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3A64" w14:textId="77777777" w:rsidR="001D0F6D" w:rsidRDefault="00987714" w:rsidP="009A4232">
      <w:pPr>
        <w:pStyle w:val="Crestwithrule"/>
        <w:sectPr w:rsidR="001D0F6D" w:rsidSect="00B2224A">
          <w:headerReference w:type="default" r:id="rId11"/>
          <w:footerReference w:type="default" r:id="rId12"/>
          <w:headerReference w:type="first" r:id="rId13"/>
          <w:footerReference w:type="first" r:id="rId14"/>
          <w:pgSz w:w="11906" w:h="16838"/>
          <w:pgMar w:top="284" w:right="851" w:bottom="1134" w:left="851" w:header="0" w:footer="0" w:gutter="0"/>
          <w:pgNumType w:start="2"/>
          <w:cols w:space="708"/>
          <w:titlePg/>
          <w:docGrid w:linePitch="360"/>
        </w:sectPr>
      </w:pPr>
      <w:r w:rsidRPr="00CB1058">
        <w:rPr>
          <w:lang w:eastAsia="en-AU"/>
        </w:rPr>
        <w:drawing>
          <wp:inline distT="0" distB="0" distL="0" distR="0" wp14:anchorId="7C393F1F" wp14:editId="7F9015FD">
            <wp:extent cx="3236400" cy="936000"/>
            <wp:effectExtent l="0" t="0" r="2540" b="0"/>
            <wp:docPr id="9" name="Picture 9"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1#yI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p w14:paraId="5BB2C39A" w14:textId="77777777" w:rsidR="00467D34" w:rsidRDefault="00467D34" w:rsidP="00B80337"/>
    <w:p w14:paraId="442CC1BB" w14:textId="77777777" w:rsidR="0090698B" w:rsidRDefault="0090698B" w:rsidP="00B80337"/>
    <w:p w14:paraId="42276607" w14:textId="77777777" w:rsidR="001F4D58" w:rsidRDefault="001F4D58" w:rsidP="00B80337"/>
    <w:p w14:paraId="7406CA67" w14:textId="779FAFEB" w:rsidR="00467D34" w:rsidRPr="00467D34" w:rsidRDefault="00467D34" w:rsidP="00B80337">
      <w:pPr>
        <w:pStyle w:val="Heading1"/>
      </w:pPr>
      <w:r w:rsidRPr="00467D34">
        <w:t>Families and Children Activity</w:t>
      </w:r>
    </w:p>
    <w:p w14:paraId="7C057990" w14:textId="77777777" w:rsidR="00467D34" w:rsidRPr="001F4D58" w:rsidRDefault="00467D34" w:rsidP="00B80337">
      <w:pPr>
        <w:pStyle w:val="Heading2"/>
        <w:rPr>
          <w:b/>
          <w:bCs w:val="0"/>
          <w:color w:val="auto"/>
          <w:sz w:val="36"/>
          <w:szCs w:val="36"/>
        </w:rPr>
      </w:pPr>
      <w:bookmarkStart w:id="0" w:name="_Toc395536189"/>
      <w:proofErr w:type="spellStart"/>
      <w:r w:rsidRPr="001F4D58">
        <w:rPr>
          <w:b/>
          <w:bCs w:val="0"/>
          <w:color w:val="auto"/>
          <w:sz w:val="36"/>
          <w:szCs w:val="36"/>
        </w:rPr>
        <w:t>Specialised</w:t>
      </w:r>
      <w:proofErr w:type="spellEnd"/>
      <w:r w:rsidRPr="001F4D58">
        <w:rPr>
          <w:b/>
          <w:bCs w:val="0"/>
          <w:color w:val="auto"/>
          <w:sz w:val="36"/>
          <w:szCs w:val="36"/>
        </w:rPr>
        <w:t xml:space="preserve"> Family Violence Services</w:t>
      </w:r>
    </w:p>
    <w:p w14:paraId="79157A9A" w14:textId="77777777" w:rsidR="00467D34" w:rsidRPr="001F4D58" w:rsidRDefault="00467D34" w:rsidP="00B80337">
      <w:pPr>
        <w:pStyle w:val="Heading2"/>
        <w:rPr>
          <w:b/>
          <w:bCs w:val="0"/>
          <w:color w:val="auto"/>
          <w:sz w:val="36"/>
          <w:szCs w:val="36"/>
        </w:rPr>
      </w:pPr>
      <w:r w:rsidRPr="001F4D58">
        <w:rPr>
          <w:b/>
          <w:bCs w:val="0"/>
          <w:color w:val="auto"/>
          <w:sz w:val="36"/>
          <w:szCs w:val="36"/>
        </w:rPr>
        <w:t>Operational Guidelines</w:t>
      </w:r>
    </w:p>
    <w:p w14:paraId="480D585C" w14:textId="26EFEF6F" w:rsidR="000D5965" w:rsidRDefault="000D5965" w:rsidP="009A4232">
      <w:pPr>
        <w:pStyle w:val="Smalltext"/>
      </w:pPr>
      <w:r w:rsidRPr="004A2151">
        <w:t>DSS</w:t>
      </w:r>
      <w:r>
        <w:t xml:space="preserve"> </w:t>
      </w:r>
      <w:r w:rsidR="00645EC7">
        <w:t>July 2026</w:t>
      </w:r>
    </w:p>
    <w:p w14:paraId="7E8492B2" w14:textId="4CB0382E" w:rsidR="00F76D21" w:rsidRDefault="000E55FE" w:rsidP="00B80337">
      <w:pPr>
        <w:spacing w:before="5600"/>
      </w:pPr>
      <w:r>
        <w:br w:type="page"/>
      </w:r>
    </w:p>
    <w:p w14:paraId="22944DBD" w14:textId="77777777" w:rsidR="001F4D58" w:rsidRDefault="001F4D58" w:rsidP="007772C5">
      <w:pPr>
        <w:spacing w:before="4600"/>
      </w:pPr>
    </w:p>
    <w:p w14:paraId="3EFCAEED" w14:textId="7C820204" w:rsidR="00B20D86" w:rsidRDefault="00B20D86" w:rsidP="007772C5">
      <w:pPr>
        <w:spacing w:before="4600"/>
        <w:rPr>
          <w:i/>
          <w:iCs/>
          <w:smallCaps/>
        </w:rPr>
      </w:pPr>
      <w:r>
        <w:t>ISBN (</w:t>
      </w:r>
      <w:r w:rsidRPr="005810E2">
        <w:t xml:space="preserve">contact your </w:t>
      </w:r>
      <w:hyperlink r:id="rId16" w:history="1">
        <w:r w:rsidR="0072031B" w:rsidRPr="005810E2">
          <w:rPr>
            <w:rStyle w:val="Hyperlink"/>
          </w:rPr>
          <w:t>Communication Account Manager</w:t>
        </w:r>
      </w:hyperlink>
      <w:r w:rsidR="0072031B" w:rsidRPr="005810E2">
        <w:t xml:space="preserve"> </w:t>
      </w:r>
      <w:r w:rsidRPr="005810E2">
        <w:t>if you need an ISBN</w:t>
      </w:r>
      <w:r w:rsidRPr="004124C4">
        <w:t>)</w:t>
      </w:r>
    </w:p>
    <w:p w14:paraId="7ECF821A" w14:textId="77777777" w:rsidR="00B20D86" w:rsidRPr="00B80337" w:rsidRDefault="00B20D86" w:rsidP="00B80337">
      <w:pPr>
        <w:pStyle w:val="Heading3"/>
      </w:pPr>
      <w:r>
        <w:t>Copyright n</w:t>
      </w:r>
      <w:r w:rsidRPr="00717729">
        <w:t>otice</w:t>
      </w:r>
    </w:p>
    <w:p w14:paraId="31A17256" w14:textId="3F970501" w:rsidR="00BF3435" w:rsidRDefault="00B20D86" w:rsidP="00B20D86">
      <w:pPr>
        <w:rPr>
          <w:rFonts w:ascii="Arial" w:hAnsi="Arial" w:cs="Arial"/>
        </w:rPr>
      </w:pPr>
      <w:r>
        <w:rPr>
          <w:noProof/>
          <w:lang w:eastAsia="en-AU"/>
        </w:rPr>
        <w:drawing>
          <wp:inline distT="0" distB="0" distL="0" distR="0" wp14:anchorId="58FA3753" wp14:editId="55A8815F">
            <wp:extent cx="1227411" cy="429442"/>
            <wp:effectExtent l="0" t="0" r="0" b="8890"/>
            <wp:docPr id="4" name="Picture 4" descr="P13#yIS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3#yIS1">
                      <a:extLst>
                        <a:ext uri="{C183D7F6-B498-43B3-948B-1728B52AA6E4}">
                          <adec:decorative xmlns:adec="http://schemas.microsoft.com/office/drawing/2017/decorative" val="0"/>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9AC0F1B" w14:textId="6C645884" w:rsidR="00B20D86" w:rsidRPr="00C84851" w:rsidRDefault="00B20D86" w:rsidP="00C84851">
      <w:pPr>
        <w:rPr>
          <w:rStyle w:val="Hyperlink"/>
        </w:rPr>
      </w:pPr>
      <w:r w:rsidRPr="00717729">
        <w:t xml:space="preserve">This document </w:t>
      </w:r>
      <w:r w:rsidR="00D74BC2" w:rsidRPr="003F1B32">
        <w:t>Specialised Family Violence Services Operational Guidelines</w:t>
      </w:r>
      <w:r w:rsidRPr="00717729">
        <w:t xml:space="preserve"> is licensed under the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Creative Commons Attribution 4.0 International Licence</w:t>
      </w:r>
    </w:p>
    <w:p w14:paraId="78CC4BAF" w14:textId="77777777" w:rsidR="00B20D86" w:rsidRPr="00C84851" w:rsidRDefault="00B20D86" w:rsidP="00C84851">
      <w:pPr>
        <w:rPr>
          <w:rStyle w:val="Hyperlink"/>
        </w:rPr>
      </w:pPr>
      <w:r w:rsidRPr="00C84851">
        <w:fldChar w:fldCharType="end"/>
      </w:r>
      <w:r w:rsidRPr="00C84851">
        <w:t xml:space="preserve">Licence URL: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https://creativecommons.org/licenses/by/4.0/legalcode</w:t>
      </w:r>
    </w:p>
    <w:p w14:paraId="50806059" w14:textId="77777777" w:rsidR="00B20D86" w:rsidRPr="00C84851" w:rsidRDefault="00B20D86" w:rsidP="00C84851">
      <w:r w:rsidRPr="00C84851">
        <w:fldChar w:fldCharType="end"/>
      </w:r>
      <w:r w:rsidRPr="00C84851">
        <w:t>Please attribute: © Commonwealth of Australia (</w:t>
      </w:r>
      <w:hyperlink r:id="rId18" w:history="1">
        <w:r w:rsidRPr="00C84851">
          <w:rPr>
            <w:rStyle w:val="Hyperlink"/>
          </w:rPr>
          <w:t>Department of Social Services</w:t>
        </w:r>
      </w:hyperlink>
      <w:r w:rsidRPr="00C84851">
        <w:t>)</w:t>
      </w:r>
      <w:r w:rsidR="00C84851" w:rsidRPr="00C84851">
        <w:t xml:space="preserve"> </w:t>
      </w:r>
      <w:r w:rsidR="00C84851" w:rsidRPr="005810E2">
        <w:t>[</w:t>
      </w:r>
      <w:r w:rsidR="00D74BC2" w:rsidRPr="005810E2">
        <w:t>2025</w:t>
      </w:r>
      <w:r w:rsidR="00C84851" w:rsidRPr="005810E2">
        <w:t>]</w:t>
      </w:r>
    </w:p>
    <w:p w14:paraId="67FD2633" w14:textId="77777777" w:rsidR="00B20D86" w:rsidRPr="00C84851" w:rsidRDefault="00B20D86" w:rsidP="00B80337">
      <w:pPr>
        <w:pStyle w:val="Heading3"/>
      </w:pPr>
      <w:r w:rsidRPr="00C84851">
        <w:t xml:space="preserve">Notice: </w:t>
      </w:r>
    </w:p>
    <w:p w14:paraId="75AF53A2" w14:textId="77777777" w:rsidR="00B20D86" w:rsidRPr="00C84851" w:rsidRDefault="00B20D86" w:rsidP="00D84E80">
      <w:pPr>
        <w:pStyle w:val="ListParagraph"/>
        <w:numPr>
          <w:ilvl w:val="0"/>
          <w:numId w:val="2"/>
        </w:numPr>
      </w:pPr>
      <w:r w:rsidRPr="00C84851">
        <w:t>If you create a derivative of this document, the Department of Social Services requests the following notice be placed on your derivative: Based on Commonwealth of Australia (Department of Social Services) data.</w:t>
      </w:r>
    </w:p>
    <w:p w14:paraId="62285746" w14:textId="77777777" w:rsidR="00B20D86" w:rsidRPr="007772C5" w:rsidRDefault="00B20D86" w:rsidP="00D84E80">
      <w:pPr>
        <w:pStyle w:val="ListParagraph"/>
        <w:numPr>
          <w:ilvl w:val="0"/>
          <w:numId w:val="2"/>
        </w:numPr>
        <w:rPr>
          <w:rStyle w:val="Hyperlink"/>
        </w:rPr>
      </w:pPr>
      <w:r>
        <w:t xml:space="preserve">Inquiries regarding this licence or any other use of this document are welcome. Please contact: Branch Manager, Communication Services Branch, Department of Social Services. Phone: 1300 653 227. Email: </w:t>
      </w:r>
      <w:r w:rsidR="007772C5">
        <w:fldChar w:fldCharType="begin"/>
      </w:r>
      <w:r w:rsidR="007772C5">
        <w:instrText xml:space="preserve"> HYPERLINK "mailto:communication@dss.gov.au" </w:instrText>
      </w:r>
      <w:r w:rsidR="007772C5">
        <w:fldChar w:fldCharType="separate"/>
      </w:r>
      <w:r w:rsidRPr="007772C5">
        <w:rPr>
          <w:rStyle w:val="Hyperlink"/>
        </w:rPr>
        <w:t>communication@dss.gov.au</w:t>
      </w:r>
    </w:p>
    <w:p w14:paraId="40A90826" w14:textId="77777777" w:rsidR="00B20D86" w:rsidRPr="00C84851" w:rsidRDefault="007772C5" w:rsidP="00B80337">
      <w:pPr>
        <w:pStyle w:val="Heading3"/>
      </w:pPr>
      <w:r>
        <w:fldChar w:fldCharType="end"/>
      </w:r>
      <w:r w:rsidR="00B20D86" w:rsidRPr="00C84851">
        <w:t>Notice identifying other material or rights in this publication:</w:t>
      </w:r>
    </w:p>
    <w:p w14:paraId="2FAA6CFA" w14:textId="77777777" w:rsidR="00B20D86" w:rsidRPr="00C84851" w:rsidRDefault="00B20D86" w:rsidP="00D84E80">
      <w:pPr>
        <w:pStyle w:val="ListParagraph"/>
        <w:numPr>
          <w:ilvl w:val="0"/>
          <w:numId w:val="3"/>
        </w:numPr>
      </w:pPr>
      <w:r>
        <w:t xml:space="preserve">Australian Commonwealth Coat of Arms </w:t>
      </w:r>
      <w:r w:rsidR="002A456D">
        <w:t xml:space="preserve">– </w:t>
      </w:r>
      <w:r>
        <w:t xml:space="preserve">not Licensed under Creative Commons, see </w:t>
      </w:r>
      <w:hyperlink r:id="rId19" w:history="1">
        <w:r w:rsidR="007772C5" w:rsidRPr="544C0DBF">
          <w:rPr>
            <w:rStyle w:val="Hyperlink"/>
          </w:rPr>
          <w:t>https://www.pmc.gov.au/honours-and-symbols/commonwealth-coat-arms</w:t>
        </w:r>
      </w:hyperlink>
    </w:p>
    <w:p w14:paraId="38237E20" w14:textId="77777777" w:rsidR="00B20D86" w:rsidRPr="00C84851" w:rsidRDefault="00B20D86" w:rsidP="00D84E80">
      <w:pPr>
        <w:pStyle w:val="ListParagraph"/>
        <w:numPr>
          <w:ilvl w:val="0"/>
          <w:numId w:val="3"/>
        </w:numPr>
      </w:pPr>
      <w:r>
        <w:t xml:space="preserve">Certain images and photographs (as marked) </w:t>
      </w:r>
      <w:r w:rsidR="002A456D">
        <w:t xml:space="preserve">– </w:t>
      </w:r>
      <w:r>
        <w:t>not licensed under Creative Commons</w:t>
      </w:r>
      <w:r w:rsidR="002A456D">
        <w:t>.</w:t>
      </w:r>
    </w:p>
    <w:p w14:paraId="44AA5A28" w14:textId="77777777" w:rsidR="00B20D86" w:rsidRDefault="00B20D86">
      <w:pPr>
        <w:spacing w:after="240"/>
      </w:pPr>
      <w:r>
        <w:br w:type="page"/>
      </w:r>
    </w:p>
    <w:p w14:paraId="565183C7" w14:textId="77777777" w:rsidR="00467D34" w:rsidRPr="001F4D58" w:rsidRDefault="00467D34" w:rsidP="001F4D58">
      <w:pPr>
        <w:pStyle w:val="Heading3"/>
        <w:rPr>
          <w:b w:val="0"/>
          <w:bCs/>
          <w:sz w:val="28"/>
          <w:szCs w:val="28"/>
        </w:rPr>
      </w:pPr>
      <w:bookmarkStart w:id="1" w:name="_Toc391890681"/>
      <w:bookmarkEnd w:id="0"/>
      <w:r w:rsidRPr="001F4D58">
        <w:rPr>
          <w:b w:val="0"/>
          <w:bCs/>
          <w:sz w:val="28"/>
          <w:szCs w:val="28"/>
        </w:rPr>
        <w:lastRenderedPageBreak/>
        <w:t>Version Control</w:t>
      </w:r>
    </w:p>
    <w:p w14:paraId="10393B91" w14:textId="77777777" w:rsidR="00467D34" w:rsidRPr="00467D34" w:rsidRDefault="00467D34" w:rsidP="00467D34">
      <w:pPr>
        <w:pStyle w:val="IntroductionQuote"/>
        <w:rPr>
          <w:sz w:val="22"/>
          <w:szCs w:val="20"/>
        </w:rPr>
      </w:pPr>
      <w:r w:rsidRPr="00467D34">
        <w:rPr>
          <w:sz w:val="22"/>
          <w:szCs w:val="20"/>
        </w:rPr>
        <w:t>This table confirms timing of revisions and endorsement of these Operational Guidelines.</w:t>
      </w:r>
    </w:p>
    <w:tbl>
      <w:tblPr>
        <w:tblStyle w:val="TableGrid"/>
        <w:tblW w:w="0" w:type="auto"/>
        <w:tblLook w:val="04A0" w:firstRow="1" w:lastRow="0" w:firstColumn="1" w:lastColumn="0" w:noHBand="0" w:noVBand="1"/>
        <w:tblCaption w:val="Version Control"/>
        <w:tblDescription w:val="This table confirms timing of revisions and endorsement of these Operational Guidelines"/>
      </w:tblPr>
      <w:tblGrid>
        <w:gridCol w:w="1555"/>
        <w:gridCol w:w="4961"/>
        <w:gridCol w:w="2268"/>
      </w:tblGrid>
      <w:tr w:rsidR="00467D34" w:rsidRPr="00467D34" w14:paraId="70E1D32F" w14:textId="77777777" w:rsidTr="00467D34">
        <w:trPr>
          <w:tblHeader/>
        </w:trPr>
        <w:tc>
          <w:tcPr>
            <w:tcW w:w="1555" w:type="dxa"/>
            <w:shd w:val="clear" w:color="auto" w:fill="D9D9D9" w:themeFill="background1" w:themeFillShade="D9"/>
          </w:tcPr>
          <w:p w14:paraId="7EAEEE15" w14:textId="77777777" w:rsidR="00467D34" w:rsidRPr="00467D34" w:rsidRDefault="00467D34" w:rsidP="00467D34">
            <w:pPr>
              <w:pStyle w:val="IntroductionQuote"/>
              <w:rPr>
                <w:sz w:val="22"/>
                <w:szCs w:val="20"/>
              </w:rPr>
            </w:pPr>
            <w:r w:rsidRPr="00467D34">
              <w:rPr>
                <w:sz w:val="22"/>
                <w:szCs w:val="20"/>
              </w:rPr>
              <w:t>Version</w:t>
            </w:r>
          </w:p>
        </w:tc>
        <w:tc>
          <w:tcPr>
            <w:tcW w:w="4961" w:type="dxa"/>
            <w:shd w:val="clear" w:color="auto" w:fill="D9D9D9" w:themeFill="background1" w:themeFillShade="D9"/>
          </w:tcPr>
          <w:p w14:paraId="17F0959D" w14:textId="77777777" w:rsidR="00467D34" w:rsidRPr="00467D34" w:rsidRDefault="00467D34" w:rsidP="00467D34">
            <w:pPr>
              <w:pStyle w:val="IntroductionQuote"/>
              <w:rPr>
                <w:sz w:val="22"/>
                <w:szCs w:val="20"/>
              </w:rPr>
            </w:pPr>
            <w:r w:rsidRPr="00467D34">
              <w:rPr>
                <w:sz w:val="22"/>
                <w:szCs w:val="20"/>
              </w:rPr>
              <w:t>Changes</w:t>
            </w:r>
          </w:p>
        </w:tc>
        <w:tc>
          <w:tcPr>
            <w:tcW w:w="2268" w:type="dxa"/>
            <w:shd w:val="clear" w:color="auto" w:fill="D9D9D9" w:themeFill="background1" w:themeFillShade="D9"/>
          </w:tcPr>
          <w:p w14:paraId="03A876CA" w14:textId="77777777" w:rsidR="00467D34" w:rsidRPr="00467D34" w:rsidRDefault="00467D34" w:rsidP="00467D34">
            <w:pPr>
              <w:pStyle w:val="IntroductionQuote"/>
              <w:rPr>
                <w:sz w:val="22"/>
                <w:szCs w:val="20"/>
              </w:rPr>
            </w:pPr>
            <w:r w:rsidRPr="00467D34">
              <w:rPr>
                <w:sz w:val="22"/>
                <w:szCs w:val="20"/>
              </w:rPr>
              <w:t>Date</w:t>
            </w:r>
          </w:p>
        </w:tc>
      </w:tr>
      <w:tr w:rsidR="00467D34" w:rsidRPr="00467D34" w14:paraId="39246D1E" w14:textId="77777777" w:rsidTr="00467D34">
        <w:tc>
          <w:tcPr>
            <w:tcW w:w="1555" w:type="dxa"/>
          </w:tcPr>
          <w:p w14:paraId="226FADEF" w14:textId="77777777" w:rsidR="00467D34" w:rsidRPr="00467D34" w:rsidRDefault="00467D34" w:rsidP="00467D34">
            <w:pPr>
              <w:pStyle w:val="IntroductionQuote"/>
              <w:rPr>
                <w:sz w:val="22"/>
                <w:szCs w:val="20"/>
              </w:rPr>
            </w:pPr>
            <w:r w:rsidRPr="00467D34">
              <w:rPr>
                <w:sz w:val="22"/>
                <w:szCs w:val="20"/>
              </w:rPr>
              <w:t>1.0</w:t>
            </w:r>
          </w:p>
        </w:tc>
        <w:tc>
          <w:tcPr>
            <w:tcW w:w="4961" w:type="dxa"/>
          </w:tcPr>
          <w:p w14:paraId="3170670B" w14:textId="77777777" w:rsidR="00467D34" w:rsidRPr="00467D34" w:rsidRDefault="00467D34" w:rsidP="00467D34">
            <w:pPr>
              <w:pStyle w:val="IntroductionQuote"/>
              <w:rPr>
                <w:sz w:val="22"/>
                <w:szCs w:val="20"/>
              </w:rPr>
            </w:pPr>
            <w:r w:rsidRPr="00467D34">
              <w:rPr>
                <w:sz w:val="22"/>
                <w:szCs w:val="20"/>
              </w:rPr>
              <w:t>Approved Operational Guidelines</w:t>
            </w:r>
          </w:p>
        </w:tc>
        <w:tc>
          <w:tcPr>
            <w:tcW w:w="2268" w:type="dxa"/>
          </w:tcPr>
          <w:p w14:paraId="402DD3D5" w14:textId="77777777" w:rsidR="00467D34" w:rsidRPr="00467D34" w:rsidRDefault="00467D34" w:rsidP="00467D34">
            <w:pPr>
              <w:pStyle w:val="IntroductionQuote"/>
              <w:rPr>
                <w:sz w:val="22"/>
                <w:szCs w:val="20"/>
              </w:rPr>
            </w:pPr>
            <w:r w:rsidRPr="00467D34">
              <w:rPr>
                <w:sz w:val="22"/>
                <w:szCs w:val="20"/>
              </w:rPr>
              <w:t>3 May 2021</w:t>
            </w:r>
          </w:p>
        </w:tc>
      </w:tr>
      <w:tr w:rsidR="00467D34" w:rsidRPr="00467D34" w14:paraId="212548D9" w14:textId="77777777" w:rsidTr="00467D34">
        <w:tc>
          <w:tcPr>
            <w:tcW w:w="1555" w:type="dxa"/>
          </w:tcPr>
          <w:p w14:paraId="457AF077" w14:textId="77777777" w:rsidR="00467D34" w:rsidRPr="00467D34" w:rsidRDefault="00467D34" w:rsidP="00467D34">
            <w:pPr>
              <w:pStyle w:val="IntroductionQuote"/>
              <w:rPr>
                <w:sz w:val="22"/>
                <w:szCs w:val="20"/>
              </w:rPr>
            </w:pPr>
            <w:r w:rsidRPr="00467D34">
              <w:rPr>
                <w:sz w:val="22"/>
                <w:szCs w:val="20"/>
              </w:rPr>
              <w:t>2.0</w:t>
            </w:r>
          </w:p>
        </w:tc>
        <w:tc>
          <w:tcPr>
            <w:tcW w:w="4961" w:type="dxa"/>
          </w:tcPr>
          <w:p w14:paraId="1867D389" w14:textId="77777777" w:rsidR="00467D34" w:rsidRPr="00467D34" w:rsidRDefault="00467D34" w:rsidP="00467D34">
            <w:pPr>
              <w:pStyle w:val="IntroductionQuote"/>
              <w:rPr>
                <w:sz w:val="22"/>
                <w:szCs w:val="20"/>
              </w:rPr>
            </w:pPr>
            <w:r w:rsidRPr="00467D34">
              <w:rPr>
                <w:sz w:val="22"/>
                <w:szCs w:val="20"/>
              </w:rPr>
              <w:t>Updates to web links, section 7.6 Program logics and theories of change, 7.7 Financial acquittal reports, and section 7.9 Review Point and Appendixes, Update to new Template</w:t>
            </w:r>
          </w:p>
        </w:tc>
        <w:tc>
          <w:tcPr>
            <w:tcW w:w="2268" w:type="dxa"/>
          </w:tcPr>
          <w:p w14:paraId="622ADB20" w14:textId="0BE86969" w:rsidR="00467D34" w:rsidRPr="00467D34" w:rsidRDefault="002C6CD9" w:rsidP="00467D34">
            <w:pPr>
              <w:pStyle w:val="IntroductionQuote"/>
              <w:rPr>
                <w:sz w:val="22"/>
                <w:szCs w:val="20"/>
              </w:rPr>
            </w:pPr>
            <w:r>
              <w:rPr>
                <w:sz w:val="22"/>
                <w:szCs w:val="20"/>
              </w:rPr>
              <w:t>December 2025</w:t>
            </w:r>
          </w:p>
        </w:tc>
      </w:tr>
    </w:tbl>
    <w:p w14:paraId="2E6867BA" w14:textId="2A7A9DA6" w:rsidR="00B80337" w:rsidRDefault="00B80337" w:rsidP="00B80337"/>
    <w:p w14:paraId="3CFEAE9D" w14:textId="77777777" w:rsidR="00B80337" w:rsidRDefault="00B80337">
      <w:pPr>
        <w:spacing w:after="240"/>
      </w:pPr>
      <w:r>
        <w:br w:type="page"/>
      </w:r>
    </w:p>
    <w:p w14:paraId="7BD1E338" w14:textId="77777777" w:rsidR="009670C6" w:rsidRPr="009670C6" w:rsidRDefault="009670C6" w:rsidP="001F4D58">
      <w:pPr>
        <w:pStyle w:val="Heading2"/>
      </w:pPr>
      <w:bookmarkStart w:id="2" w:name="_Using_styles_in"/>
      <w:bookmarkEnd w:id="1"/>
      <w:bookmarkEnd w:id="2"/>
      <w:r>
        <w:lastRenderedPageBreak/>
        <w:t>Contents</w:t>
      </w:r>
    </w:p>
    <w:sdt>
      <w:sdtPr>
        <w:id w:val="-89402440"/>
        <w:docPartObj>
          <w:docPartGallery w:val="Table of Contents"/>
          <w:docPartUnique/>
        </w:docPartObj>
      </w:sdtPr>
      <w:sdtEndPr>
        <w:rPr>
          <w:b/>
          <w:bCs/>
          <w:noProof/>
        </w:rPr>
      </w:sdtEndPr>
      <w:sdtContent>
        <w:p w14:paraId="63A51697" w14:textId="4CC31E08" w:rsidR="006408C5" w:rsidRDefault="009A4232">
          <w:pPr>
            <w:pStyle w:val="TOC1"/>
            <w:tabs>
              <w:tab w:val="left" w:pos="720"/>
            </w:tabs>
            <w:rPr>
              <w:rFonts w:eastAsiaTheme="minorEastAsia"/>
              <w:noProof/>
              <w:spacing w:val="0"/>
              <w:kern w:val="2"/>
              <w:sz w:val="24"/>
              <w:lang w:eastAsia="en-AU"/>
              <w14:ligatures w14:val="standardContextual"/>
            </w:rPr>
          </w:pPr>
          <w:r>
            <w:fldChar w:fldCharType="begin"/>
          </w:r>
          <w:r>
            <w:instrText xml:space="preserve"> TOC \h \z \t "Heading 2,1,Heading 3,2,Heading 4,3" </w:instrText>
          </w:r>
          <w:r>
            <w:fldChar w:fldCharType="separate"/>
          </w:r>
          <w:hyperlink w:anchor="_Toc215746939" w:history="1">
            <w:r w:rsidR="006408C5" w:rsidRPr="00B502EC">
              <w:rPr>
                <w:rStyle w:val="Hyperlink"/>
                <w:noProof/>
              </w:rPr>
              <w:t>1.</w:t>
            </w:r>
            <w:r w:rsidR="006408C5">
              <w:rPr>
                <w:rFonts w:eastAsiaTheme="minorEastAsia"/>
                <w:noProof/>
                <w:spacing w:val="0"/>
                <w:kern w:val="2"/>
                <w:sz w:val="24"/>
                <w:lang w:eastAsia="en-AU"/>
                <w14:ligatures w14:val="standardContextual"/>
              </w:rPr>
              <w:tab/>
            </w:r>
            <w:r w:rsidR="006408C5" w:rsidRPr="00B502EC">
              <w:rPr>
                <w:rStyle w:val="Hyperlink"/>
                <w:noProof/>
              </w:rPr>
              <w:t>Preface</w:t>
            </w:r>
            <w:r w:rsidR="006408C5">
              <w:rPr>
                <w:noProof/>
                <w:webHidden/>
              </w:rPr>
              <w:tab/>
            </w:r>
            <w:r w:rsidR="006408C5">
              <w:rPr>
                <w:noProof/>
                <w:webHidden/>
              </w:rPr>
              <w:fldChar w:fldCharType="begin"/>
            </w:r>
            <w:r w:rsidR="006408C5">
              <w:rPr>
                <w:noProof/>
                <w:webHidden/>
              </w:rPr>
              <w:instrText xml:space="preserve"> PAGEREF _Toc215746939 \h </w:instrText>
            </w:r>
            <w:r w:rsidR="006408C5">
              <w:rPr>
                <w:noProof/>
                <w:webHidden/>
              </w:rPr>
            </w:r>
            <w:r w:rsidR="006408C5">
              <w:rPr>
                <w:noProof/>
                <w:webHidden/>
              </w:rPr>
              <w:fldChar w:fldCharType="separate"/>
            </w:r>
            <w:r w:rsidR="006408C5">
              <w:rPr>
                <w:noProof/>
                <w:webHidden/>
              </w:rPr>
              <w:t>5</w:t>
            </w:r>
            <w:r w:rsidR="006408C5">
              <w:rPr>
                <w:noProof/>
                <w:webHidden/>
              </w:rPr>
              <w:fldChar w:fldCharType="end"/>
            </w:r>
          </w:hyperlink>
        </w:p>
        <w:p w14:paraId="4F6088CE" w14:textId="3ABD4B8A" w:rsidR="006408C5" w:rsidRDefault="006408C5">
          <w:pPr>
            <w:pStyle w:val="TOC1"/>
            <w:tabs>
              <w:tab w:val="left" w:pos="720"/>
            </w:tabs>
            <w:rPr>
              <w:rFonts w:eastAsiaTheme="minorEastAsia"/>
              <w:noProof/>
              <w:spacing w:val="0"/>
              <w:kern w:val="2"/>
              <w:sz w:val="24"/>
              <w:lang w:eastAsia="en-AU"/>
              <w14:ligatures w14:val="standardContextual"/>
            </w:rPr>
          </w:pPr>
          <w:hyperlink w:anchor="_Toc215746940" w:history="1">
            <w:r w:rsidRPr="00B502EC">
              <w:rPr>
                <w:rStyle w:val="Hyperlink"/>
                <w:noProof/>
              </w:rPr>
              <w:t>2.</w:t>
            </w:r>
            <w:r>
              <w:rPr>
                <w:rFonts w:eastAsiaTheme="minorEastAsia"/>
                <w:noProof/>
                <w:spacing w:val="0"/>
                <w:kern w:val="2"/>
                <w:sz w:val="24"/>
                <w:lang w:eastAsia="en-AU"/>
                <w14:ligatures w14:val="standardContextual"/>
              </w:rPr>
              <w:tab/>
            </w:r>
            <w:r w:rsidRPr="00B502EC">
              <w:rPr>
                <w:rStyle w:val="Hyperlink"/>
                <w:noProof/>
              </w:rPr>
              <w:t>Families and Children’s Activity – Specialised Family Violence Services</w:t>
            </w:r>
            <w:r>
              <w:rPr>
                <w:noProof/>
                <w:webHidden/>
              </w:rPr>
              <w:tab/>
            </w:r>
            <w:r>
              <w:rPr>
                <w:noProof/>
                <w:webHidden/>
              </w:rPr>
              <w:fldChar w:fldCharType="begin"/>
            </w:r>
            <w:r>
              <w:rPr>
                <w:noProof/>
                <w:webHidden/>
              </w:rPr>
              <w:instrText xml:space="preserve"> PAGEREF _Toc215746940 \h </w:instrText>
            </w:r>
            <w:r>
              <w:rPr>
                <w:noProof/>
                <w:webHidden/>
              </w:rPr>
            </w:r>
            <w:r>
              <w:rPr>
                <w:noProof/>
                <w:webHidden/>
              </w:rPr>
              <w:fldChar w:fldCharType="separate"/>
            </w:r>
            <w:r>
              <w:rPr>
                <w:noProof/>
                <w:webHidden/>
              </w:rPr>
              <w:t>6</w:t>
            </w:r>
            <w:r>
              <w:rPr>
                <w:noProof/>
                <w:webHidden/>
              </w:rPr>
              <w:fldChar w:fldCharType="end"/>
            </w:r>
          </w:hyperlink>
        </w:p>
        <w:p w14:paraId="456D1A88" w14:textId="44FE8967"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41" w:history="1">
            <w:r w:rsidRPr="00B502EC">
              <w:rPr>
                <w:rStyle w:val="Hyperlink"/>
                <w:noProof/>
              </w:rPr>
              <w:t>2.1.</w:t>
            </w:r>
            <w:r>
              <w:rPr>
                <w:rFonts w:eastAsiaTheme="minorEastAsia"/>
                <w:noProof/>
                <w:spacing w:val="0"/>
                <w:kern w:val="2"/>
                <w:sz w:val="24"/>
                <w:lang w:eastAsia="en-AU"/>
                <w14:ligatures w14:val="standardContextual"/>
              </w:rPr>
              <w:tab/>
            </w:r>
            <w:r w:rsidRPr="00B502EC">
              <w:rPr>
                <w:rStyle w:val="Hyperlink"/>
                <w:noProof/>
              </w:rPr>
              <w:t>Overview</w:t>
            </w:r>
            <w:r>
              <w:rPr>
                <w:noProof/>
                <w:webHidden/>
              </w:rPr>
              <w:tab/>
            </w:r>
            <w:r>
              <w:rPr>
                <w:noProof/>
                <w:webHidden/>
              </w:rPr>
              <w:fldChar w:fldCharType="begin"/>
            </w:r>
            <w:r>
              <w:rPr>
                <w:noProof/>
                <w:webHidden/>
              </w:rPr>
              <w:instrText xml:space="preserve"> PAGEREF _Toc215746941 \h </w:instrText>
            </w:r>
            <w:r>
              <w:rPr>
                <w:noProof/>
                <w:webHidden/>
              </w:rPr>
            </w:r>
            <w:r>
              <w:rPr>
                <w:noProof/>
                <w:webHidden/>
              </w:rPr>
              <w:fldChar w:fldCharType="separate"/>
            </w:r>
            <w:r>
              <w:rPr>
                <w:noProof/>
                <w:webHidden/>
              </w:rPr>
              <w:t>6</w:t>
            </w:r>
            <w:r>
              <w:rPr>
                <w:noProof/>
                <w:webHidden/>
              </w:rPr>
              <w:fldChar w:fldCharType="end"/>
            </w:r>
          </w:hyperlink>
        </w:p>
        <w:p w14:paraId="059FA921" w14:textId="7781F101"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42" w:history="1">
            <w:r w:rsidRPr="00B502EC">
              <w:rPr>
                <w:rStyle w:val="Hyperlink"/>
                <w:noProof/>
              </w:rPr>
              <w:t>2.2.</w:t>
            </w:r>
            <w:r>
              <w:rPr>
                <w:rFonts w:eastAsiaTheme="minorEastAsia"/>
                <w:noProof/>
                <w:spacing w:val="0"/>
                <w:kern w:val="2"/>
                <w:sz w:val="24"/>
                <w:lang w:eastAsia="en-AU"/>
                <w14:ligatures w14:val="standardContextual"/>
              </w:rPr>
              <w:tab/>
            </w:r>
            <w:r w:rsidRPr="00B502EC">
              <w:rPr>
                <w:rStyle w:val="Hyperlink"/>
                <w:noProof/>
              </w:rPr>
              <w:t>Aims and Objectives of SFVS</w:t>
            </w:r>
            <w:r>
              <w:rPr>
                <w:noProof/>
                <w:webHidden/>
              </w:rPr>
              <w:tab/>
            </w:r>
            <w:r>
              <w:rPr>
                <w:noProof/>
                <w:webHidden/>
              </w:rPr>
              <w:fldChar w:fldCharType="begin"/>
            </w:r>
            <w:r>
              <w:rPr>
                <w:noProof/>
                <w:webHidden/>
              </w:rPr>
              <w:instrText xml:space="preserve"> PAGEREF _Toc215746942 \h </w:instrText>
            </w:r>
            <w:r>
              <w:rPr>
                <w:noProof/>
                <w:webHidden/>
              </w:rPr>
            </w:r>
            <w:r>
              <w:rPr>
                <w:noProof/>
                <w:webHidden/>
              </w:rPr>
              <w:fldChar w:fldCharType="separate"/>
            </w:r>
            <w:r>
              <w:rPr>
                <w:noProof/>
                <w:webHidden/>
              </w:rPr>
              <w:t>6</w:t>
            </w:r>
            <w:r>
              <w:rPr>
                <w:noProof/>
                <w:webHidden/>
              </w:rPr>
              <w:fldChar w:fldCharType="end"/>
            </w:r>
          </w:hyperlink>
        </w:p>
        <w:p w14:paraId="592802AC" w14:textId="74B19CBB" w:rsidR="006408C5" w:rsidRDefault="006408C5">
          <w:pPr>
            <w:pStyle w:val="TOC1"/>
            <w:tabs>
              <w:tab w:val="left" w:pos="720"/>
            </w:tabs>
            <w:rPr>
              <w:rFonts w:eastAsiaTheme="minorEastAsia"/>
              <w:noProof/>
              <w:spacing w:val="0"/>
              <w:kern w:val="2"/>
              <w:sz w:val="24"/>
              <w:lang w:eastAsia="en-AU"/>
              <w14:ligatures w14:val="standardContextual"/>
            </w:rPr>
          </w:pPr>
          <w:hyperlink w:anchor="_Toc215746943" w:history="1">
            <w:r w:rsidRPr="00B502EC">
              <w:rPr>
                <w:rStyle w:val="Hyperlink"/>
                <w:noProof/>
              </w:rPr>
              <w:t>3.</w:t>
            </w:r>
            <w:r>
              <w:rPr>
                <w:rFonts w:eastAsiaTheme="minorEastAsia"/>
                <w:noProof/>
                <w:spacing w:val="0"/>
                <w:kern w:val="2"/>
                <w:sz w:val="24"/>
                <w:lang w:eastAsia="en-AU"/>
                <w14:ligatures w14:val="standardContextual"/>
              </w:rPr>
              <w:tab/>
            </w:r>
            <w:r w:rsidRPr="00B502EC">
              <w:rPr>
                <w:rStyle w:val="Hyperlink"/>
                <w:noProof/>
              </w:rPr>
              <w:t>Service Delivery</w:t>
            </w:r>
            <w:r>
              <w:rPr>
                <w:noProof/>
                <w:webHidden/>
              </w:rPr>
              <w:tab/>
            </w:r>
            <w:r>
              <w:rPr>
                <w:noProof/>
                <w:webHidden/>
              </w:rPr>
              <w:fldChar w:fldCharType="begin"/>
            </w:r>
            <w:r>
              <w:rPr>
                <w:noProof/>
                <w:webHidden/>
              </w:rPr>
              <w:instrText xml:space="preserve"> PAGEREF _Toc215746943 \h </w:instrText>
            </w:r>
            <w:r>
              <w:rPr>
                <w:noProof/>
                <w:webHidden/>
              </w:rPr>
            </w:r>
            <w:r>
              <w:rPr>
                <w:noProof/>
                <w:webHidden/>
              </w:rPr>
              <w:fldChar w:fldCharType="separate"/>
            </w:r>
            <w:r>
              <w:rPr>
                <w:noProof/>
                <w:webHidden/>
              </w:rPr>
              <w:t>7</w:t>
            </w:r>
            <w:r>
              <w:rPr>
                <w:noProof/>
                <w:webHidden/>
              </w:rPr>
              <w:fldChar w:fldCharType="end"/>
            </w:r>
          </w:hyperlink>
        </w:p>
        <w:p w14:paraId="6EFB565A" w14:textId="32EFE0E0"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44" w:history="1">
            <w:r w:rsidRPr="00B502EC">
              <w:rPr>
                <w:rStyle w:val="Hyperlink"/>
                <w:noProof/>
              </w:rPr>
              <w:t>3.1.</w:t>
            </w:r>
            <w:r>
              <w:rPr>
                <w:rFonts w:eastAsiaTheme="minorEastAsia"/>
                <w:noProof/>
                <w:spacing w:val="0"/>
                <w:kern w:val="2"/>
                <w:sz w:val="24"/>
                <w:lang w:eastAsia="en-AU"/>
                <w14:ligatures w14:val="standardContextual"/>
              </w:rPr>
              <w:tab/>
            </w:r>
            <w:r w:rsidRPr="00B502EC">
              <w:rPr>
                <w:rStyle w:val="Hyperlink"/>
                <w:noProof/>
              </w:rPr>
              <w:t>Service areas</w:t>
            </w:r>
            <w:r>
              <w:rPr>
                <w:noProof/>
                <w:webHidden/>
              </w:rPr>
              <w:tab/>
            </w:r>
            <w:r>
              <w:rPr>
                <w:noProof/>
                <w:webHidden/>
              </w:rPr>
              <w:fldChar w:fldCharType="begin"/>
            </w:r>
            <w:r>
              <w:rPr>
                <w:noProof/>
                <w:webHidden/>
              </w:rPr>
              <w:instrText xml:space="preserve"> PAGEREF _Toc215746944 \h </w:instrText>
            </w:r>
            <w:r>
              <w:rPr>
                <w:noProof/>
                <w:webHidden/>
              </w:rPr>
            </w:r>
            <w:r>
              <w:rPr>
                <w:noProof/>
                <w:webHidden/>
              </w:rPr>
              <w:fldChar w:fldCharType="separate"/>
            </w:r>
            <w:r>
              <w:rPr>
                <w:noProof/>
                <w:webHidden/>
              </w:rPr>
              <w:t>7</w:t>
            </w:r>
            <w:r>
              <w:rPr>
                <w:noProof/>
                <w:webHidden/>
              </w:rPr>
              <w:fldChar w:fldCharType="end"/>
            </w:r>
          </w:hyperlink>
        </w:p>
        <w:p w14:paraId="3B2C9AAE" w14:textId="13548822"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45" w:history="1">
            <w:r w:rsidRPr="00B502EC">
              <w:rPr>
                <w:rStyle w:val="Hyperlink"/>
                <w:noProof/>
              </w:rPr>
              <w:t>3.2.</w:t>
            </w:r>
            <w:r>
              <w:rPr>
                <w:rFonts w:eastAsiaTheme="minorEastAsia"/>
                <w:noProof/>
                <w:spacing w:val="0"/>
                <w:kern w:val="2"/>
                <w:sz w:val="24"/>
                <w:lang w:eastAsia="en-AU"/>
                <w14:ligatures w14:val="standardContextual"/>
              </w:rPr>
              <w:tab/>
            </w:r>
            <w:r w:rsidRPr="00B502EC">
              <w:rPr>
                <w:rStyle w:val="Hyperlink"/>
                <w:noProof/>
              </w:rPr>
              <w:t>Flexibility</w:t>
            </w:r>
            <w:r>
              <w:rPr>
                <w:noProof/>
                <w:webHidden/>
              </w:rPr>
              <w:tab/>
            </w:r>
            <w:r>
              <w:rPr>
                <w:noProof/>
                <w:webHidden/>
              </w:rPr>
              <w:fldChar w:fldCharType="begin"/>
            </w:r>
            <w:r>
              <w:rPr>
                <w:noProof/>
                <w:webHidden/>
              </w:rPr>
              <w:instrText xml:space="preserve"> PAGEREF _Toc215746945 \h </w:instrText>
            </w:r>
            <w:r>
              <w:rPr>
                <w:noProof/>
                <w:webHidden/>
              </w:rPr>
            </w:r>
            <w:r>
              <w:rPr>
                <w:noProof/>
                <w:webHidden/>
              </w:rPr>
              <w:fldChar w:fldCharType="separate"/>
            </w:r>
            <w:r>
              <w:rPr>
                <w:noProof/>
                <w:webHidden/>
              </w:rPr>
              <w:t>8</w:t>
            </w:r>
            <w:r>
              <w:rPr>
                <w:noProof/>
                <w:webHidden/>
              </w:rPr>
              <w:fldChar w:fldCharType="end"/>
            </w:r>
          </w:hyperlink>
        </w:p>
        <w:p w14:paraId="3936D2EA" w14:textId="236973BB"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46" w:history="1">
            <w:r w:rsidRPr="00B502EC">
              <w:rPr>
                <w:rStyle w:val="Hyperlink"/>
                <w:noProof/>
              </w:rPr>
              <w:t>3.3.</w:t>
            </w:r>
            <w:r>
              <w:rPr>
                <w:rFonts w:eastAsiaTheme="minorEastAsia"/>
                <w:noProof/>
                <w:spacing w:val="0"/>
                <w:kern w:val="2"/>
                <w:sz w:val="24"/>
                <w:lang w:eastAsia="en-AU"/>
                <w14:ligatures w14:val="standardContextual"/>
              </w:rPr>
              <w:tab/>
            </w:r>
            <w:r w:rsidRPr="00B502EC">
              <w:rPr>
                <w:rStyle w:val="Hyperlink"/>
                <w:noProof/>
              </w:rPr>
              <w:t>Using grant funding</w:t>
            </w:r>
            <w:r>
              <w:rPr>
                <w:noProof/>
                <w:webHidden/>
              </w:rPr>
              <w:tab/>
            </w:r>
            <w:r>
              <w:rPr>
                <w:noProof/>
                <w:webHidden/>
              </w:rPr>
              <w:fldChar w:fldCharType="begin"/>
            </w:r>
            <w:r>
              <w:rPr>
                <w:noProof/>
                <w:webHidden/>
              </w:rPr>
              <w:instrText xml:space="preserve"> PAGEREF _Toc215746946 \h </w:instrText>
            </w:r>
            <w:r>
              <w:rPr>
                <w:noProof/>
                <w:webHidden/>
              </w:rPr>
            </w:r>
            <w:r>
              <w:rPr>
                <w:noProof/>
                <w:webHidden/>
              </w:rPr>
              <w:fldChar w:fldCharType="separate"/>
            </w:r>
            <w:r>
              <w:rPr>
                <w:noProof/>
                <w:webHidden/>
              </w:rPr>
              <w:t>8</w:t>
            </w:r>
            <w:r>
              <w:rPr>
                <w:noProof/>
                <w:webHidden/>
              </w:rPr>
              <w:fldChar w:fldCharType="end"/>
            </w:r>
          </w:hyperlink>
        </w:p>
        <w:p w14:paraId="07461C59" w14:textId="7D2EFE5A"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47" w:history="1">
            <w:r w:rsidRPr="00B502EC">
              <w:rPr>
                <w:rStyle w:val="Hyperlink"/>
                <w:noProof/>
              </w:rPr>
              <w:t>3.4.</w:t>
            </w:r>
            <w:r>
              <w:rPr>
                <w:rFonts w:eastAsiaTheme="minorEastAsia"/>
                <w:noProof/>
                <w:spacing w:val="0"/>
                <w:kern w:val="2"/>
                <w:sz w:val="24"/>
                <w:lang w:eastAsia="en-AU"/>
                <w14:ligatures w14:val="standardContextual"/>
              </w:rPr>
              <w:tab/>
            </w:r>
            <w:r w:rsidRPr="00B502EC">
              <w:rPr>
                <w:rStyle w:val="Hyperlink"/>
                <w:noProof/>
              </w:rPr>
              <w:t>Fees</w:t>
            </w:r>
            <w:r>
              <w:rPr>
                <w:noProof/>
                <w:webHidden/>
              </w:rPr>
              <w:tab/>
            </w:r>
            <w:r>
              <w:rPr>
                <w:noProof/>
                <w:webHidden/>
              </w:rPr>
              <w:fldChar w:fldCharType="begin"/>
            </w:r>
            <w:r>
              <w:rPr>
                <w:noProof/>
                <w:webHidden/>
              </w:rPr>
              <w:instrText xml:space="preserve"> PAGEREF _Toc215746947 \h </w:instrText>
            </w:r>
            <w:r>
              <w:rPr>
                <w:noProof/>
                <w:webHidden/>
              </w:rPr>
            </w:r>
            <w:r>
              <w:rPr>
                <w:noProof/>
                <w:webHidden/>
              </w:rPr>
              <w:fldChar w:fldCharType="separate"/>
            </w:r>
            <w:r>
              <w:rPr>
                <w:noProof/>
                <w:webHidden/>
              </w:rPr>
              <w:t>8</w:t>
            </w:r>
            <w:r>
              <w:rPr>
                <w:noProof/>
                <w:webHidden/>
              </w:rPr>
              <w:fldChar w:fldCharType="end"/>
            </w:r>
          </w:hyperlink>
        </w:p>
        <w:p w14:paraId="27BA44CC" w14:textId="5D20C011"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48" w:history="1">
            <w:r w:rsidRPr="00B502EC">
              <w:rPr>
                <w:rStyle w:val="Hyperlink"/>
                <w:noProof/>
              </w:rPr>
              <w:t>3.5.</w:t>
            </w:r>
            <w:r>
              <w:rPr>
                <w:rFonts w:eastAsiaTheme="minorEastAsia"/>
                <w:noProof/>
                <w:spacing w:val="0"/>
                <w:kern w:val="2"/>
                <w:sz w:val="24"/>
                <w:lang w:eastAsia="en-AU"/>
                <w14:ligatures w14:val="standardContextual"/>
              </w:rPr>
              <w:tab/>
            </w:r>
            <w:r w:rsidRPr="00B502EC">
              <w:rPr>
                <w:rStyle w:val="Hyperlink"/>
                <w:noProof/>
              </w:rPr>
              <w:t>Subcontracting</w:t>
            </w:r>
            <w:r>
              <w:rPr>
                <w:noProof/>
                <w:webHidden/>
              </w:rPr>
              <w:tab/>
            </w:r>
            <w:r>
              <w:rPr>
                <w:noProof/>
                <w:webHidden/>
              </w:rPr>
              <w:fldChar w:fldCharType="begin"/>
            </w:r>
            <w:r>
              <w:rPr>
                <w:noProof/>
                <w:webHidden/>
              </w:rPr>
              <w:instrText xml:space="preserve"> PAGEREF _Toc215746948 \h </w:instrText>
            </w:r>
            <w:r>
              <w:rPr>
                <w:noProof/>
                <w:webHidden/>
              </w:rPr>
            </w:r>
            <w:r>
              <w:rPr>
                <w:noProof/>
                <w:webHidden/>
              </w:rPr>
              <w:fldChar w:fldCharType="separate"/>
            </w:r>
            <w:r>
              <w:rPr>
                <w:noProof/>
                <w:webHidden/>
              </w:rPr>
              <w:t>8</w:t>
            </w:r>
            <w:r>
              <w:rPr>
                <w:noProof/>
                <w:webHidden/>
              </w:rPr>
              <w:fldChar w:fldCharType="end"/>
            </w:r>
          </w:hyperlink>
        </w:p>
        <w:p w14:paraId="2FEDFE02" w14:textId="44ECDCE0"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49" w:history="1">
            <w:r w:rsidRPr="00B502EC">
              <w:rPr>
                <w:rStyle w:val="Hyperlink"/>
                <w:noProof/>
              </w:rPr>
              <w:t>3.6.</w:t>
            </w:r>
            <w:r>
              <w:rPr>
                <w:rFonts w:eastAsiaTheme="minorEastAsia"/>
                <w:noProof/>
                <w:spacing w:val="0"/>
                <w:kern w:val="2"/>
                <w:sz w:val="24"/>
                <w:lang w:eastAsia="en-AU"/>
                <w14:ligatures w14:val="standardContextual"/>
              </w:rPr>
              <w:tab/>
            </w:r>
            <w:r w:rsidRPr="00B502EC">
              <w:rPr>
                <w:rStyle w:val="Hyperlink"/>
                <w:noProof/>
              </w:rPr>
              <w:t>Collaboration with other agencies and services</w:t>
            </w:r>
            <w:r>
              <w:rPr>
                <w:noProof/>
                <w:webHidden/>
              </w:rPr>
              <w:tab/>
            </w:r>
            <w:r>
              <w:rPr>
                <w:noProof/>
                <w:webHidden/>
              </w:rPr>
              <w:fldChar w:fldCharType="begin"/>
            </w:r>
            <w:r>
              <w:rPr>
                <w:noProof/>
                <w:webHidden/>
              </w:rPr>
              <w:instrText xml:space="preserve"> PAGEREF _Toc215746949 \h </w:instrText>
            </w:r>
            <w:r>
              <w:rPr>
                <w:noProof/>
                <w:webHidden/>
              </w:rPr>
            </w:r>
            <w:r>
              <w:rPr>
                <w:noProof/>
                <w:webHidden/>
              </w:rPr>
              <w:fldChar w:fldCharType="separate"/>
            </w:r>
            <w:r>
              <w:rPr>
                <w:noProof/>
                <w:webHidden/>
              </w:rPr>
              <w:t>9</w:t>
            </w:r>
            <w:r>
              <w:rPr>
                <w:noProof/>
                <w:webHidden/>
              </w:rPr>
              <w:fldChar w:fldCharType="end"/>
            </w:r>
          </w:hyperlink>
        </w:p>
        <w:p w14:paraId="58365988" w14:textId="7FD103CB"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50" w:history="1">
            <w:r w:rsidRPr="00B502EC">
              <w:rPr>
                <w:rStyle w:val="Hyperlink"/>
                <w:noProof/>
              </w:rPr>
              <w:t>3.7.</w:t>
            </w:r>
            <w:r>
              <w:rPr>
                <w:rFonts w:eastAsiaTheme="minorEastAsia"/>
                <w:noProof/>
                <w:spacing w:val="0"/>
                <w:kern w:val="2"/>
                <w:sz w:val="24"/>
                <w:lang w:eastAsia="en-AU"/>
                <w14:ligatures w14:val="standardContextual"/>
              </w:rPr>
              <w:tab/>
            </w:r>
            <w:r w:rsidRPr="00B502EC">
              <w:rPr>
                <w:rStyle w:val="Hyperlink"/>
                <w:noProof/>
              </w:rPr>
              <w:t>Communication and Promotion</w:t>
            </w:r>
            <w:r>
              <w:rPr>
                <w:noProof/>
                <w:webHidden/>
              </w:rPr>
              <w:tab/>
            </w:r>
            <w:r>
              <w:rPr>
                <w:noProof/>
                <w:webHidden/>
              </w:rPr>
              <w:fldChar w:fldCharType="begin"/>
            </w:r>
            <w:r>
              <w:rPr>
                <w:noProof/>
                <w:webHidden/>
              </w:rPr>
              <w:instrText xml:space="preserve"> PAGEREF _Toc215746950 \h </w:instrText>
            </w:r>
            <w:r>
              <w:rPr>
                <w:noProof/>
                <w:webHidden/>
              </w:rPr>
            </w:r>
            <w:r>
              <w:rPr>
                <w:noProof/>
                <w:webHidden/>
              </w:rPr>
              <w:fldChar w:fldCharType="separate"/>
            </w:r>
            <w:r>
              <w:rPr>
                <w:noProof/>
                <w:webHidden/>
              </w:rPr>
              <w:t>9</w:t>
            </w:r>
            <w:r>
              <w:rPr>
                <w:noProof/>
                <w:webHidden/>
              </w:rPr>
              <w:fldChar w:fldCharType="end"/>
            </w:r>
          </w:hyperlink>
        </w:p>
        <w:p w14:paraId="3815A932" w14:textId="54DD8292" w:rsidR="006408C5" w:rsidRDefault="006408C5">
          <w:pPr>
            <w:pStyle w:val="TOC1"/>
            <w:tabs>
              <w:tab w:val="left" w:pos="720"/>
            </w:tabs>
            <w:rPr>
              <w:rFonts w:eastAsiaTheme="minorEastAsia"/>
              <w:noProof/>
              <w:spacing w:val="0"/>
              <w:kern w:val="2"/>
              <w:sz w:val="24"/>
              <w:lang w:eastAsia="en-AU"/>
              <w14:ligatures w14:val="standardContextual"/>
            </w:rPr>
          </w:pPr>
          <w:hyperlink w:anchor="_Toc215746951" w:history="1">
            <w:r w:rsidRPr="00B502EC">
              <w:rPr>
                <w:rStyle w:val="Hyperlink"/>
                <w:noProof/>
              </w:rPr>
              <w:t>4.</w:t>
            </w:r>
            <w:r>
              <w:rPr>
                <w:rFonts w:eastAsiaTheme="minorEastAsia"/>
                <w:noProof/>
                <w:spacing w:val="0"/>
                <w:kern w:val="2"/>
                <w:sz w:val="24"/>
                <w:lang w:eastAsia="en-AU"/>
                <w14:ligatures w14:val="standardContextual"/>
              </w:rPr>
              <w:tab/>
            </w:r>
            <w:r w:rsidRPr="00B502EC">
              <w:rPr>
                <w:rStyle w:val="Hyperlink"/>
                <w:noProof/>
              </w:rPr>
              <w:t>Working with Clients</w:t>
            </w:r>
            <w:r>
              <w:rPr>
                <w:noProof/>
                <w:webHidden/>
              </w:rPr>
              <w:tab/>
            </w:r>
            <w:r>
              <w:rPr>
                <w:noProof/>
                <w:webHidden/>
              </w:rPr>
              <w:fldChar w:fldCharType="begin"/>
            </w:r>
            <w:r>
              <w:rPr>
                <w:noProof/>
                <w:webHidden/>
              </w:rPr>
              <w:instrText xml:space="preserve"> PAGEREF _Toc215746951 \h </w:instrText>
            </w:r>
            <w:r>
              <w:rPr>
                <w:noProof/>
                <w:webHidden/>
              </w:rPr>
            </w:r>
            <w:r>
              <w:rPr>
                <w:noProof/>
                <w:webHidden/>
              </w:rPr>
              <w:fldChar w:fldCharType="separate"/>
            </w:r>
            <w:r>
              <w:rPr>
                <w:noProof/>
                <w:webHidden/>
              </w:rPr>
              <w:t>10</w:t>
            </w:r>
            <w:r>
              <w:rPr>
                <w:noProof/>
                <w:webHidden/>
              </w:rPr>
              <w:fldChar w:fldCharType="end"/>
            </w:r>
          </w:hyperlink>
        </w:p>
        <w:p w14:paraId="3208C77F" w14:textId="480DC4BF"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52" w:history="1">
            <w:r w:rsidRPr="00B502EC">
              <w:rPr>
                <w:rStyle w:val="Hyperlink"/>
                <w:noProof/>
              </w:rPr>
              <w:t>4.1.</w:t>
            </w:r>
            <w:r>
              <w:rPr>
                <w:rFonts w:eastAsiaTheme="minorEastAsia"/>
                <w:noProof/>
                <w:spacing w:val="0"/>
                <w:kern w:val="2"/>
                <w:sz w:val="24"/>
                <w:lang w:eastAsia="en-AU"/>
                <w14:ligatures w14:val="standardContextual"/>
              </w:rPr>
              <w:tab/>
            </w:r>
            <w:r w:rsidRPr="00B502EC">
              <w:rPr>
                <w:rStyle w:val="Hyperlink"/>
                <w:noProof/>
              </w:rPr>
              <w:t>Client eligibility and accessibility</w:t>
            </w:r>
            <w:r>
              <w:rPr>
                <w:noProof/>
                <w:webHidden/>
              </w:rPr>
              <w:tab/>
            </w:r>
            <w:r>
              <w:rPr>
                <w:noProof/>
                <w:webHidden/>
              </w:rPr>
              <w:fldChar w:fldCharType="begin"/>
            </w:r>
            <w:r>
              <w:rPr>
                <w:noProof/>
                <w:webHidden/>
              </w:rPr>
              <w:instrText xml:space="preserve"> PAGEREF _Toc215746952 \h </w:instrText>
            </w:r>
            <w:r>
              <w:rPr>
                <w:noProof/>
                <w:webHidden/>
              </w:rPr>
            </w:r>
            <w:r>
              <w:rPr>
                <w:noProof/>
                <w:webHidden/>
              </w:rPr>
              <w:fldChar w:fldCharType="separate"/>
            </w:r>
            <w:r>
              <w:rPr>
                <w:noProof/>
                <w:webHidden/>
              </w:rPr>
              <w:t>10</w:t>
            </w:r>
            <w:r>
              <w:rPr>
                <w:noProof/>
                <w:webHidden/>
              </w:rPr>
              <w:fldChar w:fldCharType="end"/>
            </w:r>
          </w:hyperlink>
        </w:p>
        <w:p w14:paraId="15DA0EEF" w14:textId="186BC995"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53" w:history="1">
            <w:r w:rsidRPr="00B502EC">
              <w:rPr>
                <w:rStyle w:val="Hyperlink"/>
                <w:noProof/>
              </w:rPr>
              <w:t>4.2.</w:t>
            </w:r>
            <w:r>
              <w:rPr>
                <w:rFonts w:eastAsiaTheme="minorEastAsia"/>
                <w:noProof/>
                <w:spacing w:val="0"/>
                <w:kern w:val="2"/>
                <w:sz w:val="24"/>
                <w:lang w:eastAsia="en-AU"/>
                <w14:ligatures w14:val="standardContextual"/>
              </w:rPr>
              <w:tab/>
            </w:r>
            <w:r w:rsidRPr="00B502EC">
              <w:rPr>
                <w:rStyle w:val="Hyperlink"/>
                <w:noProof/>
              </w:rPr>
              <w:t>Priority target groups</w:t>
            </w:r>
            <w:r>
              <w:rPr>
                <w:noProof/>
                <w:webHidden/>
              </w:rPr>
              <w:tab/>
            </w:r>
            <w:r>
              <w:rPr>
                <w:noProof/>
                <w:webHidden/>
              </w:rPr>
              <w:fldChar w:fldCharType="begin"/>
            </w:r>
            <w:r>
              <w:rPr>
                <w:noProof/>
                <w:webHidden/>
              </w:rPr>
              <w:instrText xml:space="preserve"> PAGEREF _Toc215746953 \h </w:instrText>
            </w:r>
            <w:r>
              <w:rPr>
                <w:noProof/>
                <w:webHidden/>
              </w:rPr>
            </w:r>
            <w:r>
              <w:rPr>
                <w:noProof/>
                <w:webHidden/>
              </w:rPr>
              <w:fldChar w:fldCharType="separate"/>
            </w:r>
            <w:r>
              <w:rPr>
                <w:noProof/>
                <w:webHidden/>
              </w:rPr>
              <w:t>10</w:t>
            </w:r>
            <w:r>
              <w:rPr>
                <w:noProof/>
                <w:webHidden/>
              </w:rPr>
              <w:fldChar w:fldCharType="end"/>
            </w:r>
          </w:hyperlink>
        </w:p>
        <w:p w14:paraId="697B985A" w14:textId="63B36809"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54" w:history="1">
            <w:r w:rsidRPr="00B502EC">
              <w:rPr>
                <w:rStyle w:val="Hyperlink"/>
                <w:noProof/>
              </w:rPr>
              <w:t>4.3.</w:t>
            </w:r>
            <w:r>
              <w:rPr>
                <w:rFonts w:eastAsiaTheme="minorEastAsia"/>
                <w:noProof/>
                <w:spacing w:val="0"/>
                <w:kern w:val="2"/>
                <w:sz w:val="24"/>
                <w:lang w:eastAsia="en-AU"/>
                <w14:ligatures w14:val="standardContextual"/>
              </w:rPr>
              <w:tab/>
            </w:r>
            <w:r w:rsidRPr="00B502EC">
              <w:rPr>
                <w:rStyle w:val="Hyperlink"/>
                <w:noProof/>
              </w:rPr>
              <w:t>Referral practices</w:t>
            </w:r>
            <w:r>
              <w:rPr>
                <w:noProof/>
                <w:webHidden/>
              </w:rPr>
              <w:tab/>
            </w:r>
            <w:r>
              <w:rPr>
                <w:noProof/>
                <w:webHidden/>
              </w:rPr>
              <w:fldChar w:fldCharType="begin"/>
            </w:r>
            <w:r>
              <w:rPr>
                <w:noProof/>
                <w:webHidden/>
              </w:rPr>
              <w:instrText xml:space="preserve"> PAGEREF _Toc215746954 \h </w:instrText>
            </w:r>
            <w:r>
              <w:rPr>
                <w:noProof/>
                <w:webHidden/>
              </w:rPr>
            </w:r>
            <w:r>
              <w:rPr>
                <w:noProof/>
                <w:webHidden/>
              </w:rPr>
              <w:fldChar w:fldCharType="separate"/>
            </w:r>
            <w:r>
              <w:rPr>
                <w:noProof/>
                <w:webHidden/>
              </w:rPr>
              <w:t>11</w:t>
            </w:r>
            <w:r>
              <w:rPr>
                <w:noProof/>
                <w:webHidden/>
              </w:rPr>
              <w:fldChar w:fldCharType="end"/>
            </w:r>
          </w:hyperlink>
        </w:p>
        <w:p w14:paraId="45909102" w14:textId="6110D494"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55" w:history="1">
            <w:r w:rsidRPr="00B502EC">
              <w:rPr>
                <w:rStyle w:val="Hyperlink"/>
                <w:noProof/>
              </w:rPr>
              <w:t>4.4.</w:t>
            </w:r>
            <w:r>
              <w:rPr>
                <w:rFonts w:eastAsiaTheme="minorEastAsia"/>
                <w:noProof/>
                <w:spacing w:val="0"/>
                <w:kern w:val="2"/>
                <w:sz w:val="24"/>
                <w:lang w:eastAsia="en-AU"/>
                <w14:ligatures w14:val="standardContextual"/>
              </w:rPr>
              <w:tab/>
            </w:r>
            <w:r w:rsidRPr="00B502EC">
              <w:rPr>
                <w:rStyle w:val="Hyperlink"/>
                <w:noProof/>
              </w:rPr>
              <w:t>Required qualifications</w:t>
            </w:r>
            <w:r>
              <w:rPr>
                <w:noProof/>
                <w:webHidden/>
              </w:rPr>
              <w:tab/>
            </w:r>
            <w:r>
              <w:rPr>
                <w:noProof/>
                <w:webHidden/>
              </w:rPr>
              <w:fldChar w:fldCharType="begin"/>
            </w:r>
            <w:r>
              <w:rPr>
                <w:noProof/>
                <w:webHidden/>
              </w:rPr>
              <w:instrText xml:space="preserve"> PAGEREF _Toc215746955 \h </w:instrText>
            </w:r>
            <w:r>
              <w:rPr>
                <w:noProof/>
                <w:webHidden/>
              </w:rPr>
            </w:r>
            <w:r>
              <w:rPr>
                <w:noProof/>
                <w:webHidden/>
              </w:rPr>
              <w:fldChar w:fldCharType="separate"/>
            </w:r>
            <w:r>
              <w:rPr>
                <w:noProof/>
                <w:webHidden/>
              </w:rPr>
              <w:t>11</w:t>
            </w:r>
            <w:r>
              <w:rPr>
                <w:noProof/>
                <w:webHidden/>
              </w:rPr>
              <w:fldChar w:fldCharType="end"/>
            </w:r>
          </w:hyperlink>
        </w:p>
        <w:p w14:paraId="5617CB2C" w14:textId="7D875297"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56" w:history="1">
            <w:r w:rsidRPr="00B502EC">
              <w:rPr>
                <w:rStyle w:val="Hyperlink"/>
                <w:noProof/>
              </w:rPr>
              <w:t>4.5.</w:t>
            </w:r>
            <w:r>
              <w:rPr>
                <w:rFonts w:eastAsiaTheme="minorEastAsia"/>
                <w:noProof/>
                <w:spacing w:val="0"/>
                <w:kern w:val="2"/>
                <w:sz w:val="24"/>
                <w:lang w:eastAsia="en-AU"/>
                <w14:ligatures w14:val="standardContextual"/>
              </w:rPr>
              <w:tab/>
            </w:r>
            <w:r w:rsidRPr="00B502EC">
              <w:rPr>
                <w:rStyle w:val="Hyperlink"/>
                <w:noProof/>
              </w:rPr>
              <w:t>Clients Exiting the Service</w:t>
            </w:r>
            <w:r>
              <w:rPr>
                <w:noProof/>
                <w:webHidden/>
              </w:rPr>
              <w:tab/>
            </w:r>
            <w:r>
              <w:rPr>
                <w:noProof/>
                <w:webHidden/>
              </w:rPr>
              <w:fldChar w:fldCharType="begin"/>
            </w:r>
            <w:r>
              <w:rPr>
                <w:noProof/>
                <w:webHidden/>
              </w:rPr>
              <w:instrText xml:space="preserve"> PAGEREF _Toc215746956 \h </w:instrText>
            </w:r>
            <w:r>
              <w:rPr>
                <w:noProof/>
                <w:webHidden/>
              </w:rPr>
            </w:r>
            <w:r>
              <w:rPr>
                <w:noProof/>
                <w:webHidden/>
              </w:rPr>
              <w:fldChar w:fldCharType="separate"/>
            </w:r>
            <w:r>
              <w:rPr>
                <w:noProof/>
                <w:webHidden/>
              </w:rPr>
              <w:t>11</w:t>
            </w:r>
            <w:r>
              <w:rPr>
                <w:noProof/>
                <w:webHidden/>
              </w:rPr>
              <w:fldChar w:fldCharType="end"/>
            </w:r>
          </w:hyperlink>
        </w:p>
        <w:p w14:paraId="69DA41D4" w14:textId="6690261B"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57" w:history="1">
            <w:r w:rsidRPr="00B502EC">
              <w:rPr>
                <w:rStyle w:val="Hyperlink"/>
                <w:noProof/>
              </w:rPr>
              <w:t>4.6.</w:t>
            </w:r>
            <w:r>
              <w:rPr>
                <w:rFonts w:eastAsiaTheme="minorEastAsia"/>
                <w:noProof/>
                <w:spacing w:val="0"/>
                <w:kern w:val="2"/>
                <w:sz w:val="24"/>
                <w:lang w:eastAsia="en-AU"/>
                <w14:ligatures w14:val="standardContextual"/>
              </w:rPr>
              <w:tab/>
            </w:r>
            <w:r w:rsidRPr="00B502EC">
              <w:rPr>
                <w:rStyle w:val="Hyperlink"/>
                <w:noProof/>
              </w:rPr>
              <w:t>Refusal of service</w:t>
            </w:r>
            <w:r>
              <w:rPr>
                <w:noProof/>
                <w:webHidden/>
              </w:rPr>
              <w:tab/>
            </w:r>
            <w:r>
              <w:rPr>
                <w:noProof/>
                <w:webHidden/>
              </w:rPr>
              <w:fldChar w:fldCharType="begin"/>
            </w:r>
            <w:r>
              <w:rPr>
                <w:noProof/>
                <w:webHidden/>
              </w:rPr>
              <w:instrText xml:space="preserve"> PAGEREF _Toc215746957 \h </w:instrText>
            </w:r>
            <w:r>
              <w:rPr>
                <w:noProof/>
                <w:webHidden/>
              </w:rPr>
            </w:r>
            <w:r>
              <w:rPr>
                <w:noProof/>
                <w:webHidden/>
              </w:rPr>
              <w:fldChar w:fldCharType="separate"/>
            </w:r>
            <w:r>
              <w:rPr>
                <w:noProof/>
                <w:webHidden/>
              </w:rPr>
              <w:t>12</w:t>
            </w:r>
            <w:r>
              <w:rPr>
                <w:noProof/>
                <w:webHidden/>
              </w:rPr>
              <w:fldChar w:fldCharType="end"/>
            </w:r>
          </w:hyperlink>
        </w:p>
        <w:p w14:paraId="751C62F7" w14:textId="440EE49A"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58" w:history="1">
            <w:r w:rsidRPr="00B502EC">
              <w:rPr>
                <w:rStyle w:val="Hyperlink"/>
                <w:noProof/>
              </w:rPr>
              <w:t>4.7.</w:t>
            </w:r>
            <w:r>
              <w:rPr>
                <w:rFonts w:eastAsiaTheme="minorEastAsia"/>
                <w:noProof/>
                <w:spacing w:val="0"/>
                <w:kern w:val="2"/>
                <w:sz w:val="24"/>
                <w:lang w:eastAsia="en-AU"/>
                <w14:ligatures w14:val="standardContextual"/>
              </w:rPr>
              <w:tab/>
            </w:r>
            <w:r w:rsidRPr="00B502EC">
              <w:rPr>
                <w:rStyle w:val="Hyperlink"/>
                <w:noProof/>
              </w:rPr>
              <w:t>Safety</w:t>
            </w:r>
            <w:r>
              <w:rPr>
                <w:noProof/>
                <w:webHidden/>
              </w:rPr>
              <w:tab/>
            </w:r>
            <w:r>
              <w:rPr>
                <w:noProof/>
                <w:webHidden/>
              </w:rPr>
              <w:fldChar w:fldCharType="begin"/>
            </w:r>
            <w:r>
              <w:rPr>
                <w:noProof/>
                <w:webHidden/>
              </w:rPr>
              <w:instrText xml:space="preserve"> PAGEREF _Toc215746958 \h </w:instrText>
            </w:r>
            <w:r>
              <w:rPr>
                <w:noProof/>
                <w:webHidden/>
              </w:rPr>
            </w:r>
            <w:r>
              <w:rPr>
                <w:noProof/>
                <w:webHidden/>
              </w:rPr>
              <w:fldChar w:fldCharType="separate"/>
            </w:r>
            <w:r>
              <w:rPr>
                <w:noProof/>
                <w:webHidden/>
              </w:rPr>
              <w:t>12</w:t>
            </w:r>
            <w:r>
              <w:rPr>
                <w:noProof/>
                <w:webHidden/>
              </w:rPr>
              <w:fldChar w:fldCharType="end"/>
            </w:r>
          </w:hyperlink>
        </w:p>
        <w:p w14:paraId="5D0D8EB9" w14:textId="53714FF6"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59" w:history="1">
            <w:r w:rsidRPr="00B502EC">
              <w:rPr>
                <w:rStyle w:val="Hyperlink"/>
                <w:noProof/>
              </w:rPr>
              <w:t>4.8.</w:t>
            </w:r>
            <w:r>
              <w:rPr>
                <w:rFonts w:eastAsiaTheme="minorEastAsia"/>
                <w:noProof/>
                <w:spacing w:val="0"/>
                <w:kern w:val="2"/>
                <w:sz w:val="24"/>
                <w:lang w:eastAsia="en-AU"/>
                <w14:ligatures w14:val="standardContextual"/>
              </w:rPr>
              <w:tab/>
            </w:r>
            <w:r w:rsidRPr="00B502EC">
              <w:rPr>
                <w:rStyle w:val="Hyperlink"/>
                <w:noProof/>
              </w:rPr>
              <w:t>Commonwealth Child Safe Framework</w:t>
            </w:r>
            <w:r>
              <w:rPr>
                <w:noProof/>
                <w:webHidden/>
              </w:rPr>
              <w:tab/>
            </w:r>
            <w:r>
              <w:rPr>
                <w:noProof/>
                <w:webHidden/>
              </w:rPr>
              <w:fldChar w:fldCharType="begin"/>
            </w:r>
            <w:r>
              <w:rPr>
                <w:noProof/>
                <w:webHidden/>
              </w:rPr>
              <w:instrText xml:space="preserve"> PAGEREF _Toc215746959 \h </w:instrText>
            </w:r>
            <w:r>
              <w:rPr>
                <w:noProof/>
                <w:webHidden/>
              </w:rPr>
            </w:r>
            <w:r>
              <w:rPr>
                <w:noProof/>
                <w:webHidden/>
              </w:rPr>
              <w:fldChar w:fldCharType="separate"/>
            </w:r>
            <w:r>
              <w:rPr>
                <w:noProof/>
                <w:webHidden/>
              </w:rPr>
              <w:t>12</w:t>
            </w:r>
            <w:r>
              <w:rPr>
                <w:noProof/>
                <w:webHidden/>
              </w:rPr>
              <w:fldChar w:fldCharType="end"/>
            </w:r>
          </w:hyperlink>
        </w:p>
        <w:p w14:paraId="6C2925BF" w14:textId="7C3606CA" w:rsidR="006408C5" w:rsidRDefault="006408C5">
          <w:pPr>
            <w:pStyle w:val="TOC1"/>
            <w:tabs>
              <w:tab w:val="left" w:pos="720"/>
            </w:tabs>
            <w:rPr>
              <w:rFonts w:eastAsiaTheme="minorEastAsia"/>
              <w:noProof/>
              <w:spacing w:val="0"/>
              <w:kern w:val="2"/>
              <w:sz w:val="24"/>
              <w:lang w:eastAsia="en-AU"/>
              <w14:ligatures w14:val="standardContextual"/>
            </w:rPr>
          </w:pPr>
          <w:hyperlink w:anchor="_Toc215746960" w:history="1">
            <w:r w:rsidRPr="00B502EC">
              <w:rPr>
                <w:rStyle w:val="Hyperlink"/>
                <w:noProof/>
              </w:rPr>
              <w:t>5.</w:t>
            </w:r>
            <w:r>
              <w:rPr>
                <w:rFonts w:eastAsiaTheme="minorEastAsia"/>
                <w:noProof/>
                <w:spacing w:val="0"/>
                <w:kern w:val="2"/>
                <w:sz w:val="24"/>
                <w:lang w:eastAsia="en-AU"/>
                <w14:ligatures w14:val="standardContextual"/>
              </w:rPr>
              <w:tab/>
            </w:r>
            <w:r w:rsidRPr="00B502EC">
              <w:rPr>
                <w:rStyle w:val="Hyperlink"/>
                <w:noProof/>
              </w:rPr>
              <w:t>Governance and Support</w:t>
            </w:r>
            <w:r>
              <w:rPr>
                <w:noProof/>
                <w:webHidden/>
              </w:rPr>
              <w:tab/>
            </w:r>
            <w:r>
              <w:rPr>
                <w:noProof/>
                <w:webHidden/>
              </w:rPr>
              <w:fldChar w:fldCharType="begin"/>
            </w:r>
            <w:r>
              <w:rPr>
                <w:noProof/>
                <w:webHidden/>
              </w:rPr>
              <w:instrText xml:space="preserve"> PAGEREF _Toc215746960 \h </w:instrText>
            </w:r>
            <w:r>
              <w:rPr>
                <w:noProof/>
                <w:webHidden/>
              </w:rPr>
            </w:r>
            <w:r>
              <w:rPr>
                <w:noProof/>
                <w:webHidden/>
              </w:rPr>
              <w:fldChar w:fldCharType="separate"/>
            </w:r>
            <w:r>
              <w:rPr>
                <w:noProof/>
                <w:webHidden/>
              </w:rPr>
              <w:t>13</w:t>
            </w:r>
            <w:r>
              <w:rPr>
                <w:noProof/>
                <w:webHidden/>
              </w:rPr>
              <w:fldChar w:fldCharType="end"/>
            </w:r>
          </w:hyperlink>
        </w:p>
        <w:p w14:paraId="019A08BA" w14:textId="48B5B608"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61" w:history="1">
            <w:r w:rsidRPr="00B502EC">
              <w:rPr>
                <w:rStyle w:val="Hyperlink"/>
                <w:noProof/>
              </w:rPr>
              <w:t>5.1.</w:t>
            </w:r>
            <w:r>
              <w:rPr>
                <w:rFonts w:eastAsiaTheme="minorEastAsia"/>
                <w:noProof/>
                <w:spacing w:val="0"/>
                <w:kern w:val="2"/>
                <w:sz w:val="24"/>
                <w:lang w:eastAsia="en-AU"/>
                <w14:ligatures w14:val="standardContextual"/>
              </w:rPr>
              <w:tab/>
            </w:r>
            <w:r w:rsidRPr="00B502EC">
              <w:rPr>
                <w:rStyle w:val="Hyperlink"/>
                <w:noProof/>
              </w:rPr>
              <w:t>Support available to providers</w:t>
            </w:r>
            <w:r>
              <w:rPr>
                <w:noProof/>
                <w:webHidden/>
              </w:rPr>
              <w:tab/>
            </w:r>
            <w:r>
              <w:rPr>
                <w:noProof/>
                <w:webHidden/>
              </w:rPr>
              <w:fldChar w:fldCharType="begin"/>
            </w:r>
            <w:r>
              <w:rPr>
                <w:noProof/>
                <w:webHidden/>
              </w:rPr>
              <w:instrText xml:space="preserve"> PAGEREF _Toc215746961 \h </w:instrText>
            </w:r>
            <w:r>
              <w:rPr>
                <w:noProof/>
                <w:webHidden/>
              </w:rPr>
            </w:r>
            <w:r>
              <w:rPr>
                <w:noProof/>
                <w:webHidden/>
              </w:rPr>
              <w:fldChar w:fldCharType="separate"/>
            </w:r>
            <w:r>
              <w:rPr>
                <w:noProof/>
                <w:webHidden/>
              </w:rPr>
              <w:t>13</w:t>
            </w:r>
            <w:r>
              <w:rPr>
                <w:noProof/>
                <w:webHidden/>
              </w:rPr>
              <w:fldChar w:fldCharType="end"/>
            </w:r>
          </w:hyperlink>
        </w:p>
        <w:p w14:paraId="0D4D7043" w14:textId="0AD3ED0E"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62" w:history="1">
            <w:r w:rsidRPr="00B502EC">
              <w:rPr>
                <w:rStyle w:val="Hyperlink"/>
                <w:noProof/>
              </w:rPr>
              <w:t>5.2.</w:t>
            </w:r>
            <w:r>
              <w:rPr>
                <w:rFonts w:eastAsiaTheme="minorEastAsia"/>
                <w:noProof/>
                <w:spacing w:val="0"/>
                <w:kern w:val="2"/>
                <w:sz w:val="24"/>
                <w:lang w:eastAsia="en-AU"/>
                <w14:ligatures w14:val="standardContextual"/>
              </w:rPr>
              <w:tab/>
            </w:r>
            <w:r w:rsidRPr="00B502EC">
              <w:rPr>
                <w:rStyle w:val="Hyperlink"/>
                <w:noProof/>
              </w:rPr>
              <w:t>Compliance with Activity requirements</w:t>
            </w:r>
            <w:r>
              <w:rPr>
                <w:noProof/>
                <w:webHidden/>
              </w:rPr>
              <w:tab/>
            </w:r>
            <w:r>
              <w:rPr>
                <w:noProof/>
                <w:webHidden/>
              </w:rPr>
              <w:fldChar w:fldCharType="begin"/>
            </w:r>
            <w:r>
              <w:rPr>
                <w:noProof/>
                <w:webHidden/>
              </w:rPr>
              <w:instrText xml:space="preserve"> PAGEREF _Toc215746962 \h </w:instrText>
            </w:r>
            <w:r>
              <w:rPr>
                <w:noProof/>
                <w:webHidden/>
              </w:rPr>
            </w:r>
            <w:r>
              <w:rPr>
                <w:noProof/>
                <w:webHidden/>
              </w:rPr>
              <w:fldChar w:fldCharType="separate"/>
            </w:r>
            <w:r>
              <w:rPr>
                <w:noProof/>
                <w:webHidden/>
              </w:rPr>
              <w:t>14</w:t>
            </w:r>
            <w:r>
              <w:rPr>
                <w:noProof/>
                <w:webHidden/>
              </w:rPr>
              <w:fldChar w:fldCharType="end"/>
            </w:r>
          </w:hyperlink>
        </w:p>
        <w:p w14:paraId="6ED85FA7" w14:textId="6E813071" w:rsidR="006408C5" w:rsidRDefault="006408C5">
          <w:pPr>
            <w:pStyle w:val="TOC1"/>
            <w:tabs>
              <w:tab w:val="left" w:pos="720"/>
            </w:tabs>
            <w:rPr>
              <w:rFonts w:eastAsiaTheme="minorEastAsia"/>
              <w:noProof/>
              <w:spacing w:val="0"/>
              <w:kern w:val="2"/>
              <w:sz w:val="24"/>
              <w:lang w:eastAsia="en-AU"/>
              <w14:ligatures w14:val="standardContextual"/>
            </w:rPr>
          </w:pPr>
          <w:hyperlink w:anchor="_Toc215746963" w:history="1">
            <w:r w:rsidRPr="00B502EC">
              <w:rPr>
                <w:rStyle w:val="Hyperlink"/>
                <w:noProof/>
              </w:rPr>
              <w:t>6.</w:t>
            </w:r>
            <w:r>
              <w:rPr>
                <w:rFonts w:eastAsiaTheme="minorEastAsia"/>
                <w:noProof/>
                <w:spacing w:val="0"/>
                <w:kern w:val="2"/>
                <w:sz w:val="24"/>
                <w:lang w:eastAsia="en-AU"/>
                <w14:ligatures w14:val="standardContextual"/>
              </w:rPr>
              <w:tab/>
            </w:r>
            <w:r w:rsidRPr="00B502EC">
              <w:rPr>
                <w:rStyle w:val="Hyperlink"/>
                <w:noProof/>
              </w:rPr>
              <w:t>Funding</w:t>
            </w:r>
            <w:r>
              <w:rPr>
                <w:noProof/>
                <w:webHidden/>
              </w:rPr>
              <w:tab/>
            </w:r>
            <w:r>
              <w:rPr>
                <w:noProof/>
                <w:webHidden/>
              </w:rPr>
              <w:fldChar w:fldCharType="begin"/>
            </w:r>
            <w:r>
              <w:rPr>
                <w:noProof/>
                <w:webHidden/>
              </w:rPr>
              <w:instrText xml:space="preserve"> PAGEREF _Toc215746963 \h </w:instrText>
            </w:r>
            <w:r>
              <w:rPr>
                <w:noProof/>
                <w:webHidden/>
              </w:rPr>
            </w:r>
            <w:r>
              <w:rPr>
                <w:noProof/>
                <w:webHidden/>
              </w:rPr>
              <w:fldChar w:fldCharType="separate"/>
            </w:r>
            <w:r>
              <w:rPr>
                <w:noProof/>
                <w:webHidden/>
              </w:rPr>
              <w:t>14</w:t>
            </w:r>
            <w:r>
              <w:rPr>
                <w:noProof/>
                <w:webHidden/>
              </w:rPr>
              <w:fldChar w:fldCharType="end"/>
            </w:r>
          </w:hyperlink>
        </w:p>
        <w:p w14:paraId="7DDA808A" w14:textId="5A2C93E9"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64" w:history="1">
            <w:r w:rsidRPr="00B502EC">
              <w:rPr>
                <w:rStyle w:val="Hyperlink"/>
                <w:noProof/>
              </w:rPr>
              <w:t>6.1.</w:t>
            </w:r>
            <w:r>
              <w:rPr>
                <w:rFonts w:eastAsiaTheme="minorEastAsia"/>
                <w:noProof/>
                <w:spacing w:val="0"/>
                <w:kern w:val="2"/>
                <w:sz w:val="24"/>
                <w:lang w:eastAsia="en-AU"/>
                <w14:ligatures w14:val="standardContextual"/>
              </w:rPr>
              <w:tab/>
            </w:r>
            <w:r w:rsidRPr="00B502EC">
              <w:rPr>
                <w:rStyle w:val="Hyperlink"/>
                <w:noProof/>
              </w:rPr>
              <w:t>Eligible and ineligible expenses</w:t>
            </w:r>
            <w:r>
              <w:rPr>
                <w:noProof/>
                <w:webHidden/>
              </w:rPr>
              <w:tab/>
            </w:r>
            <w:r>
              <w:rPr>
                <w:noProof/>
                <w:webHidden/>
              </w:rPr>
              <w:fldChar w:fldCharType="begin"/>
            </w:r>
            <w:r>
              <w:rPr>
                <w:noProof/>
                <w:webHidden/>
              </w:rPr>
              <w:instrText xml:space="preserve"> PAGEREF _Toc215746964 \h </w:instrText>
            </w:r>
            <w:r>
              <w:rPr>
                <w:noProof/>
                <w:webHidden/>
              </w:rPr>
            </w:r>
            <w:r>
              <w:rPr>
                <w:noProof/>
                <w:webHidden/>
              </w:rPr>
              <w:fldChar w:fldCharType="separate"/>
            </w:r>
            <w:r>
              <w:rPr>
                <w:noProof/>
                <w:webHidden/>
              </w:rPr>
              <w:t>14</w:t>
            </w:r>
            <w:r>
              <w:rPr>
                <w:noProof/>
                <w:webHidden/>
              </w:rPr>
              <w:fldChar w:fldCharType="end"/>
            </w:r>
          </w:hyperlink>
        </w:p>
        <w:p w14:paraId="428221E6" w14:textId="77BE6732"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65" w:history="1">
            <w:r w:rsidRPr="00B502EC">
              <w:rPr>
                <w:rStyle w:val="Hyperlink"/>
                <w:noProof/>
              </w:rPr>
              <w:t>6.2.</w:t>
            </w:r>
            <w:r>
              <w:rPr>
                <w:rFonts w:eastAsiaTheme="minorEastAsia"/>
                <w:noProof/>
                <w:spacing w:val="0"/>
                <w:kern w:val="2"/>
                <w:sz w:val="24"/>
                <w:lang w:eastAsia="en-AU"/>
                <w14:ligatures w14:val="standardContextual"/>
              </w:rPr>
              <w:tab/>
            </w:r>
            <w:r w:rsidRPr="00B502EC">
              <w:rPr>
                <w:rStyle w:val="Hyperlink"/>
                <w:noProof/>
              </w:rPr>
              <w:t>Funding innovation</w:t>
            </w:r>
            <w:r>
              <w:rPr>
                <w:noProof/>
                <w:webHidden/>
              </w:rPr>
              <w:tab/>
            </w:r>
            <w:r>
              <w:rPr>
                <w:noProof/>
                <w:webHidden/>
              </w:rPr>
              <w:fldChar w:fldCharType="begin"/>
            </w:r>
            <w:r>
              <w:rPr>
                <w:noProof/>
                <w:webHidden/>
              </w:rPr>
              <w:instrText xml:space="preserve"> PAGEREF _Toc215746965 \h </w:instrText>
            </w:r>
            <w:r>
              <w:rPr>
                <w:noProof/>
                <w:webHidden/>
              </w:rPr>
            </w:r>
            <w:r>
              <w:rPr>
                <w:noProof/>
                <w:webHidden/>
              </w:rPr>
              <w:fldChar w:fldCharType="separate"/>
            </w:r>
            <w:r>
              <w:rPr>
                <w:noProof/>
                <w:webHidden/>
              </w:rPr>
              <w:t>15</w:t>
            </w:r>
            <w:r>
              <w:rPr>
                <w:noProof/>
                <w:webHidden/>
              </w:rPr>
              <w:fldChar w:fldCharType="end"/>
            </w:r>
          </w:hyperlink>
        </w:p>
        <w:p w14:paraId="155B4076" w14:textId="69B9A4B0"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66" w:history="1">
            <w:r w:rsidRPr="00B502EC">
              <w:rPr>
                <w:rStyle w:val="Hyperlink"/>
                <w:noProof/>
              </w:rPr>
              <w:t>6.3.</w:t>
            </w:r>
            <w:r>
              <w:rPr>
                <w:rFonts w:eastAsiaTheme="minorEastAsia"/>
                <w:noProof/>
                <w:spacing w:val="0"/>
                <w:kern w:val="2"/>
                <w:sz w:val="24"/>
                <w:lang w:eastAsia="en-AU"/>
                <w14:ligatures w14:val="standardContextual"/>
              </w:rPr>
              <w:tab/>
            </w:r>
            <w:r w:rsidRPr="00B502EC">
              <w:rPr>
                <w:rStyle w:val="Hyperlink"/>
                <w:noProof/>
              </w:rPr>
              <w:t>Long-term sustainability</w:t>
            </w:r>
            <w:r>
              <w:rPr>
                <w:noProof/>
                <w:webHidden/>
              </w:rPr>
              <w:tab/>
            </w:r>
            <w:r>
              <w:rPr>
                <w:noProof/>
                <w:webHidden/>
              </w:rPr>
              <w:fldChar w:fldCharType="begin"/>
            </w:r>
            <w:r>
              <w:rPr>
                <w:noProof/>
                <w:webHidden/>
              </w:rPr>
              <w:instrText xml:space="preserve"> PAGEREF _Toc215746966 \h </w:instrText>
            </w:r>
            <w:r>
              <w:rPr>
                <w:noProof/>
                <w:webHidden/>
              </w:rPr>
            </w:r>
            <w:r>
              <w:rPr>
                <w:noProof/>
                <w:webHidden/>
              </w:rPr>
              <w:fldChar w:fldCharType="separate"/>
            </w:r>
            <w:r>
              <w:rPr>
                <w:noProof/>
                <w:webHidden/>
              </w:rPr>
              <w:t>15</w:t>
            </w:r>
            <w:r>
              <w:rPr>
                <w:noProof/>
                <w:webHidden/>
              </w:rPr>
              <w:fldChar w:fldCharType="end"/>
            </w:r>
          </w:hyperlink>
        </w:p>
        <w:p w14:paraId="68C4A26A" w14:textId="3D16FF05" w:rsidR="006408C5" w:rsidRDefault="006408C5">
          <w:pPr>
            <w:pStyle w:val="TOC1"/>
            <w:tabs>
              <w:tab w:val="left" w:pos="720"/>
            </w:tabs>
            <w:rPr>
              <w:rFonts w:eastAsiaTheme="minorEastAsia"/>
              <w:noProof/>
              <w:spacing w:val="0"/>
              <w:kern w:val="2"/>
              <w:sz w:val="24"/>
              <w:lang w:eastAsia="en-AU"/>
              <w14:ligatures w14:val="standardContextual"/>
            </w:rPr>
          </w:pPr>
          <w:hyperlink w:anchor="_Toc215746967" w:history="1">
            <w:r w:rsidRPr="00B502EC">
              <w:rPr>
                <w:rStyle w:val="Hyperlink"/>
                <w:noProof/>
              </w:rPr>
              <w:t>7.</w:t>
            </w:r>
            <w:r>
              <w:rPr>
                <w:rFonts w:eastAsiaTheme="minorEastAsia"/>
                <w:noProof/>
                <w:spacing w:val="0"/>
                <w:kern w:val="2"/>
                <w:sz w:val="24"/>
                <w:lang w:eastAsia="en-AU"/>
                <w14:ligatures w14:val="standardContextual"/>
              </w:rPr>
              <w:tab/>
            </w:r>
            <w:r w:rsidRPr="00B502EC">
              <w:rPr>
                <w:rStyle w:val="Hyperlink"/>
                <w:noProof/>
              </w:rPr>
              <w:t>Reporting</w:t>
            </w:r>
            <w:r>
              <w:rPr>
                <w:noProof/>
                <w:webHidden/>
              </w:rPr>
              <w:tab/>
            </w:r>
            <w:r>
              <w:rPr>
                <w:noProof/>
                <w:webHidden/>
              </w:rPr>
              <w:fldChar w:fldCharType="begin"/>
            </w:r>
            <w:r>
              <w:rPr>
                <w:noProof/>
                <w:webHidden/>
              </w:rPr>
              <w:instrText xml:space="preserve"> PAGEREF _Toc215746967 \h </w:instrText>
            </w:r>
            <w:r>
              <w:rPr>
                <w:noProof/>
                <w:webHidden/>
              </w:rPr>
            </w:r>
            <w:r>
              <w:rPr>
                <w:noProof/>
                <w:webHidden/>
              </w:rPr>
              <w:fldChar w:fldCharType="separate"/>
            </w:r>
            <w:r>
              <w:rPr>
                <w:noProof/>
                <w:webHidden/>
              </w:rPr>
              <w:t>15</w:t>
            </w:r>
            <w:r>
              <w:rPr>
                <w:noProof/>
                <w:webHidden/>
              </w:rPr>
              <w:fldChar w:fldCharType="end"/>
            </w:r>
          </w:hyperlink>
        </w:p>
        <w:p w14:paraId="5A97BB83" w14:textId="236EC99D"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68" w:history="1">
            <w:r w:rsidRPr="00B502EC">
              <w:rPr>
                <w:rStyle w:val="Hyperlink"/>
                <w:noProof/>
              </w:rPr>
              <w:t>7.1.</w:t>
            </w:r>
            <w:r>
              <w:rPr>
                <w:rFonts w:eastAsiaTheme="minorEastAsia"/>
                <w:noProof/>
                <w:spacing w:val="0"/>
                <w:kern w:val="2"/>
                <w:sz w:val="24"/>
                <w:lang w:eastAsia="en-AU"/>
                <w14:ligatures w14:val="standardContextual"/>
              </w:rPr>
              <w:tab/>
            </w:r>
            <w:r w:rsidRPr="00B502EC">
              <w:rPr>
                <w:rStyle w:val="Hyperlink"/>
                <w:noProof/>
              </w:rPr>
              <w:t>Data reporting</w:t>
            </w:r>
            <w:r>
              <w:rPr>
                <w:noProof/>
                <w:webHidden/>
              </w:rPr>
              <w:tab/>
            </w:r>
            <w:r>
              <w:rPr>
                <w:noProof/>
                <w:webHidden/>
              </w:rPr>
              <w:fldChar w:fldCharType="begin"/>
            </w:r>
            <w:r>
              <w:rPr>
                <w:noProof/>
                <w:webHidden/>
              </w:rPr>
              <w:instrText xml:space="preserve"> PAGEREF _Toc215746968 \h </w:instrText>
            </w:r>
            <w:r>
              <w:rPr>
                <w:noProof/>
                <w:webHidden/>
              </w:rPr>
            </w:r>
            <w:r>
              <w:rPr>
                <w:noProof/>
                <w:webHidden/>
              </w:rPr>
              <w:fldChar w:fldCharType="separate"/>
            </w:r>
            <w:r>
              <w:rPr>
                <w:noProof/>
                <w:webHidden/>
              </w:rPr>
              <w:t>15</w:t>
            </w:r>
            <w:r>
              <w:rPr>
                <w:noProof/>
                <w:webHidden/>
              </w:rPr>
              <w:fldChar w:fldCharType="end"/>
            </w:r>
          </w:hyperlink>
        </w:p>
        <w:p w14:paraId="0A0165DD" w14:textId="6F14CA6B"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69" w:history="1">
            <w:r w:rsidRPr="00B502EC">
              <w:rPr>
                <w:rStyle w:val="Hyperlink"/>
                <w:noProof/>
              </w:rPr>
              <w:t>7.2.</w:t>
            </w:r>
            <w:r>
              <w:rPr>
                <w:rFonts w:eastAsiaTheme="minorEastAsia"/>
                <w:noProof/>
                <w:spacing w:val="0"/>
                <w:kern w:val="2"/>
                <w:sz w:val="24"/>
                <w:lang w:eastAsia="en-AU"/>
                <w14:ligatures w14:val="standardContextual"/>
              </w:rPr>
              <w:tab/>
            </w:r>
            <w:r w:rsidRPr="00B502EC">
              <w:rPr>
                <w:rStyle w:val="Hyperlink"/>
                <w:noProof/>
              </w:rPr>
              <w:t>Data Exchange</w:t>
            </w:r>
            <w:r>
              <w:rPr>
                <w:noProof/>
                <w:webHidden/>
              </w:rPr>
              <w:tab/>
            </w:r>
            <w:r>
              <w:rPr>
                <w:noProof/>
                <w:webHidden/>
              </w:rPr>
              <w:fldChar w:fldCharType="begin"/>
            </w:r>
            <w:r>
              <w:rPr>
                <w:noProof/>
                <w:webHidden/>
              </w:rPr>
              <w:instrText xml:space="preserve"> PAGEREF _Toc215746969 \h </w:instrText>
            </w:r>
            <w:r>
              <w:rPr>
                <w:noProof/>
                <w:webHidden/>
              </w:rPr>
            </w:r>
            <w:r>
              <w:rPr>
                <w:noProof/>
                <w:webHidden/>
              </w:rPr>
              <w:fldChar w:fldCharType="separate"/>
            </w:r>
            <w:r>
              <w:rPr>
                <w:noProof/>
                <w:webHidden/>
              </w:rPr>
              <w:t>15</w:t>
            </w:r>
            <w:r>
              <w:rPr>
                <w:noProof/>
                <w:webHidden/>
              </w:rPr>
              <w:fldChar w:fldCharType="end"/>
            </w:r>
          </w:hyperlink>
        </w:p>
        <w:p w14:paraId="72AD7785" w14:textId="07F3E5D9"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70" w:history="1">
            <w:r w:rsidRPr="00B502EC">
              <w:rPr>
                <w:rStyle w:val="Hyperlink"/>
                <w:noProof/>
              </w:rPr>
              <w:t>7.3.</w:t>
            </w:r>
            <w:r>
              <w:rPr>
                <w:rFonts w:eastAsiaTheme="minorEastAsia"/>
                <w:noProof/>
                <w:spacing w:val="0"/>
                <w:kern w:val="2"/>
                <w:sz w:val="24"/>
                <w:lang w:eastAsia="en-AU"/>
                <w14:ligatures w14:val="standardContextual"/>
              </w:rPr>
              <w:tab/>
            </w:r>
            <w:r w:rsidRPr="00B502EC">
              <w:rPr>
                <w:rStyle w:val="Hyperlink"/>
                <w:noProof/>
              </w:rPr>
              <w:t>Data Exchange Partnership Approach</w:t>
            </w:r>
            <w:r>
              <w:rPr>
                <w:noProof/>
                <w:webHidden/>
              </w:rPr>
              <w:tab/>
            </w:r>
            <w:r>
              <w:rPr>
                <w:noProof/>
                <w:webHidden/>
              </w:rPr>
              <w:fldChar w:fldCharType="begin"/>
            </w:r>
            <w:r>
              <w:rPr>
                <w:noProof/>
                <w:webHidden/>
              </w:rPr>
              <w:instrText xml:space="preserve"> PAGEREF _Toc215746970 \h </w:instrText>
            </w:r>
            <w:r>
              <w:rPr>
                <w:noProof/>
                <w:webHidden/>
              </w:rPr>
            </w:r>
            <w:r>
              <w:rPr>
                <w:noProof/>
                <w:webHidden/>
              </w:rPr>
              <w:fldChar w:fldCharType="separate"/>
            </w:r>
            <w:r>
              <w:rPr>
                <w:noProof/>
                <w:webHidden/>
              </w:rPr>
              <w:t>15</w:t>
            </w:r>
            <w:r>
              <w:rPr>
                <w:noProof/>
                <w:webHidden/>
              </w:rPr>
              <w:fldChar w:fldCharType="end"/>
            </w:r>
          </w:hyperlink>
        </w:p>
        <w:p w14:paraId="03CF17EA" w14:textId="580748A8"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71" w:history="1">
            <w:r w:rsidRPr="00B502EC">
              <w:rPr>
                <w:rStyle w:val="Hyperlink"/>
                <w:noProof/>
              </w:rPr>
              <w:t>7.4.</w:t>
            </w:r>
            <w:r>
              <w:rPr>
                <w:rFonts w:eastAsiaTheme="minorEastAsia"/>
                <w:noProof/>
                <w:spacing w:val="0"/>
                <w:kern w:val="2"/>
                <w:sz w:val="24"/>
                <w:lang w:eastAsia="en-AU"/>
                <w14:ligatures w14:val="standardContextual"/>
              </w:rPr>
              <w:tab/>
            </w:r>
            <w:r w:rsidRPr="00B502EC">
              <w:rPr>
                <w:rStyle w:val="Hyperlink"/>
                <w:noProof/>
              </w:rPr>
              <w:t>Guidance on measuring client and community outcomes</w:t>
            </w:r>
            <w:r>
              <w:rPr>
                <w:noProof/>
                <w:webHidden/>
              </w:rPr>
              <w:tab/>
            </w:r>
            <w:r>
              <w:rPr>
                <w:noProof/>
                <w:webHidden/>
              </w:rPr>
              <w:fldChar w:fldCharType="begin"/>
            </w:r>
            <w:r>
              <w:rPr>
                <w:noProof/>
                <w:webHidden/>
              </w:rPr>
              <w:instrText xml:space="preserve"> PAGEREF _Toc215746971 \h </w:instrText>
            </w:r>
            <w:r>
              <w:rPr>
                <w:noProof/>
                <w:webHidden/>
              </w:rPr>
            </w:r>
            <w:r>
              <w:rPr>
                <w:noProof/>
                <w:webHidden/>
              </w:rPr>
              <w:fldChar w:fldCharType="separate"/>
            </w:r>
            <w:r>
              <w:rPr>
                <w:noProof/>
                <w:webHidden/>
              </w:rPr>
              <w:t>16</w:t>
            </w:r>
            <w:r>
              <w:rPr>
                <w:noProof/>
                <w:webHidden/>
              </w:rPr>
              <w:fldChar w:fldCharType="end"/>
            </w:r>
          </w:hyperlink>
        </w:p>
        <w:p w14:paraId="3AD52361" w14:textId="5684E75C"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72" w:history="1">
            <w:r w:rsidRPr="00B502EC">
              <w:rPr>
                <w:rStyle w:val="Hyperlink"/>
                <w:noProof/>
              </w:rPr>
              <w:t>7.5.</w:t>
            </w:r>
            <w:r>
              <w:rPr>
                <w:rFonts w:eastAsiaTheme="minorEastAsia"/>
                <w:noProof/>
                <w:spacing w:val="0"/>
                <w:kern w:val="2"/>
                <w:sz w:val="24"/>
                <w:lang w:eastAsia="en-AU"/>
                <w14:ligatures w14:val="standardContextual"/>
              </w:rPr>
              <w:tab/>
            </w:r>
            <w:r w:rsidRPr="00B502EC">
              <w:rPr>
                <w:rStyle w:val="Hyperlink"/>
                <w:noProof/>
              </w:rPr>
              <w:t>Activity Work Plans (AWP) and AWP reports</w:t>
            </w:r>
            <w:r>
              <w:rPr>
                <w:noProof/>
                <w:webHidden/>
              </w:rPr>
              <w:tab/>
            </w:r>
            <w:r>
              <w:rPr>
                <w:noProof/>
                <w:webHidden/>
              </w:rPr>
              <w:fldChar w:fldCharType="begin"/>
            </w:r>
            <w:r>
              <w:rPr>
                <w:noProof/>
                <w:webHidden/>
              </w:rPr>
              <w:instrText xml:space="preserve"> PAGEREF _Toc215746972 \h </w:instrText>
            </w:r>
            <w:r>
              <w:rPr>
                <w:noProof/>
                <w:webHidden/>
              </w:rPr>
            </w:r>
            <w:r>
              <w:rPr>
                <w:noProof/>
                <w:webHidden/>
              </w:rPr>
              <w:fldChar w:fldCharType="separate"/>
            </w:r>
            <w:r>
              <w:rPr>
                <w:noProof/>
                <w:webHidden/>
              </w:rPr>
              <w:t>16</w:t>
            </w:r>
            <w:r>
              <w:rPr>
                <w:noProof/>
                <w:webHidden/>
              </w:rPr>
              <w:fldChar w:fldCharType="end"/>
            </w:r>
          </w:hyperlink>
        </w:p>
        <w:p w14:paraId="1DBB22FF" w14:textId="4DDD51E2"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73" w:history="1">
            <w:r w:rsidRPr="00B502EC">
              <w:rPr>
                <w:rStyle w:val="Hyperlink"/>
                <w:noProof/>
              </w:rPr>
              <w:t>7.6.</w:t>
            </w:r>
            <w:r>
              <w:rPr>
                <w:rFonts w:eastAsiaTheme="minorEastAsia"/>
                <w:noProof/>
                <w:spacing w:val="0"/>
                <w:kern w:val="2"/>
                <w:sz w:val="24"/>
                <w:lang w:eastAsia="en-AU"/>
                <w14:ligatures w14:val="standardContextual"/>
              </w:rPr>
              <w:tab/>
            </w:r>
            <w:r w:rsidRPr="00B502EC">
              <w:rPr>
                <w:rStyle w:val="Hyperlink"/>
                <w:noProof/>
              </w:rPr>
              <w:t>Program logics and theories of change</w:t>
            </w:r>
            <w:r>
              <w:rPr>
                <w:noProof/>
                <w:webHidden/>
              </w:rPr>
              <w:tab/>
            </w:r>
            <w:r>
              <w:rPr>
                <w:noProof/>
                <w:webHidden/>
              </w:rPr>
              <w:fldChar w:fldCharType="begin"/>
            </w:r>
            <w:r>
              <w:rPr>
                <w:noProof/>
                <w:webHidden/>
              </w:rPr>
              <w:instrText xml:space="preserve"> PAGEREF _Toc215746973 \h </w:instrText>
            </w:r>
            <w:r>
              <w:rPr>
                <w:noProof/>
                <w:webHidden/>
              </w:rPr>
            </w:r>
            <w:r>
              <w:rPr>
                <w:noProof/>
                <w:webHidden/>
              </w:rPr>
              <w:fldChar w:fldCharType="separate"/>
            </w:r>
            <w:r>
              <w:rPr>
                <w:noProof/>
                <w:webHidden/>
              </w:rPr>
              <w:t>17</w:t>
            </w:r>
            <w:r>
              <w:rPr>
                <w:noProof/>
                <w:webHidden/>
              </w:rPr>
              <w:fldChar w:fldCharType="end"/>
            </w:r>
          </w:hyperlink>
        </w:p>
        <w:p w14:paraId="2F3A538D" w14:textId="6035AB1C"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74" w:history="1">
            <w:r w:rsidRPr="00B502EC">
              <w:rPr>
                <w:rStyle w:val="Hyperlink"/>
                <w:noProof/>
              </w:rPr>
              <w:t>7.7.</w:t>
            </w:r>
            <w:r>
              <w:rPr>
                <w:rFonts w:eastAsiaTheme="minorEastAsia"/>
                <w:noProof/>
                <w:spacing w:val="0"/>
                <w:kern w:val="2"/>
                <w:sz w:val="24"/>
                <w:lang w:eastAsia="en-AU"/>
                <w14:ligatures w14:val="standardContextual"/>
              </w:rPr>
              <w:tab/>
            </w:r>
            <w:r w:rsidRPr="00B502EC">
              <w:rPr>
                <w:rStyle w:val="Hyperlink"/>
                <w:noProof/>
              </w:rPr>
              <w:t>Financial acquittal</w:t>
            </w:r>
            <w:r>
              <w:rPr>
                <w:noProof/>
                <w:webHidden/>
              </w:rPr>
              <w:tab/>
            </w:r>
            <w:r>
              <w:rPr>
                <w:noProof/>
                <w:webHidden/>
              </w:rPr>
              <w:fldChar w:fldCharType="begin"/>
            </w:r>
            <w:r>
              <w:rPr>
                <w:noProof/>
                <w:webHidden/>
              </w:rPr>
              <w:instrText xml:space="preserve"> PAGEREF _Toc215746974 \h </w:instrText>
            </w:r>
            <w:r>
              <w:rPr>
                <w:noProof/>
                <w:webHidden/>
              </w:rPr>
            </w:r>
            <w:r>
              <w:rPr>
                <w:noProof/>
                <w:webHidden/>
              </w:rPr>
              <w:fldChar w:fldCharType="separate"/>
            </w:r>
            <w:r>
              <w:rPr>
                <w:noProof/>
                <w:webHidden/>
              </w:rPr>
              <w:t>17</w:t>
            </w:r>
            <w:r>
              <w:rPr>
                <w:noProof/>
                <w:webHidden/>
              </w:rPr>
              <w:fldChar w:fldCharType="end"/>
            </w:r>
          </w:hyperlink>
        </w:p>
        <w:p w14:paraId="6BA40390" w14:textId="39851FF0"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75" w:history="1">
            <w:r w:rsidRPr="00B502EC">
              <w:rPr>
                <w:rStyle w:val="Hyperlink"/>
                <w:noProof/>
              </w:rPr>
              <w:t>7.8.</w:t>
            </w:r>
            <w:r>
              <w:rPr>
                <w:rFonts w:eastAsiaTheme="minorEastAsia"/>
                <w:noProof/>
                <w:spacing w:val="0"/>
                <w:kern w:val="2"/>
                <w:sz w:val="24"/>
                <w:lang w:eastAsia="en-AU"/>
                <w14:ligatures w14:val="standardContextual"/>
              </w:rPr>
              <w:tab/>
            </w:r>
            <w:r w:rsidRPr="00B502EC">
              <w:rPr>
                <w:rStyle w:val="Hyperlink"/>
                <w:noProof/>
              </w:rPr>
              <w:t>Unexpended funds</w:t>
            </w:r>
            <w:r>
              <w:rPr>
                <w:noProof/>
                <w:webHidden/>
              </w:rPr>
              <w:tab/>
            </w:r>
            <w:r>
              <w:rPr>
                <w:noProof/>
                <w:webHidden/>
              </w:rPr>
              <w:fldChar w:fldCharType="begin"/>
            </w:r>
            <w:r>
              <w:rPr>
                <w:noProof/>
                <w:webHidden/>
              </w:rPr>
              <w:instrText xml:space="preserve"> PAGEREF _Toc215746975 \h </w:instrText>
            </w:r>
            <w:r>
              <w:rPr>
                <w:noProof/>
                <w:webHidden/>
              </w:rPr>
            </w:r>
            <w:r>
              <w:rPr>
                <w:noProof/>
                <w:webHidden/>
              </w:rPr>
              <w:fldChar w:fldCharType="separate"/>
            </w:r>
            <w:r>
              <w:rPr>
                <w:noProof/>
                <w:webHidden/>
              </w:rPr>
              <w:t>17</w:t>
            </w:r>
            <w:r>
              <w:rPr>
                <w:noProof/>
                <w:webHidden/>
              </w:rPr>
              <w:fldChar w:fldCharType="end"/>
            </w:r>
          </w:hyperlink>
        </w:p>
        <w:p w14:paraId="0E29A620" w14:textId="4E8E32D3"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76" w:history="1">
            <w:r w:rsidRPr="00B502EC">
              <w:rPr>
                <w:rStyle w:val="Hyperlink"/>
                <w:noProof/>
              </w:rPr>
              <w:t>7.9.</w:t>
            </w:r>
            <w:r>
              <w:rPr>
                <w:rFonts w:eastAsiaTheme="minorEastAsia"/>
                <w:noProof/>
                <w:spacing w:val="0"/>
                <w:kern w:val="2"/>
                <w:sz w:val="24"/>
                <w:lang w:eastAsia="en-AU"/>
                <w14:ligatures w14:val="standardContextual"/>
              </w:rPr>
              <w:tab/>
            </w:r>
            <w:r w:rsidRPr="00B502EC">
              <w:rPr>
                <w:rStyle w:val="Hyperlink"/>
                <w:noProof/>
              </w:rPr>
              <w:t>Review Point</w:t>
            </w:r>
            <w:r>
              <w:rPr>
                <w:noProof/>
                <w:webHidden/>
              </w:rPr>
              <w:tab/>
            </w:r>
            <w:r>
              <w:rPr>
                <w:noProof/>
                <w:webHidden/>
              </w:rPr>
              <w:fldChar w:fldCharType="begin"/>
            </w:r>
            <w:r>
              <w:rPr>
                <w:noProof/>
                <w:webHidden/>
              </w:rPr>
              <w:instrText xml:space="preserve"> PAGEREF _Toc215746976 \h </w:instrText>
            </w:r>
            <w:r>
              <w:rPr>
                <w:noProof/>
                <w:webHidden/>
              </w:rPr>
            </w:r>
            <w:r>
              <w:rPr>
                <w:noProof/>
                <w:webHidden/>
              </w:rPr>
              <w:fldChar w:fldCharType="separate"/>
            </w:r>
            <w:r>
              <w:rPr>
                <w:noProof/>
                <w:webHidden/>
              </w:rPr>
              <w:t>17</w:t>
            </w:r>
            <w:r>
              <w:rPr>
                <w:noProof/>
                <w:webHidden/>
              </w:rPr>
              <w:fldChar w:fldCharType="end"/>
            </w:r>
          </w:hyperlink>
        </w:p>
        <w:p w14:paraId="6ED6C202" w14:textId="0BD45FDF" w:rsidR="006408C5" w:rsidRDefault="006408C5">
          <w:pPr>
            <w:pStyle w:val="TOC1"/>
            <w:tabs>
              <w:tab w:val="left" w:pos="720"/>
            </w:tabs>
            <w:rPr>
              <w:rFonts w:eastAsiaTheme="minorEastAsia"/>
              <w:noProof/>
              <w:spacing w:val="0"/>
              <w:kern w:val="2"/>
              <w:sz w:val="24"/>
              <w:lang w:eastAsia="en-AU"/>
              <w14:ligatures w14:val="standardContextual"/>
            </w:rPr>
          </w:pPr>
          <w:hyperlink w:anchor="_Toc215746977" w:history="1">
            <w:r w:rsidRPr="00B502EC">
              <w:rPr>
                <w:rStyle w:val="Hyperlink"/>
                <w:noProof/>
              </w:rPr>
              <w:t>8.</w:t>
            </w:r>
            <w:r>
              <w:rPr>
                <w:rFonts w:eastAsiaTheme="minorEastAsia"/>
                <w:noProof/>
                <w:spacing w:val="0"/>
                <w:kern w:val="2"/>
                <w:sz w:val="24"/>
                <w:lang w:eastAsia="en-AU"/>
                <w14:ligatures w14:val="standardContextual"/>
              </w:rPr>
              <w:tab/>
            </w:r>
            <w:r w:rsidRPr="00B502EC">
              <w:rPr>
                <w:rStyle w:val="Hyperlink"/>
                <w:noProof/>
              </w:rPr>
              <w:t>Grant Administration</w:t>
            </w:r>
            <w:r>
              <w:rPr>
                <w:noProof/>
                <w:webHidden/>
              </w:rPr>
              <w:tab/>
            </w:r>
            <w:r>
              <w:rPr>
                <w:noProof/>
                <w:webHidden/>
              </w:rPr>
              <w:fldChar w:fldCharType="begin"/>
            </w:r>
            <w:r>
              <w:rPr>
                <w:noProof/>
                <w:webHidden/>
              </w:rPr>
              <w:instrText xml:space="preserve"> PAGEREF _Toc215746977 \h </w:instrText>
            </w:r>
            <w:r>
              <w:rPr>
                <w:noProof/>
                <w:webHidden/>
              </w:rPr>
            </w:r>
            <w:r>
              <w:rPr>
                <w:noProof/>
                <w:webHidden/>
              </w:rPr>
              <w:fldChar w:fldCharType="separate"/>
            </w:r>
            <w:r>
              <w:rPr>
                <w:noProof/>
                <w:webHidden/>
              </w:rPr>
              <w:t>19</w:t>
            </w:r>
            <w:r>
              <w:rPr>
                <w:noProof/>
                <w:webHidden/>
              </w:rPr>
              <w:fldChar w:fldCharType="end"/>
            </w:r>
          </w:hyperlink>
        </w:p>
        <w:p w14:paraId="3FDDC342" w14:textId="4689BD5A"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78" w:history="1">
            <w:r w:rsidRPr="00B502EC">
              <w:rPr>
                <w:rStyle w:val="Hyperlink"/>
                <w:noProof/>
              </w:rPr>
              <w:t>8.1.</w:t>
            </w:r>
            <w:r>
              <w:rPr>
                <w:rFonts w:eastAsiaTheme="minorEastAsia"/>
                <w:noProof/>
                <w:spacing w:val="0"/>
                <w:kern w:val="2"/>
                <w:sz w:val="24"/>
                <w:lang w:eastAsia="en-AU"/>
                <w14:ligatures w14:val="standardContextual"/>
              </w:rPr>
              <w:tab/>
            </w:r>
            <w:r w:rsidRPr="00B502EC">
              <w:rPr>
                <w:rStyle w:val="Hyperlink"/>
                <w:noProof/>
              </w:rPr>
              <w:t>Grant recipients’ responsibilities and accountabilities under the Activity</w:t>
            </w:r>
            <w:r>
              <w:rPr>
                <w:noProof/>
                <w:webHidden/>
              </w:rPr>
              <w:tab/>
            </w:r>
            <w:r>
              <w:rPr>
                <w:noProof/>
                <w:webHidden/>
              </w:rPr>
              <w:fldChar w:fldCharType="begin"/>
            </w:r>
            <w:r>
              <w:rPr>
                <w:noProof/>
                <w:webHidden/>
              </w:rPr>
              <w:instrText xml:space="preserve"> PAGEREF _Toc215746978 \h </w:instrText>
            </w:r>
            <w:r>
              <w:rPr>
                <w:noProof/>
                <w:webHidden/>
              </w:rPr>
            </w:r>
            <w:r>
              <w:rPr>
                <w:noProof/>
                <w:webHidden/>
              </w:rPr>
              <w:fldChar w:fldCharType="separate"/>
            </w:r>
            <w:r>
              <w:rPr>
                <w:noProof/>
                <w:webHidden/>
              </w:rPr>
              <w:t>19</w:t>
            </w:r>
            <w:r>
              <w:rPr>
                <w:noProof/>
                <w:webHidden/>
              </w:rPr>
              <w:fldChar w:fldCharType="end"/>
            </w:r>
          </w:hyperlink>
        </w:p>
        <w:p w14:paraId="3998909F" w14:textId="721F3CB3"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79" w:history="1">
            <w:r w:rsidRPr="00B502EC">
              <w:rPr>
                <w:rStyle w:val="Hyperlink"/>
                <w:noProof/>
              </w:rPr>
              <w:t>8.2.</w:t>
            </w:r>
            <w:r>
              <w:rPr>
                <w:rFonts w:eastAsiaTheme="minorEastAsia"/>
                <w:noProof/>
                <w:spacing w:val="0"/>
                <w:kern w:val="2"/>
                <w:sz w:val="24"/>
                <w:lang w:eastAsia="en-AU"/>
                <w14:ligatures w14:val="standardContextual"/>
              </w:rPr>
              <w:tab/>
            </w:r>
            <w:r w:rsidRPr="00B502EC">
              <w:rPr>
                <w:rStyle w:val="Hyperlink"/>
                <w:noProof/>
              </w:rPr>
              <w:t>Other key requirements, policies, information &amp; factsheets for service providers</w:t>
            </w:r>
            <w:r>
              <w:rPr>
                <w:noProof/>
                <w:webHidden/>
              </w:rPr>
              <w:tab/>
            </w:r>
            <w:r>
              <w:rPr>
                <w:noProof/>
                <w:webHidden/>
              </w:rPr>
              <w:fldChar w:fldCharType="begin"/>
            </w:r>
            <w:r>
              <w:rPr>
                <w:noProof/>
                <w:webHidden/>
              </w:rPr>
              <w:instrText xml:space="preserve"> PAGEREF _Toc215746979 \h </w:instrText>
            </w:r>
            <w:r>
              <w:rPr>
                <w:noProof/>
                <w:webHidden/>
              </w:rPr>
            </w:r>
            <w:r>
              <w:rPr>
                <w:noProof/>
                <w:webHidden/>
              </w:rPr>
              <w:fldChar w:fldCharType="separate"/>
            </w:r>
            <w:r>
              <w:rPr>
                <w:noProof/>
                <w:webHidden/>
              </w:rPr>
              <w:t>19</w:t>
            </w:r>
            <w:r>
              <w:rPr>
                <w:noProof/>
                <w:webHidden/>
              </w:rPr>
              <w:fldChar w:fldCharType="end"/>
            </w:r>
          </w:hyperlink>
        </w:p>
        <w:p w14:paraId="2CF0EED7" w14:textId="4B1CA0F2"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80" w:history="1">
            <w:r w:rsidRPr="00B502EC">
              <w:rPr>
                <w:rStyle w:val="Hyperlink"/>
                <w:noProof/>
              </w:rPr>
              <w:t>8.3.</w:t>
            </w:r>
            <w:r>
              <w:rPr>
                <w:rFonts w:eastAsiaTheme="minorEastAsia"/>
                <w:noProof/>
                <w:spacing w:val="0"/>
                <w:kern w:val="2"/>
                <w:sz w:val="24"/>
                <w:lang w:eastAsia="en-AU"/>
                <w14:ligatures w14:val="standardContextual"/>
              </w:rPr>
              <w:tab/>
            </w:r>
            <w:r w:rsidRPr="00B502EC">
              <w:rPr>
                <w:rStyle w:val="Hyperlink"/>
                <w:noProof/>
              </w:rPr>
              <w:t>Privacy</w:t>
            </w:r>
            <w:r>
              <w:rPr>
                <w:noProof/>
                <w:webHidden/>
              </w:rPr>
              <w:tab/>
            </w:r>
            <w:r>
              <w:rPr>
                <w:noProof/>
                <w:webHidden/>
              </w:rPr>
              <w:fldChar w:fldCharType="begin"/>
            </w:r>
            <w:r>
              <w:rPr>
                <w:noProof/>
                <w:webHidden/>
              </w:rPr>
              <w:instrText xml:space="preserve"> PAGEREF _Toc215746980 \h </w:instrText>
            </w:r>
            <w:r>
              <w:rPr>
                <w:noProof/>
                <w:webHidden/>
              </w:rPr>
            </w:r>
            <w:r>
              <w:rPr>
                <w:noProof/>
                <w:webHidden/>
              </w:rPr>
              <w:fldChar w:fldCharType="separate"/>
            </w:r>
            <w:r>
              <w:rPr>
                <w:noProof/>
                <w:webHidden/>
              </w:rPr>
              <w:t>20</w:t>
            </w:r>
            <w:r>
              <w:rPr>
                <w:noProof/>
                <w:webHidden/>
              </w:rPr>
              <w:fldChar w:fldCharType="end"/>
            </w:r>
          </w:hyperlink>
        </w:p>
        <w:p w14:paraId="32078818" w14:textId="41E606EA"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81" w:history="1">
            <w:r w:rsidRPr="00B502EC">
              <w:rPr>
                <w:rStyle w:val="Hyperlink"/>
                <w:noProof/>
              </w:rPr>
              <w:t>8.4.</w:t>
            </w:r>
            <w:r>
              <w:rPr>
                <w:rFonts w:eastAsiaTheme="minorEastAsia"/>
                <w:noProof/>
                <w:spacing w:val="0"/>
                <w:kern w:val="2"/>
                <w:sz w:val="24"/>
                <w:lang w:eastAsia="en-AU"/>
                <w14:ligatures w14:val="standardContextual"/>
              </w:rPr>
              <w:tab/>
            </w:r>
            <w:r w:rsidRPr="00B502EC">
              <w:rPr>
                <w:rStyle w:val="Hyperlink"/>
                <w:noProof/>
              </w:rPr>
              <w:t>Grant Recipient Portal</w:t>
            </w:r>
            <w:r>
              <w:rPr>
                <w:noProof/>
                <w:webHidden/>
              </w:rPr>
              <w:tab/>
            </w:r>
            <w:r>
              <w:rPr>
                <w:noProof/>
                <w:webHidden/>
              </w:rPr>
              <w:fldChar w:fldCharType="begin"/>
            </w:r>
            <w:r>
              <w:rPr>
                <w:noProof/>
                <w:webHidden/>
              </w:rPr>
              <w:instrText xml:space="preserve"> PAGEREF _Toc215746981 \h </w:instrText>
            </w:r>
            <w:r>
              <w:rPr>
                <w:noProof/>
                <w:webHidden/>
              </w:rPr>
            </w:r>
            <w:r>
              <w:rPr>
                <w:noProof/>
                <w:webHidden/>
              </w:rPr>
              <w:fldChar w:fldCharType="separate"/>
            </w:r>
            <w:r>
              <w:rPr>
                <w:noProof/>
                <w:webHidden/>
              </w:rPr>
              <w:t>20</w:t>
            </w:r>
            <w:r>
              <w:rPr>
                <w:noProof/>
                <w:webHidden/>
              </w:rPr>
              <w:fldChar w:fldCharType="end"/>
            </w:r>
          </w:hyperlink>
        </w:p>
        <w:p w14:paraId="65FCE053" w14:textId="22E6E82B"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82" w:history="1">
            <w:r w:rsidRPr="00B502EC">
              <w:rPr>
                <w:rStyle w:val="Hyperlink"/>
                <w:noProof/>
              </w:rPr>
              <w:t>8.5.</w:t>
            </w:r>
            <w:r>
              <w:rPr>
                <w:rFonts w:eastAsiaTheme="minorEastAsia"/>
                <w:noProof/>
                <w:spacing w:val="0"/>
                <w:kern w:val="2"/>
                <w:sz w:val="24"/>
                <w:lang w:eastAsia="en-AU"/>
                <w14:ligatures w14:val="standardContextual"/>
              </w:rPr>
              <w:tab/>
            </w:r>
            <w:r w:rsidRPr="00B502EC">
              <w:rPr>
                <w:rStyle w:val="Hyperlink"/>
                <w:noProof/>
              </w:rPr>
              <w:t>Complaints</w:t>
            </w:r>
            <w:r>
              <w:rPr>
                <w:noProof/>
                <w:webHidden/>
              </w:rPr>
              <w:tab/>
            </w:r>
            <w:r>
              <w:rPr>
                <w:noProof/>
                <w:webHidden/>
              </w:rPr>
              <w:fldChar w:fldCharType="begin"/>
            </w:r>
            <w:r>
              <w:rPr>
                <w:noProof/>
                <w:webHidden/>
              </w:rPr>
              <w:instrText xml:space="preserve"> PAGEREF _Toc215746982 \h </w:instrText>
            </w:r>
            <w:r>
              <w:rPr>
                <w:noProof/>
                <w:webHidden/>
              </w:rPr>
            </w:r>
            <w:r>
              <w:rPr>
                <w:noProof/>
                <w:webHidden/>
              </w:rPr>
              <w:fldChar w:fldCharType="separate"/>
            </w:r>
            <w:r>
              <w:rPr>
                <w:noProof/>
                <w:webHidden/>
              </w:rPr>
              <w:t>20</w:t>
            </w:r>
            <w:r>
              <w:rPr>
                <w:noProof/>
                <w:webHidden/>
              </w:rPr>
              <w:fldChar w:fldCharType="end"/>
            </w:r>
          </w:hyperlink>
        </w:p>
        <w:p w14:paraId="3136C7AA" w14:textId="454199C6"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83" w:history="1">
            <w:r w:rsidRPr="00B502EC">
              <w:rPr>
                <w:rStyle w:val="Hyperlink"/>
                <w:noProof/>
              </w:rPr>
              <w:t>8.6.</w:t>
            </w:r>
            <w:r>
              <w:rPr>
                <w:rFonts w:eastAsiaTheme="minorEastAsia"/>
                <w:noProof/>
                <w:spacing w:val="0"/>
                <w:kern w:val="2"/>
                <w:sz w:val="24"/>
                <w:lang w:eastAsia="en-AU"/>
                <w14:ligatures w14:val="standardContextual"/>
              </w:rPr>
              <w:tab/>
            </w:r>
            <w:r w:rsidRPr="00B502EC">
              <w:rPr>
                <w:rStyle w:val="Hyperlink"/>
                <w:noProof/>
              </w:rPr>
              <w:t>Hot Issues and Media</w:t>
            </w:r>
            <w:r>
              <w:rPr>
                <w:noProof/>
                <w:webHidden/>
              </w:rPr>
              <w:tab/>
            </w:r>
            <w:r>
              <w:rPr>
                <w:noProof/>
                <w:webHidden/>
              </w:rPr>
              <w:fldChar w:fldCharType="begin"/>
            </w:r>
            <w:r>
              <w:rPr>
                <w:noProof/>
                <w:webHidden/>
              </w:rPr>
              <w:instrText xml:space="preserve"> PAGEREF _Toc215746983 \h </w:instrText>
            </w:r>
            <w:r>
              <w:rPr>
                <w:noProof/>
                <w:webHidden/>
              </w:rPr>
            </w:r>
            <w:r>
              <w:rPr>
                <w:noProof/>
                <w:webHidden/>
              </w:rPr>
              <w:fldChar w:fldCharType="separate"/>
            </w:r>
            <w:r>
              <w:rPr>
                <w:noProof/>
                <w:webHidden/>
              </w:rPr>
              <w:t>20</w:t>
            </w:r>
            <w:r>
              <w:rPr>
                <w:noProof/>
                <w:webHidden/>
              </w:rPr>
              <w:fldChar w:fldCharType="end"/>
            </w:r>
          </w:hyperlink>
        </w:p>
        <w:p w14:paraId="1D9693BC" w14:textId="3F972051"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84" w:history="1">
            <w:r w:rsidRPr="00B502EC">
              <w:rPr>
                <w:rStyle w:val="Hyperlink"/>
                <w:noProof/>
              </w:rPr>
              <w:t>8.7.</w:t>
            </w:r>
            <w:r>
              <w:rPr>
                <w:rFonts w:eastAsiaTheme="minorEastAsia"/>
                <w:noProof/>
                <w:spacing w:val="0"/>
                <w:kern w:val="2"/>
                <w:sz w:val="24"/>
                <w:lang w:eastAsia="en-AU"/>
                <w14:ligatures w14:val="standardContextual"/>
              </w:rPr>
              <w:tab/>
            </w:r>
            <w:r w:rsidRPr="00B502EC">
              <w:rPr>
                <w:rStyle w:val="Hyperlink"/>
                <w:noProof/>
              </w:rPr>
              <w:t>Critical Incidents</w:t>
            </w:r>
            <w:r>
              <w:rPr>
                <w:noProof/>
                <w:webHidden/>
              </w:rPr>
              <w:tab/>
            </w:r>
            <w:r>
              <w:rPr>
                <w:noProof/>
                <w:webHidden/>
              </w:rPr>
              <w:fldChar w:fldCharType="begin"/>
            </w:r>
            <w:r>
              <w:rPr>
                <w:noProof/>
                <w:webHidden/>
              </w:rPr>
              <w:instrText xml:space="preserve"> PAGEREF _Toc215746984 \h </w:instrText>
            </w:r>
            <w:r>
              <w:rPr>
                <w:noProof/>
                <w:webHidden/>
              </w:rPr>
            </w:r>
            <w:r>
              <w:rPr>
                <w:noProof/>
                <w:webHidden/>
              </w:rPr>
              <w:fldChar w:fldCharType="separate"/>
            </w:r>
            <w:r>
              <w:rPr>
                <w:noProof/>
                <w:webHidden/>
              </w:rPr>
              <w:t>21</w:t>
            </w:r>
            <w:r>
              <w:rPr>
                <w:noProof/>
                <w:webHidden/>
              </w:rPr>
              <w:fldChar w:fldCharType="end"/>
            </w:r>
          </w:hyperlink>
        </w:p>
        <w:p w14:paraId="34AE5802" w14:textId="069152E8" w:rsidR="006408C5" w:rsidRDefault="006408C5">
          <w:pPr>
            <w:pStyle w:val="TOC1"/>
            <w:tabs>
              <w:tab w:val="left" w:pos="720"/>
            </w:tabs>
            <w:rPr>
              <w:rFonts w:eastAsiaTheme="minorEastAsia"/>
              <w:noProof/>
              <w:spacing w:val="0"/>
              <w:kern w:val="2"/>
              <w:sz w:val="24"/>
              <w:lang w:eastAsia="en-AU"/>
              <w14:ligatures w14:val="standardContextual"/>
            </w:rPr>
          </w:pPr>
          <w:hyperlink w:anchor="_Toc215746985" w:history="1">
            <w:r w:rsidRPr="00B502EC">
              <w:rPr>
                <w:rStyle w:val="Hyperlink"/>
                <w:noProof/>
              </w:rPr>
              <w:t>9.</w:t>
            </w:r>
            <w:r>
              <w:rPr>
                <w:rFonts w:eastAsiaTheme="minorEastAsia"/>
                <w:noProof/>
                <w:spacing w:val="0"/>
                <w:kern w:val="2"/>
                <w:sz w:val="24"/>
                <w:lang w:eastAsia="en-AU"/>
                <w14:ligatures w14:val="standardContextual"/>
              </w:rPr>
              <w:tab/>
            </w:r>
            <w:r w:rsidRPr="00B502EC">
              <w:rPr>
                <w:rStyle w:val="Hyperlink"/>
                <w:noProof/>
              </w:rPr>
              <w:t>Glossary</w:t>
            </w:r>
            <w:r>
              <w:rPr>
                <w:noProof/>
                <w:webHidden/>
              </w:rPr>
              <w:tab/>
            </w:r>
            <w:r>
              <w:rPr>
                <w:noProof/>
                <w:webHidden/>
              </w:rPr>
              <w:fldChar w:fldCharType="begin"/>
            </w:r>
            <w:r>
              <w:rPr>
                <w:noProof/>
                <w:webHidden/>
              </w:rPr>
              <w:instrText xml:space="preserve"> PAGEREF _Toc215746985 \h </w:instrText>
            </w:r>
            <w:r>
              <w:rPr>
                <w:noProof/>
                <w:webHidden/>
              </w:rPr>
            </w:r>
            <w:r>
              <w:rPr>
                <w:noProof/>
                <w:webHidden/>
              </w:rPr>
              <w:fldChar w:fldCharType="separate"/>
            </w:r>
            <w:r>
              <w:rPr>
                <w:noProof/>
                <w:webHidden/>
              </w:rPr>
              <w:t>22</w:t>
            </w:r>
            <w:r>
              <w:rPr>
                <w:noProof/>
                <w:webHidden/>
              </w:rPr>
              <w:fldChar w:fldCharType="end"/>
            </w:r>
          </w:hyperlink>
        </w:p>
        <w:p w14:paraId="1F730DDC" w14:textId="2739BB34" w:rsidR="006408C5" w:rsidRDefault="006408C5">
          <w:pPr>
            <w:pStyle w:val="TOC1"/>
            <w:tabs>
              <w:tab w:val="left" w:pos="720"/>
            </w:tabs>
            <w:rPr>
              <w:rFonts w:eastAsiaTheme="minorEastAsia"/>
              <w:noProof/>
              <w:spacing w:val="0"/>
              <w:kern w:val="2"/>
              <w:sz w:val="24"/>
              <w:lang w:eastAsia="en-AU"/>
              <w14:ligatures w14:val="standardContextual"/>
            </w:rPr>
          </w:pPr>
          <w:hyperlink w:anchor="_Toc215746986" w:history="1">
            <w:r w:rsidRPr="00B502EC">
              <w:rPr>
                <w:rStyle w:val="Hyperlink"/>
                <w:noProof/>
              </w:rPr>
              <w:t>10.</w:t>
            </w:r>
            <w:r>
              <w:rPr>
                <w:rFonts w:eastAsiaTheme="minorEastAsia"/>
                <w:noProof/>
                <w:spacing w:val="0"/>
                <w:kern w:val="2"/>
                <w:sz w:val="24"/>
                <w:lang w:eastAsia="en-AU"/>
                <w14:ligatures w14:val="standardContextual"/>
              </w:rPr>
              <w:tab/>
            </w:r>
            <w:r w:rsidRPr="00B502EC">
              <w:rPr>
                <w:rStyle w:val="Hyperlink"/>
                <w:noProof/>
              </w:rPr>
              <w:t>Appendices</w:t>
            </w:r>
            <w:r>
              <w:rPr>
                <w:noProof/>
                <w:webHidden/>
              </w:rPr>
              <w:tab/>
            </w:r>
            <w:r>
              <w:rPr>
                <w:noProof/>
                <w:webHidden/>
              </w:rPr>
              <w:fldChar w:fldCharType="begin"/>
            </w:r>
            <w:r>
              <w:rPr>
                <w:noProof/>
                <w:webHidden/>
              </w:rPr>
              <w:instrText xml:space="preserve"> PAGEREF _Toc215746986 \h </w:instrText>
            </w:r>
            <w:r>
              <w:rPr>
                <w:noProof/>
                <w:webHidden/>
              </w:rPr>
            </w:r>
            <w:r>
              <w:rPr>
                <w:noProof/>
                <w:webHidden/>
              </w:rPr>
              <w:fldChar w:fldCharType="separate"/>
            </w:r>
            <w:r>
              <w:rPr>
                <w:noProof/>
                <w:webHidden/>
              </w:rPr>
              <w:t>23</w:t>
            </w:r>
            <w:r>
              <w:rPr>
                <w:noProof/>
                <w:webHidden/>
              </w:rPr>
              <w:fldChar w:fldCharType="end"/>
            </w:r>
          </w:hyperlink>
        </w:p>
        <w:p w14:paraId="1BE76F31" w14:textId="6CE87DB7"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87" w:history="1">
            <w:r w:rsidRPr="00B502EC">
              <w:rPr>
                <w:rStyle w:val="Hyperlink"/>
                <w:noProof/>
              </w:rPr>
              <w:t>10.1.</w:t>
            </w:r>
            <w:r>
              <w:rPr>
                <w:rFonts w:eastAsiaTheme="minorEastAsia"/>
                <w:noProof/>
                <w:spacing w:val="0"/>
                <w:kern w:val="2"/>
                <w:sz w:val="24"/>
                <w:lang w:eastAsia="en-AU"/>
                <w14:ligatures w14:val="standardContextual"/>
              </w:rPr>
              <w:tab/>
            </w:r>
            <w:r w:rsidRPr="00B502EC">
              <w:rPr>
                <w:rStyle w:val="Hyperlink"/>
                <w:noProof/>
              </w:rPr>
              <w:t>Appendix A – Referral practice table</w:t>
            </w:r>
            <w:r>
              <w:rPr>
                <w:noProof/>
                <w:webHidden/>
              </w:rPr>
              <w:tab/>
            </w:r>
            <w:r>
              <w:rPr>
                <w:noProof/>
                <w:webHidden/>
              </w:rPr>
              <w:fldChar w:fldCharType="begin"/>
            </w:r>
            <w:r>
              <w:rPr>
                <w:noProof/>
                <w:webHidden/>
              </w:rPr>
              <w:instrText xml:space="preserve"> PAGEREF _Toc215746987 \h </w:instrText>
            </w:r>
            <w:r>
              <w:rPr>
                <w:noProof/>
                <w:webHidden/>
              </w:rPr>
            </w:r>
            <w:r>
              <w:rPr>
                <w:noProof/>
                <w:webHidden/>
              </w:rPr>
              <w:fldChar w:fldCharType="separate"/>
            </w:r>
            <w:r>
              <w:rPr>
                <w:noProof/>
                <w:webHidden/>
              </w:rPr>
              <w:t>23</w:t>
            </w:r>
            <w:r>
              <w:rPr>
                <w:noProof/>
                <w:webHidden/>
              </w:rPr>
              <w:fldChar w:fldCharType="end"/>
            </w:r>
          </w:hyperlink>
        </w:p>
        <w:p w14:paraId="18A15C1B" w14:textId="5F53131E"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88" w:history="1">
            <w:r w:rsidRPr="00B502EC">
              <w:rPr>
                <w:rStyle w:val="Hyperlink"/>
                <w:noProof/>
              </w:rPr>
              <w:t>10.2.</w:t>
            </w:r>
            <w:r>
              <w:rPr>
                <w:rFonts w:eastAsiaTheme="minorEastAsia"/>
                <w:noProof/>
                <w:spacing w:val="0"/>
                <w:kern w:val="2"/>
                <w:sz w:val="24"/>
                <w:lang w:eastAsia="en-AU"/>
                <w14:ligatures w14:val="standardContextual"/>
              </w:rPr>
              <w:tab/>
            </w:r>
            <w:r w:rsidRPr="00B502EC">
              <w:rPr>
                <w:rStyle w:val="Hyperlink"/>
                <w:noProof/>
              </w:rPr>
              <w:t>Appendix B – Referrals checklist</w:t>
            </w:r>
            <w:r>
              <w:rPr>
                <w:noProof/>
                <w:webHidden/>
              </w:rPr>
              <w:tab/>
            </w:r>
            <w:r>
              <w:rPr>
                <w:noProof/>
                <w:webHidden/>
              </w:rPr>
              <w:fldChar w:fldCharType="begin"/>
            </w:r>
            <w:r>
              <w:rPr>
                <w:noProof/>
                <w:webHidden/>
              </w:rPr>
              <w:instrText xml:space="preserve"> PAGEREF _Toc215746988 \h </w:instrText>
            </w:r>
            <w:r>
              <w:rPr>
                <w:noProof/>
                <w:webHidden/>
              </w:rPr>
            </w:r>
            <w:r>
              <w:rPr>
                <w:noProof/>
                <w:webHidden/>
              </w:rPr>
              <w:fldChar w:fldCharType="separate"/>
            </w:r>
            <w:r>
              <w:rPr>
                <w:noProof/>
                <w:webHidden/>
              </w:rPr>
              <w:t>25</w:t>
            </w:r>
            <w:r>
              <w:rPr>
                <w:noProof/>
                <w:webHidden/>
              </w:rPr>
              <w:fldChar w:fldCharType="end"/>
            </w:r>
          </w:hyperlink>
        </w:p>
        <w:p w14:paraId="01573F38" w14:textId="600E8D14"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89" w:history="1">
            <w:r w:rsidRPr="00B502EC">
              <w:rPr>
                <w:rStyle w:val="Hyperlink"/>
                <w:noProof/>
              </w:rPr>
              <w:t>10.3.</w:t>
            </w:r>
            <w:r>
              <w:rPr>
                <w:rFonts w:eastAsiaTheme="minorEastAsia"/>
                <w:noProof/>
                <w:spacing w:val="0"/>
                <w:kern w:val="2"/>
                <w:sz w:val="24"/>
                <w:lang w:eastAsia="en-AU"/>
                <w14:ligatures w14:val="standardContextual"/>
              </w:rPr>
              <w:tab/>
            </w:r>
            <w:r w:rsidRPr="00B502EC">
              <w:rPr>
                <w:rStyle w:val="Hyperlink"/>
                <w:noProof/>
              </w:rPr>
              <w:t>Appendix C – Review Point Assessment Criteria – FaRS SFVS</w:t>
            </w:r>
            <w:r>
              <w:rPr>
                <w:noProof/>
                <w:webHidden/>
              </w:rPr>
              <w:tab/>
            </w:r>
            <w:r>
              <w:rPr>
                <w:noProof/>
                <w:webHidden/>
              </w:rPr>
              <w:fldChar w:fldCharType="begin"/>
            </w:r>
            <w:r>
              <w:rPr>
                <w:noProof/>
                <w:webHidden/>
              </w:rPr>
              <w:instrText xml:space="preserve"> PAGEREF _Toc215746989 \h </w:instrText>
            </w:r>
            <w:r>
              <w:rPr>
                <w:noProof/>
                <w:webHidden/>
              </w:rPr>
            </w:r>
            <w:r>
              <w:rPr>
                <w:noProof/>
                <w:webHidden/>
              </w:rPr>
              <w:fldChar w:fldCharType="separate"/>
            </w:r>
            <w:r>
              <w:rPr>
                <w:noProof/>
                <w:webHidden/>
              </w:rPr>
              <w:t>26</w:t>
            </w:r>
            <w:r>
              <w:rPr>
                <w:noProof/>
                <w:webHidden/>
              </w:rPr>
              <w:fldChar w:fldCharType="end"/>
            </w:r>
          </w:hyperlink>
        </w:p>
        <w:p w14:paraId="0B20FECB" w14:textId="2799BB74"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90" w:history="1">
            <w:r w:rsidRPr="00B502EC">
              <w:rPr>
                <w:rStyle w:val="Hyperlink"/>
                <w:noProof/>
              </w:rPr>
              <w:t>10.4.</w:t>
            </w:r>
            <w:r>
              <w:rPr>
                <w:rFonts w:eastAsiaTheme="minorEastAsia"/>
                <w:noProof/>
                <w:spacing w:val="0"/>
                <w:kern w:val="2"/>
                <w:sz w:val="24"/>
                <w:lang w:eastAsia="en-AU"/>
                <w14:ligatures w14:val="standardContextual"/>
              </w:rPr>
              <w:tab/>
            </w:r>
            <w:r w:rsidRPr="00B502EC">
              <w:rPr>
                <w:rStyle w:val="Hyperlink"/>
                <w:noProof/>
              </w:rPr>
              <w:t>Appendix D – Review Point Assessment Criteria – National Plan SFVS</w:t>
            </w:r>
            <w:r>
              <w:rPr>
                <w:noProof/>
                <w:webHidden/>
              </w:rPr>
              <w:tab/>
            </w:r>
            <w:r>
              <w:rPr>
                <w:noProof/>
                <w:webHidden/>
              </w:rPr>
              <w:fldChar w:fldCharType="begin"/>
            </w:r>
            <w:r>
              <w:rPr>
                <w:noProof/>
                <w:webHidden/>
              </w:rPr>
              <w:instrText xml:space="preserve"> PAGEREF _Toc215746990 \h </w:instrText>
            </w:r>
            <w:r>
              <w:rPr>
                <w:noProof/>
                <w:webHidden/>
              </w:rPr>
            </w:r>
            <w:r>
              <w:rPr>
                <w:noProof/>
                <w:webHidden/>
              </w:rPr>
              <w:fldChar w:fldCharType="separate"/>
            </w:r>
            <w:r>
              <w:rPr>
                <w:noProof/>
                <w:webHidden/>
              </w:rPr>
              <w:t>28</w:t>
            </w:r>
            <w:r>
              <w:rPr>
                <w:noProof/>
                <w:webHidden/>
              </w:rPr>
              <w:fldChar w:fldCharType="end"/>
            </w:r>
          </w:hyperlink>
        </w:p>
        <w:p w14:paraId="0BDB751C" w14:textId="0DAFD0FD" w:rsidR="006408C5" w:rsidRDefault="006408C5">
          <w:pPr>
            <w:pStyle w:val="TOC3"/>
            <w:tabs>
              <w:tab w:val="left" w:pos="1200"/>
              <w:tab w:val="right" w:leader="dot" w:pos="10194"/>
            </w:tabs>
            <w:rPr>
              <w:rFonts w:eastAsiaTheme="minorEastAsia"/>
              <w:noProof/>
              <w:spacing w:val="0"/>
              <w:kern w:val="2"/>
              <w:sz w:val="24"/>
              <w:lang w:eastAsia="en-AU"/>
              <w14:ligatures w14:val="standardContextual"/>
            </w:rPr>
          </w:pPr>
          <w:hyperlink w:anchor="_Toc215746991" w:history="1">
            <w:r w:rsidRPr="00B502EC">
              <w:rPr>
                <w:rStyle w:val="Hyperlink"/>
                <w:noProof/>
              </w:rPr>
              <w:t>10.5.</w:t>
            </w:r>
            <w:r>
              <w:rPr>
                <w:rFonts w:eastAsiaTheme="minorEastAsia"/>
                <w:noProof/>
                <w:spacing w:val="0"/>
                <w:kern w:val="2"/>
                <w:sz w:val="24"/>
                <w:lang w:eastAsia="en-AU"/>
                <w14:ligatures w14:val="standardContextual"/>
              </w:rPr>
              <w:tab/>
            </w:r>
            <w:r w:rsidRPr="00B502EC">
              <w:rPr>
                <w:rStyle w:val="Hyperlink"/>
                <w:noProof/>
              </w:rPr>
              <w:t>Appendix E - Outcomes Framework for the Families and Children Activity</w:t>
            </w:r>
            <w:r>
              <w:rPr>
                <w:noProof/>
                <w:webHidden/>
              </w:rPr>
              <w:tab/>
            </w:r>
            <w:r>
              <w:rPr>
                <w:noProof/>
                <w:webHidden/>
              </w:rPr>
              <w:fldChar w:fldCharType="begin"/>
            </w:r>
            <w:r>
              <w:rPr>
                <w:noProof/>
                <w:webHidden/>
              </w:rPr>
              <w:instrText xml:space="preserve"> PAGEREF _Toc215746991 \h </w:instrText>
            </w:r>
            <w:r>
              <w:rPr>
                <w:noProof/>
                <w:webHidden/>
              </w:rPr>
            </w:r>
            <w:r>
              <w:rPr>
                <w:noProof/>
                <w:webHidden/>
              </w:rPr>
              <w:fldChar w:fldCharType="separate"/>
            </w:r>
            <w:r>
              <w:rPr>
                <w:noProof/>
                <w:webHidden/>
              </w:rPr>
              <w:t>31</w:t>
            </w:r>
            <w:r>
              <w:rPr>
                <w:noProof/>
                <w:webHidden/>
              </w:rPr>
              <w:fldChar w:fldCharType="end"/>
            </w:r>
          </w:hyperlink>
        </w:p>
        <w:p w14:paraId="4A644BFA" w14:textId="2F1F4186" w:rsidR="005631A1" w:rsidRPr="00AC48D6" w:rsidRDefault="009A4232" w:rsidP="00B80337">
          <w:pPr>
            <w:tabs>
              <w:tab w:val="right" w:leader="dot" w:pos="10194"/>
            </w:tabs>
          </w:pPr>
          <w:r>
            <w:fldChar w:fldCharType="end"/>
          </w:r>
        </w:p>
      </w:sdtContent>
    </w:sdt>
    <w:bookmarkStart w:id="3" w:name="_Toc189822703" w:displacedByCustomXml="prev"/>
    <w:p w14:paraId="43610A39" w14:textId="77777777" w:rsidR="00B80337" w:rsidRDefault="00B80337">
      <w:pPr>
        <w:spacing w:after="240"/>
        <w:rPr>
          <w:rFonts w:asciiTheme="majorHAnsi" w:eastAsiaTheme="majorEastAsia" w:hAnsiTheme="majorHAnsi" w:cstheme="majorBidi"/>
          <w:b/>
          <w:bCs/>
          <w:iCs/>
          <w:color w:val="000000" w:themeColor="text1"/>
          <w:spacing w:val="6"/>
          <w:sz w:val="32"/>
          <w:szCs w:val="16"/>
          <w:lang w:val="en-US"/>
        </w:rPr>
      </w:pPr>
      <w:bookmarkStart w:id="4" w:name="_Toc215746939"/>
      <w:r>
        <w:br w:type="page"/>
      </w:r>
    </w:p>
    <w:p w14:paraId="04C38BEB" w14:textId="685942B5" w:rsidR="00AC48D6" w:rsidRPr="005C649D" w:rsidRDefault="00AC48D6">
      <w:pPr>
        <w:pStyle w:val="Heading2"/>
        <w:numPr>
          <w:ilvl w:val="0"/>
          <w:numId w:val="14"/>
        </w:numPr>
      </w:pPr>
      <w:r w:rsidRPr="005C649D">
        <w:lastRenderedPageBreak/>
        <w:t>Preface</w:t>
      </w:r>
      <w:bookmarkEnd w:id="3"/>
      <w:bookmarkEnd w:id="4"/>
    </w:p>
    <w:p w14:paraId="5CDB5E88" w14:textId="439B8F62" w:rsidR="00AC48D6" w:rsidRPr="00A41A22" w:rsidRDefault="00AC48D6" w:rsidP="00AC48D6">
      <w:r w:rsidRPr="00A41A22">
        <w:t>The</w:t>
      </w:r>
      <w:r>
        <w:t>se</w:t>
      </w:r>
      <w:r w:rsidRPr="00A41A22">
        <w:t xml:space="preserve"> Operational Guidelines </w:t>
      </w:r>
      <w:r>
        <w:t xml:space="preserve">relate to </w:t>
      </w:r>
      <w:r w:rsidRPr="00A41A22">
        <w:t>Family and Relationship Services (FaRS)</w:t>
      </w:r>
      <w:r>
        <w:t xml:space="preserve"> – Specialised Family Violence Services (SFVS),</w:t>
      </w:r>
      <w:r w:rsidRPr="00A41A22">
        <w:t xml:space="preserve"> </w:t>
      </w:r>
      <w:r>
        <w:t xml:space="preserve">which are </w:t>
      </w:r>
      <w:r w:rsidRPr="00A41A22">
        <w:t>funded by the Department of Social Services (</w:t>
      </w:r>
      <w:r>
        <w:t xml:space="preserve">the </w:t>
      </w:r>
      <w:r w:rsidR="008C53A1">
        <w:t>D</w:t>
      </w:r>
      <w:r>
        <w:t>epartment</w:t>
      </w:r>
      <w:r w:rsidRPr="00A41A22">
        <w:t>)</w:t>
      </w:r>
      <w:r>
        <w:t>. The primary purpose of the Operational Guidelines</w:t>
      </w:r>
      <w:r w:rsidRPr="00A41A22">
        <w:t xml:space="preserve"> </w:t>
      </w:r>
      <w:r>
        <w:t xml:space="preserve">is to assist SFVS </w:t>
      </w:r>
      <w:r w:rsidRPr="00A41A22">
        <w:t xml:space="preserve">providers to work in a nationally consistent, coordinated and cooperative way. </w:t>
      </w:r>
      <w:r>
        <w:t>This document</w:t>
      </w:r>
      <w:r w:rsidRPr="00A41A22">
        <w:t xml:space="preserve"> outline</w:t>
      </w:r>
      <w:r>
        <w:t>s</w:t>
      </w:r>
      <w:r w:rsidRPr="00A41A22">
        <w:t xml:space="preserve"> the key elements of service delivery and seek</w:t>
      </w:r>
      <w:r>
        <w:t>s</w:t>
      </w:r>
      <w:r w:rsidRPr="00A41A22">
        <w:t xml:space="preserve"> to clarify policy and process questions that may arise during the delivery of </w:t>
      </w:r>
      <w:r>
        <w:t>FaRS - SFVS</w:t>
      </w:r>
      <w:r w:rsidRPr="00A41A22">
        <w:t xml:space="preserve">. </w:t>
      </w:r>
    </w:p>
    <w:p w14:paraId="66C66F08" w14:textId="4029BC50" w:rsidR="00AC48D6" w:rsidRPr="00346F8D" w:rsidRDefault="00AC48D6" w:rsidP="00AC48D6">
      <w:r w:rsidRPr="00346F8D">
        <w:t>Th</w:t>
      </w:r>
      <w:r>
        <w:t>is</w:t>
      </w:r>
      <w:r w:rsidRPr="00346F8D">
        <w:t xml:space="preserve"> Operational Guidelines </w:t>
      </w:r>
      <w:r>
        <w:t>document is subject to change</w:t>
      </w:r>
      <w:r w:rsidRPr="00346F8D">
        <w:t xml:space="preserve">. As additional issues arise, and policy clarifications are developed, these will be included in </w:t>
      </w:r>
      <w:r w:rsidRPr="001D6F6F">
        <w:t xml:space="preserve">an updated version of these Operational Guidelines. Updates to the Operational Guidelines will be emailed to the program schedule level contact listed in the </w:t>
      </w:r>
      <w:r w:rsidR="008C53A1">
        <w:t>D</w:t>
      </w:r>
      <w:r w:rsidRPr="001D6F6F">
        <w:t>epartment’s Grant Payment</w:t>
      </w:r>
      <w:r>
        <w:t xml:space="preserve"> System (GPS). </w:t>
      </w:r>
      <w:r w:rsidRPr="00346F8D">
        <w:t xml:space="preserve">Please ensure this contact detail is kept </w:t>
      </w:r>
      <w:proofErr w:type="gramStart"/>
      <w:r w:rsidRPr="00346F8D">
        <w:t>up-to-date</w:t>
      </w:r>
      <w:proofErr w:type="gramEnd"/>
      <w:r w:rsidRPr="00346F8D">
        <w:t xml:space="preserve"> with your Funding Arrangement Manager</w:t>
      </w:r>
      <w:r w:rsidRPr="00FF7378">
        <w:t xml:space="preserve"> (FAM)</w:t>
      </w:r>
      <w:r w:rsidRPr="00346F8D">
        <w:t>.</w:t>
      </w:r>
      <w:r w:rsidRPr="00FF7378">
        <w:t xml:space="preserve"> </w:t>
      </w:r>
      <w:r w:rsidRPr="00346F8D">
        <w:t>Copies of the most current Operation</w:t>
      </w:r>
      <w:r>
        <w:t>al</w:t>
      </w:r>
      <w:r w:rsidRPr="00346F8D">
        <w:t xml:space="preserve"> Guidelines can be found on the </w:t>
      </w:r>
      <w:hyperlink r:id="rId20" w:history="1">
        <w:r w:rsidRPr="00E92125">
          <w:rPr>
            <w:rStyle w:val="Hyperlink"/>
          </w:rPr>
          <w:t>Families and Children Activity</w:t>
        </w:r>
      </w:hyperlink>
      <w:r>
        <w:t xml:space="preserve"> pages on the</w:t>
      </w:r>
      <w:r w:rsidRPr="00346F8D">
        <w:t xml:space="preserve"> </w:t>
      </w:r>
      <w:r w:rsidR="008C53A1">
        <w:t>D</w:t>
      </w:r>
      <w:r w:rsidRPr="00346F8D">
        <w:t>epartment’s website</w:t>
      </w:r>
      <w:r>
        <w:t>.</w:t>
      </w:r>
    </w:p>
    <w:p w14:paraId="659E67C3" w14:textId="77777777" w:rsidR="00AC48D6" w:rsidRPr="009C4C74" w:rsidRDefault="00AC48D6" w:rsidP="00AC48D6">
      <w:pPr>
        <w:pStyle w:val="CommentText"/>
        <w:rPr>
          <w:sz w:val="22"/>
          <w:szCs w:val="22"/>
        </w:rPr>
      </w:pPr>
      <w:r w:rsidRPr="009C4C74">
        <w:rPr>
          <w:sz w:val="22"/>
          <w:szCs w:val="22"/>
        </w:rPr>
        <w:t>SFVS providers have a responsibility to ensure they are familiar with all contractual obligations including where these may change as the Operational Guidelines are amended.</w:t>
      </w:r>
    </w:p>
    <w:p w14:paraId="08FF8639" w14:textId="19A0718A" w:rsidR="00AC48D6" w:rsidRPr="00A41A22" w:rsidRDefault="00AC48D6" w:rsidP="00AC48D6">
      <w:r>
        <w:t xml:space="preserve">SFVS providers should engage with their FAM as the first point of contact with the </w:t>
      </w:r>
      <w:r w:rsidR="008C53A1">
        <w:t>D</w:t>
      </w:r>
      <w:r>
        <w:t>epartment.</w:t>
      </w:r>
      <w:r w:rsidRPr="00A41A22">
        <w:t xml:space="preserve"> </w:t>
      </w:r>
      <w:r>
        <w:t>The FAM will provide guidance and assist you with reporting, accountability and contractual obligations.</w:t>
      </w:r>
    </w:p>
    <w:p w14:paraId="4DCCFF24" w14:textId="77777777" w:rsidR="00AC48D6" w:rsidRPr="00A41A22" w:rsidRDefault="00AC48D6" w:rsidP="00AC48D6">
      <w:r w:rsidRPr="00A41A22">
        <w:t xml:space="preserve">The Operational Guidelines </w:t>
      </w:r>
      <w:r>
        <w:t>should</w:t>
      </w:r>
      <w:r w:rsidRPr="00A41A22">
        <w:t xml:space="preserve"> be read in conjunction with the: </w:t>
      </w:r>
    </w:p>
    <w:p w14:paraId="4C64D807" w14:textId="77777777" w:rsidR="00AC48D6" w:rsidRPr="00E92125" w:rsidRDefault="00AC48D6">
      <w:pPr>
        <w:pStyle w:val="ListBullet"/>
        <w:numPr>
          <w:ilvl w:val="0"/>
          <w:numId w:val="16"/>
        </w:numPr>
        <w:tabs>
          <w:tab w:val="clear" w:pos="170"/>
        </w:tabs>
        <w:contextualSpacing/>
        <w:rPr>
          <w:rStyle w:val="Hyperlink"/>
          <w:rFonts w:eastAsia="Calibri"/>
        </w:rPr>
      </w:pPr>
      <w:hyperlink r:id="rId21" w:history="1">
        <w:r w:rsidRPr="00E92125">
          <w:rPr>
            <w:rStyle w:val="Hyperlink"/>
            <w:rFonts w:eastAsia="Calibri"/>
          </w:rPr>
          <w:t>Families and Communities Program, Families and Children Activity Guidelines</w:t>
        </w:r>
      </w:hyperlink>
    </w:p>
    <w:p w14:paraId="53C0571D" w14:textId="77777777" w:rsidR="00AC48D6" w:rsidRPr="00AE67D6" w:rsidRDefault="00AC48D6">
      <w:pPr>
        <w:pStyle w:val="ListBullet"/>
        <w:numPr>
          <w:ilvl w:val="0"/>
          <w:numId w:val="16"/>
        </w:numPr>
        <w:tabs>
          <w:tab w:val="clear" w:pos="170"/>
        </w:tabs>
        <w:contextualSpacing/>
        <w:rPr>
          <w:rFonts w:eastAsia="Calibri"/>
          <w:lang w:eastAsia="en-US"/>
        </w:rPr>
      </w:pPr>
      <w:r w:rsidRPr="00AE67D6">
        <w:rPr>
          <w:rFonts w:eastAsia="Calibri"/>
          <w:lang w:eastAsia="en-US"/>
        </w:rPr>
        <w:t>Commonwealth Standard Grant Agreement/s</w:t>
      </w:r>
    </w:p>
    <w:p w14:paraId="14DAD3D2" w14:textId="77777777" w:rsidR="00AC48D6" w:rsidRPr="00AE67D6" w:rsidRDefault="00AC48D6">
      <w:pPr>
        <w:pStyle w:val="ListBullet"/>
        <w:numPr>
          <w:ilvl w:val="0"/>
          <w:numId w:val="16"/>
        </w:numPr>
        <w:tabs>
          <w:tab w:val="clear" w:pos="170"/>
        </w:tabs>
        <w:contextualSpacing/>
        <w:rPr>
          <w:rFonts w:eastAsia="Calibri"/>
          <w:lang w:eastAsia="en-US"/>
        </w:rPr>
      </w:pPr>
      <w:r w:rsidRPr="00AE67D6">
        <w:rPr>
          <w:rFonts w:eastAsia="Calibri"/>
          <w:lang w:eastAsia="en-US"/>
        </w:rPr>
        <w:t>Commonwealth Standard Grant Conditions (Schedule 1)</w:t>
      </w:r>
    </w:p>
    <w:p w14:paraId="29FCE26D" w14:textId="77777777" w:rsidR="00AC48D6" w:rsidRPr="00AE67D6" w:rsidRDefault="00AC48D6">
      <w:pPr>
        <w:pStyle w:val="ListBullet"/>
        <w:numPr>
          <w:ilvl w:val="0"/>
          <w:numId w:val="16"/>
        </w:numPr>
        <w:tabs>
          <w:tab w:val="clear" w:pos="170"/>
        </w:tabs>
        <w:contextualSpacing/>
        <w:rPr>
          <w:rFonts w:eastAsia="Calibri"/>
          <w:lang w:eastAsia="en-US"/>
        </w:rPr>
      </w:pPr>
      <w:r w:rsidRPr="00AE67D6">
        <w:rPr>
          <w:rFonts w:eastAsia="Calibri"/>
          <w:lang w:eastAsia="en-US"/>
        </w:rPr>
        <w:t>Commonwealth Standard Grant Agreement Supplementary Provisions</w:t>
      </w:r>
    </w:p>
    <w:p w14:paraId="65873FD8" w14:textId="77777777" w:rsidR="00AC48D6" w:rsidRPr="00E92125" w:rsidRDefault="00AC48D6">
      <w:pPr>
        <w:pStyle w:val="ListBullet"/>
        <w:numPr>
          <w:ilvl w:val="0"/>
          <w:numId w:val="16"/>
        </w:numPr>
        <w:tabs>
          <w:tab w:val="clear" w:pos="170"/>
        </w:tabs>
        <w:contextualSpacing/>
        <w:rPr>
          <w:rStyle w:val="Hyperlink"/>
          <w:rFonts w:eastAsia="Calibri"/>
        </w:rPr>
      </w:pPr>
      <w:hyperlink r:id="rId22" w:history="1">
        <w:r w:rsidRPr="00E92125">
          <w:rPr>
            <w:rStyle w:val="Hyperlink"/>
            <w:rFonts w:eastAsia="Calibri"/>
          </w:rPr>
          <w:t>Families and Children Administrative Approval Requirements</w:t>
        </w:r>
      </w:hyperlink>
      <w:r w:rsidRPr="00E92125">
        <w:rPr>
          <w:rStyle w:val="Hyperlink"/>
          <w:rFonts w:eastAsia="Calibri"/>
        </w:rPr>
        <w:t>.</w:t>
      </w:r>
    </w:p>
    <w:p w14:paraId="245910D6" w14:textId="77777777" w:rsidR="00AC48D6" w:rsidRPr="003A6046" w:rsidRDefault="00AC48D6">
      <w:pPr>
        <w:pStyle w:val="Heading2"/>
        <w:numPr>
          <w:ilvl w:val="0"/>
          <w:numId w:val="14"/>
        </w:numPr>
      </w:pPr>
      <w:bookmarkStart w:id="5" w:name="_Toc189822704"/>
      <w:bookmarkStart w:id="6" w:name="_Toc215746940"/>
      <w:r w:rsidRPr="003A6046">
        <w:t xml:space="preserve">Families and Children’s Activity – </w:t>
      </w:r>
      <w:r>
        <w:t>Specialised Family Violence Services</w:t>
      </w:r>
      <w:bookmarkEnd w:id="5"/>
      <w:bookmarkEnd w:id="6"/>
    </w:p>
    <w:p w14:paraId="07E7A3E8" w14:textId="77777777" w:rsidR="00AC48D6" w:rsidRPr="00ED7EA7" w:rsidRDefault="00AC48D6">
      <w:pPr>
        <w:pStyle w:val="Heading4"/>
        <w:numPr>
          <w:ilvl w:val="1"/>
          <w:numId w:val="14"/>
        </w:numPr>
      </w:pPr>
      <w:bookmarkStart w:id="7" w:name="_Toc189822705"/>
      <w:r>
        <w:t xml:space="preserve"> </w:t>
      </w:r>
      <w:bookmarkStart w:id="8" w:name="_Toc215746941"/>
      <w:r w:rsidRPr="00ED7EA7">
        <w:t>Overview</w:t>
      </w:r>
      <w:bookmarkEnd w:id="7"/>
      <w:bookmarkEnd w:id="8"/>
    </w:p>
    <w:p w14:paraId="5C87BDAB" w14:textId="77777777" w:rsidR="00AC48D6" w:rsidRPr="00C51982" w:rsidRDefault="00AC48D6" w:rsidP="00AC48D6">
      <w:bookmarkStart w:id="9" w:name="_Toc395536190"/>
      <w:r>
        <w:t xml:space="preserve">Specialised Family Violence Services (SFVS) </w:t>
      </w:r>
      <w:r w:rsidRPr="00AC3C39">
        <w:t xml:space="preserve">is a component of the </w:t>
      </w:r>
      <w:r w:rsidRPr="00C51982">
        <w:t>Family and Relationship Services (FaRS) sub-activity under the Families and Children (FaC) Activity of the Fa</w:t>
      </w:r>
      <w:r w:rsidRPr="00F15A3B">
        <w:t>milies and Communities Program.</w:t>
      </w:r>
    </w:p>
    <w:p w14:paraId="5E842069" w14:textId="77777777" w:rsidR="00AC48D6" w:rsidRDefault="00AC48D6" w:rsidP="00AC48D6">
      <w:r>
        <w:t>The objectives of the Families and Communities Program and the FaC Activity align with objectives in the:</w:t>
      </w:r>
    </w:p>
    <w:p w14:paraId="0DDC4D71" w14:textId="77777777" w:rsidR="00AC48D6" w:rsidRPr="00667753" w:rsidRDefault="00AC48D6">
      <w:pPr>
        <w:pStyle w:val="ListBullet"/>
        <w:numPr>
          <w:ilvl w:val="0"/>
          <w:numId w:val="17"/>
        </w:numPr>
        <w:tabs>
          <w:tab w:val="clear" w:pos="170"/>
        </w:tabs>
        <w:contextualSpacing/>
        <w:rPr>
          <w:rFonts w:asciiTheme="minorHAnsi" w:hAnsiTheme="minorHAnsi" w:cstheme="minorHAnsi"/>
        </w:rPr>
      </w:pPr>
      <w:r w:rsidRPr="00667753">
        <w:rPr>
          <w:rFonts w:asciiTheme="minorHAnsi" w:hAnsiTheme="minorHAnsi" w:cstheme="minorHAnsi"/>
        </w:rPr>
        <w:t>National Agreement on Closing the Gap</w:t>
      </w:r>
    </w:p>
    <w:p w14:paraId="57938DBD" w14:textId="77777777" w:rsidR="00AC48D6" w:rsidRPr="00667753" w:rsidRDefault="00AC48D6">
      <w:pPr>
        <w:pStyle w:val="ListBullet"/>
        <w:numPr>
          <w:ilvl w:val="0"/>
          <w:numId w:val="17"/>
        </w:numPr>
        <w:tabs>
          <w:tab w:val="clear" w:pos="170"/>
        </w:tabs>
        <w:contextualSpacing/>
        <w:rPr>
          <w:rFonts w:asciiTheme="minorHAnsi" w:hAnsiTheme="minorHAnsi" w:cstheme="minorHAnsi"/>
        </w:rPr>
      </w:pPr>
      <w:r w:rsidRPr="00667753">
        <w:rPr>
          <w:rFonts w:asciiTheme="minorHAnsi" w:hAnsiTheme="minorHAnsi" w:cstheme="minorHAnsi"/>
        </w:rPr>
        <w:t>National Framework for Protecting Australia's Children</w:t>
      </w:r>
    </w:p>
    <w:p w14:paraId="52B17383" w14:textId="77777777" w:rsidR="00AC48D6" w:rsidRPr="00667753" w:rsidRDefault="00AC48D6">
      <w:pPr>
        <w:pStyle w:val="ListBullet"/>
        <w:numPr>
          <w:ilvl w:val="0"/>
          <w:numId w:val="17"/>
        </w:numPr>
        <w:tabs>
          <w:tab w:val="clear" w:pos="170"/>
        </w:tabs>
        <w:contextualSpacing/>
        <w:rPr>
          <w:rFonts w:asciiTheme="minorHAnsi" w:hAnsiTheme="minorHAnsi" w:cstheme="minorHAnsi"/>
        </w:rPr>
      </w:pPr>
      <w:r w:rsidRPr="00667753">
        <w:rPr>
          <w:rFonts w:asciiTheme="minorHAnsi" w:hAnsiTheme="minorHAnsi" w:cstheme="minorHAnsi"/>
        </w:rPr>
        <w:t>National Plan to Reduce Violence against Women and Their Children 2010-2022.</w:t>
      </w:r>
    </w:p>
    <w:p w14:paraId="7CA938FC" w14:textId="2300EAD4" w:rsidR="00AC48D6" w:rsidRDefault="00AC48D6" w:rsidP="00AC48D6">
      <w:r>
        <w:t xml:space="preserve">The </w:t>
      </w:r>
      <w:r w:rsidR="001D693D">
        <w:t>Department</w:t>
      </w:r>
      <w:r>
        <w:t xml:space="preserve"> strongly encourages service providers to understand these initiatives and their successor plans and consider how the design and delivery of their services can contribute to each initiative.</w:t>
      </w:r>
    </w:p>
    <w:p w14:paraId="02FC17EF" w14:textId="77777777" w:rsidR="00AC48D6" w:rsidRPr="00AC3C39" w:rsidRDefault="00AC48D6" w:rsidP="00AC48D6">
      <w:r>
        <w:lastRenderedPageBreak/>
        <w:t xml:space="preserve">SFVS </w:t>
      </w:r>
      <w:r w:rsidRPr="00AC3C39">
        <w:t xml:space="preserve">contributes to the strategic vision of the </w:t>
      </w:r>
      <w:r w:rsidRPr="001D6F6F">
        <w:rPr>
          <w:i/>
        </w:rPr>
        <w:t>National Plan to Reduce Violence against Women and their Children 2010-2022</w:t>
      </w:r>
      <w:r w:rsidRPr="00AC3C39">
        <w:t xml:space="preserve"> that ‘Australian women and their children live free from violence in safe communities’ and its action plans. This will be achieved through delivery of specialised services that support individuals, couples, children and families who are experiencing or at risk of family or domestic violence.</w:t>
      </w:r>
    </w:p>
    <w:p w14:paraId="1C2ECD05" w14:textId="77777777" w:rsidR="00AC48D6" w:rsidRDefault="00AC48D6" w:rsidP="00AC48D6">
      <w:r w:rsidRPr="00AC3C39">
        <w:t>SFVS uses a whole-of-family approach to strengthen family and community functioning and improve personal and family safety by providing support to individuals, couples, children and families who are experiencing, witnessing or at risk of family or domestic violence. This also includes help to individuals who use violen</w:t>
      </w:r>
      <w:r>
        <w:t>t or abusive behaviour.</w:t>
      </w:r>
    </w:p>
    <w:p w14:paraId="4A7BFE34" w14:textId="77777777" w:rsidR="00AC48D6" w:rsidRPr="003A6046" w:rsidRDefault="00AC48D6">
      <w:pPr>
        <w:pStyle w:val="Heading4"/>
        <w:numPr>
          <w:ilvl w:val="1"/>
          <w:numId w:val="14"/>
        </w:numPr>
      </w:pPr>
      <w:bookmarkStart w:id="10" w:name="_Toc189822706"/>
      <w:bookmarkStart w:id="11" w:name="_Toc215746942"/>
      <w:bookmarkEnd w:id="9"/>
      <w:r w:rsidRPr="003A6046">
        <w:t>Aims and Objectives</w:t>
      </w:r>
      <w:r>
        <w:t xml:space="preserve"> of SFVS</w:t>
      </w:r>
      <w:bookmarkEnd w:id="10"/>
      <w:bookmarkEnd w:id="11"/>
    </w:p>
    <w:p w14:paraId="11D3E304" w14:textId="77777777" w:rsidR="00AC48D6" w:rsidRPr="00AC3C39" w:rsidRDefault="00AC48D6" w:rsidP="00AC48D6">
      <w:r w:rsidRPr="00AC3C39">
        <w:rPr>
          <w:iCs/>
        </w:rPr>
        <w:t>In line with the Family and Communities Program and FaC Activity objectives, services delivered under SFVS aim to</w:t>
      </w:r>
      <w:r w:rsidRPr="00AC3C39">
        <w:t xml:space="preserve"> support families, improve children’s wellbeing, increase participation of vulnerable people in community life, and enhance fa</w:t>
      </w:r>
      <w:r>
        <w:t>mily and community functioning.</w:t>
      </w:r>
    </w:p>
    <w:p w14:paraId="08B8C6EE" w14:textId="77777777" w:rsidR="00AC48D6" w:rsidRPr="00AC3C39" w:rsidRDefault="00AC48D6" w:rsidP="00AC48D6">
      <w:r w:rsidRPr="00AC3C39">
        <w:t xml:space="preserve">The expansion of the Specialised Family Violence Services </w:t>
      </w:r>
      <w:r>
        <w:t>i</w:t>
      </w:r>
      <w:r w:rsidRPr="00AC3C39">
        <w:t xml:space="preserve">s a measure under the Fourth Action Plan of the </w:t>
      </w:r>
      <w:r w:rsidRPr="00AC3C39">
        <w:rPr>
          <w:i/>
          <w:iCs/>
        </w:rPr>
        <w:t xml:space="preserve">National Plan to Reduce Violence against Women and their Children 2010-2022 </w:t>
      </w:r>
      <w:r w:rsidRPr="00AC3C39">
        <w:t>(the National Plan). The National Plan focuses on stopping violence before it happens, supporting women who have experienced violence, working on prevention with men who use violence and building the evidence base to learn more about ‘what works’ in reducing domest</w:t>
      </w:r>
      <w:r>
        <w:t>ic, family and sexual violence.</w:t>
      </w:r>
    </w:p>
    <w:p w14:paraId="271FA45F" w14:textId="77777777" w:rsidR="00AC48D6" w:rsidRPr="003A6046" w:rsidRDefault="00AC48D6">
      <w:pPr>
        <w:pStyle w:val="Heading2"/>
        <w:numPr>
          <w:ilvl w:val="0"/>
          <w:numId w:val="14"/>
        </w:numPr>
      </w:pPr>
      <w:bookmarkStart w:id="12" w:name="_Toc35850939"/>
      <w:bookmarkStart w:id="13" w:name="_Toc36199654"/>
      <w:bookmarkStart w:id="14" w:name="_Toc189822707"/>
      <w:bookmarkStart w:id="15" w:name="_Toc215746943"/>
      <w:r w:rsidRPr="003A6046">
        <w:t>Service Delivery</w:t>
      </w:r>
      <w:bookmarkEnd w:id="12"/>
      <w:bookmarkEnd w:id="13"/>
      <w:bookmarkEnd w:id="14"/>
      <w:bookmarkEnd w:id="15"/>
    </w:p>
    <w:p w14:paraId="03F1875D" w14:textId="77777777" w:rsidR="00AC48D6" w:rsidRPr="003A6046" w:rsidRDefault="00AC48D6">
      <w:pPr>
        <w:pStyle w:val="Heading4"/>
        <w:numPr>
          <w:ilvl w:val="1"/>
          <w:numId w:val="14"/>
        </w:numPr>
      </w:pPr>
      <w:hyperlink w:anchor="_Toc501461276" w:history="1">
        <w:bookmarkStart w:id="16" w:name="_Toc189822708"/>
        <w:bookmarkStart w:id="17" w:name="_Toc215746944"/>
        <w:r>
          <w:t>Service</w:t>
        </w:r>
        <w:r w:rsidRPr="003A6046">
          <w:t xml:space="preserve"> </w:t>
        </w:r>
        <w:r>
          <w:t>a</w:t>
        </w:r>
        <w:r w:rsidRPr="003A6046">
          <w:t>rea</w:t>
        </w:r>
      </w:hyperlink>
      <w:r>
        <w:t>s</w:t>
      </w:r>
      <w:bookmarkEnd w:id="16"/>
      <w:bookmarkEnd w:id="17"/>
    </w:p>
    <w:p w14:paraId="63E2ACC3" w14:textId="5EE56674" w:rsidR="00AC48D6" w:rsidRPr="00AE67D6" w:rsidRDefault="00AC48D6" w:rsidP="00AC48D6">
      <w:r w:rsidRPr="00AE67D6">
        <w:t xml:space="preserve">The </w:t>
      </w:r>
      <w:r w:rsidR="001D693D">
        <w:t>Department</w:t>
      </w:r>
      <w:r w:rsidRPr="00AE67D6">
        <w:t xml:space="preserve"> funds grant recipients to deliver SFVS in areas of need based on factors such as a demonstrated need for domestic violence services, community demographics and location, and the capability of grant recipients to target services towards groups of people who are particularly vulnerable to experiencing family and domestic violence.</w:t>
      </w:r>
    </w:p>
    <w:p w14:paraId="0A0A949A" w14:textId="714B8E69" w:rsidR="00AC48D6" w:rsidRDefault="00AC48D6" w:rsidP="00AC48D6">
      <w:r>
        <w:t xml:space="preserve">Grant recipients must deliver FaRS SFVS in the service areas specified in their grant agreements. Grant recipients cannot change their service areas without prior written agreement from the </w:t>
      </w:r>
      <w:r w:rsidR="004B6020">
        <w:t>Department</w:t>
      </w:r>
      <w:r>
        <w:t>.</w:t>
      </w:r>
    </w:p>
    <w:p w14:paraId="52F390AA" w14:textId="443EAA47" w:rsidR="00AC48D6" w:rsidRDefault="00AC48D6" w:rsidP="00AC48D6">
      <w:r>
        <w:t>Grant recipients</w:t>
      </w:r>
      <w:r w:rsidRPr="00EE0237">
        <w:t xml:space="preserve"> may be able to vary </w:t>
      </w:r>
      <w:r>
        <w:t>their service areas to meet changing demands</w:t>
      </w:r>
      <w:r w:rsidRPr="00EE0237">
        <w:t xml:space="preserve"> in consultation and agreement with the </w:t>
      </w:r>
      <w:r w:rsidR="004B6020">
        <w:t>Department</w:t>
      </w:r>
      <w:r w:rsidRPr="00EE0237">
        <w:t>.</w:t>
      </w:r>
      <w:r>
        <w:t xml:space="preserve"> Grant recipients are encouraged to monitor demographic changes in their broader region and discuss varying their service areas with the </w:t>
      </w:r>
      <w:r w:rsidR="004B6020">
        <w:t>Department</w:t>
      </w:r>
      <w:r>
        <w:t xml:space="preserve"> if this helps address an emerging need that is not met in an area. The </w:t>
      </w:r>
      <w:r w:rsidR="004B6020">
        <w:t>Department</w:t>
      </w:r>
      <w:r>
        <w:t xml:space="preserve"> may ask g</w:t>
      </w:r>
      <w:r w:rsidRPr="00072306">
        <w:t xml:space="preserve">rant recipients to vary their existing </w:t>
      </w:r>
      <w:r>
        <w:t>service</w:t>
      </w:r>
      <w:r w:rsidRPr="00072306">
        <w:t xml:space="preserve"> area</w:t>
      </w:r>
      <w:r>
        <w:t xml:space="preserve">s </w:t>
      </w:r>
      <w:r w:rsidRPr="00072306">
        <w:t>to meet changing demands.</w:t>
      </w:r>
    </w:p>
    <w:p w14:paraId="6501B6DA" w14:textId="1EEDF025" w:rsidR="00AC48D6" w:rsidRDefault="00AC48D6" w:rsidP="00AC48D6">
      <w:r>
        <w:t xml:space="preserve">Each service area has a geographical boundary based on the </w:t>
      </w:r>
      <w:r w:rsidRPr="003D710E">
        <w:t>Australian Statisti</w:t>
      </w:r>
      <w:r>
        <w:t xml:space="preserve">cal Geographical Standard. If the organisation seeks to change the boundary of a service area, the </w:t>
      </w:r>
      <w:r w:rsidR="004B6020">
        <w:t>Department</w:t>
      </w:r>
      <w:r>
        <w:t xml:space="preserve"> expects the grant recipient to be</w:t>
      </w:r>
      <w:r w:rsidRPr="000B4AB8">
        <w:t xml:space="preserve"> able to </w:t>
      </w:r>
      <w:r>
        <w:t xml:space="preserve">meet the cost of delivering FaRS SFVS </w:t>
      </w:r>
      <w:r w:rsidRPr="000B4AB8">
        <w:t>in the revised area within the funding provided.</w:t>
      </w:r>
    </w:p>
    <w:p w14:paraId="0DD0B505" w14:textId="01DFD5C1" w:rsidR="00AC48D6" w:rsidRDefault="00AC48D6" w:rsidP="00AC48D6">
      <w:r>
        <w:t xml:space="preserve">In accordance with grant agreement requirements, providers must advise the </w:t>
      </w:r>
      <w:r w:rsidR="004B6020">
        <w:t>Department</w:t>
      </w:r>
      <w:r>
        <w:t xml:space="preserve"> of their outlet locations in service areas within three months of the execution of their grant agreements. </w:t>
      </w:r>
      <w:r>
        <w:lastRenderedPageBreak/>
        <w:t xml:space="preserve">Thereafter, providers must advise the </w:t>
      </w:r>
      <w:r w:rsidR="004B6020">
        <w:t>Department</w:t>
      </w:r>
      <w:r>
        <w:t xml:space="preserve"> of any changes to outlet locations annually through the AWP Report.</w:t>
      </w:r>
    </w:p>
    <w:p w14:paraId="1ABD42E8" w14:textId="77777777" w:rsidR="00AC48D6" w:rsidRDefault="00AC48D6" w:rsidP="00AC48D6">
      <w:r>
        <w:t>In summary:</w:t>
      </w:r>
    </w:p>
    <w:p w14:paraId="69BC79B2" w14:textId="47E494AC" w:rsidR="00AC48D6" w:rsidRPr="00DD4C92" w:rsidRDefault="00AC48D6">
      <w:pPr>
        <w:pStyle w:val="ListBullet"/>
        <w:numPr>
          <w:ilvl w:val="0"/>
          <w:numId w:val="18"/>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 xml:space="preserve">changes to service areas cannot occur without prior written agreement from the </w:t>
      </w:r>
      <w:r w:rsidR="004B6020" w:rsidRPr="00DD4C92">
        <w:rPr>
          <w:rFonts w:asciiTheme="minorHAnsi" w:eastAsia="Calibri" w:hAnsiTheme="minorHAnsi" w:cstheme="minorHAnsi"/>
          <w:lang w:eastAsia="en-US"/>
        </w:rPr>
        <w:t>Department</w:t>
      </w:r>
      <w:r w:rsidRPr="00DD4C92">
        <w:rPr>
          <w:rFonts w:asciiTheme="minorHAnsi" w:eastAsia="Calibri" w:hAnsiTheme="minorHAnsi" w:cstheme="minorHAnsi"/>
          <w:lang w:eastAsia="en-US"/>
        </w:rPr>
        <w:t>; and</w:t>
      </w:r>
    </w:p>
    <w:p w14:paraId="7E95A370" w14:textId="77777777" w:rsidR="00AC48D6" w:rsidRPr="00DD4C92" w:rsidRDefault="00AC48D6">
      <w:pPr>
        <w:pStyle w:val="ListBullet"/>
        <w:numPr>
          <w:ilvl w:val="0"/>
          <w:numId w:val="18"/>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changes to outlet locations within service areas can be adjusted as required by the organisation and updates reported annually through the AWP Report.</w:t>
      </w:r>
    </w:p>
    <w:p w14:paraId="4DABF09B" w14:textId="77777777" w:rsidR="00AC48D6" w:rsidRPr="003D710E" w:rsidRDefault="00AC48D6" w:rsidP="00AC48D6">
      <w:r>
        <w:t>Grant recipients are required to deliver services to clients from outside service areas when they present to services. Grant recipients should consider the most appropriate type of service delivery to these clients (for example, referral or standard service delivery) by considering questions such as:</w:t>
      </w:r>
    </w:p>
    <w:p w14:paraId="583A39F5" w14:textId="77777777" w:rsidR="00AC48D6" w:rsidRPr="00DD4C92" w:rsidRDefault="00AC48D6">
      <w:pPr>
        <w:pStyle w:val="ListBullet"/>
        <w:numPr>
          <w:ilvl w:val="0"/>
          <w:numId w:val="19"/>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What is in the best interest of the client in the longer term?</w:t>
      </w:r>
    </w:p>
    <w:p w14:paraId="4CCE4910" w14:textId="77777777" w:rsidR="00AC48D6" w:rsidRPr="00DD4C92" w:rsidRDefault="00AC48D6">
      <w:pPr>
        <w:pStyle w:val="ListBullet"/>
        <w:numPr>
          <w:ilvl w:val="0"/>
          <w:numId w:val="19"/>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Is there another provider, or appropriate community service, that could support the client?</w:t>
      </w:r>
    </w:p>
    <w:p w14:paraId="20D5DB95" w14:textId="77777777" w:rsidR="00AC48D6" w:rsidRPr="00DD4C92" w:rsidRDefault="00AC48D6">
      <w:pPr>
        <w:pStyle w:val="ListBullet"/>
        <w:numPr>
          <w:ilvl w:val="0"/>
          <w:numId w:val="19"/>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What is the grant recipient’s capacity to service the client and what impact, if any, could this have on servicing participants from within the service area?</w:t>
      </w:r>
    </w:p>
    <w:p w14:paraId="6D9A7AF3" w14:textId="2FFBD9F9" w:rsidR="00376BBF" w:rsidRPr="0072503B" w:rsidRDefault="00AC48D6">
      <w:pPr>
        <w:pStyle w:val="ListBullet"/>
        <w:numPr>
          <w:ilvl w:val="0"/>
          <w:numId w:val="19"/>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What are the barriers to support the client? (for example, will service delivery staff have to travel long distances to service the client; will the client receive the quality of service expected; would the client be better supported by another provider?)</w:t>
      </w:r>
    </w:p>
    <w:p w14:paraId="5A6BA0FB" w14:textId="77777777" w:rsidR="00AC48D6" w:rsidRPr="00C51982" w:rsidRDefault="00AC48D6">
      <w:pPr>
        <w:pStyle w:val="Heading4"/>
        <w:numPr>
          <w:ilvl w:val="1"/>
          <w:numId w:val="14"/>
        </w:numPr>
      </w:pPr>
      <w:bookmarkStart w:id="18" w:name="_Toc189822709"/>
      <w:bookmarkStart w:id="19" w:name="_Toc215746945"/>
      <w:r w:rsidRPr="00F11D2D">
        <w:t>Flexibility</w:t>
      </w:r>
      <w:bookmarkEnd w:id="18"/>
      <w:bookmarkEnd w:id="19"/>
    </w:p>
    <w:p w14:paraId="6E0B9BD1" w14:textId="024A2ED0" w:rsidR="00AC48D6" w:rsidRDefault="00AC48D6" w:rsidP="00AC48D6">
      <w:pPr>
        <w:rPr>
          <w:rFonts w:eastAsiaTheme="majorEastAsia" w:cstheme="majorBidi"/>
          <w:b/>
          <w:bCs/>
          <w:szCs w:val="26"/>
          <w:highlight w:val="lightGray"/>
        </w:rPr>
      </w:pPr>
      <w:r w:rsidRPr="005A6A07">
        <w:t xml:space="preserve">The </w:t>
      </w:r>
      <w:r w:rsidR="004B6020">
        <w:t>Department</w:t>
      </w:r>
      <w:r w:rsidRPr="005A6A07">
        <w:t xml:space="preserve"> expects service providers, in mutual agreement with the </w:t>
      </w:r>
      <w:r w:rsidR="004B6020">
        <w:t>Department</w:t>
      </w:r>
      <w:r w:rsidRPr="005A6A07">
        <w:t>,</w:t>
      </w:r>
      <w:r>
        <w:t xml:space="preserve"> </w:t>
      </w:r>
      <w:r w:rsidRPr="005A6A07">
        <w:t xml:space="preserve">to monitor changes in their communities and adjust the services they deliver to meet the changing needs of families and children. The </w:t>
      </w:r>
      <w:r w:rsidR="004B6020">
        <w:t>Department</w:t>
      </w:r>
      <w:r w:rsidRPr="005A6A07">
        <w:t xml:space="preserve"> may ask service providers to vary their existing service type/s to meet changing demands.</w:t>
      </w:r>
    </w:p>
    <w:p w14:paraId="4E658A93" w14:textId="77777777" w:rsidR="00AC48D6" w:rsidRPr="003A6046" w:rsidRDefault="00AC48D6">
      <w:pPr>
        <w:pStyle w:val="Heading4"/>
        <w:numPr>
          <w:ilvl w:val="1"/>
          <w:numId w:val="14"/>
        </w:numPr>
      </w:pPr>
      <w:bookmarkStart w:id="20" w:name="_Toc69119298"/>
      <w:bookmarkStart w:id="21" w:name="_Toc69119299"/>
      <w:bookmarkStart w:id="22" w:name="_Toc69119301"/>
      <w:bookmarkStart w:id="23" w:name="_Toc69119307"/>
      <w:bookmarkStart w:id="24" w:name="_Toc189822710"/>
      <w:bookmarkStart w:id="25" w:name="_Toc215746946"/>
      <w:bookmarkEnd w:id="20"/>
      <w:bookmarkEnd w:id="21"/>
      <w:bookmarkEnd w:id="22"/>
      <w:bookmarkEnd w:id="23"/>
      <w:r>
        <w:t>Using grant funding</w:t>
      </w:r>
      <w:bookmarkEnd w:id="24"/>
      <w:bookmarkEnd w:id="25"/>
    </w:p>
    <w:p w14:paraId="288207BD" w14:textId="77777777" w:rsidR="00AC48D6" w:rsidRPr="00AC3C39" w:rsidRDefault="00AC48D6" w:rsidP="00AC48D6">
      <w:r w:rsidRPr="00AC3C39">
        <w:t>Funding is provided as a contribution to assist with the costs of operating SFVS services in the funded locations. Funding is not intended to cover the full cost of providing the service.</w:t>
      </w:r>
    </w:p>
    <w:p w14:paraId="1F6FAB70" w14:textId="77777777" w:rsidR="00AC48D6" w:rsidRPr="00AC3C39" w:rsidRDefault="00AC48D6" w:rsidP="00AC48D6">
      <w:r w:rsidRPr="00AC3C39">
        <w:t>Under the Specialised Family Violence Services Activity</w:t>
      </w:r>
      <w:r>
        <w:t>, service delivery may include:</w:t>
      </w:r>
    </w:p>
    <w:p w14:paraId="1A10AFFF" w14:textId="77777777" w:rsidR="00AC48D6" w:rsidRPr="00DD4C92" w:rsidRDefault="00AC48D6">
      <w:pPr>
        <w:pStyle w:val="ListBullet"/>
        <w:numPr>
          <w:ilvl w:val="0"/>
          <w:numId w:val="20"/>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individual or couple broad-based counselling and dispute resolution services</w:t>
      </w:r>
    </w:p>
    <w:p w14:paraId="0D3C87FB" w14:textId="77777777" w:rsidR="00AC48D6" w:rsidRPr="00DD4C92" w:rsidRDefault="00AC48D6">
      <w:pPr>
        <w:pStyle w:val="ListBullet"/>
        <w:numPr>
          <w:ilvl w:val="0"/>
          <w:numId w:val="20"/>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education for individuals who use violent or abusive behaviour</w:t>
      </w:r>
    </w:p>
    <w:p w14:paraId="66396074" w14:textId="77777777" w:rsidR="00AC48D6" w:rsidRPr="00DD4C92" w:rsidRDefault="00AC48D6">
      <w:pPr>
        <w:pStyle w:val="ListBullet"/>
        <w:numPr>
          <w:ilvl w:val="0"/>
          <w:numId w:val="20"/>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support for individuals affected by family and domestic violence</w:t>
      </w:r>
    </w:p>
    <w:p w14:paraId="42362BCA" w14:textId="77777777" w:rsidR="00AC48D6" w:rsidRPr="00DD4C92" w:rsidRDefault="00AC48D6">
      <w:pPr>
        <w:pStyle w:val="ListBullet"/>
        <w:numPr>
          <w:ilvl w:val="0"/>
          <w:numId w:val="20"/>
        </w:numPr>
        <w:tabs>
          <w:tab w:val="clear" w:pos="170"/>
        </w:tabs>
        <w:contextualSpacing/>
        <w:rPr>
          <w:rFonts w:asciiTheme="minorHAnsi" w:eastAsia="Calibri" w:hAnsiTheme="minorHAnsi" w:cstheme="minorHAnsi"/>
          <w:lang w:eastAsia="en-US"/>
        </w:rPr>
      </w:pPr>
      <w:r w:rsidRPr="00DD4C92">
        <w:rPr>
          <w:rFonts w:asciiTheme="minorHAnsi" w:eastAsia="Calibri" w:hAnsiTheme="minorHAnsi" w:cstheme="minorHAnsi"/>
          <w:lang w:eastAsia="en-US"/>
        </w:rPr>
        <w:t>support for children who experience or witness family and domestic violence</w:t>
      </w:r>
    </w:p>
    <w:p w14:paraId="333AC292" w14:textId="77777777" w:rsidR="00AC48D6" w:rsidRDefault="00AC48D6" w:rsidP="00AC48D6">
      <w:r w:rsidRPr="00AC3C39">
        <w:t>Clients may be transferred or referred from existing Family and Relationship Services providers to the Specialised Family Violence Services or may be accepted from other interna</w:t>
      </w:r>
      <w:r>
        <w:t>l or external referral sources.</w:t>
      </w:r>
    </w:p>
    <w:p w14:paraId="7002D7AB" w14:textId="35C945A3" w:rsidR="0072503B" w:rsidRDefault="00AC48D6" w:rsidP="0072503B">
      <w:r>
        <w:t xml:space="preserve">Further detail on what is an appropriate use of grant funding can be found at </w:t>
      </w:r>
      <w:r w:rsidRPr="00B308A5">
        <w:t>Section 6 of</w:t>
      </w:r>
      <w:r w:rsidRPr="00A41A22">
        <w:t xml:space="preserve"> the</w:t>
      </w:r>
      <w:r>
        <w:t>se Operational Guidelines.</w:t>
      </w:r>
    </w:p>
    <w:p w14:paraId="4F861276" w14:textId="77777777" w:rsidR="0072503B" w:rsidRDefault="0072503B" w:rsidP="0072503B"/>
    <w:p w14:paraId="59985D6C" w14:textId="77777777" w:rsidR="0072503B" w:rsidRDefault="0072503B" w:rsidP="0072503B"/>
    <w:p w14:paraId="72DEFA49" w14:textId="203A19F7" w:rsidR="00AC48D6" w:rsidRPr="00C54522" w:rsidRDefault="00AC48D6">
      <w:pPr>
        <w:pStyle w:val="Heading4"/>
        <w:numPr>
          <w:ilvl w:val="1"/>
          <w:numId w:val="14"/>
        </w:numPr>
      </w:pPr>
      <w:hyperlink w:anchor="_Toc501461285" w:history="1">
        <w:bookmarkStart w:id="26" w:name="_Toc189822711"/>
        <w:bookmarkStart w:id="27" w:name="_Toc36199671"/>
        <w:bookmarkStart w:id="28" w:name="_Toc35850952"/>
        <w:bookmarkStart w:id="29" w:name="_Toc215746947"/>
        <w:r w:rsidRPr="00C54522">
          <w:t>Fees</w:t>
        </w:r>
        <w:bookmarkEnd w:id="26"/>
        <w:bookmarkEnd w:id="27"/>
        <w:bookmarkEnd w:id="28"/>
        <w:bookmarkEnd w:id="29"/>
      </w:hyperlink>
    </w:p>
    <w:p w14:paraId="6F34A68C" w14:textId="77777777" w:rsidR="00AC48D6" w:rsidRPr="00E835C1" w:rsidRDefault="00AC48D6" w:rsidP="00AC48D6">
      <w:r w:rsidRPr="00E835C1">
        <w:t xml:space="preserve">Services funded under the </w:t>
      </w:r>
      <w:r w:rsidRPr="00E835C1">
        <w:rPr>
          <w:u w:val="single"/>
        </w:rPr>
        <w:t>expansion of SFVS</w:t>
      </w:r>
      <w:r w:rsidRPr="00E835C1">
        <w:t xml:space="preserve"> must be offered free for participants.</w:t>
      </w:r>
    </w:p>
    <w:p w14:paraId="51E63594" w14:textId="77777777" w:rsidR="00AC48D6" w:rsidRPr="00E835C1" w:rsidRDefault="00AC48D6" w:rsidP="00AC48D6">
      <w:r w:rsidRPr="00E835C1">
        <w:t xml:space="preserve">For services funded under the original FaRS SFVS, while providers are permitted to charge fees on a sliding scale depending on income, clients must not be refused services or referred to other organisations </w:t>
      </w:r>
      <w:proofErr w:type="gramStart"/>
      <w:r w:rsidRPr="00E835C1">
        <w:t>on the basis of</w:t>
      </w:r>
      <w:proofErr w:type="gramEnd"/>
      <w:r w:rsidRPr="00E835C1">
        <w:t xml:space="preserve"> incapacity to pay fees. </w:t>
      </w:r>
    </w:p>
    <w:p w14:paraId="07A25E30" w14:textId="77777777" w:rsidR="00AC48D6" w:rsidRPr="00667753" w:rsidRDefault="00AC48D6" w:rsidP="00AC48D6">
      <w:pPr>
        <w:rPr>
          <w:rFonts w:cstheme="minorHAnsi"/>
        </w:rPr>
      </w:pPr>
      <w:r w:rsidRPr="00667753">
        <w:rPr>
          <w:rFonts w:cstheme="minorHAnsi"/>
        </w:rPr>
        <w:t>Where fees are charged, service providers must:</w:t>
      </w:r>
    </w:p>
    <w:p w14:paraId="7B040EBB" w14:textId="77777777" w:rsidR="00AC48D6" w:rsidRPr="00667753" w:rsidRDefault="00AC48D6">
      <w:pPr>
        <w:pStyle w:val="ListBullet"/>
        <w:numPr>
          <w:ilvl w:val="0"/>
          <w:numId w:val="21"/>
        </w:numPr>
        <w:tabs>
          <w:tab w:val="clear" w:pos="170"/>
        </w:tabs>
        <w:contextualSpacing/>
        <w:rPr>
          <w:rFonts w:asciiTheme="minorHAnsi" w:hAnsiTheme="minorHAnsi" w:cstheme="minorHAnsi"/>
        </w:rPr>
      </w:pPr>
      <w:r w:rsidRPr="00667753">
        <w:rPr>
          <w:rFonts w:asciiTheme="minorHAnsi" w:hAnsiTheme="minorHAnsi" w:cstheme="minorHAnsi"/>
        </w:rPr>
        <w:t xml:space="preserve">publicly display their fee policy, and </w:t>
      </w:r>
    </w:p>
    <w:p w14:paraId="65B61E15" w14:textId="77777777" w:rsidR="00AC48D6" w:rsidRPr="00667753" w:rsidRDefault="00AC48D6">
      <w:pPr>
        <w:pStyle w:val="ListBullet"/>
        <w:numPr>
          <w:ilvl w:val="0"/>
          <w:numId w:val="21"/>
        </w:numPr>
        <w:tabs>
          <w:tab w:val="clear" w:pos="170"/>
        </w:tabs>
        <w:contextualSpacing/>
        <w:rPr>
          <w:rFonts w:asciiTheme="minorHAnsi" w:hAnsiTheme="minorHAnsi" w:cstheme="minorHAnsi"/>
        </w:rPr>
      </w:pPr>
      <w:r w:rsidRPr="00667753">
        <w:rPr>
          <w:rFonts w:asciiTheme="minorHAnsi" w:hAnsiTheme="minorHAnsi" w:cstheme="minorHAnsi"/>
        </w:rPr>
        <w:t>inform clients of their fee policy.</w:t>
      </w:r>
    </w:p>
    <w:p w14:paraId="16ACF91A" w14:textId="77777777" w:rsidR="00AC48D6" w:rsidRDefault="00AC48D6">
      <w:pPr>
        <w:pStyle w:val="Heading4"/>
        <w:numPr>
          <w:ilvl w:val="1"/>
          <w:numId w:val="14"/>
        </w:numPr>
      </w:pPr>
      <w:bookmarkStart w:id="30" w:name="_Toc189822712"/>
      <w:bookmarkStart w:id="31" w:name="_Toc215746948"/>
      <w:r>
        <w:t>Subcontracting</w:t>
      </w:r>
      <w:bookmarkEnd w:id="30"/>
      <w:bookmarkEnd w:id="31"/>
    </w:p>
    <w:p w14:paraId="04DD1C63" w14:textId="5D49E974" w:rsidR="00AC48D6" w:rsidRDefault="00AC48D6" w:rsidP="00AC48D6">
      <w:r w:rsidRPr="009F639C">
        <w:t xml:space="preserve">Service providers cannot subcontract any part of the performance of their grant activities without the </w:t>
      </w:r>
      <w:r w:rsidR="004B6020">
        <w:t>Department</w:t>
      </w:r>
      <w:r w:rsidRPr="009F639C">
        <w:t>’s prior written consent.</w:t>
      </w:r>
      <w:r w:rsidRPr="00B86E24">
        <w:t xml:space="preserve"> </w:t>
      </w:r>
    </w:p>
    <w:p w14:paraId="3196AF73" w14:textId="77777777" w:rsidR="00AC48D6" w:rsidRDefault="00AC48D6" w:rsidP="00AC48D6">
      <w:r>
        <w:t>Service providers are responsible for the performance of their obligations under their grant agreements, including in relation to any tasks undertaken by subcontractors.</w:t>
      </w:r>
    </w:p>
    <w:p w14:paraId="276B5858" w14:textId="77777777" w:rsidR="00AC48D6" w:rsidRPr="00F11D2D" w:rsidRDefault="00AC48D6">
      <w:pPr>
        <w:pStyle w:val="Heading4"/>
        <w:numPr>
          <w:ilvl w:val="1"/>
          <w:numId w:val="14"/>
        </w:numPr>
      </w:pPr>
      <w:bookmarkStart w:id="32" w:name="_Toc189822713"/>
      <w:bookmarkStart w:id="33" w:name="_Toc215746949"/>
      <w:r w:rsidRPr="00F11D2D">
        <w:t>Collaboration with other agencies and services</w:t>
      </w:r>
      <w:bookmarkEnd w:id="32"/>
      <w:bookmarkEnd w:id="33"/>
    </w:p>
    <w:p w14:paraId="5C28FEA9" w14:textId="77777777" w:rsidR="00AC48D6" w:rsidRPr="00C02DBF" w:rsidRDefault="00AC48D6" w:rsidP="00AC48D6">
      <w:r w:rsidRPr="00C02DBF">
        <w:t>Grant recipients must work collaboratively with each other and with relevant government and non-government agencies to provide an integrated suite of local services that address the needs of the target group. To ensure effective integration with appropriate services, grant recipients must build and maintain effective relationships with a broad network of relevant services, which may include:</w:t>
      </w:r>
    </w:p>
    <w:p w14:paraId="2BBE794E"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other providers under the Families and Communities Program, particularly those funded under the Families and Children Sub-Activity</w:t>
      </w:r>
    </w:p>
    <w:p w14:paraId="45406BFE"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services funded by state and territory governments that service the target group/s</w:t>
      </w:r>
    </w:p>
    <w:p w14:paraId="537BD420"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Services Australia</w:t>
      </w:r>
    </w:p>
    <w:p w14:paraId="5085BC32"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family support services</w:t>
      </w:r>
    </w:p>
    <w:p w14:paraId="3591AB92"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medical services such as general practitioners</w:t>
      </w:r>
    </w:p>
    <w:p w14:paraId="306FDEF9"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mental health services</w:t>
      </w:r>
    </w:p>
    <w:p w14:paraId="4EC9D59E"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alcohol and other drug services</w:t>
      </w:r>
    </w:p>
    <w:p w14:paraId="3014DC1A"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family violence services</w:t>
      </w:r>
    </w:p>
    <w:p w14:paraId="2B4C92C9"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legal assistance services</w:t>
      </w:r>
    </w:p>
    <w:p w14:paraId="33A7EB7B"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family law courts</w:t>
      </w:r>
    </w:p>
    <w:p w14:paraId="4C01ABF1"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domestic and family violence services</w:t>
      </w:r>
    </w:p>
    <w:p w14:paraId="772E29B8"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homelessness services</w:t>
      </w:r>
    </w:p>
    <w:p w14:paraId="41036AA2"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education services</w:t>
      </w:r>
    </w:p>
    <w:p w14:paraId="3B1EAD2E"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housing services, and</w:t>
      </w:r>
    </w:p>
    <w:p w14:paraId="22E69FDE" w14:textId="77777777" w:rsidR="00AC48D6" w:rsidRPr="00DD4C92" w:rsidRDefault="00AC48D6">
      <w:pPr>
        <w:pStyle w:val="ListBullet"/>
        <w:numPr>
          <w:ilvl w:val="0"/>
          <w:numId w:val="22"/>
        </w:numPr>
        <w:tabs>
          <w:tab w:val="clear" w:pos="170"/>
        </w:tabs>
        <w:contextualSpacing/>
        <w:rPr>
          <w:rFonts w:asciiTheme="minorHAnsi" w:eastAsiaTheme="minorHAnsi" w:hAnsiTheme="minorHAnsi" w:cstheme="minorHAnsi"/>
        </w:rPr>
      </w:pPr>
      <w:r w:rsidRPr="00DD4C92">
        <w:rPr>
          <w:rFonts w:asciiTheme="minorHAnsi" w:eastAsiaTheme="minorHAnsi" w:hAnsiTheme="minorHAnsi" w:cstheme="minorHAnsi"/>
          <w:lang w:eastAsia="en-US"/>
        </w:rPr>
        <w:t>any other relevant services, such as financial counselling and health services.</w:t>
      </w:r>
    </w:p>
    <w:p w14:paraId="048FDF8B" w14:textId="77777777" w:rsidR="00AC48D6" w:rsidRPr="00C02DBF" w:rsidRDefault="00AC48D6" w:rsidP="00AC48D6">
      <w:r w:rsidRPr="00C02DBF">
        <w:t>Grant recipients must also abide by the following set of principles that encourages providers to work with local community initiatives (for example Stronger Places Stronger People or other existing collective impact initiatives)</w:t>
      </w:r>
      <w:r>
        <w:t xml:space="preserve">. </w:t>
      </w:r>
      <w:r w:rsidRPr="00C02DBF">
        <w:t xml:space="preserve">Grant recipients are to work in ways that: </w:t>
      </w:r>
    </w:p>
    <w:p w14:paraId="1E7F8D72" w14:textId="77777777" w:rsidR="00AC48D6" w:rsidRPr="00DD4C92" w:rsidRDefault="00AC48D6">
      <w:pPr>
        <w:pStyle w:val="ListBullet"/>
        <w:numPr>
          <w:ilvl w:val="0"/>
          <w:numId w:val="23"/>
        </w:numPr>
        <w:tabs>
          <w:tab w:val="clear" w:pos="170"/>
        </w:tabs>
        <w:contextualSpacing/>
        <w:rPr>
          <w:rFonts w:asciiTheme="minorHAnsi" w:eastAsiaTheme="minorHAnsi" w:hAnsiTheme="minorHAnsi" w:cstheme="minorHAnsi"/>
          <w:lang w:eastAsia="en-US"/>
        </w:rPr>
      </w:pPr>
      <w:r w:rsidRPr="00DD4C92">
        <w:rPr>
          <w:rFonts w:asciiTheme="minorHAnsi" w:eastAsiaTheme="minorHAnsi" w:hAnsiTheme="minorHAnsi" w:cstheme="minorHAnsi"/>
          <w:lang w:eastAsia="en-US"/>
        </w:rPr>
        <w:t xml:space="preserve">recognise, support and work with community-led change initiatives (in places where they are being or have been established); </w:t>
      </w:r>
    </w:p>
    <w:p w14:paraId="1E621FDD" w14:textId="77777777" w:rsidR="00AC48D6" w:rsidRPr="00DD4C92" w:rsidRDefault="00AC48D6">
      <w:pPr>
        <w:pStyle w:val="ListBullet"/>
        <w:numPr>
          <w:ilvl w:val="0"/>
          <w:numId w:val="23"/>
        </w:numPr>
        <w:tabs>
          <w:tab w:val="clear" w:pos="170"/>
        </w:tabs>
        <w:contextualSpacing/>
        <w:rPr>
          <w:rFonts w:asciiTheme="minorHAnsi" w:eastAsiaTheme="minorHAnsi" w:hAnsiTheme="minorHAnsi" w:cstheme="minorHAnsi"/>
          <w:lang w:eastAsia="en-US"/>
        </w:rPr>
      </w:pPr>
      <w:r w:rsidRPr="00DD4C92">
        <w:rPr>
          <w:rFonts w:asciiTheme="minorHAnsi" w:eastAsiaTheme="minorHAnsi" w:hAnsiTheme="minorHAnsi" w:cstheme="minorHAnsi"/>
          <w:lang w:eastAsia="en-US"/>
        </w:rPr>
        <w:t>recognise and support local and cultural leaders and governance arrangements;</w:t>
      </w:r>
    </w:p>
    <w:p w14:paraId="356D25C5" w14:textId="77777777" w:rsidR="00AC48D6" w:rsidRPr="00DD4C92" w:rsidRDefault="00AC48D6">
      <w:pPr>
        <w:pStyle w:val="ListBullet"/>
        <w:numPr>
          <w:ilvl w:val="0"/>
          <w:numId w:val="23"/>
        </w:numPr>
        <w:tabs>
          <w:tab w:val="clear" w:pos="170"/>
        </w:tabs>
        <w:contextualSpacing/>
        <w:rPr>
          <w:rFonts w:asciiTheme="minorHAnsi" w:eastAsiaTheme="minorHAnsi" w:hAnsiTheme="minorHAnsi" w:cstheme="minorHAnsi"/>
          <w:lang w:eastAsia="en-US"/>
        </w:rPr>
      </w:pPr>
      <w:r w:rsidRPr="00DD4C92">
        <w:rPr>
          <w:rFonts w:asciiTheme="minorHAnsi" w:eastAsiaTheme="minorHAnsi" w:hAnsiTheme="minorHAnsi" w:cstheme="minorHAnsi"/>
          <w:lang w:eastAsia="en-US"/>
        </w:rPr>
        <w:t>support and participate in the design and implementation of community-led change strategy;</w:t>
      </w:r>
    </w:p>
    <w:p w14:paraId="374ED128" w14:textId="77777777" w:rsidR="00AC48D6" w:rsidRPr="00DD4C92" w:rsidRDefault="00AC48D6">
      <w:pPr>
        <w:pStyle w:val="ListBullet"/>
        <w:numPr>
          <w:ilvl w:val="0"/>
          <w:numId w:val="23"/>
        </w:numPr>
        <w:tabs>
          <w:tab w:val="clear" w:pos="170"/>
        </w:tabs>
        <w:contextualSpacing/>
        <w:rPr>
          <w:rFonts w:asciiTheme="minorHAnsi" w:eastAsiaTheme="minorHAnsi" w:hAnsiTheme="minorHAnsi" w:cstheme="minorHAnsi"/>
          <w:lang w:eastAsia="en-US"/>
        </w:rPr>
      </w:pPr>
      <w:r w:rsidRPr="00DD4C92">
        <w:rPr>
          <w:rFonts w:asciiTheme="minorHAnsi" w:hAnsiTheme="minorHAnsi" w:cstheme="minorHAnsi"/>
        </w:rPr>
        <w:lastRenderedPageBreak/>
        <w:t xml:space="preserve">consider within the parameters of the operational guidelines and grant requirements, opportunities to </w:t>
      </w:r>
      <w:r w:rsidRPr="00DD4C92">
        <w:rPr>
          <w:rFonts w:asciiTheme="minorHAnsi" w:eastAsiaTheme="minorHAnsi" w:hAnsiTheme="minorHAnsi" w:cstheme="minorHAnsi"/>
          <w:lang w:eastAsia="en-US"/>
        </w:rPr>
        <w:t xml:space="preserve">align service provision and communication to the community’s strategy, including community needs, goals and solutions; </w:t>
      </w:r>
    </w:p>
    <w:p w14:paraId="65BAB628" w14:textId="77777777" w:rsidR="00AC48D6" w:rsidRPr="00DD4C92" w:rsidRDefault="00AC48D6">
      <w:pPr>
        <w:pStyle w:val="ListBullet"/>
        <w:numPr>
          <w:ilvl w:val="0"/>
          <w:numId w:val="23"/>
        </w:numPr>
        <w:tabs>
          <w:tab w:val="clear" w:pos="170"/>
        </w:tabs>
        <w:contextualSpacing/>
        <w:rPr>
          <w:rFonts w:asciiTheme="minorHAnsi" w:eastAsiaTheme="minorHAnsi" w:hAnsiTheme="minorHAnsi" w:cstheme="minorHAnsi"/>
          <w:lang w:eastAsia="en-US"/>
        </w:rPr>
      </w:pPr>
      <w:r w:rsidRPr="00DD4C92">
        <w:rPr>
          <w:rFonts w:asciiTheme="minorHAnsi" w:eastAsiaTheme="minorHAnsi" w:hAnsiTheme="minorHAnsi" w:cstheme="minorHAnsi"/>
          <w:lang w:eastAsia="en-US"/>
        </w:rPr>
        <w:t xml:space="preserve">share data, evidence and learnings to improve outcomes for children, families and communities; </w:t>
      </w:r>
    </w:p>
    <w:p w14:paraId="46EB1970" w14:textId="77777777" w:rsidR="00AC48D6" w:rsidRPr="00DD4C92" w:rsidRDefault="00AC48D6">
      <w:pPr>
        <w:pStyle w:val="ListBullet"/>
        <w:numPr>
          <w:ilvl w:val="0"/>
          <w:numId w:val="23"/>
        </w:numPr>
        <w:tabs>
          <w:tab w:val="clear" w:pos="170"/>
        </w:tabs>
        <w:contextualSpacing/>
        <w:rPr>
          <w:rFonts w:asciiTheme="minorHAnsi" w:eastAsiaTheme="minorHAnsi" w:hAnsiTheme="minorHAnsi" w:cstheme="minorHAnsi"/>
          <w:lang w:eastAsia="en-US"/>
        </w:rPr>
      </w:pPr>
      <w:r w:rsidRPr="00DD4C92">
        <w:rPr>
          <w:rFonts w:asciiTheme="minorHAnsi" w:eastAsiaTheme="minorHAnsi" w:hAnsiTheme="minorHAnsi" w:cstheme="minorHAnsi"/>
          <w:lang w:eastAsia="en-US"/>
        </w:rPr>
        <w:t xml:space="preserve">are fair, open and transparent in engaging with Aboriginal and non-Aboriginal stakeholders and organisations; </w:t>
      </w:r>
    </w:p>
    <w:p w14:paraId="443BAFA9" w14:textId="77777777" w:rsidR="00AC48D6" w:rsidRPr="00DD4C92" w:rsidRDefault="00AC48D6">
      <w:pPr>
        <w:pStyle w:val="ListBullet"/>
        <w:numPr>
          <w:ilvl w:val="0"/>
          <w:numId w:val="23"/>
        </w:numPr>
        <w:tabs>
          <w:tab w:val="clear" w:pos="170"/>
        </w:tabs>
        <w:contextualSpacing/>
        <w:rPr>
          <w:rFonts w:asciiTheme="minorHAnsi" w:eastAsiaTheme="minorHAnsi" w:hAnsiTheme="minorHAnsi" w:cstheme="minorHAnsi"/>
          <w:lang w:eastAsia="en-US"/>
        </w:rPr>
      </w:pPr>
      <w:r w:rsidRPr="00DD4C92">
        <w:rPr>
          <w:rFonts w:asciiTheme="minorHAnsi" w:eastAsiaTheme="minorHAnsi" w:hAnsiTheme="minorHAnsi" w:cstheme="minorHAnsi"/>
          <w:lang w:eastAsia="en-US"/>
        </w:rPr>
        <w:t xml:space="preserve">participate in work that examines the system (beyond programs) to create better outcomes; and </w:t>
      </w:r>
    </w:p>
    <w:p w14:paraId="40CEB54B" w14:textId="77777777" w:rsidR="00AC48D6" w:rsidRPr="00DD4C92" w:rsidRDefault="00AC48D6">
      <w:pPr>
        <w:pStyle w:val="ListBullet"/>
        <w:numPr>
          <w:ilvl w:val="0"/>
          <w:numId w:val="23"/>
        </w:numPr>
        <w:tabs>
          <w:tab w:val="clear" w:pos="170"/>
        </w:tabs>
        <w:contextualSpacing/>
        <w:rPr>
          <w:rFonts w:asciiTheme="minorHAnsi" w:eastAsiaTheme="minorHAnsi" w:hAnsiTheme="minorHAnsi" w:cstheme="minorHAnsi"/>
          <w:lang w:eastAsia="en-US"/>
        </w:rPr>
      </w:pPr>
      <w:r w:rsidRPr="00DD4C92">
        <w:rPr>
          <w:rFonts w:asciiTheme="minorHAnsi" w:eastAsiaTheme="minorHAnsi" w:hAnsiTheme="minorHAnsi" w:cstheme="minorHAnsi"/>
          <w:lang w:eastAsia="en-US"/>
        </w:rPr>
        <w:t>build relationships, collaboration and leverage investments and impacts.</w:t>
      </w:r>
    </w:p>
    <w:p w14:paraId="550DE259" w14:textId="77777777" w:rsidR="00AC48D6" w:rsidRPr="00AF71E5" w:rsidRDefault="00AC48D6">
      <w:pPr>
        <w:pStyle w:val="Heading4"/>
        <w:numPr>
          <w:ilvl w:val="1"/>
          <w:numId w:val="14"/>
        </w:numPr>
      </w:pPr>
      <w:bookmarkStart w:id="34" w:name="_Toc189822714"/>
      <w:bookmarkStart w:id="35" w:name="_Toc215746950"/>
      <w:r w:rsidRPr="00AF71E5">
        <w:t>Communication and Promotion</w:t>
      </w:r>
      <w:bookmarkEnd w:id="34"/>
      <w:bookmarkEnd w:id="35"/>
    </w:p>
    <w:p w14:paraId="10B163F3" w14:textId="77777777" w:rsidR="00AC48D6" w:rsidRDefault="00AC48D6" w:rsidP="00AC48D6">
      <w:r>
        <w:t xml:space="preserve">Service providers are responsible for </w:t>
      </w:r>
      <w:r w:rsidRPr="004C3752">
        <w:t>maintain</w:t>
      </w:r>
      <w:r>
        <w:t>ing</w:t>
      </w:r>
      <w:r w:rsidRPr="004C3752">
        <w:t xml:space="preserve"> up-to-date information about their services (where relevant) on the </w:t>
      </w:r>
      <w:hyperlink r:id="rId23" w:history="1">
        <w:r w:rsidRPr="00077B86">
          <w:rPr>
            <w:rStyle w:val="Hyperlink"/>
          </w:rPr>
          <w:t>Family Relationships Online website</w:t>
        </w:r>
      </w:hyperlink>
      <w:r w:rsidRPr="004C3752">
        <w:t>.</w:t>
      </w:r>
    </w:p>
    <w:p w14:paraId="00541F2C" w14:textId="77777777" w:rsidR="00AC48D6" w:rsidRPr="003153BF" w:rsidRDefault="00AC48D6" w:rsidP="00AC48D6">
      <w:pPr>
        <w:pStyle w:val="ListBullet"/>
        <w:tabs>
          <w:tab w:val="clear" w:pos="170"/>
        </w:tabs>
        <w:ind w:left="720"/>
        <w:contextualSpacing/>
        <w:rPr>
          <w:rFonts w:asciiTheme="minorHAnsi" w:eastAsiaTheme="minorHAnsi" w:hAnsiTheme="minorHAnsi" w:cstheme="minorHAnsi"/>
          <w:lang w:eastAsia="en-US"/>
        </w:rPr>
      </w:pPr>
      <w:r w:rsidRPr="003153BF">
        <w:rPr>
          <w:rFonts w:asciiTheme="minorHAnsi" w:hAnsiTheme="minorHAnsi" w:cstheme="minorHAnsi"/>
        </w:rPr>
        <w:t xml:space="preserve">For requests to update the Family Dispute Resolution Practitioner Register email </w:t>
      </w:r>
      <w:hyperlink r:id="rId24" w:history="1">
        <w:r w:rsidRPr="003153BF">
          <w:rPr>
            <w:rStyle w:val="Hyperlink"/>
            <w:rFonts w:eastAsiaTheme="majorEastAsia" w:cstheme="minorHAnsi"/>
          </w:rPr>
          <w:t>practitionerregistration@ag.gov.au</w:t>
        </w:r>
      </w:hyperlink>
      <w:r w:rsidRPr="003153BF">
        <w:rPr>
          <w:rFonts w:asciiTheme="minorHAnsi" w:hAnsiTheme="minorHAnsi" w:cstheme="minorHAnsi"/>
        </w:rPr>
        <w:t>.</w:t>
      </w:r>
    </w:p>
    <w:p w14:paraId="363C8FCF" w14:textId="77777777" w:rsidR="00AC48D6" w:rsidRPr="003153BF" w:rsidRDefault="00AC48D6" w:rsidP="00AC48D6">
      <w:pPr>
        <w:pStyle w:val="ListBullet"/>
        <w:tabs>
          <w:tab w:val="clear" w:pos="170"/>
        </w:tabs>
        <w:ind w:left="720"/>
        <w:contextualSpacing/>
        <w:rPr>
          <w:rFonts w:asciiTheme="minorHAnsi" w:hAnsiTheme="minorHAnsi" w:cstheme="minorHAnsi"/>
        </w:rPr>
      </w:pPr>
      <w:r w:rsidRPr="003153BF">
        <w:rPr>
          <w:rFonts w:asciiTheme="minorHAnsi" w:hAnsiTheme="minorHAnsi" w:cstheme="minorHAnsi"/>
        </w:rPr>
        <w:t xml:space="preserve">For website changes or queries email </w:t>
      </w:r>
      <w:hyperlink r:id="rId25" w:history="1">
        <w:r w:rsidRPr="003153BF">
          <w:rPr>
            <w:rStyle w:val="Hyperlink"/>
            <w:rFonts w:eastAsiaTheme="majorEastAsia" w:cstheme="minorHAnsi"/>
          </w:rPr>
          <w:t>familylawservices@ag.gov.au</w:t>
        </w:r>
      </w:hyperlink>
      <w:r w:rsidRPr="003153BF">
        <w:rPr>
          <w:rFonts w:asciiTheme="minorHAnsi" w:hAnsiTheme="minorHAnsi" w:cstheme="minorHAnsi"/>
        </w:rPr>
        <w:t>.</w:t>
      </w:r>
    </w:p>
    <w:p w14:paraId="4C65D436" w14:textId="1DAE58CD" w:rsidR="00AC48D6" w:rsidRPr="003153BF" w:rsidRDefault="00AC48D6" w:rsidP="00AC48D6">
      <w:pPr>
        <w:spacing w:after="120"/>
        <w:rPr>
          <w:rFonts w:eastAsia="Calibri" w:cstheme="minorHAnsi"/>
          <w:spacing w:val="0"/>
        </w:rPr>
      </w:pPr>
      <w:r w:rsidRPr="003153BF">
        <w:rPr>
          <w:rFonts w:cstheme="minorHAnsi"/>
        </w:rPr>
        <w:t xml:space="preserve">Providers should list their services on free online community service directories where applicable. </w:t>
      </w:r>
      <w:r w:rsidRPr="003153BF">
        <w:rPr>
          <w:rFonts w:eastAsia="Calibri" w:cstheme="minorHAnsi"/>
          <w:spacing w:val="0"/>
        </w:rPr>
        <w:t xml:space="preserve">The </w:t>
      </w:r>
      <w:r w:rsidR="004B6020" w:rsidRPr="003153BF">
        <w:rPr>
          <w:rFonts w:eastAsia="Calibri" w:cstheme="minorHAnsi"/>
          <w:spacing w:val="0"/>
        </w:rPr>
        <w:t>Department</w:t>
      </w:r>
      <w:r w:rsidRPr="003153BF">
        <w:rPr>
          <w:rFonts w:eastAsia="Calibri" w:cstheme="minorHAnsi"/>
          <w:spacing w:val="0"/>
        </w:rPr>
        <w:t xml:space="preserve"> maintains a </w:t>
      </w:r>
      <w:hyperlink r:id="rId26" w:history="1">
        <w:r w:rsidRPr="003153BF">
          <w:rPr>
            <w:rStyle w:val="Hyperlink"/>
            <w:rFonts w:eastAsia="Calibri" w:cstheme="minorHAnsi"/>
          </w:rPr>
          <w:t xml:space="preserve">list of </w:t>
        </w:r>
        <w:r w:rsidRPr="003153BF">
          <w:rPr>
            <w:rStyle w:val="Hyperlink"/>
            <w:rFonts w:eastAsia="Calibri" w:cstheme="minorHAnsi"/>
            <w:spacing w:val="0"/>
          </w:rPr>
          <w:t>service directories</w:t>
        </w:r>
      </w:hyperlink>
      <w:r w:rsidRPr="003153BF">
        <w:rPr>
          <w:rFonts w:eastAsia="Calibri" w:cstheme="minorHAnsi"/>
          <w:spacing w:val="0"/>
        </w:rPr>
        <w:t xml:space="preserve"> that providers should consider. If you think this list should include other directories, please contact your FAM.</w:t>
      </w:r>
    </w:p>
    <w:p w14:paraId="798B05F0" w14:textId="1932AD43" w:rsidR="00AC48D6" w:rsidRPr="003153BF" w:rsidRDefault="00AC48D6" w:rsidP="00AC48D6">
      <w:pPr>
        <w:rPr>
          <w:rFonts w:cstheme="minorHAnsi"/>
        </w:rPr>
      </w:pPr>
      <w:r w:rsidRPr="003153BF">
        <w:rPr>
          <w:rFonts w:cstheme="minorHAnsi"/>
        </w:rPr>
        <w:t xml:space="preserve">The </w:t>
      </w:r>
      <w:r w:rsidR="004B6020" w:rsidRPr="003153BF">
        <w:rPr>
          <w:rFonts w:cstheme="minorHAnsi"/>
        </w:rPr>
        <w:t>Department</w:t>
      </w:r>
      <w:r w:rsidRPr="003153BF">
        <w:rPr>
          <w:rFonts w:cstheme="minorHAnsi"/>
        </w:rPr>
        <w:t xml:space="preserve"> encourages providers to list their services on local service directories where possible. For example, some local and regional councils maintain online service directories.</w:t>
      </w:r>
    </w:p>
    <w:p w14:paraId="656FBEB9" w14:textId="6CFFE5C5" w:rsidR="00AC48D6" w:rsidRPr="003153BF" w:rsidRDefault="00AC48D6" w:rsidP="00AC48D6">
      <w:pPr>
        <w:rPr>
          <w:rFonts w:cstheme="minorHAnsi"/>
        </w:rPr>
      </w:pPr>
      <w:r w:rsidRPr="003153BF">
        <w:rPr>
          <w:rFonts w:cstheme="minorHAnsi"/>
        </w:rPr>
        <w:t xml:space="preserve">The </w:t>
      </w:r>
      <w:r w:rsidR="004B6020" w:rsidRPr="003153BF">
        <w:rPr>
          <w:rFonts w:cstheme="minorHAnsi"/>
        </w:rPr>
        <w:t>Department</w:t>
      </w:r>
      <w:r w:rsidRPr="003153BF">
        <w:rPr>
          <w:rFonts w:cstheme="minorHAnsi"/>
        </w:rPr>
        <w:t xml:space="preserve"> requires that grant funding recipients acknowledge funding received. The </w:t>
      </w:r>
      <w:hyperlink r:id="rId27" w:history="1">
        <w:r w:rsidRPr="003153BF">
          <w:rPr>
            <w:rStyle w:val="Hyperlink"/>
            <w:rFonts w:cstheme="minorHAnsi"/>
          </w:rPr>
          <w:t>DSS Grant Funding Acknowledgement</w:t>
        </w:r>
      </w:hyperlink>
      <w:r w:rsidRPr="003153BF">
        <w:rPr>
          <w:rFonts w:cstheme="minorHAnsi"/>
        </w:rPr>
        <w:t xml:space="preserve"> provides guidance on expectations for acknowledging funding received from the </w:t>
      </w:r>
      <w:r w:rsidR="004B6020" w:rsidRPr="003153BF">
        <w:rPr>
          <w:rFonts w:cstheme="minorHAnsi"/>
        </w:rPr>
        <w:t>Department</w:t>
      </w:r>
      <w:r w:rsidRPr="003153BF">
        <w:rPr>
          <w:rFonts w:cstheme="minorHAnsi"/>
        </w:rPr>
        <w:t xml:space="preserve"> when promoting services, activities and events. </w:t>
      </w:r>
    </w:p>
    <w:p w14:paraId="0AF4A6D6" w14:textId="77777777" w:rsidR="00AC48D6" w:rsidRPr="003A6046" w:rsidRDefault="00AC48D6">
      <w:pPr>
        <w:pStyle w:val="Heading2"/>
        <w:numPr>
          <w:ilvl w:val="0"/>
          <w:numId w:val="14"/>
        </w:numPr>
      </w:pPr>
      <w:hyperlink w:anchor="_Toc501461263" w:history="1">
        <w:bookmarkStart w:id="36" w:name="_Toc189822715"/>
        <w:bookmarkStart w:id="37" w:name="_Toc215746951"/>
        <w:r w:rsidRPr="003A6046">
          <w:t>Working</w:t>
        </w:r>
      </w:hyperlink>
      <w:r w:rsidRPr="003A6046">
        <w:t xml:space="preserve"> with Clients</w:t>
      </w:r>
      <w:bookmarkEnd w:id="36"/>
      <w:bookmarkEnd w:id="37"/>
    </w:p>
    <w:p w14:paraId="66B11B3C" w14:textId="77777777" w:rsidR="00AC48D6" w:rsidRPr="003A6046" w:rsidRDefault="00AC48D6">
      <w:pPr>
        <w:pStyle w:val="Heading4"/>
        <w:numPr>
          <w:ilvl w:val="1"/>
          <w:numId w:val="14"/>
        </w:numPr>
      </w:pPr>
      <w:hyperlink w:anchor="_Toc501461263" w:history="1">
        <w:bookmarkStart w:id="38" w:name="_Toc35850935"/>
        <w:bookmarkStart w:id="39" w:name="_Toc36199657"/>
        <w:bookmarkStart w:id="40" w:name="_Toc189822716"/>
        <w:bookmarkStart w:id="41" w:name="_Toc215746952"/>
        <w:r>
          <w:t>Client</w:t>
        </w:r>
        <w:r w:rsidRPr="003A6046">
          <w:t xml:space="preserve"> eligibility</w:t>
        </w:r>
        <w:bookmarkEnd w:id="38"/>
        <w:bookmarkEnd w:id="39"/>
      </w:hyperlink>
      <w:r>
        <w:t xml:space="preserve"> and accessibility</w:t>
      </w:r>
      <w:bookmarkEnd w:id="40"/>
      <w:bookmarkEnd w:id="41"/>
    </w:p>
    <w:p w14:paraId="38433E25" w14:textId="2A119707" w:rsidR="00AC48D6" w:rsidRPr="003153BF" w:rsidRDefault="002C5BCD" w:rsidP="00AC48D6">
      <w:pPr>
        <w:rPr>
          <w:rFonts w:cstheme="minorHAnsi"/>
        </w:rPr>
      </w:pPr>
      <w:r w:rsidRPr="002C5BCD">
        <w:rPr>
          <w:rFonts w:cstheme="minorHAnsi"/>
        </w:rPr>
        <w:t>T</w:t>
      </w:r>
      <w:r>
        <w:rPr>
          <w:rFonts w:cstheme="minorHAnsi"/>
        </w:rPr>
        <w:t>his</w:t>
      </w:r>
      <w:r w:rsidRPr="002C5BCD">
        <w:rPr>
          <w:rFonts w:cstheme="minorHAnsi"/>
        </w:rPr>
        <w:t xml:space="preserve"> </w:t>
      </w:r>
      <w:r>
        <w:rPr>
          <w:rFonts w:cstheme="minorHAnsi"/>
        </w:rPr>
        <w:t>program</w:t>
      </w:r>
      <w:r w:rsidRPr="002C5BCD">
        <w:rPr>
          <w:rFonts w:cstheme="minorHAnsi"/>
        </w:rPr>
        <w:t xml:space="preserve"> </w:t>
      </w:r>
      <w:r>
        <w:rPr>
          <w:rFonts w:cstheme="minorHAnsi"/>
        </w:rPr>
        <w:t>is</w:t>
      </w:r>
      <w:r w:rsidRPr="002C5BCD">
        <w:rPr>
          <w:rFonts w:cstheme="minorHAnsi"/>
        </w:rPr>
        <w:t xml:space="preserve"> </w:t>
      </w:r>
      <w:r>
        <w:rPr>
          <w:rFonts w:cstheme="minorHAnsi"/>
        </w:rPr>
        <w:t>a</w:t>
      </w:r>
      <w:r w:rsidRPr="002C5BCD">
        <w:rPr>
          <w:rFonts w:cstheme="minorHAnsi"/>
        </w:rPr>
        <w:t xml:space="preserve"> </w:t>
      </w:r>
      <w:r>
        <w:rPr>
          <w:rFonts w:cstheme="minorHAnsi"/>
        </w:rPr>
        <w:t>universal</w:t>
      </w:r>
      <w:r w:rsidRPr="002C5BCD">
        <w:rPr>
          <w:rFonts w:cstheme="minorHAnsi"/>
        </w:rPr>
        <w:t xml:space="preserve"> </w:t>
      </w:r>
      <w:r>
        <w:rPr>
          <w:rFonts w:cstheme="minorHAnsi"/>
        </w:rPr>
        <w:t>service</w:t>
      </w:r>
      <w:r w:rsidRPr="002C5BCD">
        <w:rPr>
          <w:rFonts w:cstheme="minorHAnsi"/>
        </w:rPr>
        <w:t xml:space="preserve"> </w:t>
      </w:r>
      <w:r>
        <w:rPr>
          <w:rFonts w:cstheme="minorHAnsi"/>
        </w:rPr>
        <w:t>that</w:t>
      </w:r>
      <w:r w:rsidRPr="002C5BCD">
        <w:rPr>
          <w:rFonts w:cstheme="minorHAnsi"/>
        </w:rPr>
        <w:t xml:space="preserve"> </w:t>
      </w:r>
      <w:r>
        <w:rPr>
          <w:rFonts w:cstheme="minorHAnsi"/>
        </w:rPr>
        <w:t>is</w:t>
      </w:r>
      <w:r w:rsidRPr="002C5BCD">
        <w:rPr>
          <w:rFonts w:cstheme="minorHAnsi"/>
        </w:rPr>
        <w:t xml:space="preserve"> </w:t>
      </w:r>
      <w:r>
        <w:rPr>
          <w:rFonts w:cstheme="minorHAnsi"/>
        </w:rPr>
        <w:t>targeted</w:t>
      </w:r>
      <w:r w:rsidRPr="002C5BCD">
        <w:rPr>
          <w:rFonts w:cstheme="minorHAnsi"/>
        </w:rPr>
        <w:t xml:space="preserve"> </w:t>
      </w:r>
      <w:r w:rsidR="00AC48D6" w:rsidRPr="003153BF">
        <w:rPr>
          <w:rFonts w:cstheme="minorHAnsi"/>
        </w:rPr>
        <w:t>towards people who are particularly vulnerable to experiencing family and domestic violence</w:t>
      </w:r>
      <w:r w:rsidR="00AC48D6" w:rsidRPr="002C5BCD">
        <w:rPr>
          <w:rFonts w:cstheme="minorHAnsi"/>
        </w:rPr>
        <w:t>.</w:t>
      </w:r>
      <w:r w:rsidR="00AC48D6" w:rsidRPr="003153BF">
        <w:rPr>
          <w:rFonts w:cstheme="minorHAnsi"/>
        </w:rPr>
        <w:t xml:space="preserve"> SFVS providers cannot work with children and young people without the involvement of their families or carers.</w:t>
      </w:r>
    </w:p>
    <w:p w14:paraId="06B3E165" w14:textId="22ECD5B3" w:rsidR="00AC48D6" w:rsidRPr="003153BF" w:rsidRDefault="00AC48D6" w:rsidP="00AC48D6">
      <w:pPr>
        <w:rPr>
          <w:rFonts w:cstheme="minorHAnsi"/>
        </w:rPr>
      </w:pPr>
      <w:r w:rsidRPr="003153BF">
        <w:rPr>
          <w:rFonts w:cstheme="minorHAnsi"/>
        </w:rPr>
        <w:t xml:space="preserve">It is expected that SFVS providers will have their own systems in place to ensure they obtain written consent from parents or guardians to work individually with the child or young </w:t>
      </w:r>
      <w:proofErr w:type="gramStart"/>
      <w:r w:rsidRPr="003153BF">
        <w:rPr>
          <w:rFonts w:cstheme="minorHAnsi"/>
        </w:rPr>
        <w:t>person, and</w:t>
      </w:r>
      <w:proofErr w:type="gramEnd"/>
      <w:r w:rsidRPr="003153BF">
        <w:rPr>
          <w:rFonts w:cstheme="minorHAnsi"/>
        </w:rPr>
        <w:t xml:space="preserve"> can provide evidence of this if requested by the </w:t>
      </w:r>
      <w:r w:rsidR="004B6020" w:rsidRPr="003153BF">
        <w:rPr>
          <w:rFonts w:cstheme="minorHAnsi"/>
        </w:rPr>
        <w:t>Department</w:t>
      </w:r>
      <w:r w:rsidRPr="003153BF">
        <w:rPr>
          <w:rFonts w:cstheme="minorHAnsi"/>
        </w:rPr>
        <w:t>.</w:t>
      </w:r>
    </w:p>
    <w:p w14:paraId="3DDA8BE6" w14:textId="77777777" w:rsidR="00AC48D6" w:rsidRPr="003153BF" w:rsidRDefault="00AC48D6" w:rsidP="00AC48D6">
      <w:pPr>
        <w:rPr>
          <w:rFonts w:cstheme="minorHAnsi"/>
        </w:rPr>
      </w:pPr>
      <w:r w:rsidRPr="003153BF">
        <w:rPr>
          <w:rFonts w:cstheme="minorHAnsi"/>
        </w:rPr>
        <w:t>SFVS must be accessible to individuals, couples, children and families who are experiencing, witnessing or at risk of family or domestic violence, in accordance with the following requirements, policies and guidelines (unless otherwise exempted by legislation):</w:t>
      </w:r>
    </w:p>
    <w:p w14:paraId="0435D6D7" w14:textId="77777777" w:rsidR="00AC48D6" w:rsidRPr="003153BF" w:rsidRDefault="00AC48D6">
      <w:pPr>
        <w:pStyle w:val="ListBullet"/>
        <w:numPr>
          <w:ilvl w:val="0"/>
          <w:numId w:val="24"/>
        </w:numPr>
        <w:tabs>
          <w:tab w:val="clear" w:pos="170"/>
        </w:tabs>
        <w:contextualSpacing/>
        <w:rPr>
          <w:rFonts w:asciiTheme="minorHAnsi" w:hAnsiTheme="minorHAnsi" w:cstheme="minorHAnsi"/>
        </w:rPr>
      </w:pPr>
      <w:r w:rsidRPr="003153BF">
        <w:rPr>
          <w:rFonts w:asciiTheme="minorHAnsi" w:hAnsiTheme="minorHAnsi" w:cstheme="minorHAnsi"/>
        </w:rPr>
        <w:t>Families and Children Activity Administrative Approval Requirements (</w:t>
      </w:r>
      <w:hyperlink r:id="rId28" w:history="1">
        <w:r w:rsidRPr="003153BF">
          <w:rPr>
            <w:rStyle w:val="Hyperlink"/>
            <w:rFonts w:cstheme="minorHAnsi"/>
          </w:rPr>
          <w:t>Families and Children Activity Administrative Approval Requirements</w:t>
        </w:r>
      </w:hyperlink>
      <w:r w:rsidRPr="003153BF">
        <w:rPr>
          <w:rFonts w:asciiTheme="minorHAnsi" w:hAnsiTheme="minorHAnsi" w:cstheme="minorHAnsi"/>
        </w:rPr>
        <w:t>)</w:t>
      </w:r>
    </w:p>
    <w:p w14:paraId="207FB93E" w14:textId="09852FA8" w:rsidR="00AC48D6" w:rsidRPr="003153BF" w:rsidRDefault="00AC48D6">
      <w:pPr>
        <w:pStyle w:val="ListBullet"/>
        <w:numPr>
          <w:ilvl w:val="0"/>
          <w:numId w:val="24"/>
        </w:numPr>
        <w:tabs>
          <w:tab w:val="clear" w:pos="170"/>
        </w:tabs>
        <w:contextualSpacing/>
        <w:rPr>
          <w:rFonts w:asciiTheme="minorHAnsi" w:hAnsiTheme="minorHAnsi" w:cstheme="minorHAnsi"/>
        </w:rPr>
      </w:pPr>
      <w:r w:rsidRPr="003153BF">
        <w:rPr>
          <w:rFonts w:asciiTheme="minorHAnsi" w:hAnsiTheme="minorHAnsi" w:cstheme="minorHAnsi"/>
        </w:rPr>
        <w:t>Families and Children Access Strategy Guidelines (</w:t>
      </w:r>
      <w:hyperlink r:id="rId29" w:history="1">
        <w:r w:rsidRPr="003153BF">
          <w:rPr>
            <w:rStyle w:val="Hyperlink"/>
            <w:rFonts w:cstheme="minorHAnsi"/>
          </w:rPr>
          <w:t xml:space="preserve">Families and Children Access Strategy Guidelines | </w:t>
        </w:r>
        <w:r w:rsidR="004B6020" w:rsidRPr="003153BF">
          <w:rPr>
            <w:rStyle w:val="Hyperlink"/>
            <w:rFonts w:cstheme="minorHAnsi"/>
          </w:rPr>
          <w:t>Department</w:t>
        </w:r>
        <w:r w:rsidRPr="003153BF">
          <w:rPr>
            <w:rStyle w:val="Hyperlink"/>
            <w:rFonts w:cstheme="minorHAnsi"/>
          </w:rPr>
          <w:t xml:space="preserve"> of Social Services</w:t>
        </w:r>
      </w:hyperlink>
      <w:r w:rsidRPr="003153BF">
        <w:rPr>
          <w:rFonts w:asciiTheme="minorHAnsi" w:hAnsiTheme="minorHAnsi" w:cstheme="minorHAnsi"/>
        </w:rPr>
        <w:t>)</w:t>
      </w:r>
    </w:p>
    <w:p w14:paraId="5EF24FC5" w14:textId="77777777" w:rsidR="00AC48D6" w:rsidRPr="003153BF" w:rsidRDefault="00AC48D6" w:rsidP="00AC48D6">
      <w:pPr>
        <w:rPr>
          <w:rFonts w:cstheme="minorHAnsi"/>
        </w:rPr>
      </w:pPr>
      <w:r w:rsidRPr="003153BF">
        <w:rPr>
          <w:rFonts w:cstheme="minorHAnsi"/>
        </w:rPr>
        <w:lastRenderedPageBreak/>
        <w:t>Service providers must ensure that cultural and linguistic diversity is not a barrier for participants by providing access to language services where appropriate.</w:t>
      </w:r>
    </w:p>
    <w:p w14:paraId="10EB2704" w14:textId="77777777" w:rsidR="00AC48D6" w:rsidRPr="003153BF" w:rsidRDefault="00AC48D6" w:rsidP="00AC48D6">
      <w:pPr>
        <w:rPr>
          <w:rStyle w:val="BookTitle"/>
          <w:rFonts w:cstheme="minorHAnsi"/>
          <w:i w:val="0"/>
          <w:iCs w:val="0"/>
          <w:smallCaps w:val="0"/>
          <w:spacing w:val="4"/>
        </w:rPr>
      </w:pPr>
      <w:r w:rsidRPr="003153BF">
        <w:rPr>
          <w:rFonts w:cstheme="minorHAnsi"/>
        </w:rPr>
        <w:t>Service providers are required to deliver services to clients from outside service areas when they present to services.</w:t>
      </w:r>
    </w:p>
    <w:p w14:paraId="28446DE4" w14:textId="77777777" w:rsidR="00AC48D6" w:rsidRPr="003A6046" w:rsidRDefault="00AC48D6">
      <w:pPr>
        <w:pStyle w:val="Heading4"/>
        <w:numPr>
          <w:ilvl w:val="1"/>
          <w:numId w:val="14"/>
        </w:numPr>
      </w:pPr>
      <w:hyperlink w:anchor="_Toc501461265" w:history="1">
        <w:bookmarkStart w:id="42" w:name="_Toc36199659"/>
        <w:bookmarkStart w:id="43" w:name="_Toc35850937"/>
        <w:bookmarkStart w:id="44" w:name="_Toc189822717"/>
        <w:bookmarkStart w:id="45" w:name="_Toc215746953"/>
        <w:r w:rsidRPr="003A6046">
          <w:t>Priority target groups</w:t>
        </w:r>
        <w:bookmarkEnd w:id="42"/>
        <w:bookmarkEnd w:id="43"/>
        <w:bookmarkEnd w:id="44"/>
        <w:bookmarkEnd w:id="45"/>
      </w:hyperlink>
    </w:p>
    <w:p w14:paraId="64388876" w14:textId="77777777" w:rsidR="00AC48D6" w:rsidRPr="003A6046" w:rsidRDefault="00AC48D6" w:rsidP="00AC48D6">
      <w:r>
        <w:t>FaRS SFVS is a universal service, but priority must be given to</w:t>
      </w:r>
      <w:r w:rsidRPr="003A6046">
        <w:t>:</w:t>
      </w:r>
    </w:p>
    <w:p w14:paraId="67D7FF64" w14:textId="77777777" w:rsidR="00AC48D6" w:rsidRPr="002C5BCD" w:rsidRDefault="00AC48D6">
      <w:pPr>
        <w:pStyle w:val="ListBullet"/>
        <w:numPr>
          <w:ilvl w:val="0"/>
          <w:numId w:val="25"/>
        </w:numPr>
        <w:tabs>
          <w:tab w:val="clear" w:pos="170"/>
        </w:tabs>
        <w:contextualSpacing/>
        <w:rPr>
          <w:rFonts w:asciiTheme="minorHAnsi" w:hAnsiTheme="minorHAnsi" w:cstheme="minorHAnsi"/>
        </w:rPr>
      </w:pPr>
      <w:r w:rsidRPr="002C5BCD">
        <w:rPr>
          <w:rFonts w:asciiTheme="minorHAnsi" w:hAnsiTheme="minorHAnsi" w:cstheme="minorHAnsi"/>
        </w:rPr>
        <w:t>Aboriginal and Torres Strait Islander people</w:t>
      </w:r>
    </w:p>
    <w:p w14:paraId="646D8813" w14:textId="77777777" w:rsidR="00AC48D6" w:rsidRPr="002C5BCD" w:rsidRDefault="00AC48D6">
      <w:pPr>
        <w:pStyle w:val="ListBullet"/>
        <w:numPr>
          <w:ilvl w:val="0"/>
          <w:numId w:val="25"/>
        </w:numPr>
        <w:tabs>
          <w:tab w:val="clear" w:pos="170"/>
        </w:tabs>
        <w:contextualSpacing/>
        <w:rPr>
          <w:rFonts w:asciiTheme="minorHAnsi" w:hAnsiTheme="minorHAnsi" w:cstheme="minorHAnsi"/>
        </w:rPr>
      </w:pPr>
      <w:r w:rsidRPr="002C5BCD">
        <w:rPr>
          <w:rFonts w:asciiTheme="minorHAnsi" w:hAnsiTheme="minorHAnsi" w:cstheme="minorHAnsi"/>
        </w:rPr>
        <w:t>people from culturally and linguistically diverse backgrounds</w:t>
      </w:r>
    </w:p>
    <w:p w14:paraId="590A3E8E" w14:textId="77777777" w:rsidR="00AC48D6" w:rsidRPr="002C5BCD" w:rsidRDefault="00AC48D6">
      <w:pPr>
        <w:pStyle w:val="ListBullet"/>
        <w:numPr>
          <w:ilvl w:val="0"/>
          <w:numId w:val="25"/>
        </w:numPr>
        <w:tabs>
          <w:tab w:val="clear" w:pos="170"/>
        </w:tabs>
        <w:contextualSpacing/>
        <w:rPr>
          <w:rFonts w:asciiTheme="minorHAnsi" w:hAnsiTheme="minorHAnsi" w:cstheme="minorHAnsi"/>
        </w:rPr>
      </w:pPr>
      <w:r w:rsidRPr="002C5BCD">
        <w:rPr>
          <w:rFonts w:asciiTheme="minorHAnsi" w:hAnsiTheme="minorHAnsi" w:cstheme="minorHAnsi"/>
        </w:rPr>
        <w:t>women with disability</w:t>
      </w:r>
    </w:p>
    <w:p w14:paraId="790EBEE0" w14:textId="77777777" w:rsidR="00AC48D6" w:rsidRPr="002C5BCD" w:rsidRDefault="00AC48D6">
      <w:pPr>
        <w:pStyle w:val="ListBullet"/>
        <w:numPr>
          <w:ilvl w:val="0"/>
          <w:numId w:val="25"/>
        </w:numPr>
        <w:tabs>
          <w:tab w:val="clear" w:pos="170"/>
        </w:tabs>
        <w:contextualSpacing/>
        <w:rPr>
          <w:rFonts w:asciiTheme="minorHAnsi" w:hAnsiTheme="minorHAnsi" w:cstheme="minorHAnsi"/>
        </w:rPr>
      </w:pPr>
      <w:r w:rsidRPr="002C5BCD">
        <w:rPr>
          <w:rFonts w:asciiTheme="minorHAnsi" w:hAnsiTheme="minorHAnsi" w:cstheme="minorHAnsi"/>
        </w:rPr>
        <w:t>children and young people</w:t>
      </w:r>
    </w:p>
    <w:p w14:paraId="45BD89CA" w14:textId="77777777" w:rsidR="00AC48D6" w:rsidRPr="002C5BCD" w:rsidRDefault="00AC48D6">
      <w:pPr>
        <w:pStyle w:val="ListBullet"/>
        <w:numPr>
          <w:ilvl w:val="0"/>
          <w:numId w:val="25"/>
        </w:numPr>
        <w:tabs>
          <w:tab w:val="clear" w:pos="170"/>
        </w:tabs>
        <w:contextualSpacing/>
        <w:rPr>
          <w:rFonts w:asciiTheme="minorHAnsi" w:hAnsiTheme="minorHAnsi" w:cstheme="minorHAnsi"/>
        </w:rPr>
      </w:pPr>
      <w:r w:rsidRPr="002C5BCD">
        <w:rPr>
          <w:rFonts w:asciiTheme="minorHAnsi" w:hAnsiTheme="minorHAnsi" w:cstheme="minorHAnsi"/>
        </w:rPr>
        <w:t>LGBTIQ communities</w:t>
      </w:r>
    </w:p>
    <w:p w14:paraId="135BF250" w14:textId="77777777" w:rsidR="00AC48D6" w:rsidRDefault="00AC48D6">
      <w:pPr>
        <w:pStyle w:val="ListBullet"/>
        <w:numPr>
          <w:ilvl w:val="0"/>
          <w:numId w:val="25"/>
        </w:numPr>
        <w:tabs>
          <w:tab w:val="clear" w:pos="170"/>
        </w:tabs>
        <w:contextualSpacing/>
        <w:rPr>
          <w:rFonts w:asciiTheme="minorHAnsi" w:hAnsiTheme="minorHAnsi" w:cstheme="minorHAnsi"/>
        </w:rPr>
      </w:pPr>
      <w:r w:rsidRPr="002C5BCD">
        <w:rPr>
          <w:rFonts w:asciiTheme="minorHAnsi" w:hAnsiTheme="minorHAnsi" w:cstheme="minorHAnsi"/>
        </w:rPr>
        <w:t>people who use violence.</w:t>
      </w:r>
    </w:p>
    <w:p w14:paraId="47566A08" w14:textId="77777777" w:rsidR="008F0CEF" w:rsidRPr="002C5BCD" w:rsidRDefault="008F0CEF" w:rsidP="008F0CEF">
      <w:pPr>
        <w:pStyle w:val="ListBullet"/>
        <w:tabs>
          <w:tab w:val="clear" w:pos="170"/>
        </w:tabs>
        <w:contextualSpacing/>
        <w:rPr>
          <w:rFonts w:asciiTheme="minorHAnsi" w:hAnsiTheme="minorHAnsi" w:cstheme="minorHAnsi"/>
        </w:rPr>
      </w:pPr>
    </w:p>
    <w:p w14:paraId="496B9811" w14:textId="77777777" w:rsidR="00AC48D6" w:rsidRPr="00C51982" w:rsidRDefault="00AC48D6">
      <w:pPr>
        <w:pStyle w:val="Heading4"/>
        <w:numPr>
          <w:ilvl w:val="1"/>
          <w:numId w:val="14"/>
        </w:numPr>
      </w:pPr>
      <w:bookmarkStart w:id="46" w:name="_Toc68865646"/>
      <w:bookmarkStart w:id="47" w:name="_Toc189822718"/>
      <w:bookmarkStart w:id="48" w:name="_Toc215746954"/>
      <w:r w:rsidRPr="00C51982">
        <w:t>Referral practices</w:t>
      </w:r>
      <w:bookmarkEnd w:id="46"/>
      <w:bookmarkEnd w:id="47"/>
      <w:bookmarkEnd w:id="48"/>
    </w:p>
    <w:p w14:paraId="3FB59613" w14:textId="2BA0A0B1" w:rsidR="00AC48D6" w:rsidRDefault="00AC48D6" w:rsidP="00AC48D6">
      <w:r>
        <w:t xml:space="preserve">Providers funded under the </w:t>
      </w:r>
      <w:r w:rsidR="004B6020">
        <w:t>Department</w:t>
      </w:r>
      <w:r>
        <w:t>’s Families and Children Activity must work collaboratively with each other and relevant government and non-government agencies that provide services to families and children.</w:t>
      </w:r>
    </w:p>
    <w:p w14:paraId="344B1ED6" w14:textId="42B7B3CA" w:rsidR="00AC48D6" w:rsidRDefault="00AC48D6" w:rsidP="00AC48D6">
      <w:r w:rsidRPr="00880417">
        <w:t>If a</w:t>
      </w:r>
      <w:r>
        <w:t>n</w:t>
      </w:r>
      <w:r w:rsidRPr="00880417">
        <w:t xml:space="preserve"> </w:t>
      </w:r>
      <w:r>
        <w:t>SFVS</w:t>
      </w:r>
      <w:r w:rsidRPr="00CD3282">
        <w:t xml:space="preserve"> </w:t>
      </w:r>
      <w:r w:rsidRPr="00880417">
        <w:t>provider</w:t>
      </w:r>
      <w:r>
        <w:t xml:space="preserve"> lacks capacity or capability to support a </w:t>
      </w:r>
      <w:proofErr w:type="gramStart"/>
      <w:r>
        <w:t>client, or</w:t>
      </w:r>
      <w:proofErr w:type="gramEnd"/>
      <w:r>
        <w:t xml:space="preserve"> thinks a client would benefit from additional types of support, the </w:t>
      </w:r>
      <w:r w:rsidR="004B6020">
        <w:t>Department</w:t>
      </w:r>
      <w:r>
        <w:t xml:space="preserve"> expects the provider to offer the client a timely referral to one or more appropriate services. The </w:t>
      </w:r>
      <w:r w:rsidR="004B6020">
        <w:t>Department</w:t>
      </w:r>
      <w:r>
        <w:t xml:space="preserve"> expects SFVS providers to have accurate knowledge of the services to which they are referring </w:t>
      </w:r>
      <w:proofErr w:type="gramStart"/>
      <w:r>
        <w:t>clients, and</w:t>
      </w:r>
      <w:proofErr w:type="gramEnd"/>
      <w:r>
        <w:t xml:space="preserve"> recommends that providers develop clear referral protocols with one another.</w:t>
      </w:r>
    </w:p>
    <w:p w14:paraId="40EAB99B" w14:textId="77777777" w:rsidR="00AC48D6" w:rsidRPr="00B86E24" w:rsidRDefault="00AC48D6" w:rsidP="00AC48D6">
      <w:r w:rsidRPr="00B86E24">
        <w:t>Clients may be transferred or referred from existing FaRS providers to the SFVS or may be accepted from other interna</w:t>
      </w:r>
      <w:r>
        <w:t>l or external referral sources.</w:t>
      </w:r>
    </w:p>
    <w:p w14:paraId="07DF3C30" w14:textId="77777777" w:rsidR="00AC48D6" w:rsidRPr="004C5916" w:rsidRDefault="00AC48D6" w:rsidP="00AC48D6">
      <w:r w:rsidRPr="00B86E24">
        <w:t>SFVS</w:t>
      </w:r>
      <w:r>
        <w:t xml:space="preserve"> providers</w:t>
      </w:r>
      <w:r w:rsidRPr="00B86E24">
        <w:t xml:space="preserve"> will also work with individuals who exhibit violent behaviour to addressing their behaviour and put preventative strategies in place.</w:t>
      </w:r>
    </w:p>
    <w:p w14:paraId="1A14BEDA" w14:textId="77777777" w:rsidR="00AC48D6" w:rsidRDefault="00AC48D6" w:rsidP="00AC48D6">
      <w:r>
        <w:t xml:space="preserve">Effective referral practices are critical to minimising service system fragmentation and preventing families and children ‘falling through the </w:t>
      </w:r>
      <w:proofErr w:type="gramStart"/>
      <w:r>
        <w:t>gaps’</w:t>
      </w:r>
      <w:proofErr w:type="gramEnd"/>
      <w:r>
        <w:t xml:space="preserve">. The table </w:t>
      </w:r>
      <w:r w:rsidRPr="00B308A5">
        <w:t xml:space="preserve">at </w:t>
      </w:r>
      <w:r w:rsidRPr="00B308A5">
        <w:rPr>
          <w:b/>
        </w:rPr>
        <w:t>Appendix A</w:t>
      </w:r>
      <w:r>
        <w:t xml:space="preserve"> outlines different types of referral practices. </w:t>
      </w:r>
    </w:p>
    <w:p w14:paraId="28EA7AA0" w14:textId="6BCB0C43" w:rsidR="00AC48D6" w:rsidRPr="00391450" w:rsidRDefault="00AC48D6" w:rsidP="00AC48D6">
      <w:pPr>
        <w:pStyle w:val="Default"/>
        <w:rPr>
          <w:rFonts w:asciiTheme="minorHAnsi" w:hAnsiTheme="minorHAnsi" w:cstheme="minorHAnsi"/>
          <w:sz w:val="22"/>
          <w:szCs w:val="22"/>
        </w:rPr>
      </w:pPr>
      <w:bookmarkStart w:id="49" w:name="_Toc69119318"/>
      <w:bookmarkEnd w:id="49"/>
      <w:r w:rsidRPr="00391450">
        <w:rPr>
          <w:rFonts w:asciiTheme="minorHAnsi" w:hAnsiTheme="minorHAnsi" w:cstheme="minorHAnsi"/>
          <w:sz w:val="22"/>
          <w:szCs w:val="22"/>
        </w:rPr>
        <w:t xml:space="preserve">The </w:t>
      </w:r>
      <w:r w:rsidR="004B6020" w:rsidRPr="00391450">
        <w:rPr>
          <w:rFonts w:asciiTheme="minorHAnsi" w:hAnsiTheme="minorHAnsi" w:cstheme="minorHAnsi"/>
          <w:sz w:val="22"/>
          <w:szCs w:val="22"/>
        </w:rPr>
        <w:t>Department</w:t>
      </w:r>
      <w:r w:rsidRPr="00391450">
        <w:rPr>
          <w:rFonts w:asciiTheme="minorHAnsi" w:hAnsiTheme="minorHAnsi" w:cstheme="minorHAnsi"/>
          <w:sz w:val="22"/>
          <w:szCs w:val="22"/>
        </w:rPr>
        <w:t xml:space="preserve"> expects that staff who make referrals have or receive the knowledge and skills they need to support families and children to access other services, including negotiating ways to overcome barriers to access.</w:t>
      </w:r>
    </w:p>
    <w:p w14:paraId="466F2643" w14:textId="77777777" w:rsidR="00AC48D6" w:rsidRDefault="00AC48D6" w:rsidP="00AC48D6">
      <w:pPr>
        <w:pStyle w:val="Default"/>
        <w:rPr>
          <w:sz w:val="22"/>
          <w:szCs w:val="22"/>
        </w:rPr>
      </w:pPr>
    </w:p>
    <w:p w14:paraId="311BC5E3" w14:textId="77777777" w:rsidR="00AC48D6" w:rsidRPr="00391450" w:rsidRDefault="00AC48D6" w:rsidP="00AC48D6">
      <w:pPr>
        <w:pStyle w:val="Default"/>
        <w:spacing w:after="120"/>
        <w:rPr>
          <w:rFonts w:asciiTheme="minorHAnsi" w:hAnsiTheme="minorHAnsi" w:cstheme="minorHAnsi"/>
          <w:szCs w:val="22"/>
        </w:rPr>
      </w:pPr>
      <w:r w:rsidRPr="00391450">
        <w:rPr>
          <w:rFonts w:asciiTheme="minorHAnsi" w:hAnsiTheme="minorHAnsi" w:cstheme="minorHAnsi"/>
          <w:sz w:val="22"/>
          <w:szCs w:val="22"/>
        </w:rPr>
        <w:t xml:space="preserve">The checklist at </w:t>
      </w:r>
      <w:r w:rsidRPr="00391450">
        <w:rPr>
          <w:rFonts w:asciiTheme="minorHAnsi" w:hAnsiTheme="minorHAnsi" w:cstheme="minorHAnsi"/>
          <w:b/>
          <w:sz w:val="22"/>
          <w:szCs w:val="22"/>
        </w:rPr>
        <w:t>Appendix B</w:t>
      </w:r>
      <w:r w:rsidRPr="00391450">
        <w:rPr>
          <w:rFonts w:asciiTheme="minorHAnsi" w:hAnsiTheme="minorHAnsi" w:cstheme="minorHAnsi"/>
          <w:sz w:val="22"/>
          <w:szCs w:val="22"/>
        </w:rPr>
        <w:t xml:space="preserve"> may assist staff to make effective referrals.</w:t>
      </w:r>
    </w:p>
    <w:p w14:paraId="11835E60" w14:textId="77777777" w:rsidR="00AC48D6" w:rsidRDefault="00AC48D6" w:rsidP="00AC48D6">
      <w:r>
        <w:t xml:space="preserve">Service providers must employ and adequately train, support and supervise staff in accordance with their grant agreements and the </w:t>
      </w:r>
      <w:hyperlink r:id="rId30" w:history="1">
        <w:r w:rsidRPr="003712D0">
          <w:rPr>
            <w:rStyle w:val="Hyperlink"/>
          </w:rPr>
          <w:t>Families and Children Administrative Approval Requirements</w:t>
        </w:r>
      </w:hyperlink>
      <w:r w:rsidRPr="003712D0">
        <w:t>.</w:t>
      </w:r>
    </w:p>
    <w:p w14:paraId="28508758" w14:textId="77777777" w:rsidR="0072503B" w:rsidRDefault="0072503B" w:rsidP="00AC48D6"/>
    <w:p w14:paraId="2204DB98" w14:textId="77777777" w:rsidR="0072503B" w:rsidRPr="00C51982" w:rsidRDefault="0072503B" w:rsidP="00AC48D6"/>
    <w:p w14:paraId="77C8323B" w14:textId="77777777" w:rsidR="00AC48D6" w:rsidRPr="003A6046" w:rsidRDefault="00AC48D6">
      <w:pPr>
        <w:pStyle w:val="Heading4"/>
        <w:numPr>
          <w:ilvl w:val="1"/>
          <w:numId w:val="14"/>
        </w:numPr>
      </w:pPr>
      <w:bookmarkStart w:id="50" w:name="_Toc189822719"/>
      <w:bookmarkStart w:id="51" w:name="_Toc215746955"/>
      <w:r w:rsidRPr="003A6046">
        <w:lastRenderedPageBreak/>
        <w:t>Required qualification</w:t>
      </w:r>
      <w:r>
        <w:t>s</w:t>
      </w:r>
      <w:bookmarkEnd w:id="50"/>
      <w:bookmarkEnd w:id="51"/>
    </w:p>
    <w:p w14:paraId="563C0BD3" w14:textId="77777777" w:rsidR="00AC48D6" w:rsidRDefault="00AC48D6" w:rsidP="00AC48D6">
      <w:r>
        <w:t>There are no minimum requirements for qualifications of staff required to deliver SFVS. However, service providers are encouraged to employ staff with a range of relevant backgrounds, accreditations/qualifications, skills and knowledge relevant to the service.</w:t>
      </w:r>
    </w:p>
    <w:p w14:paraId="589E8A5F" w14:textId="77777777" w:rsidR="00AC48D6" w:rsidRPr="00A973DD" w:rsidRDefault="00AC48D6" w:rsidP="00AC48D6">
      <w:pPr>
        <w:rPr>
          <w:i/>
          <w:iCs/>
          <w:smallCaps/>
        </w:rPr>
      </w:pPr>
      <w:r w:rsidRPr="00632A2E">
        <w:t xml:space="preserve">All SFVS providers must comply with the relevant State, Territory or Commonwealth law relating to the employment or engagement of people who work or volunteer with children in relation to the grant activity, including mandatory reporting and complying with the </w:t>
      </w:r>
      <w:hyperlink r:id="rId31" w:history="1">
        <w:r w:rsidRPr="00632A2E">
          <w:rPr>
            <w:rStyle w:val="Hyperlink"/>
          </w:rPr>
          <w:t>National Standards for Working with Children Checks</w:t>
        </w:r>
      </w:hyperlink>
      <w:r w:rsidRPr="00A973DD">
        <w:t>.</w:t>
      </w:r>
    </w:p>
    <w:p w14:paraId="552F4DDB" w14:textId="57486DAA" w:rsidR="00AC48D6" w:rsidRPr="003A6046" w:rsidRDefault="00AC48D6" w:rsidP="00AC48D6">
      <w:r w:rsidRPr="00B308A5">
        <w:t>Service providers must adhere to requirements specified in grant agreements in relation to working with vulnerable persons</w:t>
      </w:r>
      <w:r>
        <w:t xml:space="preserve">. </w:t>
      </w:r>
      <w:r w:rsidRPr="00B308A5">
        <w:t xml:space="preserve">More information on the </w:t>
      </w:r>
      <w:r w:rsidR="004B6020">
        <w:t>Department</w:t>
      </w:r>
      <w:r w:rsidRPr="00B308A5">
        <w:t xml:space="preserve">’s policy regarding vulnerable persons, police checks and criminal offences is available on the </w:t>
      </w:r>
      <w:hyperlink r:id="rId32" w:history="1">
        <w:r w:rsidRPr="00A76482">
          <w:rPr>
            <w:rStyle w:val="Hyperlink"/>
          </w:rPr>
          <w:t>DSS website</w:t>
        </w:r>
      </w:hyperlink>
      <w:r>
        <w:t>.</w:t>
      </w:r>
    </w:p>
    <w:p w14:paraId="12CAA141" w14:textId="77777777" w:rsidR="00AC48D6" w:rsidRPr="003A6046" w:rsidRDefault="00AC48D6">
      <w:pPr>
        <w:pStyle w:val="Heading4"/>
        <w:numPr>
          <w:ilvl w:val="1"/>
          <w:numId w:val="14"/>
        </w:numPr>
      </w:pPr>
      <w:bookmarkStart w:id="52" w:name="_Toc69119331"/>
      <w:bookmarkStart w:id="53" w:name="_Toc69119332"/>
      <w:bookmarkStart w:id="54" w:name="_Toc189822720"/>
      <w:bookmarkStart w:id="55" w:name="_Toc215746956"/>
      <w:bookmarkEnd w:id="52"/>
      <w:bookmarkEnd w:id="53"/>
      <w:r>
        <w:t xml:space="preserve">Clients </w:t>
      </w:r>
      <w:hyperlink w:anchor="_Toc501461284" w:history="1">
        <w:bookmarkStart w:id="56" w:name="_Toc35850951"/>
        <w:bookmarkStart w:id="57" w:name="_Toc36199670"/>
        <w:r w:rsidRPr="003A6046">
          <w:t xml:space="preserve">Exiting </w:t>
        </w:r>
        <w:r>
          <w:t>the Service</w:t>
        </w:r>
        <w:bookmarkEnd w:id="54"/>
        <w:bookmarkEnd w:id="55"/>
      </w:hyperlink>
      <w:bookmarkEnd w:id="56"/>
      <w:bookmarkEnd w:id="57"/>
    </w:p>
    <w:p w14:paraId="0298F42A" w14:textId="77777777" w:rsidR="00AC48D6" w:rsidRPr="003A6046" w:rsidRDefault="00AC48D6" w:rsidP="00AC48D6">
      <w:r>
        <w:t>Participation in the SFVS sub-activity is voluntary and clients may exit the service at a time they choose or as agreed with the service provider. There is an expectation that client</w:t>
      </w:r>
      <w:r w:rsidRPr="003A6046">
        <w:t xml:space="preserve"> information </w:t>
      </w:r>
      <w:r>
        <w:t xml:space="preserve">is updated </w:t>
      </w:r>
      <w:r w:rsidRPr="003A6046">
        <w:t xml:space="preserve">accordingly in the </w:t>
      </w:r>
      <w:r>
        <w:t xml:space="preserve">Data Exchange. In addition, there is an expectation that SFVS providers, when delivering direct services to clients, will ensure that these clients have adequate alternative supports in place should they require them. </w:t>
      </w:r>
      <w:r w:rsidRPr="0006602E">
        <w:t xml:space="preserve">This may include additional support they are referred </w:t>
      </w:r>
      <w:proofErr w:type="gramStart"/>
      <w:r w:rsidRPr="0006602E">
        <w:t>to,</w:t>
      </w:r>
      <w:proofErr w:type="gramEnd"/>
      <w:r w:rsidRPr="0006602E">
        <w:t xml:space="preserve"> family supports and strategies developed to support their needs.</w:t>
      </w:r>
    </w:p>
    <w:bookmarkStart w:id="58" w:name="_Toc69119334"/>
    <w:bookmarkStart w:id="59" w:name="_Toc69119335"/>
    <w:bookmarkStart w:id="60" w:name="_Toc69119336"/>
    <w:bookmarkStart w:id="61" w:name="_Toc69119338"/>
    <w:bookmarkEnd w:id="58"/>
    <w:bookmarkEnd w:id="59"/>
    <w:bookmarkEnd w:id="60"/>
    <w:bookmarkEnd w:id="61"/>
    <w:p w14:paraId="40DB8F8D" w14:textId="77777777" w:rsidR="00AC48D6" w:rsidRPr="003A6046" w:rsidRDefault="00AC48D6">
      <w:pPr>
        <w:pStyle w:val="Heading4"/>
        <w:numPr>
          <w:ilvl w:val="1"/>
          <w:numId w:val="14"/>
        </w:numPr>
      </w:pPr>
      <w:r>
        <w:fldChar w:fldCharType="begin"/>
      </w:r>
      <w:r>
        <w:instrText xml:space="preserve"> HYPERLINK \l "_Toc501461286" </w:instrText>
      </w:r>
      <w:r>
        <w:fldChar w:fldCharType="separate"/>
      </w:r>
      <w:bookmarkStart w:id="62" w:name="_Toc189822721"/>
      <w:bookmarkStart w:id="63" w:name="_Toc215746957"/>
      <w:bookmarkStart w:id="64" w:name="_Toc35850953"/>
      <w:bookmarkStart w:id="65" w:name="_Toc36199672"/>
      <w:r w:rsidRPr="003A6046">
        <w:t>Refusal of service</w:t>
      </w:r>
      <w:bookmarkEnd w:id="62"/>
      <w:bookmarkEnd w:id="63"/>
      <w:r w:rsidRPr="003A6046">
        <w:rPr>
          <w:webHidden/>
        </w:rPr>
        <w:tab/>
      </w:r>
      <w:r>
        <w:fldChar w:fldCharType="end"/>
      </w:r>
      <w:bookmarkEnd w:id="64"/>
      <w:bookmarkEnd w:id="65"/>
    </w:p>
    <w:p w14:paraId="421EF914" w14:textId="77777777" w:rsidR="00AC48D6" w:rsidRPr="003A6046" w:rsidRDefault="00AC48D6" w:rsidP="00AC48D6">
      <w:pPr>
        <w:rPr>
          <w:highlight w:val="cyan"/>
        </w:rPr>
      </w:pPr>
      <w:r w:rsidRPr="003A6046">
        <w:t xml:space="preserve">Providers can refuse services </w:t>
      </w:r>
      <w:r>
        <w:t xml:space="preserve">where there are safety concerns, </w:t>
      </w:r>
      <w:r w:rsidRPr="00C44610">
        <w:t xml:space="preserve">or there is evidence to suggest that </w:t>
      </w:r>
      <w:r>
        <w:t>participants</w:t>
      </w:r>
      <w:r w:rsidRPr="00C44610">
        <w:t xml:space="preserve"> are not eligible for the </w:t>
      </w:r>
      <w:r>
        <w:t>SFVS</w:t>
      </w:r>
      <w:r w:rsidRPr="00C44610">
        <w:t xml:space="preserve"> service.</w:t>
      </w:r>
      <w:r>
        <w:t xml:space="preserve"> Refer to section 4.1 for detail on participant eligibility.</w:t>
      </w:r>
    </w:p>
    <w:p w14:paraId="3946517A" w14:textId="77777777" w:rsidR="00AC48D6" w:rsidRPr="00F11D2D" w:rsidRDefault="00AC48D6">
      <w:pPr>
        <w:pStyle w:val="Heading4"/>
        <w:numPr>
          <w:ilvl w:val="1"/>
          <w:numId w:val="14"/>
        </w:numPr>
      </w:pPr>
      <w:bookmarkStart w:id="66" w:name="_Toc189822722"/>
      <w:bookmarkStart w:id="67" w:name="_Toc215746958"/>
      <w:r w:rsidRPr="00F11D2D">
        <w:t>Safety</w:t>
      </w:r>
      <w:bookmarkEnd w:id="66"/>
      <w:bookmarkEnd w:id="67"/>
    </w:p>
    <w:p w14:paraId="59B08DA9" w14:textId="77777777" w:rsidR="00AC48D6" w:rsidRPr="00EA3CD3" w:rsidRDefault="00AC48D6" w:rsidP="00AC48D6">
      <w:r w:rsidRPr="00EA3CD3">
        <w:t xml:space="preserve">The safety of all </w:t>
      </w:r>
      <w:r>
        <w:t xml:space="preserve">children, young people, their families and carers </w:t>
      </w:r>
      <w:r w:rsidRPr="00EA3CD3">
        <w:t xml:space="preserve">who visit or work for </w:t>
      </w:r>
      <w:r>
        <w:t>SFVS services</w:t>
      </w:r>
      <w:r w:rsidRPr="00EA3CD3">
        <w:t xml:space="preserve"> is paramount.</w:t>
      </w:r>
    </w:p>
    <w:p w14:paraId="65376C27" w14:textId="77777777" w:rsidR="00AC48D6" w:rsidRPr="00EA3CD3" w:rsidRDefault="00AC48D6" w:rsidP="00AC48D6">
      <w:r w:rsidRPr="00EA3CD3">
        <w:t xml:space="preserve">Service providers </w:t>
      </w:r>
      <w:r>
        <w:t>must ensure the safety of their staff and should</w:t>
      </w:r>
      <w:r w:rsidRPr="00EA3CD3">
        <w:t>:</w:t>
      </w:r>
    </w:p>
    <w:p w14:paraId="1A3CF341" w14:textId="77777777" w:rsidR="00AC48D6" w:rsidRPr="00391450" w:rsidRDefault="00AC48D6">
      <w:pPr>
        <w:pStyle w:val="ListBullet"/>
        <w:numPr>
          <w:ilvl w:val="0"/>
          <w:numId w:val="26"/>
        </w:numPr>
        <w:tabs>
          <w:tab w:val="clear" w:pos="170"/>
        </w:tabs>
        <w:contextualSpacing/>
        <w:rPr>
          <w:rFonts w:asciiTheme="minorHAnsi" w:hAnsiTheme="minorHAnsi" w:cstheme="minorHAnsi"/>
        </w:rPr>
      </w:pPr>
      <w:r w:rsidRPr="00391450">
        <w:rPr>
          <w:rFonts w:asciiTheme="minorHAnsi" w:hAnsiTheme="minorHAnsi" w:cstheme="minorHAnsi"/>
        </w:rPr>
        <w:t>give their staff clear safety policies and procedures in writing and provide staff with adequate support, training and resources to comply with those policies and procedures; and</w:t>
      </w:r>
    </w:p>
    <w:p w14:paraId="2F4CCB59" w14:textId="7AF2242D" w:rsidR="00AC48D6" w:rsidRPr="00391450" w:rsidRDefault="00AC48D6">
      <w:pPr>
        <w:pStyle w:val="ListBullet"/>
        <w:numPr>
          <w:ilvl w:val="0"/>
          <w:numId w:val="26"/>
        </w:numPr>
        <w:tabs>
          <w:tab w:val="clear" w:pos="170"/>
        </w:tabs>
        <w:contextualSpacing/>
        <w:rPr>
          <w:rFonts w:asciiTheme="minorHAnsi" w:hAnsiTheme="minorHAnsi" w:cstheme="minorHAnsi"/>
        </w:rPr>
      </w:pPr>
      <w:r w:rsidRPr="00391450">
        <w:rPr>
          <w:rFonts w:asciiTheme="minorHAnsi" w:hAnsiTheme="minorHAnsi" w:cstheme="minorHAnsi"/>
        </w:rPr>
        <w:t xml:space="preserve">report critical incidents to the </w:t>
      </w:r>
      <w:r w:rsidR="004B6020" w:rsidRPr="00391450">
        <w:rPr>
          <w:rFonts w:asciiTheme="minorHAnsi" w:hAnsiTheme="minorHAnsi" w:cstheme="minorHAnsi"/>
        </w:rPr>
        <w:t>Department</w:t>
      </w:r>
      <w:r w:rsidRPr="00391450">
        <w:rPr>
          <w:rFonts w:asciiTheme="minorHAnsi" w:hAnsiTheme="minorHAnsi" w:cstheme="minorHAnsi"/>
        </w:rPr>
        <w:t xml:space="preserve"> (refer to Section 8).</w:t>
      </w:r>
    </w:p>
    <w:p w14:paraId="3021DACB" w14:textId="77777777" w:rsidR="00AC48D6" w:rsidRPr="003A6046" w:rsidRDefault="00AC48D6">
      <w:pPr>
        <w:pStyle w:val="Heading4"/>
        <w:numPr>
          <w:ilvl w:val="1"/>
          <w:numId w:val="14"/>
        </w:numPr>
      </w:pPr>
      <w:bookmarkStart w:id="68" w:name="_Toc189822723"/>
      <w:bookmarkStart w:id="69" w:name="_Toc215746959"/>
      <w:r w:rsidRPr="003A6046">
        <w:t>Commonwealth Child Safe Framework</w:t>
      </w:r>
      <w:bookmarkEnd w:id="68"/>
      <w:bookmarkEnd w:id="69"/>
    </w:p>
    <w:p w14:paraId="1DD35FD6" w14:textId="77777777" w:rsidR="00AC48D6" w:rsidRDefault="00AC48D6" w:rsidP="00AC48D6">
      <w:pPr>
        <w:rPr>
          <w:rFonts w:ascii="Calibri" w:hAnsi="Calibri"/>
          <w:spacing w:val="0"/>
        </w:rPr>
      </w:pPr>
      <w:r>
        <w:t>The Royal Commission into Institutional Responses to Child Sexual Abuse highlighted the need for organisations to adopt child safe practices including appropriate screening of staff, mandatory reporting and adoption of the National Principles for Child Safe Organisations.</w:t>
      </w:r>
    </w:p>
    <w:p w14:paraId="51105029" w14:textId="77777777" w:rsidR="00AC48D6" w:rsidRDefault="00AC48D6" w:rsidP="00AC48D6">
      <w:r>
        <w:t xml:space="preserve">In response, the Australian Government introduced the </w:t>
      </w:r>
      <w:r>
        <w:rPr>
          <w:i/>
          <w:iCs/>
        </w:rPr>
        <w:t>Commonwealth Child Safe Framework</w:t>
      </w:r>
      <w:r>
        <w:t xml:space="preserve"> (the Framework), a whole-of-government policy that sets minimum standards for creating and embedding a child safe culture and practice in Commonwealth entities and Commonwealth funded third parties.</w:t>
      </w:r>
    </w:p>
    <w:p w14:paraId="79E0104E" w14:textId="77777777" w:rsidR="00AC48D6" w:rsidRDefault="00AC48D6" w:rsidP="00AC48D6">
      <w:r>
        <w:t xml:space="preserve">In line with clause CB9 of the Supplementary Provisions in your grant agreement, all services funded under the SFVS activity must ensure activities conducted comply with the National Principles for Child </w:t>
      </w:r>
      <w:r>
        <w:lastRenderedPageBreak/>
        <w:t>Safe Organisations and other action for the safety of children, and relevant checks and authority. Under this clause, you are required to:</w:t>
      </w:r>
    </w:p>
    <w:p w14:paraId="23DE7141" w14:textId="77777777" w:rsidR="00AC48D6" w:rsidRPr="00E17B15" w:rsidRDefault="00AC48D6">
      <w:pPr>
        <w:pStyle w:val="ListBullet"/>
        <w:keepNext/>
        <w:numPr>
          <w:ilvl w:val="0"/>
          <w:numId w:val="27"/>
        </w:numPr>
        <w:tabs>
          <w:tab w:val="clear" w:pos="170"/>
        </w:tabs>
        <w:contextualSpacing/>
        <w:rPr>
          <w:rFonts w:asciiTheme="minorHAnsi" w:hAnsiTheme="minorHAnsi" w:cstheme="minorHAnsi"/>
        </w:rPr>
      </w:pPr>
      <w:r w:rsidRPr="00E17B15">
        <w:rPr>
          <w:rFonts w:asciiTheme="minorHAnsi" w:hAnsiTheme="minorHAnsi" w:cstheme="minorHAnsi"/>
        </w:rPr>
        <w:t>submit an annual Statement of Compliance stating you have implemented the National Principles for Child Safe Organisations;</w:t>
      </w:r>
    </w:p>
    <w:p w14:paraId="27AB9A44" w14:textId="77777777" w:rsidR="00AC48D6" w:rsidRPr="00E17B15" w:rsidRDefault="00AC48D6">
      <w:pPr>
        <w:pStyle w:val="ListBullet"/>
        <w:keepNext/>
        <w:numPr>
          <w:ilvl w:val="0"/>
          <w:numId w:val="27"/>
        </w:numPr>
        <w:tabs>
          <w:tab w:val="clear" w:pos="170"/>
        </w:tabs>
        <w:contextualSpacing/>
        <w:rPr>
          <w:rFonts w:asciiTheme="minorHAnsi" w:hAnsiTheme="minorHAnsi" w:cstheme="minorHAnsi"/>
        </w:rPr>
      </w:pPr>
      <w:r w:rsidRPr="00E17B15">
        <w:rPr>
          <w:rFonts w:asciiTheme="minorHAnsi" w:hAnsiTheme="minorHAnsi" w:cstheme="minorHAnsi"/>
        </w:rPr>
        <w:t>complete an updated risk assessment to identify the level of responsibility for children and level of risk of harm to children;</w:t>
      </w:r>
    </w:p>
    <w:p w14:paraId="7D49D966" w14:textId="77777777" w:rsidR="00AC48D6" w:rsidRPr="00E17B15" w:rsidRDefault="00AC48D6">
      <w:pPr>
        <w:pStyle w:val="ListBullet"/>
        <w:numPr>
          <w:ilvl w:val="0"/>
          <w:numId w:val="27"/>
        </w:numPr>
        <w:tabs>
          <w:tab w:val="clear" w:pos="170"/>
        </w:tabs>
        <w:contextualSpacing/>
        <w:rPr>
          <w:rFonts w:asciiTheme="minorHAnsi" w:hAnsiTheme="minorHAnsi" w:cstheme="minorHAnsi"/>
        </w:rPr>
      </w:pPr>
      <w:r w:rsidRPr="00E17B15">
        <w:rPr>
          <w:rFonts w:asciiTheme="minorHAnsi" w:hAnsiTheme="minorHAnsi" w:cstheme="minorHAnsi"/>
        </w:rPr>
        <w:t xml:space="preserve">have an updated risk management strategy; and </w:t>
      </w:r>
    </w:p>
    <w:p w14:paraId="15260ED3" w14:textId="77777777" w:rsidR="00AC48D6" w:rsidRPr="00E17B15" w:rsidRDefault="00AC48D6">
      <w:pPr>
        <w:pStyle w:val="ListBullet"/>
        <w:numPr>
          <w:ilvl w:val="0"/>
          <w:numId w:val="27"/>
        </w:numPr>
        <w:tabs>
          <w:tab w:val="clear" w:pos="170"/>
        </w:tabs>
        <w:contextualSpacing/>
        <w:rPr>
          <w:rFonts w:asciiTheme="minorHAnsi" w:hAnsiTheme="minorHAnsi" w:cstheme="minorHAnsi"/>
        </w:rPr>
      </w:pPr>
      <w:r w:rsidRPr="00E17B15">
        <w:rPr>
          <w:rFonts w:asciiTheme="minorHAnsi" w:hAnsiTheme="minorHAnsi" w:cstheme="minorHAnsi"/>
        </w:rPr>
        <w:t>provide training and a compliance regime.</w:t>
      </w:r>
    </w:p>
    <w:p w14:paraId="7013765D" w14:textId="77777777" w:rsidR="00AC48D6" w:rsidRDefault="00AC48D6" w:rsidP="00AC48D6">
      <w:r>
        <w:t>It is the organisation’s responsibility to understand their requirements and evidence their compliance under the Framework.</w:t>
      </w:r>
    </w:p>
    <w:p w14:paraId="35B0B317" w14:textId="77777777" w:rsidR="00AC48D6" w:rsidRDefault="00AC48D6" w:rsidP="00AC48D6">
      <w:r>
        <w:t>Further information on the Framework and providers’ obligations is available on the </w:t>
      </w:r>
      <w:hyperlink r:id="rId33" w:history="1">
        <w:r>
          <w:rPr>
            <w:rStyle w:val="Hyperlink"/>
            <w:rFonts w:eastAsiaTheme="majorEastAsia"/>
          </w:rPr>
          <w:t>National Office for Child Safety website</w:t>
        </w:r>
      </w:hyperlink>
      <w:r>
        <w:t xml:space="preserve"> and the Australian Human Rights Commission’s </w:t>
      </w:r>
      <w:hyperlink r:id="rId34" w:history="1">
        <w:r>
          <w:rPr>
            <w:rStyle w:val="Hyperlink"/>
            <w:rFonts w:eastAsiaTheme="majorEastAsia"/>
          </w:rPr>
          <w:t>Child Safe Organisations website</w:t>
        </w:r>
      </w:hyperlink>
      <w:r>
        <w:t>.</w:t>
      </w:r>
    </w:p>
    <w:p w14:paraId="56D34302" w14:textId="77777777" w:rsidR="00AC48D6" w:rsidRPr="00170577" w:rsidRDefault="00AC48D6" w:rsidP="00AC48D6">
      <w:r>
        <w:t>Any questions regarding the Statement of Compliance Process should be directed to your FAM.</w:t>
      </w:r>
    </w:p>
    <w:p w14:paraId="01BE92C6" w14:textId="77777777" w:rsidR="00AC48D6" w:rsidRPr="003A6046" w:rsidRDefault="00AC48D6">
      <w:pPr>
        <w:pStyle w:val="Heading2"/>
        <w:numPr>
          <w:ilvl w:val="0"/>
          <w:numId w:val="14"/>
        </w:numPr>
      </w:pPr>
      <w:hyperlink w:anchor="_Toc501461264" w:history="1">
        <w:bookmarkStart w:id="70" w:name="_Toc189822724"/>
        <w:bookmarkStart w:id="71" w:name="_Toc215746960"/>
        <w:r w:rsidRPr="003A6046">
          <w:t>Governance</w:t>
        </w:r>
      </w:hyperlink>
      <w:r w:rsidRPr="003A6046">
        <w:t xml:space="preserve"> and Support</w:t>
      </w:r>
      <w:bookmarkEnd w:id="70"/>
      <w:bookmarkEnd w:id="71"/>
      <w:r w:rsidRPr="003A6046">
        <w:t xml:space="preserve"> </w:t>
      </w:r>
    </w:p>
    <w:p w14:paraId="071170C1" w14:textId="04C1C49A" w:rsidR="00AC48D6" w:rsidRPr="003A6046" w:rsidRDefault="00AC48D6" w:rsidP="00AC48D6">
      <w:r w:rsidRPr="003A6046">
        <w:t xml:space="preserve">The </w:t>
      </w:r>
      <w:r w:rsidR="004B6020">
        <w:t>Department</w:t>
      </w:r>
      <w:r w:rsidRPr="003A6046">
        <w:t xml:space="preserve"> expects </w:t>
      </w:r>
      <w:r>
        <w:t>providers to</w:t>
      </w:r>
      <w:r w:rsidRPr="003A6046">
        <w:t xml:space="preserve"> have a</w:t>
      </w:r>
      <w:r>
        <w:t>n effective</w:t>
      </w:r>
      <w:r w:rsidRPr="003A6046">
        <w:t xml:space="preserve"> governance framework that includes: </w:t>
      </w:r>
    </w:p>
    <w:p w14:paraId="431F3FC8" w14:textId="77777777" w:rsidR="00AC48D6" w:rsidRPr="00E221AE" w:rsidRDefault="00AC48D6">
      <w:pPr>
        <w:pStyle w:val="ListBullet"/>
        <w:numPr>
          <w:ilvl w:val="0"/>
          <w:numId w:val="28"/>
        </w:numPr>
        <w:tabs>
          <w:tab w:val="clear" w:pos="170"/>
        </w:tabs>
        <w:contextualSpacing/>
        <w:rPr>
          <w:rFonts w:asciiTheme="minorHAnsi" w:hAnsiTheme="minorHAnsi" w:cstheme="minorHAnsi"/>
        </w:rPr>
      </w:pPr>
      <w:r w:rsidRPr="00E221AE">
        <w:rPr>
          <w:rFonts w:asciiTheme="minorHAnsi" w:hAnsiTheme="minorHAnsi" w:cstheme="minorHAnsi"/>
        </w:rPr>
        <w:t xml:space="preserve">explicit information on roles, </w:t>
      </w:r>
      <w:hyperlink r:id="rId35" w:history="1">
        <w:r w:rsidRPr="00E221AE">
          <w:rPr>
            <w:rFonts w:asciiTheme="minorHAnsi" w:hAnsiTheme="minorHAnsi" w:cstheme="minorHAnsi"/>
          </w:rPr>
          <w:t>responsibilities</w:t>
        </w:r>
      </w:hyperlink>
      <w:r w:rsidRPr="00E221AE">
        <w:rPr>
          <w:rFonts w:asciiTheme="minorHAnsi" w:hAnsiTheme="minorHAnsi" w:cstheme="minorHAnsi"/>
        </w:rPr>
        <w:t xml:space="preserve">, </w:t>
      </w:r>
      <w:hyperlink r:id="rId36" w:history="1">
        <w:r w:rsidRPr="00E221AE">
          <w:rPr>
            <w:rFonts w:asciiTheme="minorHAnsi" w:hAnsiTheme="minorHAnsi" w:cstheme="minorHAnsi"/>
          </w:rPr>
          <w:t>rights</w:t>
        </w:r>
      </w:hyperlink>
      <w:r w:rsidRPr="00E221AE">
        <w:rPr>
          <w:rFonts w:asciiTheme="minorHAnsi" w:hAnsiTheme="minorHAnsi" w:cstheme="minorHAnsi"/>
        </w:rPr>
        <w:t xml:space="preserve">, and </w:t>
      </w:r>
      <w:hyperlink r:id="rId37" w:history="1">
        <w:r w:rsidRPr="00E221AE">
          <w:rPr>
            <w:rFonts w:asciiTheme="minorHAnsi" w:hAnsiTheme="minorHAnsi" w:cstheme="minorHAnsi"/>
          </w:rPr>
          <w:t>remuneration</w:t>
        </w:r>
      </w:hyperlink>
    </w:p>
    <w:p w14:paraId="20DEB7D0" w14:textId="77777777" w:rsidR="00AC48D6" w:rsidRPr="00E221AE" w:rsidRDefault="00AC48D6">
      <w:pPr>
        <w:pStyle w:val="ListBullet"/>
        <w:numPr>
          <w:ilvl w:val="0"/>
          <w:numId w:val="28"/>
        </w:numPr>
        <w:tabs>
          <w:tab w:val="clear" w:pos="170"/>
        </w:tabs>
        <w:contextualSpacing/>
        <w:rPr>
          <w:rFonts w:asciiTheme="minorHAnsi" w:hAnsiTheme="minorHAnsi" w:cstheme="minorHAnsi"/>
        </w:rPr>
      </w:pPr>
      <w:hyperlink r:id="rId38" w:history="1">
        <w:r w:rsidRPr="00E221AE">
          <w:rPr>
            <w:rFonts w:asciiTheme="minorHAnsi" w:hAnsiTheme="minorHAnsi" w:cstheme="minorHAnsi"/>
          </w:rPr>
          <w:t>procedures</w:t>
        </w:r>
      </w:hyperlink>
      <w:r w:rsidRPr="00E221AE">
        <w:rPr>
          <w:rFonts w:asciiTheme="minorHAnsi" w:hAnsiTheme="minorHAnsi" w:cstheme="minorHAnsi"/>
        </w:rPr>
        <w:t xml:space="preserve"> for quality assurance, risk management and issues management</w:t>
      </w:r>
    </w:p>
    <w:p w14:paraId="1B3E5ACA" w14:textId="77777777" w:rsidR="00AC48D6" w:rsidRPr="00E221AE" w:rsidRDefault="00AC48D6">
      <w:pPr>
        <w:pStyle w:val="ListBullet"/>
        <w:numPr>
          <w:ilvl w:val="0"/>
          <w:numId w:val="28"/>
        </w:numPr>
        <w:tabs>
          <w:tab w:val="clear" w:pos="170"/>
        </w:tabs>
        <w:contextualSpacing/>
        <w:rPr>
          <w:rFonts w:asciiTheme="minorHAnsi" w:hAnsiTheme="minorHAnsi" w:cstheme="minorHAnsi"/>
        </w:rPr>
      </w:pPr>
      <w:r w:rsidRPr="00E221AE">
        <w:rPr>
          <w:rFonts w:asciiTheme="minorHAnsi" w:hAnsiTheme="minorHAnsi" w:cstheme="minorHAnsi"/>
        </w:rPr>
        <w:t xml:space="preserve">procedures for </w:t>
      </w:r>
      <w:hyperlink r:id="rId39" w:history="1">
        <w:r w:rsidRPr="00E221AE">
          <w:rPr>
            <w:rFonts w:asciiTheme="minorHAnsi" w:hAnsiTheme="minorHAnsi" w:cstheme="minorHAnsi"/>
          </w:rPr>
          <w:t>supervision</w:t>
        </w:r>
      </w:hyperlink>
      <w:r w:rsidRPr="00E221AE">
        <w:rPr>
          <w:rFonts w:asciiTheme="minorHAnsi" w:hAnsiTheme="minorHAnsi" w:cstheme="minorHAnsi"/>
        </w:rPr>
        <w:t xml:space="preserve">, performance management and </w:t>
      </w:r>
      <w:hyperlink r:id="rId40" w:history="1">
        <w:r w:rsidRPr="00E221AE">
          <w:rPr>
            <w:rFonts w:asciiTheme="minorHAnsi" w:hAnsiTheme="minorHAnsi" w:cstheme="minorHAnsi"/>
          </w:rPr>
          <w:t>information management</w:t>
        </w:r>
      </w:hyperlink>
    </w:p>
    <w:p w14:paraId="422DC203" w14:textId="77777777" w:rsidR="00AC48D6" w:rsidRPr="00E221AE" w:rsidRDefault="00AC48D6">
      <w:pPr>
        <w:pStyle w:val="ListBullet"/>
        <w:numPr>
          <w:ilvl w:val="0"/>
          <w:numId w:val="28"/>
        </w:numPr>
        <w:tabs>
          <w:tab w:val="clear" w:pos="170"/>
        </w:tabs>
        <w:contextualSpacing/>
        <w:rPr>
          <w:rFonts w:asciiTheme="minorHAnsi" w:hAnsiTheme="minorHAnsi" w:cstheme="minorHAnsi"/>
        </w:rPr>
      </w:pPr>
      <w:r w:rsidRPr="00E221AE">
        <w:rPr>
          <w:rFonts w:asciiTheme="minorHAnsi" w:hAnsiTheme="minorHAnsi" w:cstheme="minorHAnsi"/>
        </w:rPr>
        <w:t>financial systems that support effective management and accountability</w:t>
      </w:r>
    </w:p>
    <w:p w14:paraId="7078C3A1" w14:textId="77777777" w:rsidR="00AC48D6" w:rsidRPr="00E221AE" w:rsidRDefault="00AC48D6">
      <w:pPr>
        <w:pStyle w:val="ListBullet"/>
        <w:numPr>
          <w:ilvl w:val="0"/>
          <w:numId w:val="28"/>
        </w:numPr>
        <w:tabs>
          <w:tab w:val="clear" w:pos="170"/>
        </w:tabs>
        <w:contextualSpacing/>
        <w:rPr>
          <w:rFonts w:asciiTheme="minorHAnsi" w:hAnsiTheme="minorHAnsi" w:cstheme="minorHAnsi"/>
        </w:rPr>
      </w:pPr>
      <w:r w:rsidRPr="00E221AE">
        <w:rPr>
          <w:rFonts w:asciiTheme="minorHAnsi" w:hAnsiTheme="minorHAnsi" w:cstheme="minorHAnsi"/>
        </w:rPr>
        <w:t>clear effective arrangements for internal control and transparent decision making.</w:t>
      </w:r>
    </w:p>
    <w:p w14:paraId="63F5EFD2" w14:textId="77777777" w:rsidR="00AC48D6" w:rsidRDefault="00AC48D6">
      <w:pPr>
        <w:pStyle w:val="Heading4"/>
        <w:numPr>
          <w:ilvl w:val="1"/>
          <w:numId w:val="14"/>
        </w:numPr>
      </w:pPr>
      <w:bookmarkStart w:id="72" w:name="_Toc41036329"/>
      <w:bookmarkStart w:id="73" w:name="_Toc189822725"/>
      <w:bookmarkStart w:id="74" w:name="_Toc215746961"/>
      <w:bookmarkEnd w:id="72"/>
      <w:r>
        <w:t>Support available to providers</w:t>
      </w:r>
      <w:bookmarkEnd w:id="73"/>
      <w:bookmarkEnd w:id="74"/>
    </w:p>
    <w:p w14:paraId="6CFE40B3" w14:textId="77777777" w:rsidR="00AC48D6" w:rsidRDefault="00AC48D6" w:rsidP="00AC48D6">
      <w:r>
        <w:t>The following table outlines sources of support for different aspects of the SFVS activity:</w:t>
      </w:r>
    </w:p>
    <w:tbl>
      <w:tblPr>
        <w:tblStyle w:val="DSSDatatablestyle"/>
        <w:tblW w:w="9776" w:type="dxa"/>
        <w:tblLook w:val="04A0" w:firstRow="1" w:lastRow="0" w:firstColumn="1" w:lastColumn="0" w:noHBand="0" w:noVBand="1"/>
        <w:tblCaption w:val="Support available to providers"/>
        <w:tblDescription w:val="The following table outlines sources of support for different aspects of the SFVS activity:"/>
      </w:tblPr>
      <w:tblGrid>
        <w:gridCol w:w="4106"/>
        <w:gridCol w:w="5670"/>
      </w:tblGrid>
      <w:tr w:rsidR="00AC48D6" w:rsidRPr="00EB42DE" w14:paraId="6811C7AD" w14:textId="77777777" w:rsidTr="00B803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tcPr>
          <w:p w14:paraId="71050511" w14:textId="77777777" w:rsidR="00AC48D6" w:rsidRPr="004C3752" w:rsidRDefault="00AC48D6" w:rsidP="00910346">
            <w:pPr>
              <w:rPr>
                <w:b w:val="0"/>
              </w:rPr>
            </w:pPr>
            <w:r w:rsidRPr="004C3752">
              <w:t>Topic</w:t>
            </w:r>
          </w:p>
        </w:tc>
        <w:tc>
          <w:tcPr>
            <w:tcW w:w="5670" w:type="dxa"/>
          </w:tcPr>
          <w:p w14:paraId="68A048B2" w14:textId="77777777" w:rsidR="00AC48D6" w:rsidRPr="004C3752" w:rsidRDefault="00AC48D6" w:rsidP="00910346">
            <w:pPr>
              <w:cnfStyle w:val="100000000000" w:firstRow="1" w:lastRow="0" w:firstColumn="0" w:lastColumn="0" w:oddVBand="0" w:evenVBand="0" w:oddHBand="0" w:evenHBand="0" w:firstRowFirstColumn="0" w:firstRowLastColumn="0" w:lastRowFirstColumn="0" w:lastRowLastColumn="0"/>
              <w:rPr>
                <w:b w:val="0"/>
              </w:rPr>
            </w:pPr>
            <w:r w:rsidRPr="004C3752">
              <w:t>Support</w:t>
            </w:r>
          </w:p>
        </w:tc>
      </w:tr>
      <w:tr w:rsidR="00AC48D6" w:rsidRPr="00EB42DE" w14:paraId="6356B03F"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D263116" w14:textId="77777777" w:rsidR="00AC48D6" w:rsidRPr="004C3752" w:rsidRDefault="00AC48D6" w:rsidP="00910346">
            <w:r w:rsidRPr="004C3752">
              <w:t>Grant agreement</w:t>
            </w:r>
          </w:p>
        </w:tc>
        <w:tc>
          <w:tcPr>
            <w:tcW w:w="5670" w:type="dxa"/>
          </w:tcPr>
          <w:p w14:paraId="0D35C86D" w14:textId="77777777" w:rsidR="00AC48D6" w:rsidRPr="004C3752" w:rsidRDefault="00AC48D6">
            <w:pPr>
              <w:pStyle w:val="ListParagraph"/>
              <w:numPr>
                <w:ilvl w:val="0"/>
                <w:numId w:val="8"/>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pPr>
            <w:r>
              <w:t xml:space="preserve">Discuss with your </w:t>
            </w:r>
            <w:r w:rsidRPr="004C3752">
              <w:t>FAM</w:t>
            </w:r>
          </w:p>
        </w:tc>
      </w:tr>
      <w:tr w:rsidR="00AC48D6" w:rsidRPr="00EB42DE" w14:paraId="28248167"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FB45900" w14:textId="77777777" w:rsidR="00AC48D6" w:rsidRPr="004C3752" w:rsidRDefault="00AC48D6" w:rsidP="00910346">
            <w:r w:rsidRPr="004C3752">
              <w:t>Activity Work Plan (AWP)</w:t>
            </w:r>
          </w:p>
        </w:tc>
        <w:tc>
          <w:tcPr>
            <w:tcW w:w="5670" w:type="dxa"/>
          </w:tcPr>
          <w:p w14:paraId="14C70EFF" w14:textId="77777777" w:rsidR="00AC48D6" w:rsidRDefault="00AC48D6">
            <w:pPr>
              <w:pStyle w:val="ListParagraph"/>
              <w:numPr>
                <w:ilvl w:val="0"/>
                <w:numId w:val="8"/>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pPr>
            <w:r w:rsidRPr="004C3752">
              <w:t xml:space="preserve">AWP templates and guidance </w:t>
            </w:r>
          </w:p>
          <w:p w14:paraId="339716BE" w14:textId="4C4C521B" w:rsidR="00AC48D6" w:rsidRDefault="00AC48D6">
            <w:pPr>
              <w:pStyle w:val="ListParagraph"/>
              <w:numPr>
                <w:ilvl w:val="0"/>
                <w:numId w:val="8"/>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pPr>
            <w:r>
              <w:t>Guidance (</w:t>
            </w:r>
            <w:hyperlink r:id="rId41" w:history="1">
              <w:r w:rsidRPr="00E3385C">
                <w:rPr>
                  <w:rStyle w:val="Hyperlink"/>
                </w:rPr>
                <w:t xml:space="preserve">Activity Work Plan: Guidance | </w:t>
              </w:r>
              <w:r w:rsidR="004B6020">
                <w:rPr>
                  <w:rStyle w:val="Hyperlink"/>
                </w:rPr>
                <w:t>Department</w:t>
              </w:r>
              <w:r w:rsidRPr="00E3385C">
                <w:rPr>
                  <w:rStyle w:val="Hyperlink"/>
                </w:rPr>
                <w:t xml:space="preserve"> of Social Services</w:t>
              </w:r>
            </w:hyperlink>
            <w:r>
              <w:t>)</w:t>
            </w:r>
          </w:p>
          <w:p w14:paraId="46504327" w14:textId="6BEAB898" w:rsidR="00AC48D6" w:rsidRPr="004C3752" w:rsidRDefault="00AC48D6">
            <w:pPr>
              <w:pStyle w:val="ListParagraph"/>
              <w:numPr>
                <w:ilvl w:val="0"/>
                <w:numId w:val="8"/>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pPr>
            <w:r>
              <w:t>SFVS AWP Template (</w:t>
            </w:r>
            <w:hyperlink r:id="rId42" w:history="1">
              <w:r w:rsidRPr="00E3385C">
                <w:rPr>
                  <w:rStyle w:val="Hyperlink"/>
                </w:rPr>
                <w:t xml:space="preserve">SFVS AWP report template | </w:t>
              </w:r>
              <w:r w:rsidR="004B6020">
                <w:rPr>
                  <w:rStyle w:val="Hyperlink"/>
                </w:rPr>
                <w:t>Department</w:t>
              </w:r>
              <w:r w:rsidRPr="00E3385C">
                <w:rPr>
                  <w:rStyle w:val="Hyperlink"/>
                </w:rPr>
                <w:t xml:space="preserve"> of Social Services</w:t>
              </w:r>
            </w:hyperlink>
            <w:r>
              <w:t>)</w:t>
            </w:r>
          </w:p>
          <w:p w14:paraId="102CF7A0" w14:textId="77777777" w:rsidR="00AC48D6" w:rsidRPr="004C3752" w:rsidRDefault="00AC48D6">
            <w:pPr>
              <w:pStyle w:val="ListParagraph"/>
              <w:numPr>
                <w:ilvl w:val="0"/>
                <w:numId w:val="8"/>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pPr>
            <w:r>
              <w:t xml:space="preserve">Discuss with your </w:t>
            </w:r>
            <w:r w:rsidRPr="004C3752">
              <w:t>FAM</w:t>
            </w:r>
          </w:p>
        </w:tc>
      </w:tr>
      <w:tr w:rsidR="00AC48D6" w:rsidRPr="00EB42DE" w14:paraId="12C6659C"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B8522D0" w14:textId="77777777" w:rsidR="00AC48D6" w:rsidRPr="004C3752" w:rsidRDefault="00AC48D6" w:rsidP="00910346">
            <w:pPr>
              <w:spacing w:line="276" w:lineRule="auto"/>
            </w:pPr>
            <w:r w:rsidRPr="004C3752">
              <w:t>Data Exchange</w:t>
            </w:r>
          </w:p>
        </w:tc>
        <w:tc>
          <w:tcPr>
            <w:tcW w:w="5670" w:type="dxa"/>
          </w:tcPr>
          <w:p w14:paraId="5D954999" w14:textId="77777777" w:rsidR="00AC48D6" w:rsidRPr="004C3752" w:rsidRDefault="00AC48D6">
            <w:pPr>
              <w:pStyle w:val="ListParagraph"/>
              <w:numPr>
                <w:ilvl w:val="0"/>
                <w:numId w:val="8"/>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pPr>
            <w:r w:rsidRPr="004C3752">
              <w:t>Data Exchange Training Resources (</w:t>
            </w:r>
            <w:hyperlink r:id="rId43" w:history="1">
              <w:r w:rsidRPr="004C3752">
                <w:rPr>
                  <w:rStyle w:val="Hyperlink"/>
                </w:rPr>
                <w:t>https://dex.dss.gov.au/training</w:t>
              </w:r>
            </w:hyperlink>
            <w:r w:rsidRPr="004C3752">
              <w:t>)</w:t>
            </w:r>
          </w:p>
          <w:p w14:paraId="433549B9" w14:textId="77777777" w:rsidR="00AC48D6" w:rsidRPr="004C3752" w:rsidRDefault="00AC48D6">
            <w:pPr>
              <w:pStyle w:val="ListParagraph"/>
              <w:numPr>
                <w:ilvl w:val="0"/>
                <w:numId w:val="8"/>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pPr>
            <w:r w:rsidRPr="004C3752">
              <w:t>Data Exchange Helpdesk (</w:t>
            </w:r>
            <w:hyperlink r:id="rId44" w:history="1">
              <w:r w:rsidRPr="004C3752">
                <w:rPr>
                  <w:rStyle w:val="Hyperlink"/>
                </w:rPr>
                <w:t>https://dex.dss.gov.au/helpdesk/</w:t>
              </w:r>
            </w:hyperlink>
            <w:r w:rsidRPr="004C3752">
              <w:t>)</w:t>
            </w:r>
          </w:p>
          <w:p w14:paraId="6E5A218F" w14:textId="77777777" w:rsidR="00AC48D6" w:rsidRPr="004C3752" w:rsidRDefault="00AC48D6">
            <w:pPr>
              <w:pStyle w:val="ListParagraph"/>
              <w:numPr>
                <w:ilvl w:val="0"/>
                <w:numId w:val="8"/>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pPr>
            <w:r>
              <w:t xml:space="preserve">Discuss with your </w:t>
            </w:r>
            <w:r w:rsidRPr="004C3752">
              <w:t>FAM</w:t>
            </w:r>
          </w:p>
        </w:tc>
      </w:tr>
      <w:tr w:rsidR="00AC48D6" w:rsidRPr="00EB42DE" w14:paraId="5720063F"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034D27C" w14:textId="77777777" w:rsidR="00AC48D6" w:rsidRPr="004C3752" w:rsidRDefault="00AC48D6" w:rsidP="00910346">
            <w:r w:rsidRPr="004C3752">
              <w:lastRenderedPageBreak/>
              <w:t>Review point</w:t>
            </w:r>
          </w:p>
        </w:tc>
        <w:tc>
          <w:tcPr>
            <w:tcW w:w="5670" w:type="dxa"/>
          </w:tcPr>
          <w:p w14:paraId="657BBD74" w14:textId="77777777" w:rsidR="00AC48D6" w:rsidRPr="004C3752" w:rsidRDefault="00AC48D6">
            <w:pPr>
              <w:pStyle w:val="ListParagraph"/>
              <w:numPr>
                <w:ilvl w:val="0"/>
                <w:numId w:val="8"/>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pPr>
            <w:r>
              <w:t xml:space="preserve">Discuss with your </w:t>
            </w:r>
            <w:r w:rsidRPr="004C3752">
              <w:t>FAM</w:t>
            </w:r>
          </w:p>
        </w:tc>
      </w:tr>
      <w:tr w:rsidR="00AC48D6" w:rsidRPr="00EB42DE" w14:paraId="3A54DB74"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29C8970" w14:textId="77777777" w:rsidR="00AC48D6" w:rsidRPr="004C3752" w:rsidRDefault="00AC48D6" w:rsidP="00910346">
            <w:pPr>
              <w:spacing w:line="276" w:lineRule="auto"/>
            </w:pPr>
            <w:r w:rsidRPr="004C3752">
              <w:t>Program logic and theory of change</w:t>
            </w:r>
          </w:p>
        </w:tc>
        <w:tc>
          <w:tcPr>
            <w:tcW w:w="5670" w:type="dxa"/>
          </w:tcPr>
          <w:p w14:paraId="4A514C67" w14:textId="77777777" w:rsidR="00AC48D6" w:rsidRDefault="00AC48D6">
            <w:pPr>
              <w:pStyle w:val="ListParagraph"/>
              <w:numPr>
                <w:ilvl w:val="0"/>
                <w:numId w:val="8"/>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pPr>
            <w:r>
              <w:t xml:space="preserve">Discuss with your </w:t>
            </w:r>
            <w:r w:rsidRPr="004C3752">
              <w:t>FAM</w:t>
            </w:r>
            <w:r w:rsidRPr="004C3752" w:rsidDel="00551F0E">
              <w:t xml:space="preserve"> </w:t>
            </w:r>
          </w:p>
          <w:p w14:paraId="2BECE689" w14:textId="77777777" w:rsidR="00AC48D6" w:rsidRPr="004C3752" w:rsidRDefault="00AC48D6">
            <w:pPr>
              <w:pStyle w:val="ListParagraph"/>
              <w:numPr>
                <w:ilvl w:val="0"/>
                <w:numId w:val="8"/>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pPr>
            <w:r w:rsidRPr="004C3752">
              <w:t xml:space="preserve">Families and Children Expert Panel </w:t>
            </w:r>
            <w:r>
              <w:t xml:space="preserve">Project </w:t>
            </w:r>
            <w:r w:rsidRPr="004C3752">
              <w:t>(</w:t>
            </w:r>
            <w:hyperlink r:id="rId45" w:history="1">
              <w:r w:rsidRPr="004C3752">
                <w:rPr>
                  <w:rStyle w:val="Hyperlink"/>
                </w:rPr>
                <w:t>https://aifs.gov.au/cfca/expert-panel-project</w:t>
              </w:r>
            </w:hyperlink>
            <w:r w:rsidRPr="004C3752">
              <w:t xml:space="preserve">) </w:t>
            </w:r>
          </w:p>
        </w:tc>
      </w:tr>
      <w:tr w:rsidR="00AC48D6" w:rsidRPr="00EB42DE" w14:paraId="2B6B831B"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473C821" w14:textId="77777777" w:rsidR="00AC48D6" w:rsidRPr="004C3752" w:rsidRDefault="00AC48D6" w:rsidP="00910346">
            <w:r w:rsidRPr="004C3752">
              <w:t>Planning, implementing and evaluating grant activities</w:t>
            </w:r>
          </w:p>
        </w:tc>
        <w:tc>
          <w:tcPr>
            <w:tcW w:w="5670" w:type="dxa"/>
          </w:tcPr>
          <w:p w14:paraId="48D195C5" w14:textId="77777777" w:rsidR="00AC48D6" w:rsidRPr="004C3752" w:rsidRDefault="00AC48D6">
            <w:pPr>
              <w:pStyle w:val="ListParagraph"/>
              <w:numPr>
                <w:ilvl w:val="0"/>
                <w:numId w:val="8"/>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pPr>
            <w:r w:rsidRPr="004C3752">
              <w:t xml:space="preserve">Families and Children Expert Panel </w:t>
            </w:r>
            <w:r>
              <w:t xml:space="preserve">Project </w:t>
            </w:r>
            <w:r w:rsidRPr="004C3752">
              <w:t>(</w:t>
            </w:r>
            <w:hyperlink r:id="rId46" w:history="1">
              <w:r w:rsidRPr="004C3752">
                <w:rPr>
                  <w:rStyle w:val="Hyperlink"/>
                </w:rPr>
                <w:t>https://aifs.gov.au/cfca/expert-panel-project</w:t>
              </w:r>
            </w:hyperlink>
            <w:r w:rsidRPr="004C3752">
              <w:t>)</w:t>
            </w:r>
          </w:p>
        </w:tc>
      </w:tr>
      <w:tr w:rsidR="00AC48D6" w:rsidRPr="00EB42DE" w14:paraId="580B44EE"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69162CC" w14:textId="77777777" w:rsidR="00AC48D6" w:rsidRPr="004C3752" w:rsidRDefault="00AC48D6" w:rsidP="00910346">
            <w:r w:rsidRPr="004C3752">
              <w:t>Grant Recipient Portal</w:t>
            </w:r>
          </w:p>
        </w:tc>
        <w:tc>
          <w:tcPr>
            <w:tcW w:w="5670" w:type="dxa"/>
          </w:tcPr>
          <w:p w14:paraId="22880A99" w14:textId="77777777" w:rsidR="00AC48D6" w:rsidRPr="004C3752" w:rsidRDefault="00AC48D6">
            <w:pPr>
              <w:pStyle w:val="ListParagraph"/>
              <w:numPr>
                <w:ilvl w:val="0"/>
                <w:numId w:val="8"/>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pPr>
            <w:r w:rsidRPr="004C3752">
              <w:t>Community Grants Hub (</w:t>
            </w:r>
            <w:hyperlink r:id="rId47" w:history="1">
              <w:r w:rsidRPr="004C3752">
                <w:rPr>
                  <w:rStyle w:val="Hyperlink"/>
                </w:rPr>
                <w:t>https://www.communitygrants.gov.au/contact</w:t>
              </w:r>
            </w:hyperlink>
            <w:r w:rsidRPr="004C3752">
              <w:t>)</w:t>
            </w:r>
          </w:p>
        </w:tc>
      </w:tr>
      <w:tr w:rsidR="00AC48D6" w:rsidRPr="00EB42DE" w14:paraId="269A17F7"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36044E3" w14:textId="77777777" w:rsidR="00AC48D6" w:rsidRPr="004C3752" w:rsidRDefault="00AC48D6" w:rsidP="00910346">
            <w:r w:rsidRPr="004C3752">
              <w:t>General feedback on policy</w:t>
            </w:r>
          </w:p>
        </w:tc>
        <w:tc>
          <w:tcPr>
            <w:tcW w:w="5670" w:type="dxa"/>
          </w:tcPr>
          <w:p w14:paraId="5F3F9DEB" w14:textId="77777777" w:rsidR="00AC48D6" w:rsidRPr="004C3752" w:rsidRDefault="00AC48D6">
            <w:pPr>
              <w:pStyle w:val="ListParagraph"/>
              <w:numPr>
                <w:ilvl w:val="0"/>
                <w:numId w:val="8"/>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pPr>
            <w:r>
              <w:t xml:space="preserve">Discuss with your </w:t>
            </w:r>
            <w:r w:rsidRPr="004C3752">
              <w:t>FAM</w:t>
            </w:r>
          </w:p>
        </w:tc>
      </w:tr>
      <w:tr w:rsidR="00AC48D6" w:rsidRPr="00EB42DE" w14:paraId="4F963D37"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0961F2C" w14:textId="77777777" w:rsidR="00AC48D6" w:rsidRPr="004C3752" w:rsidRDefault="00AC48D6" w:rsidP="00910346">
            <w:r w:rsidRPr="004C3752">
              <w:t>Complaints</w:t>
            </w:r>
          </w:p>
        </w:tc>
        <w:tc>
          <w:tcPr>
            <w:tcW w:w="5670" w:type="dxa"/>
          </w:tcPr>
          <w:p w14:paraId="1A36968E" w14:textId="77777777" w:rsidR="00AC48D6" w:rsidRPr="004C3752" w:rsidRDefault="00AC48D6">
            <w:pPr>
              <w:pStyle w:val="ListParagraph"/>
              <w:numPr>
                <w:ilvl w:val="0"/>
                <w:numId w:val="8"/>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pPr>
            <w:r w:rsidRPr="004C3752">
              <w:t>DSS Feedback and Complaints (</w:t>
            </w:r>
            <w:hyperlink r:id="rId48" w:history="1">
              <w:r w:rsidRPr="004C3752">
                <w:rPr>
                  <w:rStyle w:val="Hyperlink"/>
                </w:rPr>
                <w:t>https://www.dss.gov.au/contact/feedback-compliments-complaints-and-enquiries</w:t>
              </w:r>
            </w:hyperlink>
            <w:r w:rsidRPr="004C3752">
              <w:t>)</w:t>
            </w:r>
          </w:p>
          <w:p w14:paraId="3B3A8893" w14:textId="77777777" w:rsidR="00AC48D6" w:rsidRPr="004C3752" w:rsidRDefault="00AC48D6">
            <w:pPr>
              <w:pStyle w:val="ListParagraph"/>
              <w:numPr>
                <w:ilvl w:val="0"/>
                <w:numId w:val="8"/>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pPr>
            <w:r>
              <w:t xml:space="preserve">Discuss with your </w:t>
            </w:r>
            <w:r w:rsidRPr="004C3752">
              <w:t>FAM</w:t>
            </w:r>
          </w:p>
        </w:tc>
      </w:tr>
    </w:tbl>
    <w:p w14:paraId="51B745FD" w14:textId="77777777" w:rsidR="00AC48D6" w:rsidRPr="00A85161" w:rsidRDefault="00AC48D6">
      <w:pPr>
        <w:pStyle w:val="Heading4"/>
        <w:numPr>
          <w:ilvl w:val="1"/>
          <w:numId w:val="14"/>
        </w:numPr>
      </w:pPr>
      <w:bookmarkStart w:id="75" w:name="_Toc189822726"/>
      <w:bookmarkStart w:id="76" w:name="_Toc215746962"/>
      <w:r w:rsidRPr="00A85161">
        <w:t>Compliance with Activity requirements</w:t>
      </w:r>
      <w:bookmarkEnd w:id="75"/>
      <w:bookmarkEnd w:id="76"/>
    </w:p>
    <w:p w14:paraId="793A0636" w14:textId="1B5A40F0" w:rsidR="00AC48D6" w:rsidRPr="00931CB9" w:rsidRDefault="00AC48D6" w:rsidP="00AC48D6">
      <w:r>
        <w:t xml:space="preserve">All SFVS service providers must comply with the </w:t>
      </w:r>
      <w:hyperlink r:id="rId49" w:history="1">
        <w:r w:rsidRPr="00A23D4C">
          <w:rPr>
            <w:rStyle w:val="Hyperlink"/>
            <w:rFonts w:eastAsiaTheme="majorEastAsia"/>
          </w:rPr>
          <w:t>Families and Children Administrative Approval Requirements</w:t>
        </w:r>
      </w:hyperlink>
      <w:r>
        <w:t xml:space="preserve">. The Families and Children Administrative Approval Requirements is a </w:t>
      </w:r>
      <w:r w:rsidR="007D3FA9">
        <w:t>departmental</w:t>
      </w:r>
      <w:r>
        <w:t xml:space="preserve"> policy that sets out mandatory service standards for key aspects of service design and delivery including, but not limited to, governance, financial management, staffing, accessibility and safety.</w:t>
      </w:r>
      <w:bookmarkStart w:id="77" w:name="_Toc41036331"/>
      <w:bookmarkStart w:id="78" w:name="_Toc41036332"/>
      <w:bookmarkStart w:id="79" w:name="_Toc41036333"/>
      <w:bookmarkStart w:id="80" w:name="_Toc68768224"/>
      <w:bookmarkEnd w:id="77"/>
      <w:bookmarkEnd w:id="78"/>
      <w:bookmarkEnd w:id="79"/>
    </w:p>
    <w:p w14:paraId="420D2DD8" w14:textId="77777777" w:rsidR="00AC48D6" w:rsidRPr="00720082" w:rsidRDefault="00AC48D6">
      <w:pPr>
        <w:pStyle w:val="Heading2"/>
        <w:numPr>
          <w:ilvl w:val="0"/>
          <w:numId w:val="14"/>
        </w:numPr>
      </w:pPr>
      <w:bookmarkStart w:id="81" w:name="_Toc189822727"/>
      <w:bookmarkStart w:id="82" w:name="_Toc215746963"/>
      <w:r w:rsidRPr="00720082">
        <w:t>Funding</w:t>
      </w:r>
      <w:bookmarkEnd w:id="80"/>
      <w:bookmarkEnd w:id="81"/>
      <w:bookmarkEnd w:id="82"/>
    </w:p>
    <w:p w14:paraId="0EA4846C" w14:textId="77777777" w:rsidR="00AC48D6" w:rsidRPr="00720082" w:rsidRDefault="00AC48D6">
      <w:pPr>
        <w:pStyle w:val="Heading4"/>
        <w:numPr>
          <w:ilvl w:val="1"/>
          <w:numId w:val="14"/>
        </w:numPr>
      </w:pPr>
      <w:bookmarkStart w:id="83" w:name="_Toc68768225"/>
      <w:bookmarkStart w:id="84" w:name="_Toc189822728"/>
      <w:bookmarkStart w:id="85" w:name="_Toc215746964"/>
      <w:r w:rsidRPr="00720082">
        <w:t>Eligible and ineligible expenses</w:t>
      </w:r>
      <w:bookmarkEnd w:id="83"/>
      <w:bookmarkEnd w:id="84"/>
      <w:bookmarkEnd w:id="85"/>
    </w:p>
    <w:p w14:paraId="5878EB9D" w14:textId="77777777" w:rsidR="00AC48D6" w:rsidRPr="00720082" w:rsidRDefault="00AC48D6" w:rsidP="00AC48D6">
      <w:r w:rsidRPr="00720082">
        <w:t>Grant funding may be used for:</w:t>
      </w:r>
    </w:p>
    <w:p w14:paraId="31F3D1B5" w14:textId="77777777" w:rsidR="00AC48D6" w:rsidRPr="00D33179" w:rsidRDefault="00AC48D6">
      <w:pPr>
        <w:pStyle w:val="ListBullet"/>
        <w:numPr>
          <w:ilvl w:val="0"/>
          <w:numId w:val="29"/>
        </w:numPr>
        <w:tabs>
          <w:tab w:val="clear" w:pos="170"/>
        </w:tabs>
        <w:contextualSpacing/>
        <w:rPr>
          <w:rFonts w:asciiTheme="minorHAnsi" w:hAnsiTheme="minorHAnsi" w:cstheme="minorHAnsi"/>
        </w:rPr>
      </w:pPr>
      <w:r w:rsidRPr="00D33179">
        <w:rPr>
          <w:rFonts w:asciiTheme="minorHAnsi" w:hAnsiTheme="minorHAnsi" w:cstheme="minorHAnsi"/>
        </w:rPr>
        <w:t xml:space="preserve">staff salaries and </w:t>
      </w:r>
      <w:proofErr w:type="gramStart"/>
      <w:r w:rsidRPr="00D33179">
        <w:rPr>
          <w:rFonts w:asciiTheme="minorHAnsi" w:hAnsiTheme="minorHAnsi" w:cstheme="minorHAnsi"/>
        </w:rPr>
        <w:t>on-costs</w:t>
      </w:r>
      <w:proofErr w:type="gramEnd"/>
      <w:r w:rsidRPr="00D33179">
        <w:rPr>
          <w:rFonts w:asciiTheme="minorHAnsi" w:hAnsiTheme="minorHAnsi" w:cstheme="minorHAnsi"/>
        </w:rPr>
        <w:t xml:space="preserve"> that can be directly attributed to the provision of SFVS services in the identified service area/s as per the grant agreement</w:t>
      </w:r>
    </w:p>
    <w:p w14:paraId="71C0E744" w14:textId="77777777" w:rsidR="00AC48D6" w:rsidRPr="00D33179" w:rsidRDefault="00AC48D6">
      <w:pPr>
        <w:pStyle w:val="ListBullet"/>
        <w:numPr>
          <w:ilvl w:val="0"/>
          <w:numId w:val="29"/>
        </w:numPr>
        <w:tabs>
          <w:tab w:val="clear" w:pos="170"/>
        </w:tabs>
        <w:contextualSpacing/>
        <w:rPr>
          <w:rFonts w:asciiTheme="minorHAnsi" w:hAnsiTheme="minorHAnsi" w:cstheme="minorHAnsi"/>
        </w:rPr>
      </w:pPr>
      <w:r w:rsidRPr="00D33179">
        <w:rPr>
          <w:rFonts w:asciiTheme="minorHAnsi" w:hAnsiTheme="minorHAnsi" w:cstheme="minorHAnsi"/>
        </w:rPr>
        <w:t>employee training for paid and unpaid staff including Committee and Board members, that is relevant, appropriate and in line with the Families and Children Activity and SFVS services.</w:t>
      </w:r>
    </w:p>
    <w:p w14:paraId="107505BB" w14:textId="77777777" w:rsidR="00AC48D6" w:rsidRPr="00D33179" w:rsidRDefault="00AC48D6">
      <w:pPr>
        <w:pStyle w:val="ListBullet"/>
        <w:numPr>
          <w:ilvl w:val="0"/>
          <w:numId w:val="29"/>
        </w:numPr>
        <w:tabs>
          <w:tab w:val="clear" w:pos="170"/>
        </w:tabs>
        <w:contextualSpacing/>
        <w:rPr>
          <w:rFonts w:asciiTheme="minorHAnsi" w:hAnsiTheme="minorHAnsi" w:cstheme="minorHAnsi"/>
        </w:rPr>
      </w:pPr>
      <w:r w:rsidRPr="00D33179">
        <w:rPr>
          <w:rFonts w:asciiTheme="minorHAnsi" w:hAnsiTheme="minorHAnsi" w:cstheme="minorHAnsi"/>
        </w:rPr>
        <w:t>operating and administration expenses directly related to the delivery of SFVS services, such as:</w:t>
      </w:r>
    </w:p>
    <w:p w14:paraId="74698B4E"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telephones</w:t>
      </w:r>
    </w:p>
    <w:p w14:paraId="10122E45"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rent and outgoings</w:t>
      </w:r>
    </w:p>
    <w:p w14:paraId="2485B528"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computer / IT / website / software</w:t>
      </w:r>
    </w:p>
    <w:p w14:paraId="388379D4"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insurance</w:t>
      </w:r>
    </w:p>
    <w:p w14:paraId="26E579A2"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utilities</w:t>
      </w:r>
    </w:p>
    <w:p w14:paraId="4C77F77E"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postage</w:t>
      </w:r>
    </w:p>
    <w:p w14:paraId="315E8D18"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stationery and printing</w:t>
      </w:r>
    </w:p>
    <w:p w14:paraId="13578FEA"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lastRenderedPageBreak/>
        <w:t>accounting and auditing</w:t>
      </w:r>
    </w:p>
    <w:p w14:paraId="2138AE58"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travel/accommodation costs</w:t>
      </w:r>
    </w:p>
    <w:p w14:paraId="16853180"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materials and equipment, including assets as defined in the Standard Supplementary Provisions, that can be reasonably attributed to meeting deliverables in the grant agreement</w:t>
      </w:r>
    </w:p>
    <w:p w14:paraId="0EC8B293"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evaluation costs</w:t>
      </w:r>
    </w:p>
    <w:p w14:paraId="44777849" w14:textId="77777777" w:rsidR="00AC48D6" w:rsidRPr="00D33179" w:rsidRDefault="00AC48D6" w:rsidP="00D84E80">
      <w:pPr>
        <w:pStyle w:val="ListParagraph"/>
        <w:numPr>
          <w:ilvl w:val="1"/>
          <w:numId w:val="7"/>
        </w:numPr>
        <w:spacing w:after="120" w:line="276" w:lineRule="auto"/>
        <w:rPr>
          <w:rFonts w:cstheme="minorHAnsi"/>
        </w:rPr>
      </w:pPr>
      <w:r w:rsidRPr="00D33179">
        <w:rPr>
          <w:rFonts w:cstheme="minorHAnsi"/>
        </w:rPr>
        <w:t>marketing SFVS services.</w:t>
      </w:r>
    </w:p>
    <w:p w14:paraId="364E5BEA" w14:textId="77777777" w:rsidR="00AC48D6" w:rsidRPr="00D33179" w:rsidRDefault="00AC48D6" w:rsidP="00AC48D6">
      <w:pPr>
        <w:rPr>
          <w:rFonts w:cstheme="minorHAnsi"/>
        </w:rPr>
      </w:pPr>
      <w:r w:rsidRPr="00D33179">
        <w:rPr>
          <w:rFonts w:cstheme="minorHAnsi"/>
        </w:rPr>
        <w:t>Grant funding cannot be used for:</w:t>
      </w:r>
    </w:p>
    <w:p w14:paraId="77290036" w14:textId="77777777" w:rsidR="00AC48D6" w:rsidRPr="00D33179" w:rsidRDefault="00AC48D6">
      <w:pPr>
        <w:pStyle w:val="ListBullet"/>
        <w:numPr>
          <w:ilvl w:val="0"/>
          <w:numId w:val="30"/>
        </w:numPr>
        <w:tabs>
          <w:tab w:val="clear" w:pos="170"/>
        </w:tabs>
        <w:contextualSpacing/>
        <w:rPr>
          <w:rFonts w:asciiTheme="minorHAnsi" w:hAnsiTheme="minorHAnsi" w:cstheme="minorHAnsi"/>
        </w:rPr>
      </w:pPr>
      <w:r w:rsidRPr="00D33179">
        <w:rPr>
          <w:rFonts w:asciiTheme="minorHAnsi" w:hAnsiTheme="minorHAnsi" w:cstheme="minorHAnsi"/>
        </w:rPr>
        <w:t>purchase of land</w:t>
      </w:r>
    </w:p>
    <w:p w14:paraId="7AFA2082" w14:textId="77777777" w:rsidR="00AC48D6" w:rsidRPr="00D33179" w:rsidRDefault="00AC48D6">
      <w:pPr>
        <w:pStyle w:val="ListBullet"/>
        <w:numPr>
          <w:ilvl w:val="0"/>
          <w:numId w:val="30"/>
        </w:numPr>
        <w:tabs>
          <w:tab w:val="clear" w:pos="170"/>
        </w:tabs>
        <w:contextualSpacing/>
        <w:rPr>
          <w:rFonts w:asciiTheme="minorHAnsi" w:hAnsiTheme="minorHAnsi" w:cstheme="minorHAnsi"/>
        </w:rPr>
      </w:pPr>
      <w:r w:rsidRPr="00D33179">
        <w:rPr>
          <w:rFonts w:asciiTheme="minorHAnsi" w:hAnsiTheme="minorHAnsi" w:cstheme="minorHAnsi"/>
        </w:rPr>
        <w:t>paying retrospective costs</w:t>
      </w:r>
    </w:p>
    <w:p w14:paraId="68BE1608" w14:textId="77777777" w:rsidR="00AC48D6" w:rsidRPr="00D33179" w:rsidRDefault="00AC48D6">
      <w:pPr>
        <w:pStyle w:val="ListBullet"/>
        <w:numPr>
          <w:ilvl w:val="0"/>
          <w:numId w:val="30"/>
        </w:numPr>
        <w:tabs>
          <w:tab w:val="clear" w:pos="170"/>
        </w:tabs>
        <w:contextualSpacing/>
        <w:rPr>
          <w:rFonts w:asciiTheme="minorHAnsi" w:hAnsiTheme="minorHAnsi" w:cstheme="minorHAnsi"/>
        </w:rPr>
      </w:pPr>
      <w:r w:rsidRPr="00D33179">
        <w:rPr>
          <w:rFonts w:asciiTheme="minorHAnsi" w:hAnsiTheme="minorHAnsi" w:cstheme="minorHAnsi"/>
        </w:rPr>
        <w:t>costs incurred in the preparation of a grant application or related documentation</w:t>
      </w:r>
    </w:p>
    <w:p w14:paraId="5F602604" w14:textId="77777777" w:rsidR="00AC48D6" w:rsidRPr="00D33179" w:rsidRDefault="00AC48D6">
      <w:pPr>
        <w:pStyle w:val="ListBullet"/>
        <w:numPr>
          <w:ilvl w:val="0"/>
          <w:numId w:val="30"/>
        </w:numPr>
        <w:tabs>
          <w:tab w:val="clear" w:pos="170"/>
        </w:tabs>
        <w:contextualSpacing/>
        <w:rPr>
          <w:rFonts w:asciiTheme="minorHAnsi" w:hAnsiTheme="minorHAnsi" w:cstheme="minorHAnsi"/>
        </w:rPr>
      </w:pPr>
      <w:r w:rsidRPr="00D33179">
        <w:rPr>
          <w:rFonts w:asciiTheme="minorHAnsi" w:hAnsiTheme="minorHAnsi" w:cstheme="minorHAnsi"/>
        </w:rPr>
        <w:t>major construction/capital works</w:t>
      </w:r>
    </w:p>
    <w:p w14:paraId="069F63FD" w14:textId="77777777" w:rsidR="00AC48D6" w:rsidRPr="00D33179" w:rsidRDefault="00AC48D6">
      <w:pPr>
        <w:pStyle w:val="ListBullet"/>
        <w:numPr>
          <w:ilvl w:val="0"/>
          <w:numId w:val="30"/>
        </w:numPr>
        <w:tabs>
          <w:tab w:val="clear" w:pos="170"/>
        </w:tabs>
        <w:contextualSpacing/>
        <w:rPr>
          <w:rFonts w:asciiTheme="minorHAnsi" w:hAnsiTheme="minorHAnsi" w:cstheme="minorHAnsi"/>
        </w:rPr>
      </w:pPr>
      <w:r w:rsidRPr="00D33179">
        <w:rPr>
          <w:rFonts w:asciiTheme="minorHAnsi" w:hAnsiTheme="minorHAnsi" w:cstheme="minorHAnsi"/>
        </w:rPr>
        <w:t>overseas travel</w:t>
      </w:r>
    </w:p>
    <w:p w14:paraId="2BCB900B" w14:textId="77777777" w:rsidR="00AC48D6" w:rsidRPr="00D33179" w:rsidRDefault="00AC48D6">
      <w:pPr>
        <w:pStyle w:val="ListBullet"/>
        <w:numPr>
          <w:ilvl w:val="0"/>
          <w:numId w:val="30"/>
        </w:numPr>
        <w:tabs>
          <w:tab w:val="clear" w:pos="170"/>
        </w:tabs>
        <w:contextualSpacing/>
        <w:rPr>
          <w:rFonts w:asciiTheme="minorHAnsi" w:hAnsiTheme="minorHAnsi" w:cstheme="minorHAnsi"/>
        </w:rPr>
      </w:pPr>
      <w:r w:rsidRPr="00D33179">
        <w:rPr>
          <w:rFonts w:asciiTheme="minorHAnsi" w:hAnsiTheme="minorHAnsi" w:cstheme="minorHAnsi"/>
        </w:rPr>
        <w:t>activities for which other Commonwealth, state, territory or local government bodies have primary responsibility.</w:t>
      </w:r>
    </w:p>
    <w:p w14:paraId="3B61B323" w14:textId="77777777" w:rsidR="00AC48D6" w:rsidRPr="00D33179" w:rsidRDefault="00AC48D6" w:rsidP="00AC48D6">
      <w:pPr>
        <w:rPr>
          <w:rFonts w:cstheme="minorHAnsi"/>
        </w:rPr>
      </w:pPr>
      <w:r w:rsidRPr="00D33179">
        <w:rPr>
          <w:rFonts w:cstheme="minorHAnsi"/>
        </w:rPr>
        <w:t>The Commonwealth Standard Grant Conditions for SFVS set out clauses on spending, reporting and repaying grant funding.</w:t>
      </w:r>
    </w:p>
    <w:p w14:paraId="2E2227F2" w14:textId="77777777" w:rsidR="00AC48D6" w:rsidRPr="00720082" w:rsidRDefault="00AC48D6">
      <w:pPr>
        <w:pStyle w:val="Heading4"/>
        <w:numPr>
          <w:ilvl w:val="1"/>
          <w:numId w:val="14"/>
        </w:numPr>
      </w:pPr>
      <w:bookmarkStart w:id="86" w:name="_Toc68768226"/>
      <w:bookmarkStart w:id="87" w:name="_Toc189822729"/>
      <w:bookmarkStart w:id="88" w:name="_Toc215746965"/>
      <w:r w:rsidRPr="00720082">
        <w:t>Funding innovation</w:t>
      </w:r>
      <w:bookmarkEnd w:id="86"/>
      <w:bookmarkEnd w:id="87"/>
      <w:bookmarkEnd w:id="88"/>
    </w:p>
    <w:p w14:paraId="6F634DC5" w14:textId="69A2E8D0" w:rsidR="00AC48D6" w:rsidRPr="00720082" w:rsidRDefault="00AC48D6" w:rsidP="00AC48D6">
      <w:r w:rsidRPr="00720082">
        <w:t xml:space="preserve">The </w:t>
      </w:r>
      <w:r w:rsidR="007D3FA9">
        <w:t>Department</w:t>
      </w:r>
      <w:r w:rsidRPr="00720082">
        <w:t xml:space="preserve"> encourages service providers to pursue innovative ideas to enhance service delivery outcomes. Service providers may utilise up to 10 per cent of their grant funding for the development of innovative concepts in consultation and agreement with the </w:t>
      </w:r>
      <w:r w:rsidR="007D3FA9">
        <w:t>Department</w:t>
      </w:r>
      <w:r w:rsidRPr="00720082">
        <w:t>.</w:t>
      </w:r>
    </w:p>
    <w:p w14:paraId="4FAB7D1F" w14:textId="77777777" w:rsidR="00AC48D6" w:rsidRPr="00720082" w:rsidRDefault="00AC48D6">
      <w:pPr>
        <w:pStyle w:val="Heading4"/>
        <w:numPr>
          <w:ilvl w:val="1"/>
          <w:numId w:val="14"/>
        </w:numPr>
      </w:pPr>
      <w:bookmarkStart w:id="89" w:name="_Toc68768227"/>
      <w:bookmarkStart w:id="90" w:name="_Toc189822730"/>
      <w:bookmarkStart w:id="91" w:name="_Toc215746966"/>
      <w:r w:rsidRPr="00720082">
        <w:t>Long-term sustainability</w:t>
      </w:r>
      <w:bookmarkEnd w:id="89"/>
      <w:bookmarkEnd w:id="90"/>
      <w:bookmarkEnd w:id="91"/>
    </w:p>
    <w:p w14:paraId="74034CD3" w14:textId="0FEDAFC7" w:rsidR="004F3941" w:rsidRDefault="00AC48D6" w:rsidP="00F9416A">
      <w:r w:rsidRPr="00720082">
        <w:t xml:space="preserve">The </w:t>
      </w:r>
      <w:r w:rsidR="007D3FA9">
        <w:t>Department</w:t>
      </w:r>
      <w:r w:rsidRPr="00720082">
        <w:t xml:space="preserve"> encourages service providers to actively plan and develop strategies to ensure long-term sustainability. Providers are encouraged to explore opportunities to reduce reliance on Government support through increased inter-organisational collaboration, and by identifying supplementary sources of funding through partnership</w:t>
      </w:r>
      <w:r>
        <w:t>s</w:t>
      </w:r>
      <w:r w:rsidRPr="00720082">
        <w:t xml:space="preserve"> with business and philanthropy.</w:t>
      </w:r>
      <w:bookmarkStart w:id="92" w:name="_Toc189822731"/>
    </w:p>
    <w:p w14:paraId="3DA722E1" w14:textId="77777777" w:rsidR="00AC48D6" w:rsidRPr="003A6046" w:rsidRDefault="00AC48D6">
      <w:pPr>
        <w:pStyle w:val="Heading2"/>
        <w:numPr>
          <w:ilvl w:val="0"/>
          <w:numId w:val="14"/>
        </w:numPr>
      </w:pPr>
      <w:bookmarkStart w:id="93" w:name="_Toc215746967"/>
      <w:r w:rsidRPr="003A6046">
        <w:t>Reporting</w:t>
      </w:r>
      <w:bookmarkEnd w:id="92"/>
      <w:bookmarkEnd w:id="93"/>
    </w:p>
    <w:p w14:paraId="4FF1EA3A" w14:textId="77777777" w:rsidR="00AC48D6" w:rsidRDefault="00AC48D6">
      <w:pPr>
        <w:pStyle w:val="Heading4"/>
        <w:numPr>
          <w:ilvl w:val="1"/>
          <w:numId w:val="14"/>
        </w:numPr>
      </w:pPr>
      <w:bookmarkStart w:id="94" w:name="_Toc189822732"/>
      <w:bookmarkStart w:id="95" w:name="_Toc215746968"/>
      <w:r>
        <w:t>Data reporting</w:t>
      </w:r>
      <w:bookmarkEnd w:id="94"/>
      <w:bookmarkEnd w:id="95"/>
    </w:p>
    <w:p w14:paraId="0EB3A0C5" w14:textId="77777777" w:rsidR="00AC48D6" w:rsidRPr="007B7551" w:rsidRDefault="00AC48D6" w:rsidP="00AC48D6">
      <w:r>
        <w:t>All SFVS</w:t>
      </w:r>
      <w:r w:rsidRPr="007B7551">
        <w:t xml:space="preserve"> providers must have systems in place to allow them to meet the data collection and reporting obligations outlined in their grant agreement</w:t>
      </w:r>
      <w:r>
        <w:t>.</w:t>
      </w:r>
    </w:p>
    <w:p w14:paraId="1C2B560C" w14:textId="77777777" w:rsidR="00AC48D6" w:rsidRDefault="00AC48D6" w:rsidP="00AC48D6">
      <w:r w:rsidRPr="00D663E7">
        <w:t xml:space="preserve">FAMs monitor and evaluate program performance to ensure activities and service providers </w:t>
      </w:r>
      <w:r>
        <w:t>are</w:t>
      </w:r>
      <w:r w:rsidRPr="00D663E7">
        <w:t xml:space="preserve"> focus</w:t>
      </w:r>
      <w:r>
        <w:t>sed</w:t>
      </w:r>
      <w:r w:rsidRPr="00D663E7">
        <w:t xml:space="preserve"> on outcomes for clients. </w:t>
      </w:r>
    </w:p>
    <w:p w14:paraId="4590D1D7" w14:textId="77777777" w:rsidR="00AC48D6" w:rsidRPr="003A6046" w:rsidRDefault="00AC48D6">
      <w:pPr>
        <w:pStyle w:val="Heading4"/>
        <w:numPr>
          <w:ilvl w:val="1"/>
          <w:numId w:val="14"/>
        </w:numPr>
      </w:pPr>
      <w:bookmarkStart w:id="96" w:name="_Toc189822733"/>
      <w:bookmarkStart w:id="97" w:name="_Toc215746969"/>
      <w:r w:rsidRPr="003A6046">
        <w:t>Data Exchange</w:t>
      </w:r>
      <w:bookmarkEnd w:id="96"/>
      <w:bookmarkEnd w:id="97"/>
    </w:p>
    <w:p w14:paraId="5FCF09E2" w14:textId="0AA1E137" w:rsidR="00AC48D6" w:rsidRDefault="00AC48D6" w:rsidP="00AC48D6">
      <w:r>
        <w:t>Service providers</w:t>
      </w:r>
      <w:r w:rsidRPr="00646091">
        <w:t xml:space="preserve"> are required to </w:t>
      </w:r>
      <w:r>
        <w:t xml:space="preserve">report client </w:t>
      </w:r>
      <w:r w:rsidRPr="00646091">
        <w:t xml:space="preserve">data and service delivery information </w:t>
      </w:r>
      <w:r>
        <w:t>for</w:t>
      </w:r>
      <w:r w:rsidRPr="00646091">
        <w:t xml:space="preserve"> all </w:t>
      </w:r>
      <w:r>
        <w:t>clients</w:t>
      </w:r>
      <w:r w:rsidRPr="00646091">
        <w:t xml:space="preserve"> of </w:t>
      </w:r>
      <w:r>
        <w:t>SFVS</w:t>
      </w:r>
      <w:r w:rsidRPr="00646091">
        <w:t xml:space="preserve"> in </w:t>
      </w:r>
      <w:r w:rsidRPr="002F3278">
        <w:t>accordance with the Data Exchange Protocols</w:t>
      </w:r>
      <w:r w:rsidR="005810E2">
        <w:t xml:space="preserve">, located at </w:t>
      </w:r>
      <w:hyperlink r:id="rId50" w:history="1">
        <w:r w:rsidRPr="002F3278">
          <w:rPr>
            <w:rStyle w:val="Hyperlink"/>
          </w:rPr>
          <w:t>https://dex.dss.gov.au/data-exchange-protocols/</w:t>
        </w:r>
      </w:hyperlink>
      <w:r w:rsidR="005810E2">
        <w:t xml:space="preserve">. </w:t>
      </w:r>
      <w:r>
        <w:t>SFVS</w:t>
      </w:r>
      <w:r w:rsidRPr="002F3278">
        <w:t xml:space="preserve"> </w:t>
      </w:r>
      <w:r>
        <w:t xml:space="preserve">specific guidance </w:t>
      </w:r>
      <w:proofErr w:type="gramStart"/>
      <w:r w:rsidR="005810E2">
        <w:t xml:space="preserve">is located </w:t>
      </w:r>
      <w:r>
        <w:t>in</w:t>
      </w:r>
      <w:proofErr w:type="gramEnd"/>
      <w:r>
        <w:t xml:space="preserve"> the</w:t>
      </w:r>
      <w:r w:rsidR="008279D3">
        <w:t xml:space="preserve"> DSS</w:t>
      </w:r>
      <w:r>
        <w:t xml:space="preserve"> </w:t>
      </w:r>
      <w:r w:rsidRPr="00DB40D7">
        <w:t>Program Specific Guidance</w:t>
      </w:r>
      <w:r w:rsidR="005810E2">
        <w:t xml:space="preserve"> for the relevant reporting </w:t>
      </w:r>
      <w:proofErr w:type="gramStart"/>
      <w:r w:rsidR="005810E2">
        <w:t>period.</w:t>
      </w:r>
      <w:r w:rsidRPr="0073573B">
        <w:t>.</w:t>
      </w:r>
      <w:proofErr w:type="gramEnd"/>
    </w:p>
    <w:p w14:paraId="24BB08B5" w14:textId="7F49BAAA" w:rsidR="00AC48D6" w:rsidRDefault="00AC48D6" w:rsidP="00AC48D6">
      <w:pPr>
        <w:rPr>
          <w:rFonts w:eastAsiaTheme="majorEastAsia"/>
        </w:rPr>
      </w:pPr>
      <w:r w:rsidRPr="008B7425">
        <w:rPr>
          <w:rFonts w:eastAsiaTheme="majorEastAsia"/>
        </w:rPr>
        <w:lastRenderedPageBreak/>
        <w:t xml:space="preserve">The Data Exchange Protocols provide operational guidance to users of the Data Exchange. The Program Specific Guidance for Commonwealth Agencies </w:t>
      </w:r>
      <w:r>
        <w:rPr>
          <w:rFonts w:eastAsiaTheme="majorEastAsia"/>
        </w:rPr>
        <w:t>assists</w:t>
      </w:r>
      <w:r w:rsidRPr="008B7425">
        <w:rPr>
          <w:rFonts w:eastAsiaTheme="majorEastAsia"/>
        </w:rPr>
        <w:t xml:space="preserve"> managers and front-line staff to understand the data </w:t>
      </w:r>
      <w:r>
        <w:rPr>
          <w:rFonts w:eastAsiaTheme="majorEastAsia"/>
        </w:rPr>
        <w:t>they must report in the Data Exchange for SFVS</w:t>
      </w:r>
      <w:r w:rsidRPr="008B7425">
        <w:rPr>
          <w:rFonts w:eastAsiaTheme="majorEastAsia"/>
        </w:rPr>
        <w:t>.</w:t>
      </w:r>
    </w:p>
    <w:p w14:paraId="3649C6EB" w14:textId="0D44F91F" w:rsidR="00AC48D6" w:rsidRDefault="00AC48D6" w:rsidP="00AC48D6">
      <w:pPr>
        <w:pStyle w:val="Default"/>
        <w:spacing w:after="120" w:line="276" w:lineRule="auto"/>
        <w:rPr>
          <w:sz w:val="22"/>
          <w:szCs w:val="22"/>
        </w:rPr>
      </w:pPr>
      <w:r w:rsidRPr="003B04F6">
        <w:rPr>
          <w:rFonts w:eastAsiaTheme="majorEastAsia" w:cstheme="majorBidi"/>
          <w:bCs/>
          <w:color w:val="auto"/>
          <w:sz w:val="22"/>
          <w:szCs w:val="28"/>
        </w:rPr>
        <w:t xml:space="preserve">The </w:t>
      </w:r>
      <w:r w:rsidR="007D3FA9">
        <w:rPr>
          <w:rFonts w:eastAsiaTheme="majorEastAsia" w:cstheme="majorBidi"/>
          <w:bCs/>
          <w:color w:val="auto"/>
          <w:sz w:val="22"/>
          <w:szCs w:val="28"/>
        </w:rPr>
        <w:t>Department</w:t>
      </w:r>
      <w:r w:rsidRPr="003B04F6">
        <w:rPr>
          <w:rFonts w:eastAsiaTheme="majorEastAsia" w:cstheme="majorBidi"/>
          <w:bCs/>
          <w:color w:val="auto"/>
          <w:sz w:val="22"/>
          <w:szCs w:val="28"/>
        </w:rPr>
        <w:t xml:space="preserve"> publishes </w:t>
      </w:r>
      <w:r w:rsidRPr="003B04F6">
        <w:rPr>
          <w:sz w:val="22"/>
          <w:szCs w:val="22"/>
        </w:rPr>
        <w:t xml:space="preserve">fact sheets, task cards, webinars and e-learning modules on the </w:t>
      </w:r>
      <w:r w:rsidRPr="003B04F6">
        <w:rPr>
          <w:rFonts w:eastAsiaTheme="majorEastAsia" w:cstheme="majorBidi"/>
          <w:bCs/>
          <w:color w:val="auto"/>
          <w:sz w:val="22"/>
          <w:szCs w:val="28"/>
        </w:rPr>
        <w:t>Data Exchange website to</w:t>
      </w:r>
      <w:r w:rsidRPr="003B04F6">
        <w:rPr>
          <w:sz w:val="22"/>
          <w:szCs w:val="22"/>
        </w:rPr>
        <w:t xml:space="preserve"> help service providers set up and perform different functions in the Data Exchange </w:t>
      </w:r>
      <w:r w:rsidRPr="003B04F6">
        <w:rPr>
          <w:rFonts w:eastAsiaTheme="majorEastAsia" w:cstheme="majorBidi"/>
          <w:bCs/>
          <w:color w:val="auto"/>
          <w:sz w:val="22"/>
          <w:szCs w:val="28"/>
        </w:rPr>
        <w:t>(</w:t>
      </w:r>
      <w:hyperlink r:id="rId51" w:history="1">
        <w:r w:rsidRPr="003B04F6">
          <w:rPr>
            <w:rStyle w:val="Hyperlink"/>
            <w:rFonts w:eastAsiaTheme="majorEastAsia" w:cstheme="majorBidi"/>
            <w:bCs/>
            <w:szCs w:val="28"/>
          </w:rPr>
          <w:t>https://dex.dss.gov.au/training</w:t>
        </w:r>
      </w:hyperlink>
      <w:r w:rsidRPr="003B04F6">
        <w:rPr>
          <w:rFonts w:eastAsiaTheme="majorEastAsia" w:cstheme="majorBidi"/>
          <w:bCs/>
          <w:color w:val="auto"/>
          <w:sz w:val="22"/>
          <w:szCs w:val="28"/>
        </w:rPr>
        <w:t>)</w:t>
      </w:r>
      <w:r w:rsidRPr="003B04F6">
        <w:rPr>
          <w:sz w:val="22"/>
          <w:szCs w:val="22"/>
        </w:rPr>
        <w:t>.</w:t>
      </w:r>
    </w:p>
    <w:p w14:paraId="476103EE" w14:textId="77777777" w:rsidR="00AC48D6" w:rsidRPr="00900712" w:rsidRDefault="00AC48D6" w:rsidP="00AC48D6">
      <w:pPr>
        <w:pStyle w:val="Default"/>
        <w:spacing w:after="120" w:line="276" w:lineRule="auto"/>
        <w:rPr>
          <w:rFonts w:eastAsiaTheme="majorEastAsia" w:cstheme="majorBidi"/>
          <w:bCs/>
          <w:color w:val="auto"/>
          <w:sz w:val="22"/>
          <w:szCs w:val="28"/>
        </w:rPr>
      </w:pPr>
      <w:r>
        <w:rPr>
          <w:sz w:val="22"/>
          <w:szCs w:val="22"/>
        </w:rPr>
        <w:t>For additional support, service providers can contact the Data Exchange Helpdesk (</w:t>
      </w:r>
      <w:hyperlink r:id="rId52" w:history="1">
        <w:r w:rsidRPr="00516ED1">
          <w:rPr>
            <w:rStyle w:val="Hyperlink"/>
            <w:szCs w:val="22"/>
          </w:rPr>
          <w:t>https://dex.dss.gov.au/helpdesk/</w:t>
        </w:r>
      </w:hyperlink>
      <w:r>
        <w:rPr>
          <w:sz w:val="22"/>
          <w:szCs w:val="22"/>
        </w:rPr>
        <w:t>).</w:t>
      </w:r>
    </w:p>
    <w:p w14:paraId="6FE0A424" w14:textId="77777777" w:rsidR="00AC48D6" w:rsidRPr="002F3278" w:rsidRDefault="00AC48D6">
      <w:pPr>
        <w:pStyle w:val="Heading4"/>
        <w:numPr>
          <w:ilvl w:val="1"/>
          <w:numId w:val="14"/>
        </w:numPr>
      </w:pPr>
      <w:bookmarkStart w:id="98" w:name="_Toc68775082"/>
      <w:bookmarkStart w:id="99" w:name="_Toc189822734"/>
      <w:bookmarkStart w:id="100" w:name="_Toc215746970"/>
      <w:r w:rsidRPr="002F3278">
        <w:t>Data Exchange Partnership Approach</w:t>
      </w:r>
      <w:bookmarkEnd w:id="98"/>
      <w:bookmarkEnd w:id="99"/>
      <w:bookmarkEnd w:id="100"/>
    </w:p>
    <w:p w14:paraId="1805DB63" w14:textId="2484FAAD" w:rsidR="00AC48D6" w:rsidRDefault="00AC48D6" w:rsidP="00AC48D6">
      <w:r>
        <w:t>S</w:t>
      </w:r>
      <w:r w:rsidRPr="00BA173A">
        <w:t xml:space="preserve">ervice providers </w:t>
      </w:r>
      <w:r>
        <w:t>are required to</w:t>
      </w:r>
      <w:r w:rsidRPr="00BA173A">
        <w:t xml:space="preserve"> participate in the Data Exchange Partnership Approach. By participating, service providers </w:t>
      </w:r>
      <w:r>
        <w:t xml:space="preserve">report client and community outcomes for clients of SFVS and receive </w:t>
      </w:r>
      <w:r w:rsidRPr="00BA173A">
        <w:rPr>
          <w:rFonts w:eastAsiaTheme="majorEastAsia" w:cstheme="majorBidi"/>
          <w:bCs/>
          <w:szCs w:val="28"/>
        </w:rPr>
        <w:t>access to additional self-service reports</w:t>
      </w:r>
      <w:r>
        <w:t xml:space="preserve">. The </w:t>
      </w:r>
      <w:r w:rsidR="007D3FA9">
        <w:t>Department</w:t>
      </w:r>
      <w:r>
        <w:t xml:space="preserve"> requires service providers to report outcomes using its </w:t>
      </w:r>
      <w:r w:rsidRPr="004F51F3">
        <w:t xml:space="preserve">Standard Client/Community Outcomes </w:t>
      </w:r>
      <w:r w:rsidRPr="00CF01FC">
        <w:rPr>
          <w:rFonts w:eastAsiaTheme="majorEastAsia" w:cstheme="majorBidi"/>
          <w:bCs/>
        </w:rPr>
        <w:t>Reporting</w:t>
      </w:r>
      <w:r w:rsidRPr="004F51F3">
        <w:t xml:space="preserve"> (SCORE)</w:t>
      </w:r>
      <w:r>
        <w:t xml:space="preserve"> framework, which is </w:t>
      </w:r>
      <w:r w:rsidRPr="007669DA">
        <w:rPr>
          <w:rFonts w:eastAsiaTheme="majorEastAsia" w:cstheme="majorBidi"/>
          <w:bCs/>
        </w:rPr>
        <w:t>a methodology for standardised reporting of outcomes data</w:t>
      </w:r>
      <w:r>
        <w:t xml:space="preserve">. For further information on the Partnership Approach and SCORE, please refer to </w:t>
      </w:r>
      <w:r w:rsidRPr="00646091">
        <w:t>the Data Exchange Protocols</w:t>
      </w:r>
      <w:r>
        <w:t xml:space="preserve"> </w:t>
      </w:r>
      <w:r w:rsidRPr="00646091">
        <w:t>(</w:t>
      </w:r>
      <w:hyperlink r:id="rId53" w:history="1">
        <w:r w:rsidRPr="00516ED1">
          <w:rPr>
            <w:rStyle w:val="Hyperlink"/>
          </w:rPr>
          <w:t>https://dex.dss.gov.au/data-exchange-protocols/</w:t>
        </w:r>
      </w:hyperlink>
      <w:r>
        <w:t>).</w:t>
      </w:r>
    </w:p>
    <w:p w14:paraId="33BE246E" w14:textId="77777777" w:rsidR="00AC48D6" w:rsidRDefault="00AC48D6" w:rsidP="00AC48D6">
      <w:r>
        <w:t xml:space="preserve">For further information on the requirements of the Data Exchange Partnership Approach for SFVS, </w:t>
      </w:r>
      <w:r w:rsidRPr="00E4560F">
        <w:t xml:space="preserve">please refer to the </w:t>
      </w:r>
      <w:hyperlink r:id="rId54" w:history="1">
        <w:r w:rsidRPr="00EC469E">
          <w:rPr>
            <w:rStyle w:val="Hyperlink"/>
          </w:rPr>
          <w:t>Data Exchange Partnership Approach Fact Sheet</w:t>
        </w:r>
      </w:hyperlink>
      <w:r>
        <w:t xml:space="preserve"> and the Review Point Assessment Criteria at </w:t>
      </w:r>
      <w:r w:rsidRPr="007D7140">
        <w:rPr>
          <w:b/>
        </w:rPr>
        <w:t>Appendix C</w:t>
      </w:r>
      <w:r w:rsidRPr="007D7140">
        <w:t>.</w:t>
      </w:r>
    </w:p>
    <w:p w14:paraId="20886408" w14:textId="77777777" w:rsidR="00AC48D6" w:rsidRPr="009F0786" w:rsidRDefault="00AC48D6" w:rsidP="00AC48D6">
      <w:r>
        <w:t>For additional support, service providers can contact the Data Exchange Helpdesk (</w:t>
      </w:r>
      <w:hyperlink r:id="rId55" w:history="1">
        <w:r w:rsidRPr="00516ED1">
          <w:rPr>
            <w:rStyle w:val="Hyperlink"/>
          </w:rPr>
          <w:t>https://dex.dss.gov.au/helpdesk/</w:t>
        </w:r>
      </w:hyperlink>
      <w:r>
        <w:t>).</w:t>
      </w:r>
    </w:p>
    <w:p w14:paraId="2B72591B" w14:textId="77777777" w:rsidR="00AC48D6" w:rsidRPr="002F3278" w:rsidRDefault="00AC48D6">
      <w:pPr>
        <w:pStyle w:val="Heading4"/>
        <w:numPr>
          <w:ilvl w:val="1"/>
          <w:numId w:val="14"/>
        </w:numPr>
      </w:pPr>
      <w:bookmarkStart w:id="101" w:name="_Toc68775083"/>
      <w:bookmarkStart w:id="102" w:name="_Toc189822735"/>
      <w:bookmarkStart w:id="103" w:name="_Toc215746971"/>
      <w:r w:rsidRPr="002F3278">
        <w:t>Guidance on measuring client and community outcomes</w:t>
      </w:r>
      <w:bookmarkEnd w:id="101"/>
      <w:bookmarkEnd w:id="102"/>
      <w:bookmarkEnd w:id="103"/>
    </w:p>
    <w:p w14:paraId="5CD11E40" w14:textId="1400DEA3" w:rsidR="00AC48D6" w:rsidRDefault="00AC48D6" w:rsidP="00AC48D6">
      <w:pPr>
        <w:rPr>
          <w:rFonts w:eastAsiaTheme="majorEastAsia"/>
        </w:rPr>
      </w:pPr>
      <w:r w:rsidRPr="00CF01FC">
        <w:rPr>
          <w:rFonts w:eastAsiaTheme="majorEastAsia"/>
        </w:rPr>
        <w:t xml:space="preserve">The </w:t>
      </w:r>
      <w:r w:rsidR="007D3FA9">
        <w:rPr>
          <w:rFonts w:eastAsiaTheme="majorEastAsia"/>
        </w:rPr>
        <w:t>Department</w:t>
      </w:r>
      <w:r w:rsidRPr="00CF01FC">
        <w:rPr>
          <w:rFonts w:eastAsiaTheme="majorEastAsia"/>
        </w:rPr>
        <w:t xml:space="preserve"> encourages all service providers to use validated outcomes measurement tools to </w:t>
      </w:r>
      <w:r>
        <w:rPr>
          <w:rFonts w:eastAsiaTheme="majorEastAsia"/>
        </w:rPr>
        <w:t>measure</w:t>
      </w:r>
      <w:r w:rsidRPr="00CF01FC">
        <w:rPr>
          <w:rFonts w:eastAsiaTheme="majorEastAsia"/>
        </w:rPr>
        <w:t xml:space="preserve"> client and community outcomes</w:t>
      </w:r>
      <w:r>
        <w:rPr>
          <w:rFonts w:eastAsiaTheme="majorEastAsia"/>
        </w:rPr>
        <w:t>.</w:t>
      </w:r>
    </w:p>
    <w:p w14:paraId="5D8254FD" w14:textId="77777777" w:rsidR="00AC48D6" w:rsidRPr="006E32B6" w:rsidRDefault="00AC48D6" w:rsidP="00AC48D6">
      <w:pPr>
        <w:rPr>
          <w:rFonts w:eastAsiaTheme="majorEastAsia"/>
        </w:rPr>
      </w:pPr>
      <w:r w:rsidRPr="006E32B6">
        <w:rPr>
          <w:rFonts w:eastAsiaTheme="majorEastAsia"/>
        </w:rPr>
        <w:t xml:space="preserve">A ‘validated tool’ is an instrument that has been </w:t>
      </w:r>
      <w:r>
        <w:rPr>
          <w:rFonts w:eastAsiaTheme="majorEastAsia"/>
        </w:rPr>
        <w:t xml:space="preserve">formally evaluated and </w:t>
      </w:r>
      <w:r w:rsidRPr="006E32B6">
        <w:rPr>
          <w:rFonts w:eastAsiaTheme="majorEastAsia"/>
        </w:rPr>
        <w:t>psychometrically tested for:</w:t>
      </w:r>
    </w:p>
    <w:p w14:paraId="6C0362A5" w14:textId="77777777" w:rsidR="00AC48D6" w:rsidRPr="00120FDF" w:rsidRDefault="00AC48D6">
      <w:pPr>
        <w:pStyle w:val="ListBullet"/>
        <w:numPr>
          <w:ilvl w:val="0"/>
          <w:numId w:val="31"/>
        </w:numPr>
        <w:tabs>
          <w:tab w:val="clear" w:pos="170"/>
        </w:tabs>
        <w:contextualSpacing/>
        <w:rPr>
          <w:rFonts w:asciiTheme="minorHAnsi" w:eastAsiaTheme="majorEastAsia" w:hAnsiTheme="minorHAnsi" w:cstheme="minorHAnsi"/>
        </w:rPr>
      </w:pPr>
      <w:r w:rsidRPr="00120FDF">
        <w:rPr>
          <w:rFonts w:asciiTheme="minorHAnsi" w:eastAsiaTheme="majorEastAsia" w:hAnsiTheme="minorHAnsi" w:cstheme="minorHAnsi"/>
        </w:rPr>
        <w:t>reliability (the ability of the instrument to produce consistent results)</w:t>
      </w:r>
    </w:p>
    <w:p w14:paraId="58EC53FE" w14:textId="77777777" w:rsidR="00AC48D6" w:rsidRPr="00120FDF" w:rsidRDefault="00AC48D6">
      <w:pPr>
        <w:pStyle w:val="ListBullet"/>
        <w:numPr>
          <w:ilvl w:val="0"/>
          <w:numId w:val="31"/>
        </w:numPr>
        <w:tabs>
          <w:tab w:val="clear" w:pos="170"/>
        </w:tabs>
        <w:contextualSpacing/>
        <w:rPr>
          <w:rFonts w:asciiTheme="minorHAnsi" w:eastAsiaTheme="majorEastAsia" w:hAnsiTheme="minorHAnsi" w:cstheme="minorHAnsi"/>
        </w:rPr>
      </w:pPr>
      <w:r w:rsidRPr="00120FDF">
        <w:rPr>
          <w:rFonts w:asciiTheme="minorHAnsi" w:eastAsiaTheme="majorEastAsia" w:hAnsiTheme="minorHAnsi" w:cstheme="minorHAnsi"/>
        </w:rPr>
        <w:t>validity (the ability of the instrument to produce true results)</w:t>
      </w:r>
    </w:p>
    <w:p w14:paraId="7D5F2172" w14:textId="77777777" w:rsidR="00AC48D6" w:rsidRPr="00120FDF" w:rsidRDefault="00AC48D6">
      <w:pPr>
        <w:pStyle w:val="ListBullet"/>
        <w:numPr>
          <w:ilvl w:val="0"/>
          <w:numId w:val="31"/>
        </w:numPr>
        <w:tabs>
          <w:tab w:val="clear" w:pos="170"/>
        </w:tabs>
        <w:contextualSpacing/>
        <w:rPr>
          <w:rFonts w:asciiTheme="minorHAnsi" w:eastAsiaTheme="majorEastAsia" w:hAnsiTheme="minorHAnsi" w:cstheme="minorHAnsi"/>
        </w:rPr>
      </w:pPr>
      <w:r w:rsidRPr="00120FDF">
        <w:rPr>
          <w:rFonts w:asciiTheme="minorHAnsi" w:eastAsiaTheme="majorEastAsia" w:hAnsiTheme="minorHAnsi" w:cstheme="minorHAnsi"/>
        </w:rPr>
        <w:t>sensitivity (the probability of correctly identifying a client with the condition).</w:t>
      </w:r>
    </w:p>
    <w:p w14:paraId="4592FB04" w14:textId="77777777" w:rsidR="00AC48D6" w:rsidRPr="00702094" w:rsidRDefault="00AC48D6" w:rsidP="00AC48D6">
      <w:pPr>
        <w:rPr>
          <w:color w:val="1B1B1B"/>
          <w:shd w:val="clear" w:color="auto" w:fill="FFFFFF"/>
        </w:rPr>
      </w:pPr>
      <w:r w:rsidRPr="00E11791">
        <w:t>The Australian Institute of Family Studies has published an article outlining how</w:t>
      </w:r>
      <w:r w:rsidRPr="00E11791">
        <w:rPr>
          <w:shd w:val="clear" w:color="auto" w:fill="FFFFFF"/>
        </w:rPr>
        <w:t xml:space="preserve"> to choose an outcomes measurement tool</w:t>
      </w:r>
      <w:r w:rsidRPr="00E11791">
        <w:t xml:space="preserve"> (</w:t>
      </w:r>
      <w:hyperlink r:id="rId56" w:history="1">
        <w:r w:rsidRPr="00E11791">
          <w:rPr>
            <w:rStyle w:val="Hyperlink"/>
          </w:rPr>
          <w:t>https://aifs.gov.au/cfca/2016/04/14/how-choose-outcomes-measurement-tool</w:t>
        </w:r>
      </w:hyperlink>
      <w:r w:rsidRPr="00E11791">
        <w:t>)</w:t>
      </w:r>
      <w:r w:rsidRPr="00E11791">
        <w:rPr>
          <w:color w:val="1B1B1B"/>
          <w:shd w:val="clear" w:color="auto" w:fill="FFFFFF"/>
        </w:rPr>
        <w:t>. The article includes links to established tools for measuring child and family outcomes.</w:t>
      </w:r>
    </w:p>
    <w:p w14:paraId="32B491CF" w14:textId="752643E7" w:rsidR="00AC48D6" w:rsidRDefault="00AC48D6" w:rsidP="00AC48D6">
      <w:pPr>
        <w:rPr>
          <w:rFonts w:eastAsiaTheme="majorEastAsia" w:cstheme="majorBidi"/>
          <w:bCs/>
        </w:rPr>
      </w:pPr>
      <w:r>
        <w:rPr>
          <w:rFonts w:eastAsiaTheme="majorEastAsia" w:cstheme="majorBidi"/>
          <w:bCs/>
        </w:rPr>
        <w:t xml:space="preserve">The </w:t>
      </w:r>
      <w:r w:rsidR="007D3FA9">
        <w:rPr>
          <w:rFonts w:eastAsiaTheme="majorEastAsia" w:cstheme="majorBidi"/>
          <w:bCs/>
        </w:rPr>
        <w:t>Department</w:t>
      </w:r>
      <w:r>
        <w:rPr>
          <w:rFonts w:eastAsiaTheme="majorEastAsia" w:cstheme="majorBidi"/>
          <w:bCs/>
        </w:rPr>
        <w:t xml:space="preserve"> has developed a T</w:t>
      </w:r>
      <w:r w:rsidRPr="006E32B6">
        <w:rPr>
          <w:rFonts w:eastAsiaTheme="majorEastAsia" w:cstheme="majorBidi"/>
          <w:bCs/>
        </w:rPr>
        <w:t xml:space="preserve">ranslation </w:t>
      </w:r>
      <w:r>
        <w:rPr>
          <w:rFonts w:eastAsiaTheme="majorEastAsia" w:cstheme="majorBidi"/>
          <w:bCs/>
        </w:rPr>
        <w:t>M</w:t>
      </w:r>
      <w:r w:rsidRPr="006E32B6">
        <w:rPr>
          <w:rFonts w:eastAsiaTheme="majorEastAsia" w:cstheme="majorBidi"/>
          <w:bCs/>
        </w:rPr>
        <w:t xml:space="preserve">atrix to help organisations convert results from commonly used outcomes measurement tools into </w:t>
      </w:r>
      <w:r>
        <w:rPr>
          <w:rFonts w:eastAsiaTheme="majorEastAsia" w:cstheme="majorBidi"/>
          <w:bCs/>
        </w:rPr>
        <w:t xml:space="preserve">SCORE data </w:t>
      </w:r>
      <w:r>
        <w:rPr>
          <w:color w:val="1B1B1B"/>
          <w:shd w:val="clear" w:color="auto" w:fill="FFFFFF"/>
        </w:rPr>
        <w:t>(</w:t>
      </w:r>
      <w:hyperlink r:id="rId57" w:history="1">
        <w:r w:rsidRPr="00516ED1">
          <w:rPr>
            <w:rStyle w:val="Hyperlink"/>
            <w:shd w:val="clear" w:color="auto" w:fill="FFFFFF"/>
          </w:rPr>
          <w:t>https://dex.dss.gov.au/document/121</w:t>
        </w:r>
      </w:hyperlink>
      <w:r>
        <w:rPr>
          <w:color w:val="1B1B1B"/>
          <w:shd w:val="clear" w:color="auto" w:fill="FFFFFF"/>
        </w:rPr>
        <w:t>)</w:t>
      </w:r>
      <w:r>
        <w:rPr>
          <w:rFonts w:eastAsiaTheme="majorEastAsia" w:cstheme="majorBidi"/>
          <w:bCs/>
        </w:rPr>
        <w:t>. The Translation Matrix also contains a generic template that service providers can use to translate proprietary outcomes measurement tools or tools that they have developed internally into SCORE data.</w:t>
      </w:r>
    </w:p>
    <w:p w14:paraId="544A855E" w14:textId="77777777" w:rsidR="00AC48D6" w:rsidRDefault="00AC48D6" w:rsidP="00AC48D6">
      <w:r>
        <w:lastRenderedPageBreak/>
        <w:t>For additional support, service providers can contact the Data Exchange Helpdesk (</w:t>
      </w:r>
      <w:hyperlink r:id="rId58" w:history="1">
        <w:r w:rsidRPr="00516ED1">
          <w:rPr>
            <w:rStyle w:val="Hyperlink"/>
          </w:rPr>
          <w:t>https://dex.dss.gov.au/helpdesk/</w:t>
        </w:r>
      </w:hyperlink>
      <w:r>
        <w:t>).</w:t>
      </w:r>
    </w:p>
    <w:p w14:paraId="49EB58D0" w14:textId="77777777" w:rsidR="00AC48D6" w:rsidRPr="003A6046" w:rsidRDefault="00AC48D6">
      <w:pPr>
        <w:pStyle w:val="Heading4"/>
        <w:numPr>
          <w:ilvl w:val="1"/>
          <w:numId w:val="14"/>
        </w:numPr>
      </w:pPr>
      <w:bookmarkStart w:id="104" w:name="_Toc69119367"/>
      <w:bookmarkStart w:id="105" w:name="_Toc69119368"/>
      <w:bookmarkStart w:id="106" w:name="_Toc69119370"/>
      <w:bookmarkStart w:id="107" w:name="_Toc41036337"/>
      <w:bookmarkStart w:id="108" w:name="_Toc41036338"/>
      <w:bookmarkStart w:id="109" w:name="_Toc41036339"/>
      <w:bookmarkStart w:id="110" w:name="_Toc41036340"/>
      <w:bookmarkStart w:id="111" w:name="_Toc41036341"/>
      <w:bookmarkStart w:id="112" w:name="_Toc41036342"/>
      <w:bookmarkStart w:id="113" w:name="_Toc41036344"/>
      <w:bookmarkStart w:id="114" w:name="_Activity_Work_Plans"/>
      <w:bookmarkStart w:id="115" w:name="_Toc189822736"/>
      <w:bookmarkStart w:id="116" w:name="_Toc215746972"/>
      <w:bookmarkEnd w:id="104"/>
      <w:bookmarkEnd w:id="105"/>
      <w:bookmarkEnd w:id="106"/>
      <w:bookmarkEnd w:id="107"/>
      <w:bookmarkEnd w:id="108"/>
      <w:bookmarkEnd w:id="109"/>
      <w:bookmarkEnd w:id="110"/>
      <w:bookmarkEnd w:id="111"/>
      <w:bookmarkEnd w:id="112"/>
      <w:bookmarkEnd w:id="113"/>
      <w:bookmarkEnd w:id="114"/>
      <w:r w:rsidRPr="003A6046">
        <w:t>Activity Work Plan</w:t>
      </w:r>
      <w:r>
        <w:t>s (AWP) and AWP reports</w:t>
      </w:r>
      <w:bookmarkEnd w:id="115"/>
      <w:bookmarkEnd w:id="116"/>
    </w:p>
    <w:p w14:paraId="64BB1274" w14:textId="68AB45E9" w:rsidR="00AC48D6" w:rsidRPr="00CD3282" w:rsidRDefault="00AC48D6" w:rsidP="00AC48D6">
      <w:r w:rsidRPr="00CD3282">
        <w:t xml:space="preserve">The </w:t>
      </w:r>
      <w:r>
        <w:t>AWP</w:t>
      </w:r>
      <w:r w:rsidRPr="00CD3282">
        <w:t xml:space="preserve"> is a mandatory document that all providers must complete in consultation and agreement with the </w:t>
      </w:r>
      <w:r w:rsidR="007D3FA9">
        <w:t>Department</w:t>
      </w:r>
      <w:r w:rsidRPr="00CD3282">
        <w:t xml:space="preserve">. Using </w:t>
      </w:r>
      <w:r w:rsidRPr="001D6F6F">
        <w:t xml:space="preserve">the </w:t>
      </w:r>
      <w:r w:rsidRPr="001D6F6F">
        <w:rPr>
          <w:color w:val="2C2A29"/>
          <w:shd w:val="clear" w:color="auto" w:fill="FFFFFF"/>
        </w:rPr>
        <w:t xml:space="preserve">‘standardised </w:t>
      </w:r>
      <w:r w:rsidRPr="001D6F6F">
        <w:t xml:space="preserve">AWP template’ </w:t>
      </w:r>
      <w:r w:rsidRPr="001D6F6F">
        <w:rPr>
          <w:color w:val="2C2A29"/>
          <w:shd w:val="clear" w:color="auto" w:fill="FFFFFF"/>
        </w:rPr>
        <w:t xml:space="preserve">on the </w:t>
      </w:r>
      <w:r w:rsidR="007D3FA9">
        <w:rPr>
          <w:color w:val="2C2A29"/>
          <w:shd w:val="clear" w:color="auto" w:fill="FFFFFF"/>
        </w:rPr>
        <w:t>Department</w:t>
      </w:r>
      <w:r w:rsidRPr="001D6F6F">
        <w:rPr>
          <w:color w:val="2C2A29"/>
          <w:shd w:val="clear" w:color="auto" w:fill="FFFFFF"/>
        </w:rPr>
        <w:t xml:space="preserve">’s website, providers must </w:t>
      </w:r>
      <w:r w:rsidRPr="001D6F6F">
        <w:t>set out deliverables, timeframes, measures of achievement, grant expenditure and other key requirements of their grant</w:t>
      </w:r>
      <w:r w:rsidRPr="00CD3282">
        <w:t xml:space="preserve"> agreements that they plan to complete within </w:t>
      </w:r>
      <w:proofErr w:type="gramStart"/>
      <w:r w:rsidRPr="00CD3282">
        <w:t>a period of time</w:t>
      </w:r>
      <w:proofErr w:type="gramEnd"/>
      <w:r w:rsidRPr="00CD3282">
        <w:t xml:space="preserve"> specified in the AWP template. </w:t>
      </w:r>
      <w:r w:rsidRPr="007D7140">
        <w:t xml:space="preserve">The </w:t>
      </w:r>
      <w:r w:rsidR="007D3FA9">
        <w:t>Department</w:t>
      </w:r>
      <w:r w:rsidRPr="007D7140">
        <w:t xml:space="preserve"> expects AWPs to align with the Outcomes Framework for the FaC Activity at </w:t>
      </w:r>
      <w:hyperlink w:anchor="_Appendix_E_-" w:history="1">
        <w:r w:rsidRPr="00547F72">
          <w:rPr>
            <w:rStyle w:val="Hyperlink"/>
            <w:b/>
          </w:rPr>
          <w:t>Appendix E</w:t>
        </w:r>
      </w:hyperlink>
      <w:r w:rsidRPr="007D7140">
        <w:t>.</w:t>
      </w:r>
    </w:p>
    <w:p w14:paraId="77BFE5BF" w14:textId="77777777" w:rsidR="00AC48D6" w:rsidRPr="00CD3282" w:rsidRDefault="00AC48D6" w:rsidP="00AC48D6">
      <w:r w:rsidRPr="00CD3282">
        <w:t>Once mutually agreed, the AWP forms part of the grant agreement. Providers must report progress against their AWPs annually as specified in their grant agreements.</w:t>
      </w:r>
    </w:p>
    <w:p w14:paraId="17DDC906" w14:textId="2F7A1685" w:rsidR="00AC48D6" w:rsidRPr="00CD3282" w:rsidRDefault="00AC48D6" w:rsidP="00AC48D6">
      <w:r w:rsidRPr="00CD3282">
        <w:t xml:space="preserve">The AWP is a living document that providers can update at any time in consultation and agreement with the </w:t>
      </w:r>
      <w:r w:rsidR="007D3FA9">
        <w:t>Department</w:t>
      </w:r>
      <w:r w:rsidRPr="00CD3282">
        <w:t>.</w:t>
      </w:r>
    </w:p>
    <w:p w14:paraId="3275AFBD" w14:textId="77777777" w:rsidR="00AC48D6" w:rsidRPr="00CD3282" w:rsidRDefault="00AC48D6" w:rsidP="00AC48D6">
      <w:pPr>
        <w:rPr>
          <w:color w:val="2C2A29"/>
          <w:shd w:val="clear" w:color="auto" w:fill="FFFFFF"/>
        </w:rPr>
      </w:pPr>
      <w:r w:rsidRPr="00CD3282">
        <w:rPr>
          <w:color w:val="2C2A29"/>
          <w:shd w:val="clear" w:color="auto" w:fill="FFFFFF"/>
        </w:rPr>
        <w:t xml:space="preserve">Providers can download the AWP template for </w:t>
      </w:r>
      <w:r>
        <w:rPr>
          <w:color w:val="2C2A29"/>
          <w:shd w:val="clear" w:color="auto" w:fill="FFFFFF"/>
        </w:rPr>
        <w:t xml:space="preserve">SFVS </w:t>
      </w:r>
      <w:r w:rsidRPr="00587D23">
        <w:rPr>
          <w:color w:val="2C2A29"/>
          <w:shd w:val="clear" w:color="auto" w:fill="FFFFFF"/>
        </w:rPr>
        <w:t xml:space="preserve">from </w:t>
      </w:r>
      <w:r>
        <w:rPr>
          <w:color w:val="2C2A29"/>
          <w:shd w:val="clear" w:color="auto" w:fill="FFFFFF"/>
        </w:rPr>
        <w:t>the</w:t>
      </w:r>
      <w:r w:rsidRPr="00587D23">
        <w:rPr>
          <w:color w:val="2C2A29"/>
          <w:shd w:val="clear" w:color="auto" w:fill="FFFFFF"/>
        </w:rPr>
        <w:t xml:space="preserve"> </w:t>
      </w:r>
      <w:hyperlink r:id="rId59" w:history="1">
        <w:r w:rsidRPr="00E77FFD">
          <w:rPr>
            <w:rStyle w:val="Hyperlink"/>
            <w:shd w:val="clear" w:color="auto" w:fill="FFFFFF"/>
          </w:rPr>
          <w:t>Activity Work Plan section of the Improving personal and family safety webpage</w:t>
        </w:r>
      </w:hyperlink>
      <w:r w:rsidRPr="00587D23">
        <w:rPr>
          <w:color w:val="2C2A29"/>
          <w:shd w:val="clear" w:color="auto" w:fill="FFFFFF"/>
        </w:rPr>
        <w:t xml:space="preserve"> </w:t>
      </w:r>
      <w:r>
        <w:rPr>
          <w:color w:val="2C2A29"/>
          <w:shd w:val="clear" w:color="auto" w:fill="FFFFFF"/>
        </w:rPr>
        <w:t xml:space="preserve">that provides information on SFVS </w:t>
      </w:r>
      <w:r w:rsidRPr="00587D23">
        <w:rPr>
          <w:color w:val="2C2A29"/>
          <w:shd w:val="clear" w:color="auto" w:fill="FFFFFF"/>
        </w:rPr>
        <w:t xml:space="preserve">on the DSS website. The webpage also has a guidance document to assist providers </w:t>
      </w:r>
      <w:r>
        <w:rPr>
          <w:color w:val="2C2A29"/>
          <w:shd w:val="clear" w:color="auto" w:fill="FFFFFF"/>
        </w:rPr>
        <w:t xml:space="preserve">to </w:t>
      </w:r>
      <w:r w:rsidRPr="00587D23">
        <w:rPr>
          <w:color w:val="2C2A29"/>
          <w:shd w:val="clear" w:color="auto" w:fill="FFFFFF"/>
        </w:rPr>
        <w:t>develop their AWPs.</w:t>
      </w:r>
    </w:p>
    <w:p w14:paraId="67E3C737" w14:textId="250CF1FE" w:rsidR="00AC48D6" w:rsidRPr="003A6046" w:rsidRDefault="00AC48D6" w:rsidP="00AC48D6">
      <w:r w:rsidRPr="00CD3282">
        <w:t xml:space="preserve">The </w:t>
      </w:r>
      <w:r w:rsidR="007D3FA9">
        <w:t>Department</w:t>
      </w:r>
      <w:r w:rsidRPr="00CD3282">
        <w:t xml:space="preserve"> uses information in AWPs to better understand the activities and progress of individual providers as well as broader trends within and across programs. FAMs use AWPs to understand the progress of grant activities and facilitate conversations with providers about service delivery. Policy teams read AWPs to identify common themes and issues to inform future policy development.</w:t>
      </w:r>
    </w:p>
    <w:p w14:paraId="285E75DA" w14:textId="77777777" w:rsidR="00AC48D6" w:rsidRPr="00C51982" w:rsidRDefault="00AC48D6">
      <w:pPr>
        <w:pStyle w:val="Heading4"/>
        <w:numPr>
          <w:ilvl w:val="1"/>
          <w:numId w:val="14"/>
        </w:numPr>
      </w:pPr>
      <w:bookmarkStart w:id="117" w:name="_Toc189822737"/>
      <w:bookmarkStart w:id="118" w:name="_Toc215746973"/>
      <w:bookmarkStart w:id="119" w:name="_Toc68768232"/>
      <w:r w:rsidRPr="00C51982">
        <w:t>Program logics and theories of change</w:t>
      </w:r>
      <w:bookmarkEnd w:id="117"/>
      <w:bookmarkEnd w:id="118"/>
    </w:p>
    <w:p w14:paraId="4ADC031D" w14:textId="77777777" w:rsidR="00AC48D6" w:rsidRPr="00820446" w:rsidRDefault="00AC48D6" w:rsidP="00AC48D6">
      <w:pPr>
        <w:spacing w:after="0"/>
      </w:pPr>
      <w:r w:rsidRPr="00820446">
        <w:t>A program logic shows the relationship between the way a service operates and its intended outcomes. The service provider’s grant agreement provides details, including reporting milestone dates.</w:t>
      </w:r>
    </w:p>
    <w:p w14:paraId="75703DFB" w14:textId="77777777" w:rsidR="00AC48D6" w:rsidRPr="00820446" w:rsidRDefault="00AC48D6" w:rsidP="00AC48D6">
      <w:pPr>
        <w:spacing w:after="0"/>
      </w:pPr>
      <w:r>
        <w:t>The following documents are available to support you:</w:t>
      </w:r>
    </w:p>
    <w:p w14:paraId="6E06CD34" w14:textId="77777777" w:rsidR="00AC48D6" w:rsidRPr="00F948A4" w:rsidRDefault="00AC48D6">
      <w:pPr>
        <w:pStyle w:val="ListParagraph"/>
        <w:numPr>
          <w:ilvl w:val="0"/>
          <w:numId w:val="13"/>
        </w:numPr>
        <w:spacing w:after="0" w:line="100" w:lineRule="atLeast"/>
        <w:ind w:left="714" w:hanging="357"/>
        <w:contextualSpacing w:val="0"/>
      </w:pPr>
      <w:hyperlink r:id="rId60" w:history="1">
        <w:r w:rsidRPr="00F948A4">
          <w:rPr>
            <w:rStyle w:val="Hyperlink"/>
          </w:rPr>
          <w:t>Program logic template for service provider reporting</w:t>
        </w:r>
      </w:hyperlink>
    </w:p>
    <w:p w14:paraId="15FB2A05" w14:textId="77777777" w:rsidR="00AC48D6" w:rsidRPr="00F948A4" w:rsidRDefault="00AC48D6">
      <w:pPr>
        <w:pStyle w:val="ListParagraph"/>
        <w:numPr>
          <w:ilvl w:val="0"/>
          <w:numId w:val="13"/>
        </w:numPr>
        <w:spacing w:after="0" w:line="100" w:lineRule="atLeast"/>
        <w:ind w:left="714" w:hanging="357"/>
        <w:contextualSpacing w:val="0"/>
      </w:pPr>
      <w:hyperlink r:id="rId61" w:history="1">
        <w:r w:rsidRPr="00F948A4">
          <w:rPr>
            <w:rStyle w:val="Hyperlink"/>
          </w:rPr>
          <w:t>Blank program logic template</w:t>
        </w:r>
      </w:hyperlink>
    </w:p>
    <w:p w14:paraId="5F87CB78" w14:textId="77777777" w:rsidR="00AC48D6" w:rsidRPr="00F948A4" w:rsidRDefault="00AC48D6">
      <w:pPr>
        <w:pStyle w:val="ListParagraph"/>
        <w:numPr>
          <w:ilvl w:val="0"/>
          <w:numId w:val="13"/>
        </w:numPr>
        <w:spacing w:after="0" w:line="100" w:lineRule="atLeast"/>
        <w:ind w:left="714" w:hanging="357"/>
        <w:contextualSpacing w:val="0"/>
      </w:pPr>
      <w:hyperlink r:id="rId62" w:history="1">
        <w:r w:rsidRPr="00F948A4">
          <w:rPr>
            <w:rStyle w:val="Hyperlink"/>
          </w:rPr>
          <w:t>Program logic example 1: single service</w:t>
        </w:r>
      </w:hyperlink>
    </w:p>
    <w:p w14:paraId="7795A9A2" w14:textId="77777777" w:rsidR="00AC48D6" w:rsidRDefault="00AC48D6">
      <w:pPr>
        <w:pStyle w:val="ListParagraph"/>
        <w:numPr>
          <w:ilvl w:val="0"/>
          <w:numId w:val="13"/>
        </w:numPr>
        <w:spacing w:after="0" w:line="100" w:lineRule="atLeast"/>
        <w:ind w:left="714" w:hanging="357"/>
        <w:contextualSpacing w:val="0"/>
      </w:pPr>
      <w:hyperlink r:id="rId63" w:history="1">
        <w:r w:rsidRPr="00F948A4">
          <w:rPr>
            <w:rStyle w:val="Hyperlink"/>
          </w:rPr>
          <w:t>Program logic example 2: multiple services</w:t>
        </w:r>
      </w:hyperlink>
    </w:p>
    <w:p w14:paraId="4399B366" w14:textId="77777777" w:rsidR="00AC48D6" w:rsidRPr="00F948A4" w:rsidRDefault="00AC48D6">
      <w:pPr>
        <w:pStyle w:val="ListParagraph"/>
        <w:numPr>
          <w:ilvl w:val="0"/>
          <w:numId w:val="13"/>
        </w:numPr>
        <w:spacing w:after="0" w:line="100" w:lineRule="atLeast"/>
        <w:ind w:left="714" w:hanging="357"/>
        <w:contextualSpacing w:val="0"/>
      </w:pPr>
      <w:hyperlink r:id="rId64" w:history="1">
        <w:r w:rsidRPr="00133A00">
          <w:rPr>
            <w:rStyle w:val="Hyperlink"/>
          </w:rPr>
          <w:t>Assessment checklist</w:t>
        </w:r>
      </w:hyperlink>
    </w:p>
    <w:p w14:paraId="7A841A28" w14:textId="77777777" w:rsidR="00AC48D6" w:rsidRPr="00F11D2D" w:rsidRDefault="00AC48D6">
      <w:pPr>
        <w:pStyle w:val="Heading4"/>
        <w:numPr>
          <w:ilvl w:val="1"/>
          <w:numId w:val="14"/>
        </w:numPr>
      </w:pPr>
      <w:bookmarkStart w:id="120" w:name="_Toc215746974"/>
      <w:bookmarkStart w:id="121" w:name="_Toc189822738"/>
      <w:r w:rsidRPr="00F11D2D">
        <w:t>Financial acquittal</w:t>
      </w:r>
      <w:bookmarkEnd w:id="120"/>
      <w:r w:rsidRPr="00F11D2D">
        <w:t xml:space="preserve"> </w:t>
      </w:r>
      <w:bookmarkEnd w:id="119"/>
      <w:bookmarkEnd w:id="121"/>
    </w:p>
    <w:p w14:paraId="38EC6306" w14:textId="6AEF3D63" w:rsidR="00AC48D6" w:rsidRDefault="00AC48D6" w:rsidP="00AC48D6">
      <w:r w:rsidRPr="002F3278">
        <w:t xml:space="preserve">Service providers are required to submit a </w:t>
      </w:r>
      <w:proofErr w:type="gramStart"/>
      <w:r>
        <w:t>Financial</w:t>
      </w:r>
      <w:proofErr w:type="gramEnd"/>
      <w:r>
        <w:t xml:space="preserve"> declaration (or audited financial statement </w:t>
      </w:r>
      <w:proofErr w:type="gramStart"/>
      <w:r>
        <w:t>where</w:t>
      </w:r>
      <w:proofErr w:type="gramEnd"/>
      <w:r>
        <w:t xml:space="preserve"> agreed with the </w:t>
      </w:r>
      <w:r w:rsidR="007D3FA9">
        <w:t>Department</w:t>
      </w:r>
      <w:r>
        <w:t xml:space="preserve">) for each financial year in their grant agreements. </w:t>
      </w:r>
      <w:r w:rsidRPr="00353219">
        <w:t xml:space="preserve">A financial declaration is confirmation by the service provider that funds received were spent for the purposes outlined in the grant agreement. </w:t>
      </w:r>
      <w:r>
        <w:t>T</w:t>
      </w:r>
      <w:r w:rsidRPr="00353219">
        <w:t>he service provider must also declare any unexpended funds</w:t>
      </w:r>
      <w:r>
        <w:t>. The financial declaration must be certified by your Board, the Chief Executive Officer or other officer with appropriate authority to verify that grant funding has been spent in accordance with the grant agreement.</w:t>
      </w:r>
    </w:p>
    <w:p w14:paraId="5F9FA5A2" w14:textId="77777777" w:rsidR="00AC48D6" w:rsidRPr="002F3278" w:rsidRDefault="00AC48D6" w:rsidP="00AC48D6">
      <w:r w:rsidRPr="00125FC7">
        <w:t xml:space="preserve">Please make sure you </w:t>
      </w:r>
      <w:r>
        <w:t xml:space="preserve">refer to </w:t>
      </w:r>
      <w:r w:rsidRPr="00125FC7">
        <w:t xml:space="preserve">your </w:t>
      </w:r>
      <w:r>
        <w:t>g</w:t>
      </w:r>
      <w:r w:rsidRPr="00125FC7">
        <w:t xml:space="preserve">rant </w:t>
      </w:r>
      <w:r>
        <w:t>a</w:t>
      </w:r>
      <w:r w:rsidRPr="00125FC7">
        <w:t>greement to ensure you meet the stipulated timeframes.</w:t>
      </w:r>
    </w:p>
    <w:p w14:paraId="0AA22A7F" w14:textId="41DD1BA1" w:rsidR="00AC48D6" w:rsidRPr="002F3278" w:rsidRDefault="00AC48D6">
      <w:pPr>
        <w:pStyle w:val="ListParagraph"/>
        <w:numPr>
          <w:ilvl w:val="0"/>
          <w:numId w:val="32"/>
        </w:numPr>
      </w:pPr>
      <w:r w:rsidRPr="002F3278">
        <w:lastRenderedPageBreak/>
        <w:t xml:space="preserve">Further </w:t>
      </w:r>
      <w:r w:rsidRPr="00376BBF">
        <w:rPr>
          <w:lang w:val="en"/>
        </w:rPr>
        <w:t>information</w:t>
      </w:r>
      <w:r w:rsidRPr="002F3278">
        <w:t xml:space="preserve"> on financial declarations can be found </w:t>
      </w:r>
      <w:r w:rsidRPr="00B93285">
        <w:t xml:space="preserve">on the </w:t>
      </w:r>
      <w:r w:rsidR="007D3FA9">
        <w:t>Department</w:t>
      </w:r>
      <w:r w:rsidRPr="00B93285">
        <w:t>’s website</w:t>
      </w:r>
      <w:r>
        <w:t xml:space="preserve"> (</w:t>
      </w:r>
      <w:hyperlink r:id="rId65" w:history="1">
        <w:r w:rsidRPr="00386FFE">
          <w:rPr>
            <w:rStyle w:val="Hyperlink"/>
          </w:rPr>
          <w:t>Financial declaration</w:t>
        </w:r>
      </w:hyperlink>
      <w:r>
        <w:t>)</w:t>
      </w:r>
      <w:r w:rsidRPr="00B93285">
        <w:t>.</w:t>
      </w:r>
      <w:r>
        <w:t xml:space="preserve"> </w:t>
      </w:r>
    </w:p>
    <w:p w14:paraId="0A44FA2B" w14:textId="77777777" w:rsidR="00AC48D6" w:rsidRPr="00F11D2D" w:rsidRDefault="00AC48D6">
      <w:pPr>
        <w:pStyle w:val="Heading4"/>
        <w:numPr>
          <w:ilvl w:val="1"/>
          <w:numId w:val="14"/>
        </w:numPr>
      </w:pPr>
      <w:bookmarkStart w:id="122" w:name="_Toc68768233"/>
      <w:bookmarkStart w:id="123" w:name="_Toc189822739"/>
      <w:bookmarkStart w:id="124" w:name="_Toc215746975"/>
      <w:r w:rsidRPr="00F11D2D">
        <w:t>Unexpended funds</w:t>
      </w:r>
      <w:bookmarkEnd w:id="122"/>
      <w:bookmarkEnd w:id="123"/>
      <w:bookmarkEnd w:id="124"/>
    </w:p>
    <w:p w14:paraId="133E07A9" w14:textId="552BD4AE" w:rsidR="00AC48D6" w:rsidRDefault="00AC48D6" w:rsidP="00AC48D6">
      <w:r w:rsidRPr="006541BB">
        <w:t xml:space="preserve">The </w:t>
      </w:r>
      <w:r w:rsidR="007D3FA9">
        <w:t>Department</w:t>
      </w:r>
      <w:r w:rsidRPr="006541BB">
        <w:t xml:space="preserve"> expects grant funding to be fully expended in the financial year in which it is allocated.</w:t>
      </w:r>
      <w:r>
        <w:t xml:space="preserve"> </w:t>
      </w:r>
      <w:r w:rsidRPr="002F3278">
        <w:t xml:space="preserve">If service providers do not expend all grant funding received in a financial year, the </w:t>
      </w:r>
      <w:r w:rsidR="007D3FA9">
        <w:t>Department</w:t>
      </w:r>
      <w:r w:rsidRPr="002F3278">
        <w:t xml:space="preserve"> will either approve a </w:t>
      </w:r>
      <w:r w:rsidR="00A41A97" w:rsidRPr="002F3278">
        <w:t>rollover</w:t>
      </w:r>
      <w:r w:rsidRPr="002F3278">
        <w:t xml:space="preserve"> of the funds for use in the next financial year or recover the funds. FAMs will liaise with providers on the treatment of unexpended funds after the </w:t>
      </w:r>
      <w:r w:rsidR="007D3FA9">
        <w:t>Department</w:t>
      </w:r>
      <w:r w:rsidRPr="002F3278">
        <w:t xml:space="preserve"> has reviewed financial acquittal reports.</w:t>
      </w:r>
    </w:p>
    <w:p w14:paraId="4DB88F2C" w14:textId="77777777" w:rsidR="00AC48D6" w:rsidRPr="00F11D2D" w:rsidRDefault="00AC48D6">
      <w:pPr>
        <w:pStyle w:val="Heading4"/>
        <w:numPr>
          <w:ilvl w:val="1"/>
          <w:numId w:val="14"/>
        </w:numPr>
      </w:pPr>
      <w:bookmarkStart w:id="125" w:name="_Toc189822740"/>
      <w:bookmarkStart w:id="126" w:name="_Toc215746976"/>
      <w:r w:rsidRPr="00F11D2D">
        <w:t xml:space="preserve">Review </w:t>
      </w:r>
      <w:r>
        <w:t>P</w:t>
      </w:r>
      <w:r w:rsidRPr="00F11D2D">
        <w:t>oint</w:t>
      </w:r>
      <w:bookmarkEnd w:id="125"/>
      <w:bookmarkEnd w:id="126"/>
    </w:p>
    <w:p w14:paraId="2628F314" w14:textId="0C2C19F8" w:rsidR="00A41A97" w:rsidRPr="00F9416A" w:rsidRDefault="00AC48D6" w:rsidP="00AC48D6">
      <w:r>
        <w:t xml:space="preserve">The Review Point is an opportunity for the </w:t>
      </w:r>
      <w:r w:rsidR="007D3FA9">
        <w:t>Department</w:t>
      </w:r>
      <w:r>
        <w:t xml:space="preserve"> and service providers to check </w:t>
      </w:r>
      <w:r w:rsidR="00EF3C91">
        <w:t>w</w:t>
      </w:r>
      <w:r w:rsidR="00C62AB2">
        <w:t xml:space="preserve">hether </w:t>
      </w:r>
      <w:r>
        <w:t>grant activities are on track, identify areas for improvement, and work together to achieve improved outcomes for families and children in Australia.</w:t>
      </w:r>
    </w:p>
    <w:p w14:paraId="4DEAD3E6" w14:textId="72954036" w:rsidR="00AC48D6" w:rsidRDefault="00AC48D6" w:rsidP="00B80337">
      <w:pPr>
        <w:pStyle w:val="Heading5"/>
      </w:pPr>
      <w:r>
        <w:t xml:space="preserve">Timing of review </w:t>
      </w:r>
      <w:r w:rsidR="00AF113D">
        <w:t xml:space="preserve">point </w:t>
      </w:r>
      <w:r>
        <w:t>and performance period assessed</w:t>
      </w:r>
    </w:p>
    <w:p w14:paraId="44D005A8" w14:textId="342BD572" w:rsidR="00AC48D6" w:rsidRDefault="00C312CA" w:rsidP="00AC48D6">
      <w:r>
        <w:t>Depending on the duration of funding periods, timing of rev</w:t>
      </w:r>
      <w:r w:rsidR="00500506">
        <w:t>iew poin</w:t>
      </w:r>
      <w:r w:rsidR="00633151">
        <w:t>ts var</w:t>
      </w:r>
      <w:r w:rsidR="00AB0A14">
        <w:t>y</w:t>
      </w:r>
      <w:r w:rsidR="00AC48D6">
        <w:t xml:space="preserve">. The FaRS SFVS services that received 5-year extensions from 1 July 2021 were reviewed in 2023–24. The remaining SFVS services, including former ad hoc grants and National Plan SFVS services, </w:t>
      </w:r>
      <w:r w:rsidR="008958A4">
        <w:t>were scheduled to be reviewed</w:t>
      </w:r>
      <w:r w:rsidR="00AC48D6">
        <w:t xml:space="preserve"> in 2024–25.</w:t>
      </w:r>
    </w:p>
    <w:tbl>
      <w:tblPr>
        <w:tblStyle w:val="DSSTableStyleB"/>
        <w:tblW w:w="0" w:type="auto"/>
        <w:tblLook w:val="04A0" w:firstRow="1" w:lastRow="0" w:firstColumn="1" w:lastColumn="0" w:noHBand="0" w:noVBand="1"/>
        <w:tblCaption w:val="Review Point timing"/>
        <w:tblDescription w:val="This table explains the timing and assessment criteria of the review point for SFVS providers. There are different dates depending on whether you are a national provider who was extended for five years in 2021, or one of the providers recently extended in 2023.  "/>
      </w:tblPr>
      <w:tblGrid>
        <w:gridCol w:w="1788"/>
        <w:gridCol w:w="2720"/>
        <w:gridCol w:w="2240"/>
        <w:gridCol w:w="2268"/>
      </w:tblGrid>
      <w:tr w:rsidR="00AC48D6" w14:paraId="31390C9A" w14:textId="77777777" w:rsidTr="00D21D2D">
        <w:trPr>
          <w:cnfStyle w:val="100000000000" w:firstRow="1" w:lastRow="0" w:firstColumn="0" w:lastColumn="0" w:oddVBand="0" w:evenVBand="0" w:oddHBand="0" w:evenHBand="0" w:firstRowFirstColumn="0" w:firstRowLastColumn="0" w:lastRowFirstColumn="0" w:lastRowLastColumn="0"/>
        </w:trPr>
        <w:tc>
          <w:tcPr>
            <w:tcW w:w="1788" w:type="dxa"/>
            <w:hideMark/>
          </w:tcPr>
          <w:p w14:paraId="7B75D578" w14:textId="77777777" w:rsidR="00AC48D6" w:rsidRPr="00AE04AD" w:rsidRDefault="00AC48D6" w:rsidP="00910346">
            <w:pPr>
              <w:jc w:val="center"/>
              <w:rPr>
                <w:b w:val="0"/>
                <w:sz w:val="20"/>
                <w:szCs w:val="20"/>
              </w:rPr>
            </w:pPr>
            <w:r w:rsidRPr="00AE04AD">
              <w:rPr>
                <w:sz w:val="20"/>
                <w:szCs w:val="20"/>
              </w:rPr>
              <w:t>Providers</w:t>
            </w:r>
          </w:p>
        </w:tc>
        <w:tc>
          <w:tcPr>
            <w:tcW w:w="2720" w:type="dxa"/>
            <w:hideMark/>
          </w:tcPr>
          <w:p w14:paraId="728B5BD2" w14:textId="77777777" w:rsidR="00AC48D6" w:rsidRPr="00AE04AD" w:rsidRDefault="00AC48D6" w:rsidP="00910346">
            <w:pPr>
              <w:jc w:val="center"/>
              <w:rPr>
                <w:b w:val="0"/>
                <w:sz w:val="20"/>
                <w:szCs w:val="20"/>
              </w:rPr>
            </w:pPr>
            <w:r w:rsidRPr="00AE04AD">
              <w:rPr>
                <w:sz w:val="20"/>
                <w:szCs w:val="20"/>
              </w:rPr>
              <w:t>Date of review point</w:t>
            </w:r>
          </w:p>
        </w:tc>
        <w:tc>
          <w:tcPr>
            <w:tcW w:w="2240" w:type="dxa"/>
            <w:hideMark/>
          </w:tcPr>
          <w:p w14:paraId="674E719C" w14:textId="77777777" w:rsidR="00AC48D6" w:rsidRPr="00AE04AD" w:rsidRDefault="00AC48D6" w:rsidP="00910346">
            <w:pPr>
              <w:jc w:val="center"/>
              <w:rPr>
                <w:b w:val="0"/>
                <w:sz w:val="20"/>
                <w:szCs w:val="20"/>
              </w:rPr>
            </w:pPr>
            <w:r w:rsidRPr="00AE04AD">
              <w:rPr>
                <w:sz w:val="20"/>
                <w:szCs w:val="20"/>
              </w:rPr>
              <w:t>Period assessed</w:t>
            </w:r>
          </w:p>
        </w:tc>
        <w:tc>
          <w:tcPr>
            <w:tcW w:w="2268" w:type="dxa"/>
            <w:hideMark/>
          </w:tcPr>
          <w:p w14:paraId="47696449" w14:textId="662DCDBC" w:rsidR="00AC48D6" w:rsidRPr="00AE04AD" w:rsidRDefault="00D71865" w:rsidP="00910346">
            <w:pPr>
              <w:jc w:val="center"/>
              <w:rPr>
                <w:sz w:val="20"/>
                <w:szCs w:val="20"/>
              </w:rPr>
            </w:pPr>
            <w:r w:rsidRPr="00AE04AD">
              <w:rPr>
                <w:sz w:val="20"/>
                <w:szCs w:val="20"/>
              </w:rPr>
              <w:t xml:space="preserve">Review </w:t>
            </w:r>
            <w:r w:rsidR="00AD7FAD">
              <w:rPr>
                <w:sz w:val="20"/>
                <w:szCs w:val="20"/>
              </w:rPr>
              <w:t>p</w:t>
            </w:r>
            <w:r w:rsidRPr="00AE04AD">
              <w:rPr>
                <w:sz w:val="20"/>
                <w:szCs w:val="20"/>
              </w:rPr>
              <w:t>oint a</w:t>
            </w:r>
            <w:r w:rsidR="00AC48D6" w:rsidRPr="00AE04AD">
              <w:rPr>
                <w:sz w:val="20"/>
                <w:szCs w:val="20"/>
              </w:rPr>
              <w:t>ssessment criteria</w:t>
            </w:r>
          </w:p>
        </w:tc>
      </w:tr>
      <w:tr w:rsidR="00AC48D6" w14:paraId="5964C65A" w14:textId="77777777" w:rsidTr="00D21D2D">
        <w:trPr>
          <w:cnfStyle w:val="000000100000" w:firstRow="0" w:lastRow="0" w:firstColumn="0" w:lastColumn="0" w:oddVBand="0" w:evenVBand="0" w:oddHBand="1" w:evenHBand="0" w:firstRowFirstColumn="0" w:firstRowLastColumn="0" w:lastRowFirstColumn="0" w:lastRowLastColumn="0"/>
        </w:trPr>
        <w:tc>
          <w:tcPr>
            <w:tcW w:w="1788" w:type="dxa"/>
            <w:hideMark/>
          </w:tcPr>
          <w:p w14:paraId="74A53FBE" w14:textId="77777777" w:rsidR="00AC48D6" w:rsidRDefault="00AC48D6" w:rsidP="00910346">
            <w:r>
              <w:t>FaRS SFVS extended from 1 July 2021</w:t>
            </w:r>
          </w:p>
        </w:tc>
        <w:tc>
          <w:tcPr>
            <w:tcW w:w="2720" w:type="dxa"/>
            <w:hideMark/>
          </w:tcPr>
          <w:p w14:paraId="028B4706" w14:textId="5F06B68B" w:rsidR="00AC48D6" w:rsidRDefault="00AC48D6" w:rsidP="00910346">
            <w:r>
              <w:t xml:space="preserve">The </w:t>
            </w:r>
            <w:r w:rsidR="007D3FA9">
              <w:t>Department</w:t>
            </w:r>
            <w:r>
              <w:t xml:space="preserve"> commenced the review on 1 September 2023. </w:t>
            </w:r>
          </w:p>
        </w:tc>
        <w:tc>
          <w:tcPr>
            <w:tcW w:w="2240" w:type="dxa"/>
            <w:hideMark/>
          </w:tcPr>
          <w:p w14:paraId="34307358" w14:textId="77777777" w:rsidR="00AC48D6" w:rsidRDefault="00AC48D6" w:rsidP="00910346">
            <w:r>
              <w:t xml:space="preserve">Data from </w:t>
            </w:r>
            <w:r>
              <w:br/>
              <w:t xml:space="preserve">1 July 2021 to </w:t>
            </w:r>
            <w:r>
              <w:br/>
              <w:t>31 August 2023</w:t>
            </w:r>
          </w:p>
        </w:tc>
        <w:tc>
          <w:tcPr>
            <w:tcW w:w="2268" w:type="dxa"/>
            <w:hideMark/>
          </w:tcPr>
          <w:p w14:paraId="41C5B95C" w14:textId="77777777" w:rsidR="00AC48D6" w:rsidRDefault="00AC48D6" w:rsidP="00910346">
            <w:r>
              <w:t xml:space="preserve">Assessment criteria in the matrix at </w:t>
            </w:r>
            <w:hyperlink w:anchor="_Appendix_C_–" w:history="1">
              <w:r w:rsidRPr="00101544">
                <w:rPr>
                  <w:rStyle w:val="Hyperlink"/>
                  <w:b/>
                </w:rPr>
                <w:t>Appendix C</w:t>
              </w:r>
            </w:hyperlink>
          </w:p>
        </w:tc>
      </w:tr>
      <w:tr w:rsidR="00AC48D6" w14:paraId="179AE865" w14:textId="77777777" w:rsidTr="00D21D2D">
        <w:trPr>
          <w:cnfStyle w:val="000000010000" w:firstRow="0" w:lastRow="0" w:firstColumn="0" w:lastColumn="0" w:oddVBand="0" w:evenVBand="0" w:oddHBand="0" w:evenHBand="1" w:firstRowFirstColumn="0" w:firstRowLastColumn="0" w:lastRowFirstColumn="0" w:lastRowLastColumn="0"/>
        </w:trPr>
        <w:tc>
          <w:tcPr>
            <w:tcW w:w="1788" w:type="dxa"/>
            <w:hideMark/>
          </w:tcPr>
          <w:p w14:paraId="0A1A52ED" w14:textId="77777777" w:rsidR="00AC48D6" w:rsidRDefault="00AC48D6" w:rsidP="00910346">
            <w:r>
              <w:t>National Plan and former ad hoc SFVS</w:t>
            </w:r>
          </w:p>
        </w:tc>
        <w:tc>
          <w:tcPr>
            <w:tcW w:w="2720" w:type="dxa"/>
            <w:hideMark/>
          </w:tcPr>
          <w:p w14:paraId="2EEBF49D" w14:textId="54BAE3A6" w:rsidR="00AC48D6" w:rsidRDefault="00AC48D6" w:rsidP="00910346">
            <w:r>
              <w:t xml:space="preserve">The </w:t>
            </w:r>
            <w:r w:rsidR="007D3FA9">
              <w:t>Department</w:t>
            </w:r>
            <w:r>
              <w:t xml:space="preserve"> commenced the review on 1 September 2024. </w:t>
            </w:r>
          </w:p>
        </w:tc>
        <w:tc>
          <w:tcPr>
            <w:tcW w:w="2240" w:type="dxa"/>
            <w:hideMark/>
          </w:tcPr>
          <w:p w14:paraId="2D13EC73" w14:textId="77777777" w:rsidR="00AC48D6" w:rsidRDefault="00AC48D6" w:rsidP="00910346">
            <w:r>
              <w:t xml:space="preserve">Data from </w:t>
            </w:r>
            <w:r>
              <w:br/>
              <w:t xml:space="preserve">1 July 2023 to </w:t>
            </w:r>
            <w:r>
              <w:br/>
              <w:t>31 August 2024</w:t>
            </w:r>
          </w:p>
        </w:tc>
        <w:tc>
          <w:tcPr>
            <w:tcW w:w="2268" w:type="dxa"/>
            <w:hideMark/>
          </w:tcPr>
          <w:p w14:paraId="7062C134" w14:textId="77777777" w:rsidR="00AC48D6" w:rsidRDefault="00AC48D6" w:rsidP="00910346">
            <w:r>
              <w:t xml:space="preserve">Assessment criteria in the matrix at </w:t>
            </w:r>
            <w:hyperlink w:anchor="_Appendix_D_–" w:history="1">
              <w:r w:rsidRPr="00101544">
                <w:rPr>
                  <w:rStyle w:val="Hyperlink"/>
                  <w:b/>
                </w:rPr>
                <w:t>Appendix D</w:t>
              </w:r>
            </w:hyperlink>
          </w:p>
        </w:tc>
      </w:tr>
    </w:tbl>
    <w:p w14:paraId="2CD231F3" w14:textId="63EB32C2" w:rsidR="00AC48D6" w:rsidRDefault="00AC48D6" w:rsidP="00B80337">
      <w:pPr>
        <w:pStyle w:val="Heading5"/>
      </w:pPr>
      <w:r>
        <w:t xml:space="preserve">Other information about the </w:t>
      </w:r>
      <w:r w:rsidR="007125B6">
        <w:t>review point</w:t>
      </w:r>
    </w:p>
    <w:p w14:paraId="16D30727" w14:textId="515CC1F3" w:rsidR="00AC48D6" w:rsidRDefault="00AC48D6" w:rsidP="00AC48D6">
      <w:r>
        <w:t xml:space="preserve">The </w:t>
      </w:r>
      <w:r w:rsidR="007D3FA9">
        <w:t>Department</w:t>
      </w:r>
      <w:r>
        <w:t xml:space="preserve"> is committed to a holistic assessment of performance that considers the individual circumstances of service providers and the communities in which they operate. When assessing performance against the assessment criteria, the </w:t>
      </w:r>
      <w:r w:rsidR="007D3FA9">
        <w:t>Department</w:t>
      </w:r>
      <w:r>
        <w:t xml:space="preserve"> will draw on qualitative information in AWP Reports and other sources where relevant.</w:t>
      </w:r>
    </w:p>
    <w:p w14:paraId="38C62EC5" w14:textId="4D70AD43" w:rsidR="00AC48D6" w:rsidRDefault="00AC48D6" w:rsidP="00AC48D6">
      <w:r>
        <w:t xml:space="preserve">The </w:t>
      </w:r>
      <w:r w:rsidR="007D3FA9">
        <w:t>Department</w:t>
      </w:r>
      <w:r>
        <w:t xml:space="preserve"> has set targets for most assessment criteria, but providers will set their own targets for client numbers and client demographics in agreement with the </w:t>
      </w:r>
      <w:r w:rsidR="007D3FA9">
        <w:t>Department</w:t>
      </w:r>
      <w:r>
        <w:t xml:space="preserve"> (see </w:t>
      </w:r>
      <w:hyperlink w:anchor="_Toc69119367" w:history="1">
        <w:r w:rsidRPr="00101544">
          <w:rPr>
            <w:rStyle w:val="Hyperlink"/>
          </w:rPr>
          <w:t>7.5 Activity Work Plans</w:t>
        </w:r>
      </w:hyperlink>
      <w:r>
        <w:t xml:space="preserve"> and associated guidance for further information). The targets set by the </w:t>
      </w:r>
      <w:r w:rsidR="007D3FA9">
        <w:t>Department</w:t>
      </w:r>
      <w:r>
        <w:t xml:space="preserve"> aim to be ambitious but realistic; they are based on the requirements of grant agreements, past performance and trends across other programs funded by the </w:t>
      </w:r>
      <w:r w:rsidR="007D3FA9">
        <w:t>Department</w:t>
      </w:r>
      <w:r>
        <w:t>.</w:t>
      </w:r>
    </w:p>
    <w:p w14:paraId="25FD1FF9" w14:textId="688FDDD4" w:rsidR="00AC48D6" w:rsidRDefault="00AC48D6" w:rsidP="00AC48D6">
      <w:r>
        <w:t xml:space="preserve">The </w:t>
      </w:r>
      <w:r w:rsidR="007D3FA9">
        <w:t>Department</w:t>
      </w:r>
      <w:r>
        <w:t xml:space="preserve"> acknowledges that some providers may not meet some assessment criteria due to circumstances beyond their control, and that this is a point-in-time assessment.</w:t>
      </w:r>
    </w:p>
    <w:p w14:paraId="7AC05637" w14:textId="4FFF5FAC" w:rsidR="00AC48D6" w:rsidRDefault="00AC48D6" w:rsidP="00AC48D6">
      <w:r>
        <w:lastRenderedPageBreak/>
        <w:t xml:space="preserve">Please note the assessment criteria are distinct from performance indicators in grant agreements. The assessment criteria measure performance against targets whereas the performance indicators measure performance by comparing similar service providers to one another. While there is some overlap in the types of performance measured by each method, the </w:t>
      </w:r>
      <w:r w:rsidR="007D3FA9">
        <w:t>Department</w:t>
      </w:r>
      <w:r>
        <w:t xml:space="preserve"> will only use the assessment criteria to measure performance at the review point.</w:t>
      </w:r>
    </w:p>
    <w:p w14:paraId="3FB8761D" w14:textId="71553826" w:rsidR="00AC48D6" w:rsidRDefault="00AC48D6" w:rsidP="00AC48D6">
      <w:pPr>
        <w:rPr>
          <w:rFonts w:eastAsiaTheme="majorEastAsia"/>
          <w:sz w:val="28"/>
          <w:szCs w:val="28"/>
        </w:rPr>
      </w:pPr>
      <w:r>
        <w:t>Service providers should contact their FAMs if they have questions about the Review Point.</w:t>
      </w:r>
      <w:bookmarkStart w:id="127" w:name="_Toc69119376"/>
      <w:bookmarkStart w:id="128" w:name="_Toc69119377"/>
      <w:bookmarkEnd w:id="127"/>
      <w:bookmarkEnd w:id="128"/>
    </w:p>
    <w:p w14:paraId="22981360" w14:textId="77777777" w:rsidR="00AC48D6" w:rsidRPr="003A6046" w:rsidRDefault="00AC48D6">
      <w:pPr>
        <w:pStyle w:val="Heading2"/>
        <w:numPr>
          <w:ilvl w:val="0"/>
          <w:numId w:val="14"/>
        </w:numPr>
      </w:pPr>
      <w:bookmarkStart w:id="129" w:name="_Toc189822741"/>
      <w:bookmarkStart w:id="130" w:name="_Toc215746977"/>
      <w:r w:rsidRPr="003A6046">
        <w:t>Grant Administration</w:t>
      </w:r>
      <w:bookmarkEnd w:id="129"/>
      <w:bookmarkEnd w:id="130"/>
    </w:p>
    <w:p w14:paraId="3F2BFF60" w14:textId="77777777" w:rsidR="00AC48D6" w:rsidRPr="00F11D2D" w:rsidRDefault="00AC48D6">
      <w:pPr>
        <w:pStyle w:val="Heading4"/>
        <w:numPr>
          <w:ilvl w:val="1"/>
          <w:numId w:val="14"/>
        </w:numPr>
      </w:pPr>
      <w:bookmarkStart w:id="131" w:name="_Toc189822742"/>
      <w:bookmarkStart w:id="132" w:name="_Toc215746978"/>
      <w:r w:rsidRPr="00F11D2D">
        <w:t>Grant recipients</w:t>
      </w:r>
      <w:r>
        <w:t>’</w:t>
      </w:r>
      <w:r w:rsidRPr="00F11D2D">
        <w:t xml:space="preserve"> responsibilities and accountabilities under the Activity</w:t>
      </w:r>
      <w:bookmarkEnd w:id="131"/>
      <w:bookmarkEnd w:id="132"/>
    </w:p>
    <w:p w14:paraId="15F0D3E1" w14:textId="6F5D639D" w:rsidR="00AC48D6" w:rsidRDefault="00AC48D6" w:rsidP="00AC48D6">
      <w:r>
        <w:t xml:space="preserve">In entering into a grant agreement with the </w:t>
      </w:r>
      <w:r w:rsidR="007D3FA9">
        <w:t>Department</w:t>
      </w:r>
      <w:r>
        <w:t>, the grant recipient must comply with all requirements outlined in the suite of documents that comprise the agreement including:</w:t>
      </w:r>
    </w:p>
    <w:p w14:paraId="52FD1596" w14:textId="77777777" w:rsidR="00AC48D6" w:rsidRPr="00A41A97" w:rsidRDefault="00AC48D6">
      <w:pPr>
        <w:pStyle w:val="ListBullet"/>
        <w:numPr>
          <w:ilvl w:val="0"/>
          <w:numId w:val="32"/>
        </w:numPr>
        <w:tabs>
          <w:tab w:val="clear" w:pos="170"/>
        </w:tabs>
        <w:contextualSpacing/>
        <w:rPr>
          <w:rFonts w:asciiTheme="minorHAnsi" w:hAnsiTheme="minorHAnsi" w:cstheme="minorHAnsi"/>
        </w:rPr>
      </w:pPr>
      <w:r w:rsidRPr="00A41A97">
        <w:rPr>
          <w:rFonts w:asciiTheme="minorHAnsi" w:hAnsiTheme="minorHAnsi" w:cstheme="minorHAnsi"/>
        </w:rPr>
        <w:t xml:space="preserve">the Supplementary terms and conditions outlined in the grant agreement; </w:t>
      </w:r>
    </w:p>
    <w:p w14:paraId="5231F3D5" w14:textId="77777777" w:rsidR="00AC48D6" w:rsidRPr="00A41A97" w:rsidRDefault="00AC48D6">
      <w:pPr>
        <w:pStyle w:val="ListBullet"/>
        <w:numPr>
          <w:ilvl w:val="0"/>
          <w:numId w:val="32"/>
        </w:numPr>
        <w:tabs>
          <w:tab w:val="clear" w:pos="170"/>
        </w:tabs>
        <w:contextualSpacing/>
        <w:rPr>
          <w:rFonts w:asciiTheme="minorHAnsi" w:hAnsiTheme="minorHAnsi" w:cstheme="minorHAnsi"/>
        </w:rPr>
      </w:pPr>
      <w:r w:rsidRPr="00A41A97">
        <w:rPr>
          <w:rFonts w:asciiTheme="minorHAnsi" w:hAnsiTheme="minorHAnsi" w:cstheme="minorHAnsi"/>
        </w:rPr>
        <w:t>the Commonwealth standard terms and conditions at Schedule 1 of the grant agreement;</w:t>
      </w:r>
    </w:p>
    <w:p w14:paraId="61641223" w14:textId="77777777" w:rsidR="00AC48D6" w:rsidRPr="00A41A97" w:rsidRDefault="00AC48D6">
      <w:pPr>
        <w:pStyle w:val="ListBullet"/>
        <w:numPr>
          <w:ilvl w:val="0"/>
          <w:numId w:val="32"/>
        </w:numPr>
        <w:tabs>
          <w:tab w:val="clear" w:pos="170"/>
        </w:tabs>
        <w:contextualSpacing/>
        <w:rPr>
          <w:rFonts w:asciiTheme="minorHAnsi" w:hAnsiTheme="minorHAnsi" w:cstheme="minorHAnsi"/>
        </w:rPr>
      </w:pPr>
      <w:r w:rsidRPr="00A41A97">
        <w:rPr>
          <w:rFonts w:asciiTheme="minorHAnsi" w:hAnsiTheme="minorHAnsi" w:cstheme="minorHAnsi"/>
        </w:rPr>
        <w:t xml:space="preserve">the Families and Children Program Guidelines; and </w:t>
      </w:r>
    </w:p>
    <w:p w14:paraId="5718A7CC" w14:textId="77777777" w:rsidR="00AC48D6" w:rsidRPr="00A41A97" w:rsidRDefault="00AC48D6">
      <w:pPr>
        <w:pStyle w:val="ListBullet"/>
        <w:numPr>
          <w:ilvl w:val="0"/>
          <w:numId w:val="32"/>
        </w:numPr>
        <w:tabs>
          <w:tab w:val="clear" w:pos="170"/>
        </w:tabs>
        <w:contextualSpacing/>
        <w:rPr>
          <w:rFonts w:asciiTheme="minorHAnsi" w:hAnsiTheme="minorHAnsi" w:cstheme="minorHAnsi"/>
        </w:rPr>
      </w:pPr>
      <w:r w:rsidRPr="00A41A97">
        <w:rPr>
          <w:rFonts w:asciiTheme="minorHAnsi" w:hAnsiTheme="minorHAnsi" w:cstheme="minorHAnsi"/>
        </w:rPr>
        <w:t>these Operational Guidelines.</w:t>
      </w:r>
    </w:p>
    <w:p w14:paraId="67EA2A34" w14:textId="77777777" w:rsidR="00AC48D6" w:rsidRDefault="00AC48D6" w:rsidP="00AC48D6">
      <w:r>
        <w:t>Grant recipients are responsible for ensuring:</w:t>
      </w:r>
    </w:p>
    <w:p w14:paraId="1D61F8B7" w14:textId="77777777" w:rsidR="00AC48D6" w:rsidRPr="00A41A97" w:rsidRDefault="00AC48D6">
      <w:pPr>
        <w:pStyle w:val="ListBullet"/>
        <w:numPr>
          <w:ilvl w:val="0"/>
          <w:numId w:val="33"/>
        </w:numPr>
        <w:tabs>
          <w:tab w:val="clear" w:pos="170"/>
        </w:tabs>
        <w:contextualSpacing/>
        <w:rPr>
          <w:rFonts w:asciiTheme="minorHAnsi" w:hAnsiTheme="minorHAnsi" w:cstheme="minorHAnsi"/>
        </w:rPr>
      </w:pPr>
      <w:r w:rsidRPr="00A41A97">
        <w:rPr>
          <w:rFonts w:asciiTheme="minorHAnsi" w:hAnsiTheme="minorHAnsi" w:cstheme="minorHAnsi"/>
        </w:rPr>
        <w:t>the terms and conditions of the grant agreement are met</w:t>
      </w:r>
    </w:p>
    <w:p w14:paraId="528F4691" w14:textId="77777777" w:rsidR="00AC48D6" w:rsidRPr="00A41A97" w:rsidRDefault="00AC48D6">
      <w:pPr>
        <w:pStyle w:val="ListBullet"/>
        <w:numPr>
          <w:ilvl w:val="0"/>
          <w:numId w:val="33"/>
        </w:numPr>
        <w:tabs>
          <w:tab w:val="clear" w:pos="170"/>
        </w:tabs>
        <w:contextualSpacing/>
        <w:rPr>
          <w:rFonts w:asciiTheme="minorHAnsi" w:hAnsiTheme="minorHAnsi" w:cstheme="minorHAnsi"/>
        </w:rPr>
      </w:pPr>
      <w:r w:rsidRPr="00A41A97">
        <w:rPr>
          <w:rFonts w:asciiTheme="minorHAnsi" w:hAnsiTheme="minorHAnsi" w:cstheme="minorHAnsi"/>
        </w:rPr>
        <w:t>service provision is effective, efficient, and appropriately targeted</w:t>
      </w:r>
    </w:p>
    <w:p w14:paraId="5D930A75" w14:textId="77777777" w:rsidR="00AC48D6" w:rsidRPr="00A41A97" w:rsidRDefault="00AC48D6">
      <w:pPr>
        <w:pStyle w:val="ListBullet"/>
        <w:numPr>
          <w:ilvl w:val="0"/>
          <w:numId w:val="33"/>
        </w:numPr>
        <w:tabs>
          <w:tab w:val="clear" w:pos="170"/>
        </w:tabs>
        <w:contextualSpacing/>
        <w:rPr>
          <w:rFonts w:asciiTheme="minorHAnsi" w:hAnsiTheme="minorHAnsi" w:cstheme="minorHAnsi"/>
        </w:rPr>
      </w:pPr>
      <w:r w:rsidRPr="00A41A97">
        <w:rPr>
          <w:rFonts w:asciiTheme="minorHAnsi" w:hAnsiTheme="minorHAnsi" w:cstheme="minorHAnsi"/>
        </w:rPr>
        <w:t>highest standards of duty of care are applied</w:t>
      </w:r>
    </w:p>
    <w:p w14:paraId="6D0505EA" w14:textId="77777777" w:rsidR="00AC48D6" w:rsidRPr="00A41A97" w:rsidRDefault="00AC48D6">
      <w:pPr>
        <w:pStyle w:val="ListBullet"/>
        <w:numPr>
          <w:ilvl w:val="0"/>
          <w:numId w:val="33"/>
        </w:numPr>
        <w:tabs>
          <w:tab w:val="clear" w:pos="170"/>
        </w:tabs>
        <w:contextualSpacing/>
        <w:rPr>
          <w:rFonts w:asciiTheme="minorHAnsi" w:hAnsiTheme="minorHAnsi" w:cstheme="minorHAnsi"/>
        </w:rPr>
      </w:pPr>
      <w:r w:rsidRPr="00A41A97">
        <w:rPr>
          <w:rFonts w:asciiTheme="minorHAnsi" w:hAnsiTheme="minorHAnsi" w:cstheme="minorHAnsi"/>
        </w:rPr>
        <w:t>services are operated in line with, and comply with the requirements as set out within all state and territory and Commonwealth legislation and regulations</w:t>
      </w:r>
    </w:p>
    <w:p w14:paraId="74C0D2EC" w14:textId="77777777" w:rsidR="00AC48D6" w:rsidRPr="00A41A97" w:rsidRDefault="00AC48D6">
      <w:pPr>
        <w:pStyle w:val="ListBullet"/>
        <w:numPr>
          <w:ilvl w:val="0"/>
          <w:numId w:val="33"/>
        </w:numPr>
        <w:tabs>
          <w:tab w:val="clear" w:pos="170"/>
        </w:tabs>
        <w:contextualSpacing/>
        <w:rPr>
          <w:rFonts w:asciiTheme="minorHAnsi" w:hAnsiTheme="minorHAnsi" w:cstheme="minorHAnsi"/>
        </w:rPr>
      </w:pPr>
      <w:r w:rsidRPr="00A41A97">
        <w:rPr>
          <w:rFonts w:asciiTheme="minorHAnsi" w:hAnsiTheme="minorHAnsi" w:cstheme="minorHAnsi"/>
        </w:rPr>
        <w:t>Aboriginal and Torres Strait Islander people have equal and equitable access to services</w:t>
      </w:r>
    </w:p>
    <w:p w14:paraId="24689DC0" w14:textId="77777777" w:rsidR="00AC48D6" w:rsidRPr="00A41A97" w:rsidRDefault="00AC48D6">
      <w:pPr>
        <w:pStyle w:val="ListBullet"/>
        <w:numPr>
          <w:ilvl w:val="0"/>
          <w:numId w:val="33"/>
        </w:numPr>
        <w:tabs>
          <w:tab w:val="clear" w:pos="170"/>
        </w:tabs>
        <w:contextualSpacing/>
        <w:rPr>
          <w:rFonts w:asciiTheme="minorHAnsi" w:hAnsiTheme="minorHAnsi" w:cstheme="minorHAnsi"/>
        </w:rPr>
      </w:pPr>
      <w:r w:rsidRPr="00A41A97">
        <w:rPr>
          <w:rFonts w:asciiTheme="minorHAnsi" w:hAnsiTheme="minorHAnsi" w:cstheme="minorHAnsi"/>
        </w:rPr>
        <w:t>they work collaboratively to deliver the program, and</w:t>
      </w:r>
    </w:p>
    <w:p w14:paraId="5C788585" w14:textId="77777777" w:rsidR="00AC48D6" w:rsidRPr="00A41A97" w:rsidRDefault="00AC48D6">
      <w:pPr>
        <w:pStyle w:val="ListBullet"/>
        <w:numPr>
          <w:ilvl w:val="0"/>
          <w:numId w:val="33"/>
        </w:numPr>
        <w:tabs>
          <w:tab w:val="clear" w:pos="170"/>
        </w:tabs>
        <w:contextualSpacing/>
        <w:rPr>
          <w:rFonts w:asciiTheme="minorHAnsi" w:hAnsiTheme="minorHAnsi" w:cstheme="minorHAnsi"/>
        </w:rPr>
      </w:pPr>
      <w:r w:rsidRPr="00A41A97">
        <w:rPr>
          <w:rFonts w:asciiTheme="minorHAnsi" w:hAnsiTheme="minorHAnsi" w:cstheme="minorHAnsi"/>
        </w:rPr>
        <w:t>they contribute to the overall development and improvement of the program such as sharing best practice.</w:t>
      </w:r>
    </w:p>
    <w:p w14:paraId="16A7370E" w14:textId="77777777" w:rsidR="00AC48D6" w:rsidRPr="003A6046" w:rsidRDefault="00AC48D6" w:rsidP="00AC48D6">
      <w:pPr>
        <w:rPr>
          <w:rStyle w:val="BookTitle"/>
          <w:i w:val="0"/>
          <w:iCs w:val="0"/>
          <w:smallCaps w:val="0"/>
        </w:rPr>
      </w:pPr>
      <w:r>
        <w:t>FaRS</w:t>
      </w:r>
      <w:r w:rsidRPr="003A6046">
        <w:t xml:space="preserve"> providers approved to deliver marriage education must ensure they comply with their obligations under the </w:t>
      </w:r>
      <w:r w:rsidRPr="00686FC5">
        <w:rPr>
          <w:i/>
        </w:rPr>
        <w:t>Marriage Act 1961</w:t>
      </w:r>
      <w:r>
        <w:t xml:space="preserve"> and the </w:t>
      </w:r>
      <w:r w:rsidRPr="00686FC5">
        <w:rPr>
          <w:i/>
        </w:rPr>
        <w:t>Family Law Act 1975</w:t>
      </w:r>
      <w:r w:rsidRPr="003A6046">
        <w:t>.</w:t>
      </w:r>
    </w:p>
    <w:p w14:paraId="27F7D19B" w14:textId="77777777" w:rsidR="00AC48D6" w:rsidRPr="001D6F6F" w:rsidRDefault="00AC48D6">
      <w:pPr>
        <w:pStyle w:val="Heading4"/>
        <w:numPr>
          <w:ilvl w:val="1"/>
          <w:numId w:val="14"/>
        </w:numPr>
      </w:pPr>
      <w:bookmarkStart w:id="133" w:name="_Toc41036349"/>
      <w:bookmarkStart w:id="134" w:name="_Toc189822743"/>
      <w:bookmarkStart w:id="135" w:name="_Toc215746979"/>
      <w:bookmarkEnd w:id="133"/>
      <w:r w:rsidRPr="001D6F6F">
        <w:t xml:space="preserve">Other key requirements, policies, information </w:t>
      </w:r>
      <w:r>
        <w:t>&amp;</w:t>
      </w:r>
      <w:r w:rsidRPr="001D6F6F">
        <w:t xml:space="preserve"> factsheets for service providers</w:t>
      </w:r>
      <w:bookmarkEnd w:id="134"/>
      <w:bookmarkEnd w:id="135"/>
    </w:p>
    <w:p w14:paraId="6930DFA7" w14:textId="77777777" w:rsidR="00AC48D6" w:rsidRPr="00A77D89" w:rsidRDefault="00AC48D6" w:rsidP="00AC48D6">
      <w:r w:rsidRPr="00A77D89">
        <w:t>All service providers must comply with the:</w:t>
      </w:r>
    </w:p>
    <w:p w14:paraId="1300FA4A" w14:textId="77777777" w:rsidR="00AC48D6" w:rsidRPr="009E5993" w:rsidRDefault="00AC48D6">
      <w:pPr>
        <w:pStyle w:val="ListBullet"/>
        <w:numPr>
          <w:ilvl w:val="0"/>
          <w:numId w:val="34"/>
        </w:numPr>
        <w:tabs>
          <w:tab w:val="clear" w:pos="170"/>
        </w:tabs>
        <w:contextualSpacing/>
        <w:rPr>
          <w:rFonts w:asciiTheme="minorHAnsi" w:eastAsiaTheme="minorHAnsi" w:hAnsiTheme="minorHAnsi" w:cstheme="minorHAnsi"/>
          <w:spacing w:val="0"/>
          <w:lang w:eastAsia="en-US"/>
        </w:rPr>
      </w:pPr>
      <w:hyperlink r:id="rId66" w:history="1">
        <w:r w:rsidRPr="009E5993">
          <w:rPr>
            <w:rStyle w:val="Hyperlink"/>
            <w:rFonts w:eastAsiaTheme="minorHAnsi" w:cstheme="minorHAnsi"/>
          </w:rPr>
          <w:t>Families and Children Programme Guidelines Overview</w:t>
        </w:r>
      </w:hyperlink>
      <w:r w:rsidRPr="009E5993">
        <w:rPr>
          <w:rFonts w:asciiTheme="minorHAnsi" w:eastAsiaTheme="minorHAnsi" w:hAnsiTheme="minorHAnsi" w:cstheme="minorHAnsi"/>
          <w:color w:val="2C2A29"/>
          <w:spacing w:val="0"/>
          <w:shd w:val="clear" w:color="auto" w:fill="FFFFFF"/>
          <w:lang w:eastAsia="en-US"/>
        </w:rPr>
        <w:t>, which providers overarching guidance for all programs under the Families and Children Activity, including SFVS.</w:t>
      </w:r>
    </w:p>
    <w:p w14:paraId="278E9C96" w14:textId="77777777" w:rsidR="00AC48D6" w:rsidRPr="009E5993" w:rsidRDefault="00AC48D6">
      <w:pPr>
        <w:pStyle w:val="ListBullet"/>
        <w:numPr>
          <w:ilvl w:val="0"/>
          <w:numId w:val="34"/>
        </w:numPr>
        <w:tabs>
          <w:tab w:val="clear" w:pos="170"/>
        </w:tabs>
        <w:contextualSpacing/>
        <w:rPr>
          <w:rFonts w:asciiTheme="minorHAnsi" w:eastAsiaTheme="minorHAnsi" w:hAnsiTheme="minorHAnsi" w:cstheme="minorHAnsi"/>
          <w:spacing w:val="0"/>
          <w:lang w:eastAsia="en-US"/>
        </w:rPr>
      </w:pPr>
      <w:hyperlink r:id="rId67" w:history="1">
        <w:r w:rsidRPr="009E5993">
          <w:rPr>
            <w:rStyle w:val="Hyperlink"/>
            <w:rFonts w:eastAsiaTheme="minorHAnsi" w:cstheme="minorHAnsi"/>
          </w:rPr>
          <w:t>Families and Children Administrative Approval Requirements</w:t>
        </w:r>
      </w:hyperlink>
      <w:r w:rsidRPr="009E5993">
        <w:rPr>
          <w:rFonts w:asciiTheme="minorHAnsi" w:eastAsiaTheme="minorHAnsi" w:hAnsiTheme="minorHAnsi" w:cstheme="minorHAnsi"/>
          <w:spacing w:val="0"/>
          <w:lang w:eastAsia="en-US"/>
        </w:rPr>
        <w:t>,</w:t>
      </w:r>
      <w:r w:rsidRPr="009E5993">
        <w:rPr>
          <w:rFonts w:asciiTheme="minorHAnsi" w:eastAsiaTheme="minorHAnsi" w:hAnsiTheme="minorHAnsi" w:cstheme="minorHAnsi"/>
          <w:color w:val="2C2A29"/>
          <w:spacing w:val="0"/>
          <w:shd w:val="clear" w:color="auto" w:fill="FFFFFF"/>
          <w:lang w:eastAsia="en-US"/>
        </w:rPr>
        <w:t xml:space="preserve"> which are a set of quality service standards, covering the key risk areas of governance, financial management, viability, people, performance management and issues management.</w:t>
      </w:r>
    </w:p>
    <w:p w14:paraId="2519E6B5" w14:textId="77777777" w:rsidR="00AC48D6" w:rsidRPr="00910346" w:rsidRDefault="00AC48D6" w:rsidP="00AC48D6">
      <w:pPr>
        <w:keepNext/>
        <w:spacing w:after="0"/>
        <w:rPr>
          <w:rStyle w:val="Hyperlink"/>
          <w:rFonts w:ascii="Calibri" w:hAnsi="Calibri" w:cs="Arial"/>
          <w:spacing w:val="4"/>
          <w:lang w:eastAsia="en-AU"/>
        </w:rPr>
      </w:pPr>
      <w:r w:rsidRPr="00A77D89">
        <w:t xml:space="preserve">The following policies on the DSS and Community Grants Hub websites also apply to </w:t>
      </w:r>
      <w:r>
        <w:t>SFVS</w:t>
      </w:r>
      <w:r w:rsidRPr="00A77D89">
        <w:t>:</w:t>
      </w:r>
      <w:r>
        <w:rPr>
          <w:rFonts w:cs="Arial"/>
          <w:spacing w:val="4"/>
          <w:highlight w:val="yellow"/>
        </w:rPr>
        <w:fldChar w:fldCharType="begin"/>
      </w:r>
      <w:r>
        <w:rPr>
          <w:highlight w:val="yellow"/>
        </w:rPr>
        <w:instrText>HYPERLINK "https://www.communitygrants.gov.au/information/access-and-equity-policy"</w:instrText>
      </w:r>
      <w:r>
        <w:rPr>
          <w:rFonts w:cs="Arial"/>
          <w:spacing w:val="4"/>
          <w:highlight w:val="yellow"/>
        </w:rPr>
      </w:r>
      <w:r>
        <w:rPr>
          <w:rFonts w:cs="Arial"/>
          <w:spacing w:val="4"/>
          <w:highlight w:val="yellow"/>
        </w:rPr>
        <w:fldChar w:fldCharType="separate"/>
      </w:r>
    </w:p>
    <w:p w14:paraId="6DB47AC7" w14:textId="77777777" w:rsidR="00AC48D6" w:rsidRPr="009E5993" w:rsidRDefault="00AC48D6">
      <w:pPr>
        <w:pStyle w:val="ListBullet"/>
        <w:numPr>
          <w:ilvl w:val="0"/>
          <w:numId w:val="35"/>
        </w:numPr>
        <w:tabs>
          <w:tab w:val="clear" w:pos="170"/>
        </w:tabs>
        <w:contextualSpacing/>
        <w:rPr>
          <w:rStyle w:val="Hyperlink"/>
          <w:rFonts w:eastAsiaTheme="minorHAnsi" w:cstheme="minorHAnsi"/>
        </w:rPr>
      </w:pPr>
      <w:r>
        <w:rPr>
          <w:rFonts w:eastAsiaTheme="minorHAnsi" w:cstheme="minorBidi"/>
          <w:color w:val="0000FF"/>
          <w:spacing w:val="0"/>
          <w:highlight w:val="yellow"/>
          <w:u w:val="single"/>
          <w:lang w:eastAsia="en-US"/>
        </w:rPr>
        <w:fldChar w:fldCharType="end"/>
      </w:r>
      <w:hyperlink r:id="rId68" w:history="1">
        <w:r w:rsidRPr="009E5993">
          <w:rPr>
            <w:rStyle w:val="Hyperlink"/>
            <w:rFonts w:cstheme="minorHAnsi"/>
          </w:rPr>
          <w:t>DSS Grant Funding Acknowledgement</w:t>
        </w:r>
      </w:hyperlink>
    </w:p>
    <w:p w14:paraId="3FD71A01" w14:textId="77777777" w:rsidR="00AC48D6" w:rsidRPr="009E5993" w:rsidRDefault="00AC48D6">
      <w:pPr>
        <w:pStyle w:val="ListBullet"/>
        <w:numPr>
          <w:ilvl w:val="0"/>
          <w:numId w:val="35"/>
        </w:numPr>
        <w:tabs>
          <w:tab w:val="clear" w:pos="170"/>
        </w:tabs>
        <w:contextualSpacing/>
        <w:rPr>
          <w:rStyle w:val="Hyperlink"/>
          <w:rFonts w:eastAsiaTheme="minorHAnsi" w:cstheme="minorHAnsi"/>
        </w:rPr>
      </w:pPr>
      <w:hyperlink r:id="rId69" w:history="1">
        <w:r w:rsidRPr="009E5993">
          <w:rPr>
            <w:rStyle w:val="Hyperlink"/>
            <w:rFonts w:eastAsiaTheme="minorHAnsi" w:cstheme="minorHAnsi"/>
          </w:rPr>
          <w:t>Complaints Process for Grant Recipients</w:t>
        </w:r>
      </w:hyperlink>
    </w:p>
    <w:p w14:paraId="3A0D7FFD" w14:textId="77777777" w:rsidR="00AC48D6" w:rsidRPr="009E5993" w:rsidRDefault="00AC48D6">
      <w:pPr>
        <w:pStyle w:val="ListBullet"/>
        <w:numPr>
          <w:ilvl w:val="0"/>
          <w:numId w:val="35"/>
        </w:numPr>
        <w:tabs>
          <w:tab w:val="clear" w:pos="170"/>
        </w:tabs>
        <w:contextualSpacing/>
        <w:rPr>
          <w:rStyle w:val="Hyperlink"/>
          <w:rFonts w:eastAsiaTheme="minorHAnsi" w:cstheme="minorHAnsi"/>
        </w:rPr>
      </w:pPr>
      <w:hyperlink r:id="rId70" w:history="1">
        <w:r w:rsidRPr="009E5993">
          <w:rPr>
            <w:rStyle w:val="Hyperlink"/>
            <w:rFonts w:eastAsiaTheme="minorHAnsi" w:cstheme="minorHAnsi"/>
          </w:rPr>
          <w:t>Grant Recipient Complaints and Whistleblower Provisions</w:t>
        </w:r>
      </w:hyperlink>
    </w:p>
    <w:p w14:paraId="32F3EEC5" w14:textId="77777777" w:rsidR="00AC48D6" w:rsidRPr="009E5993" w:rsidRDefault="00AC48D6">
      <w:pPr>
        <w:pStyle w:val="ListBullet"/>
        <w:numPr>
          <w:ilvl w:val="0"/>
          <w:numId w:val="35"/>
        </w:numPr>
        <w:tabs>
          <w:tab w:val="clear" w:pos="170"/>
        </w:tabs>
        <w:contextualSpacing/>
        <w:rPr>
          <w:rStyle w:val="Hyperlink"/>
          <w:rFonts w:eastAsiaTheme="minorHAnsi" w:cstheme="minorHAnsi"/>
        </w:rPr>
      </w:pPr>
      <w:r w:rsidRPr="009E5993">
        <w:rPr>
          <w:rStyle w:val="Hyperlink"/>
          <w:rFonts w:eastAsiaTheme="minorHAnsi" w:cstheme="minorHAnsi"/>
          <w:highlight w:val="yellow"/>
        </w:rPr>
        <w:fldChar w:fldCharType="begin"/>
      </w:r>
      <w:r w:rsidRPr="009E5993">
        <w:rPr>
          <w:rStyle w:val="Hyperlink"/>
          <w:rFonts w:eastAsiaTheme="minorHAnsi" w:cstheme="minorHAnsi"/>
          <w:highlight w:val="yellow"/>
        </w:rPr>
        <w:instrText>HYPERLINK "https://www.dss.gov.au/national-redress-scheme/national-redress-scheme-grant-connected-policy"</w:instrText>
      </w:r>
      <w:r w:rsidRPr="009E5993">
        <w:rPr>
          <w:rStyle w:val="Hyperlink"/>
          <w:rFonts w:eastAsiaTheme="minorHAnsi" w:cstheme="minorHAnsi"/>
          <w:highlight w:val="yellow"/>
        </w:rPr>
      </w:r>
      <w:r w:rsidRPr="009E5993">
        <w:rPr>
          <w:rStyle w:val="Hyperlink"/>
          <w:rFonts w:eastAsiaTheme="minorHAnsi" w:cstheme="minorHAnsi"/>
          <w:highlight w:val="yellow"/>
        </w:rPr>
        <w:fldChar w:fldCharType="separate"/>
      </w:r>
      <w:r w:rsidRPr="009E5993">
        <w:rPr>
          <w:rStyle w:val="Hyperlink"/>
          <w:rFonts w:eastAsiaTheme="minorHAnsi" w:cstheme="minorHAnsi"/>
        </w:rPr>
        <w:t>National Redress Scheme Grant Connected Policy</w:t>
      </w:r>
    </w:p>
    <w:p w14:paraId="531BB795" w14:textId="77777777" w:rsidR="00AC48D6" w:rsidRPr="009E5993" w:rsidRDefault="00AC48D6">
      <w:pPr>
        <w:pStyle w:val="ListBullet"/>
        <w:numPr>
          <w:ilvl w:val="0"/>
          <w:numId w:val="35"/>
        </w:numPr>
        <w:tabs>
          <w:tab w:val="clear" w:pos="170"/>
        </w:tabs>
        <w:contextualSpacing/>
        <w:rPr>
          <w:rStyle w:val="Hyperlink"/>
          <w:rFonts w:eastAsiaTheme="minorHAnsi" w:cstheme="minorHAnsi"/>
        </w:rPr>
      </w:pPr>
      <w:r w:rsidRPr="009E5993">
        <w:rPr>
          <w:rStyle w:val="Hyperlink"/>
          <w:rFonts w:eastAsiaTheme="minorHAnsi" w:cstheme="minorHAnsi"/>
        </w:rPr>
        <w:lastRenderedPageBreak/>
        <w:fldChar w:fldCharType="end"/>
      </w:r>
      <w:hyperlink r:id="rId71" w:history="1">
        <w:r w:rsidRPr="009E5993">
          <w:rPr>
            <w:rStyle w:val="Hyperlink"/>
            <w:rFonts w:eastAsiaTheme="minorHAnsi" w:cstheme="minorHAnsi"/>
          </w:rPr>
          <w:t>Online Safety</w:t>
        </w:r>
      </w:hyperlink>
    </w:p>
    <w:p w14:paraId="695EBBEC" w14:textId="77777777" w:rsidR="00AC48D6" w:rsidRPr="009E5993" w:rsidRDefault="00AC48D6">
      <w:pPr>
        <w:pStyle w:val="ListBullet"/>
        <w:numPr>
          <w:ilvl w:val="0"/>
          <w:numId w:val="35"/>
        </w:numPr>
        <w:tabs>
          <w:tab w:val="clear" w:pos="170"/>
        </w:tabs>
        <w:contextualSpacing/>
        <w:rPr>
          <w:rStyle w:val="Hyperlink"/>
          <w:rFonts w:eastAsiaTheme="minorHAnsi" w:cstheme="minorHAnsi"/>
        </w:rPr>
      </w:pPr>
      <w:hyperlink r:id="rId72" w:history="1">
        <w:r w:rsidRPr="009E5993">
          <w:rPr>
            <w:rStyle w:val="Hyperlink"/>
            <w:rFonts w:eastAsiaTheme="minorHAnsi" w:cstheme="minorHAnsi"/>
          </w:rPr>
          <w:t>Vulnerable Persons, Police Checks and Criminal Offences</w:t>
        </w:r>
      </w:hyperlink>
    </w:p>
    <w:p w14:paraId="56B71EA1" w14:textId="5A84B2B5" w:rsidR="009E5993" w:rsidRPr="001D6F6F" w:rsidRDefault="00AC48D6" w:rsidP="00AC48D6">
      <w:r w:rsidRPr="00A77D89">
        <w:t xml:space="preserve">The </w:t>
      </w:r>
      <w:r w:rsidR="007D3FA9">
        <w:t>Department</w:t>
      </w:r>
      <w:r w:rsidRPr="00A77D89">
        <w:t xml:space="preserve"> strongly encourages service providers to visit the Australian Institute of Family Studies’ </w:t>
      </w:r>
      <w:hyperlink r:id="rId73" w:history="1">
        <w:r w:rsidRPr="0020187A">
          <w:rPr>
            <w:rStyle w:val="Hyperlink"/>
          </w:rPr>
          <w:t>Child Family Community Australia (CFCA) webpage</w:t>
        </w:r>
      </w:hyperlink>
      <w:r w:rsidRPr="00A77D89">
        <w:t xml:space="preserve"> for free research and information for service providers that work in the child, family and community welfare sector.</w:t>
      </w:r>
    </w:p>
    <w:p w14:paraId="7FDB8BE4" w14:textId="00948546" w:rsidR="00F5535E" w:rsidRDefault="00F5535E">
      <w:pPr>
        <w:pStyle w:val="Heading4"/>
        <w:numPr>
          <w:ilvl w:val="1"/>
          <w:numId w:val="14"/>
        </w:numPr>
      </w:pPr>
      <w:bookmarkStart w:id="136" w:name="_Toc215746980"/>
      <w:r>
        <w:t>Privacy</w:t>
      </w:r>
      <w:bookmarkEnd w:id="136"/>
    </w:p>
    <w:p w14:paraId="2492A144" w14:textId="77777777" w:rsidR="00AC48D6" w:rsidRDefault="00AC48D6" w:rsidP="00AC48D6">
      <w:r>
        <w:t>In accordance with the grant agreement general conditions, all SFVS service providers must comply with their obligations under the</w:t>
      </w:r>
      <w:r w:rsidRPr="003A6046">
        <w:rPr>
          <w:i/>
          <w:iCs/>
        </w:rPr>
        <w:t xml:space="preserve"> Privacy Act 1988 </w:t>
      </w:r>
      <w:r w:rsidRPr="003A6046">
        <w:t>(Privacy Act)</w:t>
      </w:r>
      <w:r>
        <w:t>.</w:t>
      </w:r>
    </w:p>
    <w:p w14:paraId="284175DC" w14:textId="77777777" w:rsidR="00AC48D6" w:rsidRPr="00F11D2D" w:rsidRDefault="00AC48D6">
      <w:pPr>
        <w:pStyle w:val="Heading4"/>
        <w:numPr>
          <w:ilvl w:val="1"/>
          <w:numId w:val="14"/>
        </w:numPr>
      </w:pPr>
      <w:bookmarkStart w:id="137" w:name="_Toc189822745"/>
      <w:bookmarkStart w:id="138" w:name="_Toc215746981"/>
      <w:r w:rsidRPr="00F11D2D">
        <w:t>Grant Recipient Portal</w:t>
      </w:r>
      <w:bookmarkEnd w:id="137"/>
      <w:bookmarkEnd w:id="138"/>
    </w:p>
    <w:p w14:paraId="72534FB0" w14:textId="6131C343" w:rsidR="00AC48D6" w:rsidRDefault="00AC48D6" w:rsidP="00AC48D6">
      <w:pPr>
        <w:rPr>
          <w:shd w:val="clear" w:color="auto" w:fill="FFFFFF"/>
        </w:rPr>
      </w:pPr>
      <w:r>
        <w:rPr>
          <w:shd w:val="clear" w:color="auto" w:fill="FFFFFF"/>
        </w:rPr>
        <w:t>The </w:t>
      </w:r>
      <w:hyperlink r:id="rId74" w:history="1">
        <w:r w:rsidRPr="005F6398">
          <w:rPr>
            <w:rStyle w:val="Hyperlink"/>
          </w:rPr>
          <w:t>Grant Recipient Portal</w:t>
        </w:r>
      </w:hyperlink>
      <w:r>
        <w:rPr>
          <w:shd w:val="clear" w:color="auto" w:fill="FFFFFF"/>
        </w:rPr>
        <w:t xml:space="preserve"> is a platform where grant recipients interact with the </w:t>
      </w:r>
      <w:r w:rsidR="007D3FA9">
        <w:rPr>
          <w:shd w:val="clear" w:color="auto" w:fill="FFFFFF"/>
        </w:rPr>
        <w:t>Department</w:t>
      </w:r>
      <w:r>
        <w:rPr>
          <w:shd w:val="clear" w:color="auto" w:fill="FFFFFF"/>
        </w:rPr>
        <w:t>’s systems and services to self-manage their grant information. The Portal has been designed to make grant management simple and easy. The Portal allows grant recipients to:</w:t>
      </w:r>
    </w:p>
    <w:p w14:paraId="0124F9D1" w14:textId="77777777" w:rsidR="00AC48D6" w:rsidRPr="009E5993" w:rsidRDefault="00AC48D6">
      <w:pPr>
        <w:pStyle w:val="ListBullet"/>
        <w:numPr>
          <w:ilvl w:val="0"/>
          <w:numId w:val="36"/>
        </w:numPr>
        <w:tabs>
          <w:tab w:val="clear" w:pos="170"/>
        </w:tabs>
        <w:contextualSpacing/>
        <w:rPr>
          <w:rFonts w:asciiTheme="minorHAnsi" w:hAnsiTheme="minorHAnsi" w:cstheme="minorHAnsi"/>
        </w:rPr>
      </w:pPr>
      <w:r w:rsidRPr="009E5993">
        <w:rPr>
          <w:rFonts w:asciiTheme="minorHAnsi" w:hAnsiTheme="minorHAnsi" w:cstheme="minorHAnsi"/>
        </w:rPr>
        <w:t>access their grants information in one place</w:t>
      </w:r>
    </w:p>
    <w:p w14:paraId="0290898B" w14:textId="77777777" w:rsidR="00AC48D6" w:rsidRPr="009E5993" w:rsidRDefault="00AC48D6">
      <w:pPr>
        <w:pStyle w:val="ListBullet"/>
        <w:numPr>
          <w:ilvl w:val="0"/>
          <w:numId w:val="36"/>
        </w:numPr>
        <w:tabs>
          <w:tab w:val="clear" w:pos="170"/>
        </w:tabs>
        <w:contextualSpacing/>
        <w:rPr>
          <w:rFonts w:asciiTheme="minorHAnsi" w:hAnsiTheme="minorHAnsi" w:cstheme="minorHAnsi"/>
        </w:rPr>
      </w:pPr>
      <w:r w:rsidRPr="009E5993">
        <w:rPr>
          <w:rFonts w:asciiTheme="minorHAnsi" w:hAnsiTheme="minorHAnsi" w:cstheme="minorHAnsi"/>
        </w:rPr>
        <w:t>view their activities and milestones</w:t>
      </w:r>
    </w:p>
    <w:p w14:paraId="7DF938F7" w14:textId="77777777" w:rsidR="00AC48D6" w:rsidRPr="009E5993" w:rsidRDefault="00AC48D6">
      <w:pPr>
        <w:pStyle w:val="ListBullet"/>
        <w:numPr>
          <w:ilvl w:val="0"/>
          <w:numId w:val="36"/>
        </w:numPr>
        <w:tabs>
          <w:tab w:val="clear" w:pos="170"/>
        </w:tabs>
        <w:contextualSpacing/>
        <w:rPr>
          <w:rFonts w:asciiTheme="minorHAnsi" w:hAnsiTheme="minorHAnsi" w:cstheme="minorHAnsi"/>
        </w:rPr>
      </w:pPr>
      <w:r w:rsidRPr="009E5993">
        <w:rPr>
          <w:rFonts w:asciiTheme="minorHAnsi" w:hAnsiTheme="minorHAnsi" w:cstheme="minorHAnsi"/>
        </w:rPr>
        <w:t xml:space="preserve">download copies of their payment </w:t>
      </w:r>
      <w:proofErr w:type="gramStart"/>
      <w:r w:rsidRPr="009E5993">
        <w:rPr>
          <w:rFonts w:asciiTheme="minorHAnsi" w:hAnsiTheme="minorHAnsi" w:cstheme="minorHAnsi"/>
        </w:rPr>
        <w:t>advices</w:t>
      </w:r>
      <w:proofErr w:type="gramEnd"/>
    </w:p>
    <w:p w14:paraId="5D0B4C28" w14:textId="77777777" w:rsidR="00AC48D6" w:rsidRPr="009E5993" w:rsidRDefault="00AC48D6">
      <w:pPr>
        <w:pStyle w:val="ListBullet"/>
        <w:numPr>
          <w:ilvl w:val="0"/>
          <w:numId w:val="36"/>
        </w:numPr>
        <w:tabs>
          <w:tab w:val="clear" w:pos="170"/>
        </w:tabs>
        <w:contextualSpacing/>
        <w:rPr>
          <w:rFonts w:asciiTheme="minorHAnsi" w:hAnsiTheme="minorHAnsi" w:cstheme="minorHAnsi"/>
        </w:rPr>
      </w:pPr>
      <w:r w:rsidRPr="009E5993">
        <w:rPr>
          <w:rFonts w:asciiTheme="minorHAnsi" w:hAnsiTheme="minorHAnsi" w:cstheme="minorHAnsi"/>
        </w:rPr>
        <w:t>update their organisational details and adding additional organisational users</w:t>
      </w:r>
    </w:p>
    <w:p w14:paraId="157585C2" w14:textId="77777777" w:rsidR="00AC48D6" w:rsidRPr="009E5993" w:rsidRDefault="00AC48D6">
      <w:pPr>
        <w:pStyle w:val="ListBullet"/>
        <w:numPr>
          <w:ilvl w:val="0"/>
          <w:numId w:val="36"/>
        </w:numPr>
        <w:tabs>
          <w:tab w:val="clear" w:pos="170"/>
        </w:tabs>
        <w:contextualSpacing/>
        <w:rPr>
          <w:rFonts w:asciiTheme="minorHAnsi" w:hAnsiTheme="minorHAnsi" w:cstheme="minorHAnsi"/>
        </w:rPr>
      </w:pPr>
      <w:r w:rsidRPr="009E5993">
        <w:rPr>
          <w:rFonts w:asciiTheme="minorHAnsi" w:hAnsiTheme="minorHAnsi" w:cstheme="minorHAnsi"/>
        </w:rPr>
        <w:t>update their organisation’s bank account details</w:t>
      </w:r>
    </w:p>
    <w:p w14:paraId="5899142E" w14:textId="77777777" w:rsidR="00AC48D6" w:rsidRPr="009E5993" w:rsidRDefault="00AC48D6">
      <w:pPr>
        <w:pStyle w:val="ListBullet"/>
        <w:numPr>
          <w:ilvl w:val="0"/>
          <w:numId w:val="36"/>
        </w:numPr>
        <w:tabs>
          <w:tab w:val="clear" w:pos="170"/>
        </w:tabs>
        <w:contextualSpacing/>
        <w:rPr>
          <w:rFonts w:asciiTheme="minorHAnsi" w:hAnsiTheme="minorHAnsi" w:cstheme="minorHAnsi"/>
        </w:rPr>
      </w:pPr>
      <w:r w:rsidRPr="009E5993">
        <w:rPr>
          <w:rFonts w:asciiTheme="minorHAnsi" w:hAnsiTheme="minorHAnsi" w:cstheme="minorHAnsi"/>
        </w:rPr>
        <w:t>submit financial acquittals</w:t>
      </w:r>
    </w:p>
    <w:p w14:paraId="03A8051A" w14:textId="77777777" w:rsidR="00AC48D6" w:rsidRPr="009E5993" w:rsidRDefault="00AC48D6">
      <w:pPr>
        <w:pStyle w:val="ListBullet"/>
        <w:numPr>
          <w:ilvl w:val="0"/>
          <w:numId w:val="36"/>
        </w:numPr>
        <w:tabs>
          <w:tab w:val="clear" w:pos="170"/>
        </w:tabs>
        <w:contextualSpacing/>
        <w:rPr>
          <w:rFonts w:asciiTheme="minorHAnsi" w:hAnsiTheme="minorHAnsi" w:cstheme="minorHAnsi"/>
        </w:rPr>
      </w:pPr>
      <w:r w:rsidRPr="009E5993">
        <w:rPr>
          <w:rFonts w:asciiTheme="minorHAnsi" w:hAnsiTheme="minorHAnsi" w:cstheme="minorHAnsi"/>
        </w:rPr>
        <w:t>submit Activity Work Plans.</w:t>
      </w:r>
    </w:p>
    <w:p w14:paraId="5FD8687F" w14:textId="62CF9F2C" w:rsidR="00AC48D6" w:rsidRPr="003A6046" w:rsidRDefault="00AC48D6" w:rsidP="00AC48D6">
      <w:r>
        <w:t xml:space="preserve">The </w:t>
      </w:r>
      <w:r w:rsidR="007D3FA9">
        <w:t>Department</w:t>
      </w:r>
      <w:r>
        <w:t xml:space="preserve"> encourages all grant recipients to use the Grant Recipient Portal. For further information on accessing and using the Portal, please visit the </w:t>
      </w:r>
      <w:hyperlink r:id="rId75" w:history="1">
        <w:r w:rsidRPr="00305BC5">
          <w:rPr>
            <w:rStyle w:val="Hyperlink"/>
          </w:rPr>
          <w:t>Community Grants Hub website</w:t>
        </w:r>
      </w:hyperlink>
      <w:r>
        <w:t xml:space="preserve"> or contact the </w:t>
      </w:r>
      <w:hyperlink r:id="rId76" w:history="1">
        <w:r w:rsidRPr="00FC3CAB">
          <w:rPr>
            <w:rStyle w:val="Hyperlink"/>
          </w:rPr>
          <w:t>Community Grants Hub</w:t>
        </w:r>
      </w:hyperlink>
      <w:r>
        <w:t>.</w:t>
      </w:r>
    </w:p>
    <w:p w14:paraId="0C2DB6DE" w14:textId="77777777" w:rsidR="00AC48D6" w:rsidRPr="003A6046" w:rsidRDefault="00AC48D6">
      <w:pPr>
        <w:pStyle w:val="Heading4"/>
        <w:numPr>
          <w:ilvl w:val="1"/>
          <w:numId w:val="14"/>
        </w:numPr>
      </w:pPr>
      <w:bookmarkStart w:id="139" w:name="_Toc189822746"/>
      <w:bookmarkStart w:id="140" w:name="_Toc215746982"/>
      <w:r w:rsidRPr="00684CD9">
        <w:t>Complaints</w:t>
      </w:r>
      <w:bookmarkEnd w:id="139"/>
      <w:bookmarkEnd w:id="140"/>
    </w:p>
    <w:p w14:paraId="50CD173F" w14:textId="77777777" w:rsidR="00AC48D6" w:rsidRPr="00686FC5" w:rsidRDefault="00AC48D6" w:rsidP="00AC48D6">
      <w:pPr>
        <w:rPr>
          <w:rFonts w:ascii="Calibri" w:hAnsi="Calibri"/>
          <w:spacing w:val="0"/>
        </w:rPr>
      </w:pPr>
      <w:r>
        <w:t xml:space="preserve">SFVS service providers must manage complaints in accordance with the minimum standards of the </w:t>
      </w:r>
      <w:hyperlink r:id="rId77" w:history="1">
        <w:r w:rsidRPr="00ED0AF0">
          <w:rPr>
            <w:rStyle w:val="Hyperlink"/>
            <w:rFonts w:eastAsiaTheme="majorEastAsia"/>
          </w:rPr>
          <w:t>Families and Children Activity Administrative Approval Requirements</w:t>
        </w:r>
      </w:hyperlink>
      <w:r>
        <w:t>. Providers should also maintain appropriate whistleblower provisions.</w:t>
      </w:r>
    </w:p>
    <w:p w14:paraId="6701B95B" w14:textId="48F960F5" w:rsidR="00AC48D6" w:rsidRDefault="00AC48D6" w:rsidP="00AC48D6">
      <w:r>
        <w:t xml:space="preserve">The </w:t>
      </w:r>
      <w:r w:rsidR="007D3FA9">
        <w:t>Department</w:t>
      </w:r>
      <w:r>
        <w:t xml:space="preserve"> expects service providers to make their complaints policies and processes readily available to staff, participants and the public. A complaints policy should include options for escalation both within an organisation and to the </w:t>
      </w:r>
      <w:r w:rsidR="007D3FA9">
        <w:t>Department</w:t>
      </w:r>
      <w:r>
        <w:t xml:space="preserve"> if necessary (e.g. a participant is unhappy with a provider’s handling of their complaint). The </w:t>
      </w:r>
      <w:r w:rsidR="007D3FA9">
        <w:t>Department</w:t>
      </w:r>
      <w:r>
        <w:t xml:space="preserve"> expects providers to inform participants of their right to lodge complaints directly to the </w:t>
      </w:r>
      <w:r w:rsidR="007D3FA9">
        <w:t>Department</w:t>
      </w:r>
      <w:r>
        <w:t xml:space="preserve"> via the </w:t>
      </w:r>
      <w:hyperlink r:id="rId78" w:history="1">
        <w:r>
          <w:rPr>
            <w:rStyle w:val="Hyperlink"/>
            <w:rFonts w:eastAsiaTheme="majorEastAsia"/>
          </w:rPr>
          <w:t>DSS Feedback and Complaints</w:t>
        </w:r>
      </w:hyperlink>
      <w:r>
        <w:t xml:space="preserve"> webpage.</w:t>
      </w:r>
    </w:p>
    <w:p w14:paraId="4830C05C" w14:textId="77777777" w:rsidR="00AC48D6" w:rsidRDefault="00AC48D6" w:rsidP="00AC48D6">
      <w:r>
        <w:t>A complaint made by a participant should not adversely affect the relationship between a service provider and the participant.</w:t>
      </w:r>
    </w:p>
    <w:p w14:paraId="11505D45" w14:textId="77777777" w:rsidR="00AC48D6" w:rsidRDefault="00AC48D6" w:rsidP="00AC48D6">
      <w:r>
        <w:t>Please refer to the following webpages for further information:</w:t>
      </w:r>
    </w:p>
    <w:p w14:paraId="5316DD5B" w14:textId="77777777" w:rsidR="00AC48D6" w:rsidRPr="00910346" w:rsidRDefault="00AC48D6">
      <w:pPr>
        <w:pStyle w:val="ListParagraph"/>
        <w:numPr>
          <w:ilvl w:val="0"/>
          <w:numId w:val="9"/>
        </w:numPr>
        <w:spacing w:before="120" w:after="180" w:line="280" w:lineRule="atLeast"/>
        <w:rPr>
          <w:rStyle w:val="Hyperlink"/>
          <w:rFonts w:eastAsia="Times New Roman"/>
        </w:rPr>
      </w:pPr>
      <w:r>
        <w:rPr>
          <w:rFonts w:eastAsiaTheme="majorEastAsia"/>
        </w:rPr>
        <w:fldChar w:fldCharType="begin"/>
      </w:r>
      <w:r>
        <w:rPr>
          <w:rFonts w:eastAsiaTheme="majorEastAsia"/>
        </w:rPr>
        <w:instrText>HYPERLINK "https://www.dss.gov.au/contact-us/enquiries-and-feedback"</w:instrText>
      </w:r>
      <w:r>
        <w:rPr>
          <w:rFonts w:eastAsiaTheme="majorEastAsia"/>
        </w:rPr>
      </w:r>
      <w:r>
        <w:rPr>
          <w:rFonts w:eastAsiaTheme="majorEastAsia"/>
        </w:rPr>
        <w:fldChar w:fldCharType="separate"/>
      </w:r>
      <w:r w:rsidRPr="00E47EF8">
        <w:rPr>
          <w:rStyle w:val="Hyperlink"/>
          <w:rFonts w:eastAsiaTheme="majorEastAsia"/>
        </w:rPr>
        <w:t xml:space="preserve">DSS Enquiries </w:t>
      </w:r>
      <w:r>
        <w:rPr>
          <w:rStyle w:val="Hyperlink"/>
          <w:rFonts w:eastAsiaTheme="majorEastAsia"/>
        </w:rPr>
        <w:t>and Feedback</w:t>
      </w:r>
    </w:p>
    <w:p w14:paraId="2F36DC3A" w14:textId="77777777" w:rsidR="00AC48D6" w:rsidRPr="003A3AC7" w:rsidRDefault="00AC48D6">
      <w:pPr>
        <w:pStyle w:val="ListParagraph"/>
        <w:numPr>
          <w:ilvl w:val="0"/>
          <w:numId w:val="9"/>
        </w:numPr>
        <w:spacing w:before="120" w:after="180" w:line="280" w:lineRule="atLeast"/>
      </w:pPr>
      <w:r>
        <w:rPr>
          <w:rFonts w:eastAsiaTheme="majorEastAsia"/>
        </w:rPr>
        <w:fldChar w:fldCharType="end"/>
      </w:r>
      <w:hyperlink r:id="rId79" w:history="1">
        <w:r w:rsidRPr="00A25795">
          <w:rPr>
            <w:rStyle w:val="Hyperlink"/>
            <w:rFonts w:eastAsiaTheme="majorEastAsia"/>
          </w:rPr>
          <w:t>DSS Making a Complaint</w:t>
        </w:r>
      </w:hyperlink>
    </w:p>
    <w:p w14:paraId="66AB73AF" w14:textId="77777777" w:rsidR="00AC48D6" w:rsidRPr="00364C9E" w:rsidRDefault="00AC48D6">
      <w:pPr>
        <w:pStyle w:val="ListParagraph"/>
        <w:numPr>
          <w:ilvl w:val="0"/>
          <w:numId w:val="9"/>
        </w:numPr>
        <w:spacing w:before="120" w:after="180" w:line="280" w:lineRule="atLeast"/>
        <w:rPr>
          <w:rStyle w:val="Hyperlink"/>
        </w:rPr>
      </w:pPr>
      <w:r>
        <w:rPr>
          <w:rFonts w:eastAsiaTheme="majorEastAsia"/>
        </w:rPr>
        <w:fldChar w:fldCharType="begin"/>
      </w:r>
      <w:r>
        <w:rPr>
          <w:rFonts w:eastAsiaTheme="majorEastAsia"/>
        </w:rPr>
        <w:instrText>HYPERLINK "https://www.communitygrants.gov.au/information/info-grantees/complains-whistle-provisions"</w:instrText>
      </w:r>
      <w:r>
        <w:rPr>
          <w:rFonts w:eastAsiaTheme="majorEastAsia"/>
        </w:rPr>
      </w:r>
      <w:r>
        <w:rPr>
          <w:rFonts w:eastAsiaTheme="majorEastAsia"/>
        </w:rPr>
        <w:fldChar w:fldCharType="separate"/>
      </w:r>
      <w:r w:rsidRPr="00364C9E">
        <w:rPr>
          <w:rStyle w:val="Hyperlink"/>
          <w:rFonts w:eastAsiaTheme="majorEastAsia"/>
        </w:rPr>
        <w:t>Grant Recipient Complaints and Whistleblower Provisions</w:t>
      </w:r>
    </w:p>
    <w:p w14:paraId="5A81FFE0" w14:textId="1B7A08F4" w:rsidR="00AC48D6" w:rsidRPr="00B64D68" w:rsidRDefault="00AC48D6">
      <w:pPr>
        <w:pStyle w:val="ListParagraph"/>
        <w:numPr>
          <w:ilvl w:val="0"/>
          <w:numId w:val="9"/>
        </w:numPr>
        <w:spacing w:before="120" w:after="180" w:line="280" w:lineRule="atLeast"/>
        <w:rPr>
          <w:rStyle w:val="Hyperlink"/>
        </w:rPr>
      </w:pPr>
      <w:r>
        <w:rPr>
          <w:rFonts w:eastAsiaTheme="majorEastAsia"/>
        </w:rPr>
        <w:fldChar w:fldCharType="end"/>
      </w:r>
      <w:hyperlink r:id="rId80" w:history="1">
        <w:r w:rsidRPr="00B64D68">
          <w:rPr>
            <w:rStyle w:val="Hyperlink"/>
            <w:rFonts w:eastAsiaTheme="majorEastAsia"/>
          </w:rPr>
          <w:t>Contacting DSS</w:t>
        </w:r>
      </w:hyperlink>
    </w:p>
    <w:p w14:paraId="48422584" w14:textId="77777777" w:rsidR="00AC48D6" w:rsidRPr="00F11D2D" w:rsidRDefault="00AC48D6">
      <w:pPr>
        <w:pStyle w:val="Heading4"/>
        <w:numPr>
          <w:ilvl w:val="1"/>
          <w:numId w:val="14"/>
        </w:numPr>
      </w:pPr>
      <w:bookmarkStart w:id="141" w:name="_Toc49512902"/>
      <w:bookmarkStart w:id="142" w:name="_Toc189822747"/>
      <w:bookmarkStart w:id="143" w:name="_Toc215746983"/>
      <w:r w:rsidRPr="00F11D2D">
        <w:lastRenderedPageBreak/>
        <w:t>Hot Issues and Media</w:t>
      </w:r>
      <w:bookmarkEnd w:id="141"/>
      <w:bookmarkEnd w:id="142"/>
      <w:bookmarkEnd w:id="143"/>
    </w:p>
    <w:p w14:paraId="2CA61D6F" w14:textId="77777777" w:rsidR="00AC48D6" w:rsidRPr="00D256CC" w:rsidRDefault="00AC48D6" w:rsidP="00AC48D6">
      <w:r w:rsidRPr="00D256CC">
        <w:t>Demand for, and increased public, media or</w:t>
      </w:r>
      <w:r>
        <w:t xml:space="preserve"> political interest/scrutiny</w:t>
      </w:r>
      <w:r w:rsidRPr="00D256CC">
        <w:t xml:space="preserve"> will periodically spike due to </w:t>
      </w:r>
      <w:r>
        <w:t>a variety of i</w:t>
      </w:r>
      <w:r w:rsidRPr="00D256CC">
        <w:t>ssues, including:</w:t>
      </w:r>
    </w:p>
    <w:p w14:paraId="7BC3F50D" w14:textId="77777777" w:rsidR="00AC48D6" w:rsidRPr="009E5993" w:rsidRDefault="00AC48D6">
      <w:pPr>
        <w:pStyle w:val="ListBullet"/>
        <w:numPr>
          <w:ilvl w:val="0"/>
          <w:numId w:val="37"/>
        </w:numPr>
        <w:tabs>
          <w:tab w:val="clear" w:pos="170"/>
        </w:tabs>
        <w:contextualSpacing/>
        <w:rPr>
          <w:rFonts w:asciiTheme="minorHAnsi" w:hAnsiTheme="minorHAnsi" w:cstheme="minorHAnsi"/>
        </w:rPr>
      </w:pPr>
      <w:r w:rsidRPr="009E5993">
        <w:rPr>
          <w:rFonts w:asciiTheme="minorHAnsi" w:hAnsiTheme="minorHAnsi" w:cstheme="minorHAnsi"/>
        </w:rPr>
        <w:t>something that is of interest to the target group;</w:t>
      </w:r>
    </w:p>
    <w:p w14:paraId="279CE9BD" w14:textId="77777777" w:rsidR="00AC48D6" w:rsidRPr="009E5993" w:rsidRDefault="00AC48D6">
      <w:pPr>
        <w:pStyle w:val="ListBullet"/>
        <w:numPr>
          <w:ilvl w:val="0"/>
          <w:numId w:val="37"/>
        </w:numPr>
        <w:tabs>
          <w:tab w:val="clear" w:pos="170"/>
        </w:tabs>
        <w:contextualSpacing/>
        <w:rPr>
          <w:rFonts w:asciiTheme="minorHAnsi" w:hAnsiTheme="minorHAnsi" w:cstheme="minorHAnsi"/>
        </w:rPr>
      </w:pPr>
      <w:r w:rsidRPr="009E5993">
        <w:rPr>
          <w:rFonts w:asciiTheme="minorHAnsi" w:hAnsiTheme="minorHAnsi" w:cstheme="minorHAnsi"/>
        </w:rPr>
        <w:t>launches of new initiatives; and</w:t>
      </w:r>
    </w:p>
    <w:p w14:paraId="49BFAE6F" w14:textId="77777777" w:rsidR="00AC48D6" w:rsidRPr="009E5993" w:rsidRDefault="00AC48D6">
      <w:pPr>
        <w:pStyle w:val="ListBullet"/>
        <w:numPr>
          <w:ilvl w:val="0"/>
          <w:numId w:val="37"/>
        </w:numPr>
        <w:tabs>
          <w:tab w:val="clear" w:pos="170"/>
        </w:tabs>
        <w:contextualSpacing/>
        <w:rPr>
          <w:rFonts w:asciiTheme="minorHAnsi" w:hAnsiTheme="minorHAnsi" w:cstheme="minorHAnsi"/>
        </w:rPr>
      </w:pPr>
      <w:r w:rsidRPr="009E5993">
        <w:rPr>
          <w:rFonts w:asciiTheme="minorHAnsi" w:hAnsiTheme="minorHAnsi" w:cstheme="minorHAnsi"/>
        </w:rPr>
        <w:t>parliamentary proceedings, including senate estimate hearings and question time.</w:t>
      </w:r>
    </w:p>
    <w:p w14:paraId="5993A9B2" w14:textId="5E5AAA3A" w:rsidR="00AC48D6" w:rsidRPr="00376BBF" w:rsidRDefault="00AC48D6" w:rsidP="00376BBF">
      <w:r w:rsidRPr="00376BBF">
        <w:t xml:space="preserve">Identifying these issues and sharing the information with the </w:t>
      </w:r>
      <w:r w:rsidR="007D3FA9">
        <w:t>Department</w:t>
      </w:r>
      <w:r w:rsidRPr="00376BBF">
        <w:t xml:space="preserve"> will enable more proactive service delivery responses.</w:t>
      </w:r>
    </w:p>
    <w:p w14:paraId="10E1F58C" w14:textId="014CC002" w:rsidR="00AC48D6" w:rsidRPr="00376BBF" w:rsidRDefault="00AC48D6" w:rsidP="00376BBF">
      <w:r w:rsidRPr="00376BBF">
        <w:t xml:space="preserve">Service providers must also alert the </w:t>
      </w:r>
      <w:r w:rsidR="007D3FA9">
        <w:t>Department</w:t>
      </w:r>
      <w:r w:rsidRPr="00376BBF">
        <w:t xml:space="preserve"> of any less urgent issues, particularly where they affect services to clients.</w:t>
      </w:r>
    </w:p>
    <w:p w14:paraId="4795B435" w14:textId="09F2A04B" w:rsidR="00AC48D6" w:rsidRPr="0012573A" w:rsidRDefault="00AC48D6" w:rsidP="00376BBF">
      <w:r w:rsidRPr="00376BBF">
        <w:t xml:space="preserve">The </w:t>
      </w:r>
      <w:r w:rsidR="007D3FA9">
        <w:t>Department</w:t>
      </w:r>
      <w:r w:rsidRPr="00376BBF">
        <w:t xml:space="preserve"> must be informed if service providers are planning to engage with the media. It is important that the </w:t>
      </w:r>
      <w:r w:rsidR="007D3FA9">
        <w:t>Department</w:t>
      </w:r>
      <w:r w:rsidRPr="00376BBF">
        <w:t xml:space="preserve"> is made aware in advance of what issues will be raised as this will allow the </w:t>
      </w:r>
      <w:r w:rsidR="007D3FA9">
        <w:t>Department</w:t>
      </w:r>
      <w:r w:rsidRPr="00376BBF">
        <w:t xml:space="preserve"> time to prepare for any follow-up enquiries and/or to brief relevant stakeholders as necessary</w:t>
      </w:r>
      <w:r w:rsidRPr="00376BBF">
        <w:rPr>
          <w:rStyle w:val="BookTitle"/>
          <w:rFonts w:ascii="Arial" w:hAnsi="Arial" w:cs="Arial"/>
          <w:spacing w:val="0"/>
        </w:rPr>
        <w:t>.</w:t>
      </w:r>
      <w:r w:rsidRPr="00A94209">
        <w:t xml:space="preserve"> </w:t>
      </w:r>
      <w:r>
        <w:t xml:space="preserve">For further information, please refer to the </w:t>
      </w:r>
      <w:hyperlink r:id="rId81" w:history="1">
        <w:r w:rsidRPr="0027273D">
          <w:rPr>
            <w:rStyle w:val="Hyperlink"/>
          </w:rPr>
          <w:t>DSS Grant Funding Acknowledgement</w:t>
        </w:r>
      </w:hyperlink>
      <w:r>
        <w:t>.</w:t>
      </w:r>
    </w:p>
    <w:p w14:paraId="552F1F82" w14:textId="77777777" w:rsidR="00AC48D6" w:rsidRPr="00F11D2D" w:rsidRDefault="00AC48D6">
      <w:pPr>
        <w:pStyle w:val="Heading4"/>
        <w:numPr>
          <w:ilvl w:val="1"/>
          <w:numId w:val="14"/>
        </w:numPr>
      </w:pPr>
      <w:bookmarkStart w:id="144" w:name="_Toc189822748"/>
      <w:bookmarkStart w:id="145" w:name="_Toc215746984"/>
      <w:r w:rsidRPr="00684CD9">
        <w:t xml:space="preserve">Critical </w:t>
      </w:r>
      <w:r w:rsidRPr="00F11D2D">
        <w:t>Incidents</w:t>
      </w:r>
      <w:bookmarkEnd w:id="144"/>
      <w:bookmarkEnd w:id="145"/>
    </w:p>
    <w:p w14:paraId="0BD8984B" w14:textId="4F5CA36A" w:rsidR="00AC48D6" w:rsidRPr="00D901D0" w:rsidRDefault="00AC48D6" w:rsidP="00AC48D6">
      <w:r>
        <w:t xml:space="preserve">SFVS service providers must notify the </w:t>
      </w:r>
      <w:r w:rsidR="007D3FA9">
        <w:t>Department</w:t>
      </w:r>
      <w:r>
        <w:t xml:space="preserve"> of critical incidents </w:t>
      </w:r>
      <w:r w:rsidRPr="00D901D0">
        <w:rPr>
          <w:i/>
          <w:iCs/>
        </w:rPr>
        <w:t>as soon as possible</w:t>
      </w:r>
      <w:r>
        <w:t xml:space="preserve"> within 48 hours of incidents occurring or within 48 hours of becoming aware of incidents.</w:t>
      </w:r>
    </w:p>
    <w:p w14:paraId="0F573577" w14:textId="323C0EA8" w:rsidR="00AC48D6" w:rsidRPr="002F75C1" w:rsidRDefault="00AC48D6" w:rsidP="00AC48D6">
      <w:r w:rsidRPr="002F75C1">
        <w:t xml:space="preserve">To notify the </w:t>
      </w:r>
      <w:r w:rsidR="007D3FA9">
        <w:t>Department</w:t>
      </w:r>
      <w:r w:rsidRPr="002F75C1">
        <w:t xml:space="preserve">, a service provider must complete the </w:t>
      </w:r>
      <w:hyperlink r:id="rId82" w:history="1">
        <w:r w:rsidRPr="00E95D5A">
          <w:rPr>
            <w:rStyle w:val="Hyperlink"/>
          </w:rPr>
          <w:t>critical incident reporting template</w:t>
        </w:r>
      </w:hyperlink>
      <w:r w:rsidRPr="002F75C1">
        <w:t xml:space="preserve">, which will be available on the </w:t>
      </w:r>
      <w:r w:rsidR="007D3FA9">
        <w:t>Department</w:t>
      </w:r>
      <w:r w:rsidRPr="002F75C1">
        <w:t>’s website from July 2021, and email it to their F</w:t>
      </w:r>
      <w:r>
        <w:t>AM</w:t>
      </w:r>
      <w:r w:rsidRPr="002F75C1">
        <w:t xml:space="preserve">. The service provider should telephone their FAM to advise the email is </w:t>
      </w:r>
      <w:r w:rsidR="00376BBF" w:rsidRPr="002F75C1">
        <w:t>coming and</w:t>
      </w:r>
      <w:r w:rsidRPr="002F75C1">
        <w:t xml:space="preserve"> should confirm the </w:t>
      </w:r>
      <w:r w:rsidR="007D3FA9">
        <w:t>Department</w:t>
      </w:r>
      <w:r w:rsidRPr="002F75C1">
        <w:t xml:space="preserve"> has received the email via telephone or an email read receipt.</w:t>
      </w:r>
    </w:p>
    <w:p w14:paraId="1FAABCE5" w14:textId="57289FA1" w:rsidR="00AC48D6" w:rsidRDefault="00AC48D6" w:rsidP="00AC48D6">
      <w:r>
        <w:t xml:space="preserve">The critical incident reporting template includes guidance, a checklist, examples of critical incidents and factors to consider when reporting a critical incident. </w:t>
      </w:r>
      <w:r w:rsidRPr="002F75C1">
        <w:t xml:space="preserve">The </w:t>
      </w:r>
      <w:r w:rsidR="007D3FA9">
        <w:t>Department</w:t>
      </w:r>
      <w:r w:rsidRPr="002F75C1">
        <w:t xml:space="preserve"> expects all service providers to be familiar with the critical incident reporting template.</w:t>
      </w:r>
    </w:p>
    <w:p w14:paraId="741D6C8A" w14:textId="77777777" w:rsidR="00AC48D6" w:rsidRPr="00376BBF" w:rsidRDefault="00AC48D6" w:rsidP="00AC48D6">
      <w:pPr>
        <w:pStyle w:val="Pullouttext"/>
        <w:rPr>
          <w:rFonts w:asciiTheme="majorHAnsi" w:hAnsiTheme="majorHAnsi" w:cstheme="majorHAnsi"/>
          <w:color w:val="005A70" w:themeColor="accent1"/>
          <w:sz w:val="14"/>
          <w:szCs w:val="14"/>
        </w:rPr>
      </w:pPr>
      <w:bookmarkStart w:id="146" w:name="_Toc43469891"/>
      <w:bookmarkStart w:id="147" w:name="_Toc49515912"/>
      <w:r w:rsidRPr="00376BBF">
        <w:rPr>
          <w:rFonts w:asciiTheme="majorHAnsi" w:hAnsiTheme="majorHAnsi" w:cstheme="majorHAnsi"/>
          <w:color w:val="005A70" w:themeColor="accent1"/>
          <w:sz w:val="24"/>
          <w:szCs w:val="18"/>
          <w:lang w:eastAsia="en-US"/>
        </w:rPr>
        <w:t xml:space="preserve">Reports to DSS should only be prepared after immediate duty of care and reporting requirements have been addressed.  For example, if someone is in immediate </w:t>
      </w:r>
      <w:r w:rsidR="00376BBF" w:rsidRPr="00376BBF">
        <w:rPr>
          <w:rFonts w:asciiTheme="majorHAnsi" w:hAnsiTheme="majorHAnsi" w:cstheme="majorHAnsi"/>
          <w:color w:val="005A70" w:themeColor="accent1"/>
          <w:sz w:val="24"/>
          <w:szCs w:val="18"/>
          <w:lang w:eastAsia="en-US"/>
        </w:rPr>
        <w:t>danger,</w:t>
      </w:r>
      <w:r w:rsidRPr="00376BBF">
        <w:rPr>
          <w:rFonts w:asciiTheme="majorHAnsi" w:hAnsiTheme="majorHAnsi" w:cstheme="majorHAnsi"/>
          <w:color w:val="005A70" w:themeColor="accent1"/>
          <w:sz w:val="24"/>
          <w:szCs w:val="18"/>
          <w:lang w:eastAsia="en-US"/>
        </w:rPr>
        <w:t xml:space="preserve"> please call 000. If an incident is a matter for police or child protection, liaison and resolution with these authorities is always the priority.</w:t>
      </w:r>
      <w:bookmarkEnd w:id="146"/>
      <w:bookmarkEnd w:id="147"/>
    </w:p>
    <w:p w14:paraId="27D9D1AF" w14:textId="77777777" w:rsidR="00AC48D6" w:rsidRDefault="00AC48D6" w:rsidP="00AC48D6">
      <w:pPr>
        <w:rPr>
          <w:rFonts w:eastAsiaTheme="majorEastAsia"/>
          <w:sz w:val="28"/>
          <w:szCs w:val="28"/>
        </w:rPr>
      </w:pPr>
      <w:r>
        <w:br w:type="page"/>
      </w:r>
    </w:p>
    <w:p w14:paraId="6A4E019C" w14:textId="77777777" w:rsidR="00AC48D6" w:rsidRPr="003A6046" w:rsidRDefault="00AC48D6">
      <w:pPr>
        <w:pStyle w:val="Heading2"/>
        <w:numPr>
          <w:ilvl w:val="0"/>
          <w:numId w:val="14"/>
        </w:numPr>
      </w:pPr>
      <w:bookmarkStart w:id="148" w:name="_Toc189822749"/>
      <w:bookmarkStart w:id="149" w:name="_Toc215746985"/>
      <w:r w:rsidRPr="003A6046">
        <w:lastRenderedPageBreak/>
        <w:t>Glossary</w:t>
      </w:r>
      <w:bookmarkEnd w:id="148"/>
      <w:bookmarkEnd w:id="149"/>
    </w:p>
    <w:p w14:paraId="4DA0B21C" w14:textId="77777777" w:rsidR="00AC48D6" w:rsidRPr="009E22A3" w:rsidRDefault="00AC48D6" w:rsidP="00AC48D6">
      <w:r w:rsidRPr="008F7C91">
        <w:rPr>
          <w:b/>
        </w:rPr>
        <w:t xml:space="preserve">Activity Work Plan </w:t>
      </w:r>
      <w:r>
        <w:rPr>
          <w:b/>
        </w:rPr>
        <w:t xml:space="preserve">(AWP) </w:t>
      </w:r>
      <w:r w:rsidRPr="009E22A3">
        <w:t xml:space="preserve">– is the document that details the activities that will be implemented </w:t>
      </w:r>
      <w:r>
        <w:t>under the Grant Agreement</w:t>
      </w:r>
      <w:r w:rsidRPr="009E22A3">
        <w:t>.</w:t>
      </w:r>
    </w:p>
    <w:p w14:paraId="28DDC05A" w14:textId="77777777" w:rsidR="00AC48D6" w:rsidRPr="00786E8C" w:rsidRDefault="00AC48D6" w:rsidP="00AC48D6">
      <w:r w:rsidRPr="008F7C91">
        <w:rPr>
          <w:b/>
        </w:rPr>
        <w:t xml:space="preserve">Client </w:t>
      </w:r>
      <w:r w:rsidRPr="00786E8C">
        <w:t xml:space="preserve">– </w:t>
      </w:r>
      <w:r>
        <w:t>a</w:t>
      </w:r>
      <w:r w:rsidRPr="00786E8C">
        <w:t xml:space="preserve"> client is an individual who receives or has received support or assistance from a</w:t>
      </w:r>
      <w:r>
        <w:t> </w:t>
      </w:r>
      <w:r w:rsidRPr="00786E8C">
        <w:t xml:space="preserve">service funded by a </w:t>
      </w:r>
      <w:r>
        <w:t>SFVS provider</w:t>
      </w:r>
      <w:r w:rsidRPr="00786E8C">
        <w:t>.</w:t>
      </w:r>
    </w:p>
    <w:p w14:paraId="5E2910EA" w14:textId="7C61BEE7" w:rsidR="00AC48D6" w:rsidRDefault="00AC48D6" w:rsidP="00AC48D6">
      <w:r w:rsidRPr="008F7C91">
        <w:rPr>
          <w:b/>
        </w:rPr>
        <w:t xml:space="preserve">The </w:t>
      </w:r>
      <w:r w:rsidR="007D3FA9">
        <w:rPr>
          <w:b/>
        </w:rPr>
        <w:t>Department</w:t>
      </w:r>
      <w:r w:rsidRPr="00FE30B9">
        <w:t xml:space="preserve"> – The Commonwealth </w:t>
      </w:r>
      <w:r w:rsidR="007D3FA9">
        <w:t>Department</w:t>
      </w:r>
      <w:r w:rsidRPr="00FE30B9">
        <w:t xml:space="preserve"> of Social Services.</w:t>
      </w:r>
    </w:p>
    <w:p w14:paraId="687AC123" w14:textId="77777777" w:rsidR="00AC48D6" w:rsidRDefault="00AC48D6" w:rsidP="00AC48D6">
      <w:r w:rsidRPr="008F7C91">
        <w:rPr>
          <w:b/>
        </w:rPr>
        <w:t xml:space="preserve">Families and Children </w:t>
      </w:r>
      <w:r>
        <w:rPr>
          <w:b/>
        </w:rPr>
        <w:t xml:space="preserve">(FaC) </w:t>
      </w:r>
      <w:r w:rsidRPr="008F7C91">
        <w:rPr>
          <w:b/>
        </w:rPr>
        <w:t xml:space="preserve">Activity - </w:t>
      </w:r>
      <w:r w:rsidRPr="00347DF6">
        <w:t>is delivered under the Families and Communities</w:t>
      </w:r>
      <w:r>
        <w:t xml:space="preserve"> Program and aims to support </w:t>
      </w:r>
      <w:r w:rsidRPr="00786EE9">
        <w:t>families, strengthen relationships, improve the wellbeing of</w:t>
      </w:r>
      <w:r>
        <w:t> </w:t>
      </w:r>
      <w:r w:rsidRPr="00786EE9">
        <w:t>children and young people and increase participation of people in community life to enhance family and community functioning.</w:t>
      </w:r>
    </w:p>
    <w:p w14:paraId="48505DA4" w14:textId="77777777" w:rsidR="00AC48D6" w:rsidRDefault="00AC48D6" w:rsidP="00AC48D6">
      <w:r w:rsidRPr="002B2019">
        <w:rPr>
          <w:b/>
        </w:rPr>
        <w:t xml:space="preserve">Families and Communities Program </w:t>
      </w:r>
      <w:r w:rsidRPr="002B2019">
        <w:t xml:space="preserve">– </w:t>
      </w:r>
      <w:r w:rsidRPr="0032543E">
        <w:t>provides a range of services, focused on strengthening relationships, support families, improve wellbeing of children and young people, reduce the cost of family breakdown, strengthen family and community functioning and facilitate the settlement of migrants and humanitarian entrants into the community</w:t>
      </w:r>
      <w:r w:rsidRPr="00B708CA">
        <w:t>.</w:t>
      </w:r>
    </w:p>
    <w:p w14:paraId="4E253511" w14:textId="77777777" w:rsidR="00AC48D6" w:rsidRPr="00C51982" w:rsidRDefault="00AC48D6" w:rsidP="00AC48D6">
      <w:r w:rsidRPr="001D6F6F">
        <w:rPr>
          <w:b/>
        </w:rPr>
        <w:t xml:space="preserve">Funding arrangement </w:t>
      </w:r>
      <w:r w:rsidRPr="006C7EC2">
        <w:t>manager</w:t>
      </w:r>
      <w:r>
        <w:rPr>
          <w:b/>
        </w:rPr>
        <w:t xml:space="preserve"> (FAM)</w:t>
      </w:r>
      <w:r w:rsidRPr="001D6F6F">
        <w:t xml:space="preserve"> (formerly called grant agreement manager) – departmental officer responsible for the ongoing management of the grant recipient and their compliance with the grant agreement.</w:t>
      </w:r>
    </w:p>
    <w:p w14:paraId="0471BAE0" w14:textId="77777777" w:rsidR="00AC48D6" w:rsidRDefault="00AC48D6" w:rsidP="00AC48D6">
      <w:r>
        <w:br w:type="page"/>
      </w:r>
    </w:p>
    <w:p w14:paraId="1A1AD3DB" w14:textId="77777777" w:rsidR="00AC48D6" w:rsidRPr="00C51982" w:rsidRDefault="00AC48D6">
      <w:pPr>
        <w:pStyle w:val="Heading2"/>
        <w:numPr>
          <w:ilvl w:val="0"/>
          <w:numId w:val="14"/>
        </w:numPr>
      </w:pPr>
      <w:bookmarkStart w:id="150" w:name="_Toc68865765"/>
      <w:bookmarkStart w:id="151" w:name="_Toc189822750"/>
      <w:bookmarkStart w:id="152" w:name="_Toc215746986"/>
      <w:r w:rsidRPr="00F11D2D">
        <w:lastRenderedPageBreak/>
        <w:t>Appendices</w:t>
      </w:r>
      <w:bookmarkEnd w:id="150"/>
      <w:bookmarkEnd w:id="151"/>
      <w:bookmarkEnd w:id="152"/>
    </w:p>
    <w:p w14:paraId="123E400B" w14:textId="77777777" w:rsidR="00AC48D6" w:rsidRPr="002F75C1" w:rsidRDefault="00AC48D6">
      <w:pPr>
        <w:pStyle w:val="Heading4"/>
        <w:numPr>
          <w:ilvl w:val="1"/>
          <w:numId w:val="14"/>
        </w:numPr>
      </w:pPr>
      <w:bookmarkStart w:id="153" w:name="_Toc68865766"/>
      <w:bookmarkStart w:id="154" w:name="_Toc69818847"/>
      <w:bookmarkStart w:id="155" w:name="_Toc189822751"/>
      <w:bookmarkStart w:id="156" w:name="_Toc215746987"/>
      <w:r w:rsidRPr="007245FF">
        <w:t>Appendix A</w:t>
      </w:r>
      <w:r w:rsidRPr="002F75C1">
        <w:t xml:space="preserve"> – Referral practice table</w:t>
      </w:r>
      <w:bookmarkEnd w:id="153"/>
      <w:bookmarkEnd w:id="154"/>
      <w:bookmarkEnd w:id="155"/>
      <w:bookmarkEnd w:id="156"/>
    </w:p>
    <w:p w14:paraId="792BA468" w14:textId="1E8BA565" w:rsidR="00AC48D6" w:rsidRDefault="00AC48D6" w:rsidP="00AC48D6">
      <w:r>
        <w:t xml:space="preserve">A provider’s choice of referral practice will depend on a client’s needs, what arrangements have been agreed with the service/s to which the client is to be referred and the capacity of both the provider and the service/s to which the client is to be referred. The </w:t>
      </w:r>
      <w:r w:rsidR="007D3FA9">
        <w:t>Department</w:t>
      </w:r>
      <w:r>
        <w:t xml:space="preserve"> encourages service providers to use facilitated, warm and/or active referral processes whenever possible.</w:t>
      </w:r>
    </w:p>
    <w:tbl>
      <w:tblPr>
        <w:tblStyle w:val="DSSDatatablestyle"/>
        <w:tblW w:w="0" w:type="auto"/>
        <w:tblLook w:val="01E0" w:firstRow="1" w:lastRow="1" w:firstColumn="1" w:lastColumn="1" w:noHBand="0" w:noVBand="0"/>
        <w:tblCaption w:val="Referral practice table"/>
        <w:tblDescription w:val="Referral practice table details the various forms of referral for a client to services, detailing the potential name of the practice, characteristics and possible advantages and disadvantages for its use."/>
      </w:tblPr>
      <w:tblGrid>
        <w:gridCol w:w="1835"/>
        <w:gridCol w:w="3133"/>
        <w:gridCol w:w="4071"/>
      </w:tblGrid>
      <w:tr w:rsidR="00AC48D6" w14:paraId="23071D82" w14:textId="77777777" w:rsidTr="00B803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5" w:type="dxa"/>
            <w:hideMark/>
          </w:tcPr>
          <w:p w14:paraId="1A4F35C0" w14:textId="77777777" w:rsidR="00AC48D6" w:rsidRPr="00041FEC" w:rsidRDefault="00AC48D6" w:rsidP="00910346">
            <w:r w:rsidRPr="00041FEC">
              <w:t>Possible term</w:t>
            </w:r>
          </w:p>
        </w:tc>
        <w:tc>
          <w:tcPr>
            <w:tcW w:w="3133" w:type="dxa"/>
            <w:hideMark/>
          </w:tcPr>
          <w:p w14:paraId="6BCDC5EA" w14:textId="77777777" w:rsidR="00AC48D6" w:rsidRPr="00041FEC" w:rsidRDefault="00AC48D6" w:rsidP="00910346">
            <w:pPr>
              <w:cnfStyle w:val="100000000000" w:firstRow="1" w:lastRow="0" w:firstColumn="0" w:lastColumn="0" w:oddVBand="0" w:evenVBand="0" w:oddHBand="0" w:evenHBand="0" w:firstRowFirstColumn="0" w:firstRowLastColumn="0" w:lastRowFirstColumn="0" w:lastRowLastColumn="0"/>
            </w:pPr>
            <w:r w:rsidRPr="00041FEC">
              <w:t xml:space="preserve">Characteristics </w:t>
            </w:r>
          </w:p>
        </w:tc>
        <w:tc>
          <w:tcPr>
            <w:cnfStyle w:val="000100000000" w:firstRow="0" w:lastRow="0" w:firstColumn="0" w:lastColumn="1" w:oddVBand="0" w:evenVBand="0" w:oddHBand="0" w:evenHBand="0" w:firstRowFirstColumn="0" w:firstRowLastColumn="0" w:lastRowFirstColumn="0" w:lastRowLastColumn="0"/>
            <w:tcW w:w="4071" w:type="dxa"/>
            <w:hideMark/>
          </w:tcPr>
          <w:p w14:paraId="502E8091" w14:textId="77777777" w:rsidR="00AC48D6" w:rsidRPr="00041FEC" w:rsidRDefault="00AC48D6" w:rsidP="00910346">
            <w:r w:rsidRPr="00041FEC">
              <w:t>Possible advantages and disadvantages</w:t>
            </w:r>
          </w:p>
        </w:tc>
      </w:tr>
      <w:tr w:rsidR="00AC48D6" w14:paraId="60421EBE" w14:textId="77777777" w:rsidTr="00D21D2D">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1835" w:type="dxa"/>
            <w:hideMark/>
          </w:tcPr>
          <w:p w14:paraId="6303CE1B" w14:textId="77777777" w:rsidR="00AC48D6" w:rsidRDefault="00AC48D6" w:rsidP="00910346">
            <w:r>
              <w:t>Passive referral</w:t>
            </w:r>
          </w:p>
        </w:tc>
        <w:tc>
          <w:tcPr>
            <w:tcW w:w="3133" w:type="dxa"/>
            <w:hideMark/>
          </w:tcPr>
          <w:p w14:paraId="2406BF65" w14:textId="77777777" w:rsidR="00AC48D6" w:rsidRDefault="00AC48D6" w:rsidP="00910346">
            <w:pPr>
              <w:cnfStyle w:val="000000100000" w:firstRow="0" w:lastRow="0" w:firstColumn="0" w:lastColumn="0" w:oddVBand="0" w:evenVBand="0" w:oddHBand="1" w:evenHBand="0" w:firstRowFirstColumn="0" w:firstRowLastColumn="0" w:lastRowFirstColumn="0" w:lastRowLastColumn="0"/>
            </w:pPr>
            <w:r>
              <w:t>The client is given contact information for one or more other services and is left to make their own contact at a time that best suits the client.</w:t>
            </w:r>
          </w:p>
        </w:tc>
        <w:tc>
          <w:tcPr>
            <w:cnfStyle w:val="000100000000" w:firstRow="0" w:lastRow="0" w:firstColumn="0" w:lastColumn="1" w:oddVBand="0" w:evenVBand="0" w:oddHBand="0" w:evenHBand="0" w:firstRowFirstColumn="0" w:firstRowLastColumn="0" w:lastRowFirstColumn="0" w:lastRowLastColumn="0"/>
            <w:tcW w:w="4071" w:type="dxa"/>
            <w:hideMark/>
          </w:tcPr>
          <w:p w14:paraId="31E95A83" w14:textId="77777777" w:rsidR="00AC48D6" w:rsidRPr="00D21D2D" w:rsidRDefault="00AC48D6" w:rsidP="00910346">
            <w:pPr>
              <w:rPr>
                <w:b w:val="0"/>
                <w:bCs/>
              </w:rPr>
            </w:pPr>
            <w:r w:rsidRPr="00D21D2D">
              <w:rPr>
                <w:b w:val="0"/>
                <w:bCs/>
              </w:rPr>
              <w:t xml:space="preserve">This process gives responsibility to the client to </w:t>
            </w:r>
            <w:proofErr w:type="gramStart"/>
            <w:r w:rsidRPr="00D21D2D">
              <w:rPr>
                <w:b w:val="0"/>
                <w:bCs/>
              </w:rPr>
              <w:t>take action</w:t>
            </w:r>
            <w:proofErr w:type="gramEnd"/>
            <w:r w:rsidRPr="00D21D2D">
              <w:rPr>
                <w:b w:val="0"/>
                <w:bCs/>
              </w:rPr>
              <w:t xml:space="preserve"> on their own behalf. There is a greater likelihood that the client will not follow through with the referral if, for example, they lack confidence. The client may feel let down by the service and less inclined to reach out for help again.</w:t>
            </w:r>
          </w:p>
        </w:tc>
      </w:tr>
      <w:tr w:rsidR="00AC48D6" w14:paraId="783DC32D"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hideMark/>
          </w:tcPr>
          <w:p w14:paraId="63A23FFB" w14:textId="77777777" w:rsidR="00AC48D6" w:rsidRDefault="00AC48D6" w:rsidP="00910346">
            <w:r>
              <w:t>Cold referral</w:t>
            </w:r>
          </w:p>
        </w:tc>
        <w:tc>
          <w:tcPr>
            <w:tcW w:w="3133" w:type="dxa"/>
            <w:hideMark/>
          </w:tcPr>
          <w:p w14:paraId="627D5BAB" w14:textId="77777777" w:rsidR="00AC48D6" w:rsidRDefault="00AC48D6" w:rsidP="00910346">
            <w:pPr>
              <w:cnfStyle w:val="000000010000" w:firstRow="0" w:lastRow="0" w:firstColumn="0" w:lastColumn="0" w:oddVBand="0" w:evenVBand="0" w:oddHBand="0" w:evenHBand="1" w:firstRowFirstColumn="0" w:firstRowLastColumn="0" w:lastRowFirstColumn="0" w:lastRowLastColumn="0"/>
            </w:pPr>
            <w:r>
              <w:t>The client is transferred to another service without any immediate communication between the referring organisation and the service. For example, the client is transferred to a call centre queue.</w:t>
            </w:r>
          </w:p>
        </w:tc>
        <w:tc>
          <w:tcPr>
            <w:cnfStyle w:val="000100000000" w:firstRow="0" w:lastRow="0" w:firstColumn="0" w:lastColumn="1" w:oddVBand="0" w:evenVBand="0" w:oddHBand="0" w:evenHBand="0" w:firstRowFirstColumn="0" w:firstRowLastColumn="0" w:lastRowFirstColumn="0" w:lastRowLastColumn="0"/>
            <w:tcW w:w="4071" w:type="dxa"/>
            <w:hideMark/>
          </w:tcPr>
          <w:p w14:paraId="7E32A701" w14:textId="77777777" w:rsidR="00AC48D6" w:rsidRPr="00D21D2D" w:rsidRDefault="00AC48D6" w:rsidP="00910346">
            <w:pPr>
              <w:rPr>
                <w:b w:val="0"/>
                <w:bCs/>
              </w:rPr>
            </w:pPr>
            <w:r w:rsidRPr="00D21D2D">
              <w:rPr>
                <w:b w:val="0"/>
                <w:bCs/>
              </w:rPr>
              <w:t xml:space="preserve">The other service may be unaware of the nature of the call or any information or services that the client has already received. The client may be frustrated that they </w:t>
            </w:r>
            <w:proofErr w:type="gramStart"/>
            <w:r w:rsidRPr="00D21D2D">
              <w:rPr>
                <w:b w:val="0"/>
                <w:bCs/>
              </w:rPr>
              <w:t>have to</w:t>
            </w:r>
            <w:proofErr w:type="gramEnd"/>
            <w:r w:rsidRPr="00D21D2D">
              <w:rPr>
                <w:b w:val="0"/>
                <w:bCs/>
              </w:rPr>
              <w:t xml:space="preserve"> re-tell their story and may not communicate their needs in a way that helps the other service understand why the client has been referred. </w:t>
            </w:r>
          </w:p>
        </w:tc>
      </w:tr>
      <w:tr w:rsidR="00AC48D6" w14:paraId="018CD7D3"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hideMark/>
          </w:tcPr>
          <w:p w14:paraId="74759240" w14:textId="77777777" w:rsidR="00AC48D6" w:rsidRDefault="00AC48D6" w:rsidP="00910346">
            <w:r>
              <w:t>Facilitated referral</w:t>
            </w:r>
          </w:p>
        </w:tc>
        <w:tc>
          <w:tcPr>
            <w:tcW w:w="3133" w:type="dxa"/>
            <w:hideMark/>
          </w:tcPr>
          <w:p w14:paraId="5D7899A9" w14:textId="77777777" w:rsidR="00AC48D6" w:rsidRDefault="00AC48D6" w:rsidP="00910346">
            <w:pPr>
              <w:cnfStyle w:val="000000100000" w:firstRow="0" w:lastRow="0" w:firstColumn="0" w:lastColumn="0" w:oddVBand="0" w:evenVBand="0" w:oddHBand="1" w:evenHBand="0" w:firstRowFirstColumn="0" w:firstRowLastColumn="0" w:lastRowFirstColumn="0" w:lastRowLastColumn="0"/>
            </w:pPr>
            <w:r>
              <w:t>The referring organisation helps the client access another service. For example, the referring organisation makes an appointment with another service on the client’s behalf or asks the other service to contact the client.</w:t>
            </w:r>
          </w:p>
        </w:tc>
        <w:tc>
          <w:tcPr>
            <w:cnfStyle w:val="000100000000" w:firstRow="0" w:lastRow="0" w:firstColumn="0" w:lastColumn="1" w:oddVBand="0" w:evenVBand="0" w:oddHBand="0" w:evenHBand="0" w:firstRowFirstColumn="0" w:firstRowLastColumn="0" w:lastRowFirstColumn="0" w:lastRowLastColumn="0"/>
            <w:tcW w:w="4071" w:type="dxa"/>
            <w:hideMark/>
          </w:tcPr>
          <w:p w14:paraId="76ABBE56" w14:textId="77777777" w:rsidR="00AC48D6" w:rsidRPr="00D21D2D" w:rsidRDefault="00AC48D6" w:rsidP="00910346">
            <w:pPr>
              <w:rPr>
                <w:b w:val="0"/>
                <w:bCs/>
              </w:rPr>
            </w:pPr>
            <w:r w:rsidRPr="00D21D2D">
              <w:rPr>
                <w:b w:val="0"/>
                <w:bCs/>
              </w:rPr>
              <w:t xml:space="preserve">The other service is made aware of the </w:t>
            </w:r>
            <w:proofErr w:type="gramStart"/>
            <w:r w:rsidRPr="00D21D2D">
              <w:rPr>
                <w:b w:val="0"/>
                <w:bCs/>
              </w:rPr>
              <w:t>client</w:t>
            </w:r>
            <w:proofErr w:type="gramEnd"/>
            <w:r w:rsidRPr="00D21D2D">
              <w:rPr>
                <w:b w:val="0"/>
                <w:bCs/>
              </w:rPr>
              <w:t xml:space="preserve"> and the client is helped to access that service. </w:t>
            </w:r>
          </w:p>
          <w:p w14:paraId="35B1D032" w14:textId="77777777" w:rsidR="00AC48D6" w:rsidRPr="00D21D2D" w:rsidRDefault="00AC48D6" w:rsidP="00910346">
            <w:pPr>
              <w:rPr>
                <w:b w:val="0"/>
                <w:bCs/>
              </w:rPr>
            </w:pPr>
            <w:r w:rsidRPr="00D21D2D">
              <w:rPr>
                <w:b w:val="0"/>
                <w:bCs/>
              </w:rPr>
              <w:t>The client may need to wait for a response from the other service. There is a risk that the other service forgets to contact the client.</w:t>
            </w:r>
          </w:p>
        </w:tc>
      </w:tr>
      <w:tr w:rsidR="00AC48D6" w14:paraId="1859A2F6"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hideMark/>
          </w:tcPr>
          <w:p w14:paraId="13405BF9" w14:textId="77777777" w:rsidR="00AC48D6" w:rsidRDefault="00AC48D6" w:rsidP="00910346">
            <w:r>
              <w:t>Active referral</w:t>
            </w:r>
          </w:p>
        </w:tc>
        <w:tc>
          <w:tcPr>
            <w:tcW w:w="3133" w:type="dxa"/>
            <w:hideMark/>
          </w:tcPr>
          <w:p w14:paraId="27151A47" w14:textId="77777777" w:rsidR="00AC48D6" w:rsidRDefault="00AC48D6" w:rsidP="00910346">
            <w:pPr>
              <w:cnfStyle w:val="000000010000" w:firstRow="0" w:lastRow="0" w:firstColumn="0" w:lastColumn="0" w:oddVBand="0" w:evenVBand="0" w:oddHBand="0" w:evenHBand="1" w:firstRowFirstColumn="0" w:firstRowLastColumn="0" w:lastRowFirstColumn="0" w:lastRowLastColumn="0"/>
            </w:pPr>
            <w:r>
              <w:t>The referring organisation helps the client access another service. With the client’s consent, the referring organisation shares information it has collected about the client and/or its professional assessment of the client’s needs with another service.</w:t>
            </w:r>
          </w:p>
        </w:tc>
        <w:tc>
          <w:tcPr>
            <w:cnfStyle w:val="000100000000" w:firstRow="0" w:lastRow="0" w:firstColumn="0" w:lastColumn="1" w:oddVBand="0" w:evenVBand="0" w:oddHBand="0" w:evenHBand="0" w:firstRowFirstColumn="0" w:firstRowLastColumn="0" w:lastRowFirstColumn="0" w:lastRowLastColumn="0"/>
            <w:tcW w:w="4071" w:type="dxa"/>
            <w:hideMark/>
          </w:tcPr>
          <w:p w14:paraId="6F9DEB52" w14:textId="77777777" w:rsidR="00AC48D6" w:rsidRPr="00D21D2D" w:rsidRDefault="00AC48D6" w:rsidP="00910346">
            <w:pPr>
              <w:rPr>
                <w:b w:val="0"/>
                <w:bCs/>
              </w:rPr>
            </w:pPr>
            <w:r w:rsidRPr="00D21D2D">
              <w:rPr>
                <w:b w:val="0"/>
                <w:bCs/>
              </w:rPr>
              <w:t xml:space="preserve">The client does not need to repeat </w:t>
            </w:r>
            <w:proofErr w:type="gramStart"/>
            <w:r w:rsidRPr="00D21D2D">
              <w:rPr>
                <w:b w:val="0"/>
                <w:bCs/>
              </w:rPr>
              <w:t>all of</w:t>
            </w:r>
            <w:proofErr w:type="gramEnd"/>
            <w:r w:rsidRPr="00D21D2D">
              <w:rPr>
                <w:b w:val="0"/>
                <w:bCs/>
              </w:rPr>
              <w:t xml:space="preserve"> their story and the service to which the client is referred has relevant information about the client. There is a risk that the referring organisation communicates the client’s information in such a way that it is misinterpreted by the service receiving the referral.</w:t>
            </w:r>
          </w:p>
        </w:tc>
      </w:tr>
      <w:tr w:rsidR="00AC48D6" w14:paraId="60E5293D" w14:textId="77777777" w:rsidTr="00D21D2D">
        <w:trPr>
          <w:cnfStyle w:val="010000000000" w:firstRow="0" w:lastRow="1" w:firstColumn="0" w:lastColumn="0" w:oddVBand="0" w:evenVBand="0" w:oddHBand="0" w:evenHBand="0" w:firstRowFirstColumn="0" w:firstRowLastColumn="0" w:lastRowFirstColumn="0" w:lastRowLastColumn="0"/>
          <w:trHeight w:val="2393"/>
        </w:trPr>
        <w:tc>
          <w:tcPr>
            <w:cnfStyle w:val="001000000000" w:firstRow="0" w:lastRow="0" w:firstColumn="1" w:lastColumn="0" w:oddVBand="0" w:evenVBand="0" w:oddHBand="0" w:evenHBand="0" w:firstRowFirstColumn="0" w:firstRowLastColumn="0" w:lastRowFirstColumn="0" w:lastRowLastColumn="0"/>
            <w:tcW w:w="1835" w:type="dxa"/>
            <w:hideMark/>
          </w:tcPr>
          <w:p w14:paraId="41CD8478" w14:textId="77777777" w:rsidR="00AC48D6" w:rsidRDefault="00AC48D6" w:rsidP="00910346">
            <w:r>
              <w:lastRenderedPageBreak/>
              <w:t>Warm referral</w:t>
            </w:r>
          </w:p>
        </w:tc>
        <w:tc>
          <w:tcPr>
            <w:tcW w:w="3133" w:type="dxa"/>
            <w:hideMark/>
          </w:tcPr>
          <w:p w14:paraId="045FC5EA" w14:textId="77777777" w:rsidR="00AC48D6" w:rsidRPr="00D21D2D" w:rsidRDefault="00AC48D6" w:rsidP="00910346">
            <w:pPr>
              <w:cnfStyle w:val="010000000000" w:firstRow="0" w:lastRow="1" w:firstColumn="0" w:lastColumn="0" w:oddVBand="0" w:evenVBand="0" w:oddHBand="0" w:evenHBand="0" w:firstRowFirstColumn="0" w:firstRowLastColumn="0" w:lastRowFirstColumn="0" w:lastRowLastColumn="0"/>
              <w:rPr>
                <w:b w:val="0"/>
                <w:bCs/>
              </w:rPr>
            </w:pPr>
            <w:r w:rsidRPr="00D21D2D">
              <w:rPr>
                <w:b w:val="0"/>
                <w:bCs/>
              </w:rPr>
              <w:t>The referring organisation and the client contact another service together (e.g. in person, by telephone or virtual meeting, etc.). The referring organisation introduces the client, explains what has already been done to assist the client and why the client is being referred.</w:t>
            </w:r>
          </w:p>
        </w:tc>
        <w:tc>
          <w:tcPr>
            <w:cnfStyle w:val="000100000000" w:firstRow="0" w:lastRow="0" w:firstColumn="0" w:lastColumn="1" w:oddVBand="0" w:evenVBand="0" w:oddHBand="0" w:evenHBand="0" w:firstRowFirstColumn="0" w:firstRowLastColumn="0" w:lastRowFirstColumn="0" w:lastRowLastColumn="0"/>
            <w:tcW w:w="4071" w:type="dxa"/>
            <w:hideMark/>
          </w:tcPr>
          <w:p w14:paraId="69385F12" w14:textId="77777777" w:rsidR="00AC48D6" w:rsidRPr="00D21D2D" w:rsidRDefault="00AC48D6" w:rsidP="00910346">
            <w:pPr>
              <w:rPr>
                <w:b w:val="0"/>
                <w:bCs/>
              </w:rPr>
            </w:pPr>
            <w:r w:rsidRPr="00D21D2D">
              <w:rPr>
                <w:b w:val="0"/>
                <w:bCs/>
              </w:rPr>
              <w:t xml:space="preserve">This provides an open and transparent process in which information can be exchanged between the referring organisation, the client and the other service. All parties can clarify issues immediately and the client does not need to repeat </w:t>
            </w:r>
            <w:proofErr w:type="gramStart"/>
            <w:r w:rsidRPr="00D21D2D">
              <w:rPr>
                <w:b w:val="0"/>
                <w:bCs/>
              </w:rPr>
              <w:t>all of</w:t>
            </w:r>
            <w:proofErr w:type="gramEnd"/>
            <w:r w:rsidRPr="00D21D2D">
              <w:rPr>
                <w:b w:val="0"/>
                <w:bCs/>
              </w:rPr>
              <w:t xml:space="preserve"> their story. The client may feel more comfortable and be more willing to engage with the other service.</w:t>
            </w:r>
          </w:p>
          <w:p w14:paraId="32A4372B" w14:textId="77777777" w:rsidR="00AC48D6" w:rsidRPr="00D21D2D" w:rsidRDefault="00AC48D6" w:rsidP="00910346">
            <w:pPr>
              <w:rPr>
                <w:b w:val="0"/>
                <w:bCs/>
              </w:rPr>
            </w:pPr>
            <w:r w:rsidRPr="00D21D2D">
              <w:rPr>
                <w:b w:val="0"/>
                <w:bCs/>
              </w:rPr>
              <w:t>This process relies on someone at the other service being available to talk with the referring organisation and the client when they contact the other service.</w:t>
            </w:r>
          </w:p>
        </w:tc>
      </w:tr>
    </w:tbl>
    <w:p w14:paraId="0FA2AC2B" w14:textId="77777777" w:rsidR="00AC48D6" w:rsidRDefault="00AC48D6">
      <w:pPr>
        <w:pStyle w:val="Heading4"/>
        <w:numPr>
          <w:ilvl w:val="1"/>
          <w:numId w:val="14"/>
        </w:numPr>
      </w:pPr>
      <w:bookmarkStart w:id="157" w:name="_Toc68865767"/>
      <w:bookmarkStart w:id="158" w:name="_Toc69818848"/>
      <w:bookmarkStart w:id="159" w:name="_Toc189822752"/>
      <w:bookmarkStart w:id="160" w:name="_Toc215746988"/>
      <w:r w:rsidRPr="007245FF">
        <w:t>Appendix B</w:t>
      </w:r>
      <w:r w:rsidRPr="002F75C1">
        <w:t xml:space="preserve"> – </w:t>
      </w:r>
      <w:bookmarkEnd w:id="157"/>
      <w:r w:rsidRPr="002F75C1">
        <w:t>Referrals checklist</w:t>
      </w:r>
      <w:bookmarkEnd w:id="158"/>
      <w:bookmarkEnd w:id="159"/>
      <w:bookmarkEnd w:id="160"/>
    </w:p>
    <w:p w14:paraId="6EB39CD3" w14:textId="77777777" w:rsidR="00AC48D6" w:rsidRDefault="00AC48D6" w:rsidP="00AC48D6">
      <w:r>
        <w:t xml:space="preserve">The following checklist may assist staff to make effective referrals: </w:t>
      </w:r>
    </w:p>
    <w:p w14:paraId="7B94351F" w14:textId="77777777" w:rsidR="00AC48D6" w:rsidRDefault="00AC48D6">
      <w:pPr>
        <w:pStyle w:val="ListBullet"/>
        <w:numPr>
          <w:ilvl w:val="0"/>
          <w:numId w:val="39"/>
        </w:numPr>
        <w:tabs>
          <w:tab w:val="clear" w:pos="170"/>
        </w:tabs>
        <w:contextualSpacing/>
      </w:pPr>
      <w:r>
        <w:t xml:space="preserve">I understand the client’s situation and perceived needs. </w:t>
      </w:r>
    </w:p>
    <w:p w14:paraId="7FC6EACE" w14:textId="0C94B5DC" w:rsidR="00AC48D6" w:rsidRDefault="00AC48D6">
      <w:pPr>
        <w:pStyle w:val="ListBullet"/>
        <w:numPr>
          <w:ilvl w:val="0"/>
          <w:numId w:val="38"/>
        </w:numPr>
        <w:tabs>
          <w:tab w:val="clear" w:pos="170"/>
        </w:tabs>
        <w:contextualSpacing/>
      </w:pPr>
      <w:r>
        <w:t>The client and I have discussed how to prioritise their needs and what options exist to help</w:t>
      </w:r>
      <w:r w:rsidR="00E83C97">
        <w:t xml:space="preserve"> </w:t>
      </w:r>
      <w:r>
        <w:t xml:space="preserve">address their needs. </w:t>
      </w:r>
    </w:p>
    <w:p w14:paraId="0D2AED7B" w14:textId="77777777" w:rsidR="00AC48D6" w:rsidRDefault="00AC48D6">
      <w:pPr>
        <w:pStyle w:val="ListBullet"/>
        <w:numPr>
          <w:ilvl w:val="0"/>
          <w:numId w:val="38"/>
        </w:numPr>
        <w:tabs>
          <w:tab w:val="clear" w:pos="170"/>
        </w:tabs>
        <w:contextualSpacing/>
      </w:pPr>
      <w:r>
        <w:t xml:space="preserve">The client is willing and ready to be referred. </w:t>
      </w:r>
    </w:p>
    <w:p w14:paraId="42E538E9" w14:textId="77777777" w:rsidR="00AC48D6" w:rsidRDefault="00AC48D6">
      <w:pPr>
        <w:pStyle w:val="ListBullet"/>
        <w:numPr>
          <w:ilvl w:val="0"/>
          <w:numId w:val="38"/>
        </w:numPr>
        <w:tabs>
          <w:tab w:val="clear" w:pos="170"/>
        </w:tabs>
        <w:contextualSpacing/>
      </w:pPr>
      <w:r>
        <w:t xml:space="preserve">I have discussed what issues might make it difficult for the client to follow through with the referral. </w:t>
      </w:r>
    </w:p>
    <w:p w14:paraId="09072E83" w14:textId="77777777" w:rsidR="004E01C6" w:rsidRDefault="004E01C6">
      <w:pPr>
        <w:pStyle w:val="ListBullet"/>
        <w:numPr>
          <w:ilvl w:val="0"/>
          <w:numId w:val="38"/>
        </w:numPr>
        <w:tabs>
          <w:tab w:val="clear" w:pos="170"/>
        </w:tabs>
        <w:contextualSpacing/>
      </w:pPr>
    </w:p>
    <w:p w14:paraId="6EC52972" w14:textId="77777777" w:rsidR="00AC48D6" w:rsidRDefault="00AC48D6">
      <w:pPr>
        <w:pStyle w:val="ListBullet"/>
        <w:numPr>
          <w:ilvl w:val="0"/>
          <w:numId w:val="39"/>
        </w:numPr>
        <w:tabs>
          <w:tab w:val="clear" w:pos="170"/>
        </w:tabs>
        <w:contextualSpacing/>
      </w:pPr>
      <w:r>
        <w:t>I am comfortable the service to which I am referring the individual is an appropriate service.</w:t>
      </w:r>
    </w:p>
    <w:p w14:paraId="1CD3DC59" w14:textId="77777777" w:rsidR="00AC48D6" w:rsidRDefault="00AC48D6" w:rsidP="00AC48D6">
      <w:pPr>
        <w:pStyle w:val="ListBullet"/>
        <w:tabs>
          <w:tab w:val="clear" w:pos="170"/>
        </w:tabs>
        <w:ind w:left="720"/>
        <w:contextualSpacing/>
      </w:pPr>
      <w:r>
        <w:t>To assist the client in attending a referral appointment, I have discussed issues such as:</w:t>
      </w:r>
    </w:p>
    <w:p w14:paraId="06B90566" w14:textId="77777777" w:rsidR="00AC48D6" w:rsidRPr="005E5385" w:rsidRDefault="00AC48D6" w:rsidP="004E01C6">
      <w:pPr>
        <w:pStyle w:val="Default"/>
        <w:numPr>
          <w:ilvl w:val="1"/>
          <w:numId w:val="7"/>
        </w:numPr>
        <w:rPr>
          <w:rFonts w:asciiTheme="minorHAnsi" w:hAnsiTheme="minorHAnsi" w:cstheme="minorHAnsi"/>
          <w:sz w:val="22"/>
          <w:szCs w:val="22"/>
        </w:rPr>
      </w:pPr>
      <w:r w:rsidRPr="005E5385">
        <w:rPr>
          <w:rFonts w:asciiTheme="minorHAnsi" w:hAnsiTheme="minorHAnsi" w:cstheme="minorHAnsi"/>
          <w:sz w:val="22"/>
          <w:szCs w:val="22"/>
        </w:rPr>
        <w:t>Name, phone number, and address of the referral service.</w:t>
      </w:r>
    </w:p>
    <w:p w14:paraId="0310BCFA" w14:textId="77777777" w:rsidR="00AC48D6" w:rsidRPr="005E5385" w:rsidRDefault="00AC48D6" w:rsidP="004E01C6">
      <w:pPr>
        <w:pStyle w:val="Default"/>
        <w:numPr>
          <w:ilvl w:val="1"/>
          <w:numId w:val="7"/>
        </w:numPr>
        <w:rPr>
          <w:rFonts w:asciiTheme="minorHAnsi" w:hAnsiTheme="minorHAnsi" w:cstheme="minorHAnsi"/>
          <w:sz w:val="22"/>
          <w:szCs w:val="22"/>
        </w:rPr>
      </w:pPr>
      <w:r w:rsidRPr="005E5385">
        <w:rPr>
          <w:rFonts w:asciiTheme="minorHAnsi" w:hAnsiTheme="minorHAnsi" w:cstheme="minorHAnsi"/>
          <w:sz w:val="22"/>
          <w:szCs w:val="22"/>
        </w:rPr>
        <w:t>Directions and transportation to and from the service appointment.</w:t>
      </w:r>
    </w:p>
    <w:p w14:paraId="342E68A9" w14:textId="77777777" w:rsidR="00AC48D6" w:rsidRPr="005E5385" w:rsidRDefault="00AC48D6" w:rsidP="004E01C6">
      <w:pPr>
        <w:pStyle w:val="Default"/>
        <w:numPr>
          <w:ilvl w:val="1"/>
          <w:numId w:val="7"/>
        </w:numPr>
        <w:rPr>
          <w:rFonts w:asciiTheme="minorHAnsi" w:hAnsiTheme="minorHAnsi" w:cstheme="minorHAnsi"/>
          <w:sz w:val="22"/>
          <w:szCs w:val="22"/>
        </w:rPr>
      </w:pPr>
      <w:r w:rsidRPr="005E5385">
        <w:rPr>
          <w:rFonts w:asciiTheme="minorHAnsi" w:hAnsiTheme="minorHAnsi" w:cstheme="minorHAnsi"/>
          <w:sz w:val="22"/>
          <w:szCs w:val="22"/>
        </w:rPr>
        <w:t>What the client can expect upon arrival at the service, along with the nature, purpose and value of the referral.</w:t>
      </w:r>
    </w:p>
    <w:p w14:paraId="7371EAD1" w14:textId="77777777" w:rsidR="00AC48D6" w:rsidRPr="005E5385" w:rsidRDefault="00AC48D6" w:rsidP="004E01C6">
      <w:pPr>
        <w:pStyle w:val="Default"/>
        <w:numPr>
          <w:ilvl w:val="1"/>
          <w:numId w:val="7"/>
        </w:numPr>
        <w:rPr>
          <w:rFonts w:asciiTheme="minorHAnsi" w:hAnsiTheme="minorHAnsi" w:cstheme="minorHAnsi"/>
          <w:sz w:val="22"/>
          <w:szCs w:val="22"/>
        </w:rPr>
      </w:pPr>
      <w:r w:rsidRPr="005E5385">
        <w:rPr>
          <w:rFonts w:asciiTheme="minorHAnsi" w:hAnsiTheme="minorHAnsi" w:cstheme="minorHAnsi"/>
          <w:sz w:val="22"/>
          <w:szCs w:val="22"/>
        </w:rPr>
        <w:t>Written material about the service (if available).</w:t>
      </w:r>
    </w:p>
    <w:p w14:paraId="744A5972" w14:textId="77777777" w:rsidR="00AC48D6" w:rsidRDefault="00AC48D6" w:rsidP="00AC48D6">
      <w:pPr>
        <w:pStyle w:val="Default"/>
        <w:rPr>
          <w:sz w:val="22"/>
          <w:szCs w:val="22"/>
        </w:rPr>
      </w:pPr>
    </w:p>
    <w:p w14:paraId="63565EA0" w14:textId="77777777" w:rsidR="00AC48D6" w:rsidRDefault="00AC48D6" w:rsidP="00AC48D6">
      <w:r>
        <w:t xml:space="preserve">Some additional points for staff to consider are: </w:t>
      </w:r>
    </w:p>
    <w:p w14:paraId="037915D7" w14:textId="77777777" w:rsidR="00AC48D6" w:rsidRDefault="00AC48D6">
      <w:pPr>
        <w:pStyle w:val="ListBullet"/>
        <w:numPr>
          <w:ilvl w:val="0"/>
          <w:numId w:val="40"/>
        </w:numPr>
        <w:tabs>
          <w:tab w:val="clear" w:pos="170"/>
        </w:tabs>
        <w:contextualSpacing/>
      </w:pPr>
      <w:r>
        <w:t xml:space="preserve">I have considered whether a facilitated, warm or active referral would be desirable, based on the </w:t>
      </w:r>
      <w:proofErr w:type="gramStart"/>
      <w:r>
        <w:t>client’s</w:t>
      </w:r>
      <w:proofErr w:type="gramEnd"/>
      <w:r>
        <w:t>:</w:t>
      </w:r>
    </w:p>
    <w:p w14:paraId="57479A4B" w14:textId="77777777" w:rsidR="00AC48D6" w:rsidRPr="005E5385" w:rsidRDefault="00AC48D6" w:rsidP="00D8588B">
      <w:pPr>
        <w:pStyle w:val="Default"/>
        <w:numPr>
          <w:ilvl w:val="1"/>
          <w:numId w:val="7"/>
        </w:numPr>
        <w:rPr>
          <w:rFonts w:asciiTheme="minorHAnsi" w:hAnsiTheme="minorHAnsi" w:cstheme="minorHAnsi"/>
          <w:sz w:val="22"/>
          <w:szCs w:val="22"/>
        </w:rPr>
      </w:pPr>
      <w:r w:rsidRPr="005E5385">
        <w:rPr>
          <w:rFonts w:asciiTheme="minorHAnsi" w:hAnsiTheme="minorHAnsi" w:cstheme="minorHAnsi"/>
          <w:sz w:val="22"/>
          <w:szCs w:val="22"/>
        </w:rPr>
        <w:t>ability to negotiate complex social situations</w:t>
      </w:r>
    </w:p>
    <w:p w14:paraId="70F70A22" w14:textId="77777777" w:rsidR="00AC48D6" w:rsidRPr="005E5385" w:rsidRDefault="00AC48D6" w:rsidP="00D8588B">
      <w:pPr>
        <w:pStyle w:val="Default"/>
        <w:numPr>
          <w:ilvl w:val="1"/>
          <w:numId w:val="7"/>
        </w:numPr>
        <w:rPr>
          <w:rFonts w:asciiTheme="minorHAnsi" w:hAnsiTheme="minorHAnsi" w:cstheme="minorHAnsi"/>
          <w:sz w:val="22"/>
          <w:szCs w:val="22"/>
        </w:rPr>
      </w:pPr>
      <w:r w:rsidRPr="005E5385">
        <w:rPr>
          <w:rFonts w:asciiTheme="minorHAnsi" w:hAnsiTheme="minorHAnsi" w:cstheme="minorHAnsi"/>
          <w:sz w:val="22"/>
          <w:szCs w:val="22"/>
        </w:rPr>
        <w:t>ability to provide and receive information</w:t>
      </w:r>
    </w:p>
    <w:p w14:paraId="504CA0DA" w14:textId="77777777" w:rsidR="00AC48D6" w:rsidRPr="005E5385" w:rsidRDefault="00AC48D6" w:rsidP="00D8588B">
      <w:pPr>
        <w:pStyle w:val="Default"/>
        <w:numPr>
          <w:ilvl w:val="1"/>
          <w:numId w:val="7"/>
        </w:numPr>
        <w:rPr>
          <w:rFonts w:asciiTheme="minorHAnsi" w:hAnsiTheme="minorHAnsi" w:cstheme="minorHAnsi"/>
          <w:sz w:val="22"/>
          <w:szCs w:val="22"/>
        </w:rPr>
      </w:pPr>
      <w:r w:rsidRPr="005E5385">
        <w:rPr>
          <w:rFonts w:asciiTheme="minorHAnsi" w:hAnsiTheme="minorHAnsi" w:cstheme="minorHAnsi"/>
          <w:sz w:val="22"/>
          <w:szCs w:val="22"/>
        </w:rPr>
        <w:t>ability to tolerate waiting</w:t>
      </w:r>
    </w:p>
    <w:p w14:paraId="26C3B79E" w14:textId="77777777" w:rsidR="00AC48D6" w:rsidRPr="005E5385" w:rsidRDefault="00AC48D6" w:rsidP="00D8588B">
      <w:pPr>
        <w:pStyle w:val="Default"/>
        <w:numPr>
          <w:ilvl w:val="1"/>
          <w:numId w:val="7"/>
        </w:numPr>
        <w:rPr>
          <w:rFonts w:asciiTheme="minorHAnsi" w:hAnsiTheme="minorHAnsi" w:cstheme="minorHAnsi"/>
          <w:sz w:val="22"/>
          <w:szCs w:val="22"/>
        </w:rPr>
      </w:pPr>
      <w:r w:rsidRPr="005E5385">
        <w:rPr>
          <w:rFonts w:asciiTheme="minorHAnsi" w:hAnsiTheme="minorHAnsi" w:cstheme="minorHAnsi"/>
          <w:sz w:val="22"/>
          <w:szCs w:val="22"/>
        </w:rPr>
        <w:t>level of ambivalence about seeking help</w:t>
      </w:r>
    </w:p>
    <w:p w14:paraId="3D67FBDE" w14:textId="77777777" w:rsidR="00AC48D6" w:rsidRPr="005E5385" w:rsidRDefault="00AC48D6" w:rsidP="00D8588B">
      <w:pPr>
        <w:pStyle w:val="Default"/>
        <w:numPr>
          <w:ilvl w:val="1"/>
          <w:numId w:val="7"/>
        </w:numPr>
        <w:rPr>
          <w:rFonts w:asciiTheme="minorHAnsi" w:hAnsiTheme="minorHAnsi" w:cstheme="minorHAnsi"/>
          <w:sz w:val="22"/>
          <w:szCs w:val="22"/>
        </w:rPr>
      </w:pPr>
      <w:r w:rsidRPr="005E5385">
        <w:rPr>
          <w:rFonts w:asciiTheme="minorHAnsi" w:hAnsiTheme="minorHAnsi" w:cstheme="minorHAnsi"/>
          <w:sz w:val="22"/>
          <w:szCs w:val="22"/>
        </w:rPr>
        <w:t>interpersonal style (e.g. passive or argumentative)</w:t>
      </w:r>
    </w:p>
    <w:p w14:paraId="59365AD3" w14:textId="77777777" w:rsidR="00AC48D6" w:rsidRDefault="00AC48D6" w:rsidP="00A5020B">
      <w:pPr>
        <w:pStyle w:val="ListBullet"/>
        <w:numPr>
          <w:ilvl w:val="0"/>
          <w:numId w:val="7"/>
        </w:numPr>
        <w:tabs>
          <w:tab w:val="clear" w:pos="170"/>
        </w:tabs>
        <w:contextualSpacing/>
      </w:pPr>
      <w:r>
        <w:t xml:space="preserve">If the referral is a passive or cold referral, I have provided sufficient information and ‘coaching’ to help make the referral successful. </w:t>
      </w:r>
    </w:p>
    <w:p w14:paraId="15472F11" w14:textId="77777777" w:rsidR="00AC48D6" w:rsidRDefault="00AC48D6" w:rsidP="00A5020B">
      <w:pPr>
        <w:pStyle w:val="ListBullet"/>
        <w:numPr>
          <w:ilvl w:val="0"/>
          <w:numId w:val="7"/>
        </w:numPr>
        <w:tabs>
          <w:tab w:val="clear" w:pos="170"/>
        </w:tabs>
        <w:contextualSpacing/>
      </w:pPr>
      <w:r w:rsidRPr="00577809">
        <w:t xml:space="preserve">(Where appropriate) I have </w:t>
      </w:r>
      <w:proofErr w:type="gramStart"/>
      <w:r w:rsidRPr="00577809">
        <w:t>made a plan</w:t>
      </w:r>
      <w:proofErr w:type="gramEnd"/>
      <w:r w:rsidRPr="00577809">
        <w:t xml:space="preserve"> to follow up with the client to see how things went and to determine next steps.</w:t>
      </w:r>
    </w:p>
    <w:p w14:paraId="05DD2B23" w14:textId="77777777" w:rsidR="00AC48D6" w:rsidRDefault="00AC48D6">
      <w:pPr>
        <w:pStyle w:val="Heading4"/>
        <w:numPr>
          <w:ilvl w:val="1"/>
          <w:numId w:val="14"/>
        </w:numPr>
      </w:pPr>
      <w:bookmarkStart w:id="161" w:name="_Appendix_C_–"/>
      <w:bookmarkStart w:id="162" w:name="_Toc69818849"/>
      <w:bookmarkStart w:id="163" w:name="_Toc189822753"/>
      <w:bookmarkStart w:id="164" w:name="_Toc215746989"/>
      <w:bookmarkEnd w:id="161"/>
      <w:r w:rsidRPr="002F75C1">
        <w:lastRenderedPageBreak/>
        <w:t xml:space="preserve">Appendix C – Review Point Assessment </w:t>
      </w:r>
      <w:r w:rsidRPr="00AC48D6">
        <w:t>Criteria</w:t>
      </w:r>
      <w:bookmarkEnd w:id="162"/>
      <w:r>
        <w:t xml:space="preserve"> – FaRS SFVS</w:t>
      </w:r>
      <w:bookmarkEnd w:id="163"/>
      <w:bookmarkEnd w:id="164"/>
    </w:p>
    <w:p w14:paraId="10CC9C6F" w14:textId="45E528BB" w:rsidR="00AC48D6" w:rsidRPr="00134883" w:rsidRDefault="00AC48D6" w:rsidP="00AC48D6">
      <w:r w:rsidRPr="00134883">
        <w:t xml:space="preserve">From 1 September 2023, the </w:t>
      </w:r>
      <w:r w:rsidR="007D3FA9">
        <w:t>Department</w:t>
      </w:r>
      <w:r w:rsidRPr="00134883">
        <w:t xml:space="preserve"> reviewed the performance of each service provider using the assessment criteria in the table below. </w:t>
      </w:r>
    </w:p>
    <w:p w14:paraId="149A0314" w14:textId="77777777" w:rsidR="00AC48D6" w:rsidRPr="00134883" w:rsidRDefault="00AC48D6" w:rsidP="00AC48D6">
      <w:r w:rsidRPr="00134883">
        <w:t>This review was undertaken in two stages:</w:t>
      </w:r>
    </w:p>
    <w:p w14:paraId="7374C4F1" w14:textId="77777777" w:rsidR="00AC48D6" w:rsidRPr="00134883" w:rsidRDefault="00AC48D6">
      <w:pPr>
        <w:numPr>
          <w:ilvl w:val="0"/>
          <w:numId w:val="10"/>
        </w:numPr>
        <w:spacing w:before="120" w:after="180" w:line="280" w:lineRule="atLeast"/>
      </w:pPr>
      <w:r w:rsidRPr="00134883">
        <w:t>Stage one – program-level review of reporting criteria.</w:t>
      </w:r>
    </w:p>
    <w:p w14:paraId="61B457F8" w14:textId="77777777" w:rsidR="00AC48D6" w:rsidRPr="00134883" w:rsidRDefault="00AC48D6">
      <w:pPr>
        <w:numPr>
          <w:ilvl w:val="0"/>
          <w:numId w:val="10"/>
        </w:numPr>
        <w:spacing w:before="120" w:after="180" w:line="280" w:lineRule="atLeast"/>
      </w:pPr>
      <w:r w:rsidRPr="00134883">
        <w:t xml:space="preserve">Stage two – individual review of outcome criteria. </w:t>
      </w:r>
    </w:p>
    <w:p w14:paraId="5E9FC033" w14:textId="77777777" w:rsidR="00AC48D6" w:rsidRPr="00134883" w:rsidRDefault="00AC48D6" w:rsidP="00AC48D6">
      <w:r w:rsidRPr="00134883">
        <w:t>The following table sets out the Review Point assessment criteria:</w:t>
      </w:r>
    </w:p>
    <w:p w14:paraId="319D4F14" w14:textId="77777777" w:rsidR="00AC48D6" w:rsidRPr="00134883" w:rsidRDefault="00AC48D6" w:rsidP="00B80337">
      <w:pPr>
        <w:pStyle w:val="Heading5"/>
      </w:pPr>
      <w:r w:rsidRPr="00134883">
        <w:t>Reporting criteria: Program-level review</w:t>
      </w:r>
    </w:p>
    <w:tbl>
      <w:tblPr>
        <w:tblStyle w:val="DSSDatatablestyle"/>
        <w:tblW w:w="9124" w:type="dxa"/>
        <w:tblLook w:val="04A0" w:firstRow="1" w:lastRow="0" w:firstColumn="1" w:lastColumn="0" w:noHBand="0" w:noVBand="1"/>
        <w:tblCaption w:val="Review Point Assessment Criteria"/>
        <w:tblDescription w:val="This table sets out the Review Point Assessment Criteria at a Program Level Review for FaRS SFVS.&#10;&#10;This table describes the requirements, a short description of the requirement, and the measure which details how to meet the requirement."/>
      </w:tblPr>
      <w:tblGrid>
        <w:gridCol w:w="2887"/>
        <w:gridCol w:w="3060"/>
        <w:gridCol w:w="3177"/>
      </w:tblGrid>
      <w:tr w:rsidR="00AC48D6" w:rsidRPr="00134883" w14:paraId="76A7A6B9" w14:textId="77777777" w:rsidTr="00B803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87" w:type="dxa"/>
            <w:hideMark/>
          </w:tcPr>
          <w:p w14:paraId="7AEF70FA" w14:textId="77777777" w:rsidR="00AC48D6" w:rsidRPr="00134883" w:rsidRDefault="00AC48D6" w:rsidP="00910346">
            <w:pPr>
              <w:rPr>
                <w:b w:val="0"/>
                <w:bCs/>
              </w:rPr>
            </w:pPr>
            <w:r w:rsidRPr="00134883">
              <w:rPr>
                <w:bCs/>
              </w:rPr>
              <w:t>Requirement</w:t>
            </w:r>
          </w:p>
        </w:tc>
        <w:tc>
          <w:tcPr>
            <w:tcW w:w="3060" w:type="dxa"/>
            <w:hideMark/>
          </w:tcPr>
          <w:p w14:paraId="4ECE284C" w14:textId="77777777" w:rsidR="00AC48D6" w:rsidRPr="00134883" w:rsidRDefault="00AC48D6" w:rsidP="00910346">
            <w:pPr>
              <w:cnfStyle w:val="100000000000" w:firstRow="1" w:lastRow="0" w:firstColumn="0" w:lastColumn="0" w:oddVBand="0" w:evenVBand="0" w:oddHBand="0" w:evenHBand="0" w:firstRowFirstColumn="0" w:firstRowLastColumn="0" w:lastRowFirstColumn="0" w:lastRowLastColumn="0"/>
              <w:rPr>
                <w:b w:val="0"/>
                <w:bCs/>
              </w:rPr>
            </w:pPr>
            <w:r w:rsidRPr="00134883">
              <w:rPr>
                <w:bCs/>
              </w:rPr>
              <w:t>Description</w:t>
            </w:r>
          </w:p>
        </w:tc>
        <w:tc>
          <w:tcPr>
            <w:tcW w:w="3177" w:type="dxa"/>
            <w:hideMark/>
          </w:tcPr>
          <w:p w14:paraId="55ECC0A7" w14:textId="77777777" w:rsidR="00AC48D6" w:rsidRPr="00134883" w:rsidRDefault="00AC48D6" w:rsidP="00910346">
            <w:pPr>
              <w:cnfStyle w:val="100000000000" w:firstRow="1" w:lastRow="0" w:firstColumn="0" w:lastColumn="0" w:oddVBand="0" w:evenVBand="0" w:oddHBand="0" w:evenHBand="0" w:firstRowFirstColumn="0" w:firstRowLastColumn="0" w:lastRowFirstColumn="0" w:lastRowLastColumn="0"/>
              <w:rPr>
                <w:b w:val="0"/>
                <w:bCs/>
              </w:rPr>
            </w:pPr>
            <w:r w:rsidRPr="00134883">
              <w:rPr>
                <w:bCs/>
              </w:rPr>
              <w:t>Measure (how to meet)</w:t>
            </w:r>
          </w:p>
        </w:tc>
      </w:tr>
      <w:tr w:rsidR="00AC48D6" w:rsidRPr="00134883" w14:paraId="673B06CB"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18B4022B" w14:textId="77777777" w:rsidR="00AC48D6" w:rsidRPr="00134883" w:rsidRDefault="00AC48D6" w:rsidP="00910346">
            <w:r w:rsidRPr="00134883">
              <w:t>Submit a program logic and theory of change</w:t>
            </w:r>
          </w:p>
        </w:tc>
        <w:tc>
          <w:tcPr>
            <w:tcW w:w="3060" w:type="dxa"/>
            <w:hideMark/>
          </w:tcPr>
          <w:p w14:paraId="4CC3E1F2"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Develop a program logic and theory of change. </w:t>
            </w:r>
          </w:p>
          <w:p w14:paraId="11BFCED8" w14:textId="73B4100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The </w:t>
            </w:r>
            <w:r w:rsidR="007D3FA9">
              <w:t>Department</w:t>
            </w:r>
            <w:r w:rsidRPr="00134883">
              <w:t xml:space="preserve"> will provide feedback on working drafts and approve final documents.</w:t>
            </w:r>
          </w:p>
        </w:tc>
        <w:tc>
          <w:tcPr>
            <w:tcW w:w="3177" w:type="dxa"/>
            <w:hideMark/>
          </w:tcPr>
          <w:p w14:paraId="066EE45A"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Submit a final version within 20 days of the milestone due date </w:t>
            </w:r>
            <w:r w:rsidRPr="00134883">
              <w:br/>
              <w:t>(30 June 2023)</w:t>
            </w:r>
          </w:p>
        </w:tc>
      </w:tr>
      <w:tr w:rsidR="00AC48D6" w:rsidRPr="00134883" w14:paraId="2DF25E78"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5E807921" w14:textId="77777777" w:rsidR="00AC48D6" w:rsidRPr="00134883" w:rsidRDefault="00AC48D6" w:rsidP="00910346">
            <w:r w:rsidRPr="00134883">
              <w:t>Submit Activity Work Plans (AWPs) and AWP Reports</w:t>
            </w:r>
          </w:p>
        </w:tc>
        <w:tc>
          <w:tcPr>
            <w:tcW w:w="3060" w:type="dxa"/>
            <w:hideMark/>
          </w:tcPr>
          <w:p w14:paraId="01B3C999"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All providers are required to use the appropriate template. </w:t>
            </w:r>
          </w:p>
        </w:tc>
        <w:tc>
          <w:tcPr>
            <w:tcW w:w="3177" w:type="dxa"/>
            <w:hideMark/>
          </w:tcPr>
          <w:p w14:paraId="6949A78E"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Submit an AWP within 20 days of the milestone due date </w:t>
            </w:r>
            <w:r w:rsidRPr="00134883">
              <w:br/>
              <w:t>(15 August 2021)</w:t>
            </w:r>
          </w:p>
          <w:p w14:paraId="49ADDC89"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Submit AWP Report within 20 days of the milestone due date (15 August 2023)</w:t>
            </w:r>
          </w:p>
        </w:tc>
      </w:tr>
      <w:tr w:rsidR="00AC48D6" w:rsidRPr="00134883" w14:paraId="153CB916"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461EEE3F" w14:textId="77777777" w:rsidR="00AC48D6" w:rsidRPr="00134883" w:rsidRDefault="00AC48D6" w:rsidP="00910346">
            <w:r w:rsidRPr="00134883">
              <w:t>Submit financial acquittal reports</w:t>
            </w:r>
          </w:p>
        </w:tc>
        <w:tc>
          <w:tcPr>
            <w:tcW w:w="3060" w:type="dxa"/>
            <w:hideMark/>
          </w:tcPr>
          <w:p w14:paraId="2BA6B9C2" w14:textId="6A07C8C9"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All financial acquittal reports must be submitted in accordance with the requirements of the grant agreement and </w:t>
            </w:r>
            <w:r w:rsidR="007D3FA9">
              <w:t>Departmental</w:t>
            </w:r>
            <w:r w:rsidRPr="00134883">
              <w:t xml:space="preserve"> guidelines.</w:t>
            </w:r>
          </w:p>
        </w:tc>
        <w:tc>
          <w:tcPr>
            <w:tcW w:w="3177" w:type="dxa"/>
            <w:hideMark/>
          </w:tcPr>
          <w:p w14:paraId="36311D45"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Submit valid financial acquittal reports within 20 days of the milestone due date </w:t>
            </w:r>
            <w:r w:rsidRPr="00134883">
              <w:br/>
              <w:t>(31 October 2022)</w:t>
            </w:r>
          </w:p>
        </w:tc>
      </w:tr>
      <w:tr w:rsidR="00AC48D6" w:rsidRPr="00134883" w14:paraId="466590D1"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55952C60" w14:textId="77777777" w:rsidR="00AC48D6" w:rsidRPr="00134883" w:rsidRDefault="00AC48D6" w:rsidP="00910346">
            <w:r w:rsidRPr="00134883">
              <w:t>Target number of identified clients assisted</w:t>
            </w:r>
          </w:p>
        </w:tc>
        <w:tc>
          <w:tcPr>
            <w:tcW w:w="3060" w:type="dxa"/>
            <w:hideMark/>
          </w:tcPr>
          <w:p w14:paraId="56D43F3B" w14:textId="5B29816C"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Each service provider sets an annual target for the number of identified clients it will assist. The target is agreed with the </w:t>
            </w:r>
            <w:r w:rsidR="007D3FA9">
              <w:t>Department</w:t>
            </w:r>
            <w:r w:rsidRPr="00134883">
              <w:t xml:space="preserve"> and forms part of the AWP.</w:t>
            </w:r>
          </w:p>
        </w:tc>
        <w:tc>
          <w:tcPr>
            <w:tcW w:w="3177" w:type="dxa"/>
          </w:tcPr>
          <w:p w14:paraId="278AAAE7"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Achieve 75% or more of the client target number as specified in the AWP in the second financial year (1 July 2022 – 30 June 2023) </w:t>
            </w:r>
          </w:p>
          <w:p w14:paraId="0DCB2C0C"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p>
        </w:tc>
      </w:tr>
    </w:tbl>
    <w:p w14:paraId="33FC6E5F" w14:textId="77777777" w:rsidR="00B80337" w:rsidRDefault="00B80337" w:rsidP="00AC48D6">
      <w:pPr>
        <w:rPr>
          <w:b/>
          <w:bCs/>
        </w:rPr>
      </w:pPr>
    </w:p>
    <w:p w14:paraId="35847992" w14:textId="77777777" w:rsidR="00B80337" w:rsidRDefault="00B80337">
      <w:pPr>
        <w:spacing w:after="240"/>
        <w:rPr>
          <w:b/>
          <w:bCs/>
        </w:rPr>
      </w:pPr>
      <w:r>
        <w:rPr>
          <w:b/>
          <w:bCs/>
        </w:rPr>
        <w:br w:type="page"/>
      </w:r>
    </w:p>
    <w:p w14:paraId="379D9749" w14:textId="7622F100" w:rsidR="00AC48D6" w:rsidRPr="00134883" w:rsidRDefault="00AC48D6" w:rsidP="00AC48D6">
      <w:r w:rsidRPr="00134883">
        <w:rPr>
          <w:b/>
          <w:bCs/>
        </w:rPr>
        <w:lastRenderedPageBreak/>
        <w:t>Outcome criteria: Individual review</w:t>
      </w:r>
    </w:p>
    <w:tbl>
      <w:tblPr>
        <w:tblStyle w:val="DSSDatatablestyle"/>
        <w:tblW w:w="0" w:type="auto"/>
        <w:tblLook w:val="04A0" w:firstRow="1" w:lastRow="0" w:firstColumn="1" w:lastColumn="0" w:noHBand="0" w:noVBand="1"/>
        <w:tblCaption w:val="Review Point Assessment Criteria"/>
        <w:tblDescription w:val="This table sets out the Review Point Assessment Criteria for Individual Review for FaRS SFVS.&#10;&#10;The table is organised into Requirement, Description of Requirement, and the Measure for how to meet the requirement.&#10;&#10;"/>
      </w:tblPr>
      <w:tblGrid>
        <w:gridCol w:w="2895"/>
        <w:gridCol w:w="2973"/>
        <w:gridCol w:w="3063"/>
      </w:tblGrid>
      <w:tr w:rsidR="00AC48D6" w:rsidRPr="00134883" w14:paraId="7D3A2B63" w14:textId="77777777" w:rsidTr="00B803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95" w:type="dxa"/>
            <w:hideMark/>
          </w:tcPr>
          <w:p w14:paraId="33C18F8E" w14:textId="77777777" w:rsidR="00AC48D6" w:rsidRPr="00134883" w:rsidRDefault="00AC48D6" w:rsidP="00910346">
            <w:pPr>
              <w:rPr>
                <w:b w:val="0"/>
                <w:bCs/>
              </w:rPr>
            </w:pPr>
            <w:r w:rsidRPr="00134883">
              <w:rPr>
                <w:bCs/>
              </w:rPr>
              <w:t>Requirement</w:t>
            </w:r>
          </w:p>
        </w:tc>
        <w:tc>
          <w:tcPr>
            <w:tcW w:w="2973" w:type="dxa"/>
            <w:hideMark/>
          </w:tcPr>
          <w:p w14:paraId="23AD11BB" w14:textId="77777777" w:rsidR="00AC48D6" w:rsidRPr="00134883" w:rsidRDefault="00AC48D6" w:rsidP="00910346">
            <w:pPr>
              <w:cnfStyle w:val="100000000000" w:firstRow="1" w:lastRow="0" w:firstColumn="0" w:lastColumn="0" w:oddVBand="0" w:evenVBand="0" w:oddHBand="0" w:evenHBand="0" w:firstRowFirstColumn="0" w:firstRowLastColumn="0" w:lastRowFirstColumn="0" w:lastRowLastColumn="0"/>
              <w:rPr>
                <w:b w:val="0"/>
                <w:bCs/>
              </w:rPr>
            </w:pPr>
            <w:r w:rsidRPr="00134883">
              <w:rPr>
                <w:bCs/>
              </w:rPr>
              <w:t>Description</w:t>
            </w:r>
          </w:p>
        </w:tc>
        <w:tc>
          <w:tcPr>
            <w:tcW w:w="3063" w:type="dxa"/>
            <w:hideMark/>
          </w:tcPr>
          <w:p w14:paraId="418DEFED" w14:textId="77777777" w:rsidR="00AC48D6" w:rsidRPr="00134883" w:rsidRDefault="00AC48D6" w:rsidP="00910346">
            <w:pPr>
              <w:cnfStyle w:val="100000000000" w:firstRow="1" w:lastRow="0" w:firstColumn="0" w:lastColumn="0" w:oddVBand="0" w:evenVBand="0" w:oddHBand="0" w:evenHBand="0" w:firstRowFirstColumn="0" w:firstRowLastColumn="0" w:lastRowFirstColumn="0" w:lastRowLastColumn="0"/>
              <w:rPr>
                <w:b w:val="0"/>
                <w:bCs/>
              </w:rPr>
            </w:pPr>
            <w:r w:rsidRPr="00134883">
              <w:rPr>
                <w:bCs/>
              </w:rPr>
              <w:t>Measure (how to meet)</w:t>
            </w:r>
          </w:p>
        </w:tc>
      </w:tr>
      <w:tr w:rsidR="00AC48D6" w:rsidRPr="00134883" w14:paraId="3B5220D8"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3B9F826E" w14:textId="77777777" w:rsidR="00AC48D6" w:rsidRPr="00134883" w:rsidRDefault="00AC48D6" w:rsidP="00910346">
            <w:r w:rsidRPr="00134883">
              <w:t>Participate in the Data Exchange (DEX) Partnership Approach</w:t>
            </w:r>
          </w:p>
        </w:tc>
        <w:tc>
          <w:tcPr>
            <w:tcW w:w="2973" w:type="dxa"/>
            <w:hideMark/>
          </w:tcPr>
          <w:p w14:paraId="715B8D66"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rPr>
                <w:i/>
              </w:rPr>
            </w:pPr>
            <w:r w:rsidRPr="00134883">
              <w:t xml:space="preserve">Report against appropriate outcome domains as specified in the </w:t>
            </w:r>
            <w:hyperlink r:id="rId83" w:history="1">
              <w:r w:rsidRPr="00134883">
                <w:rPr>
                  <w:rStyle w:val="Hyperlink"/>
                </w:rPr>
                <w:t>DEX Program Specific Guidance.</w:t>
              </w:r>
            </w:hyperlink>
          </w:p>
          <w:p w14:paraId="604C8148"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Meet the minimum requirements in the third and fourth reporting periods of the grant agreement (i.e. 1 July 2022 to 31 December 2022 and 1 January 2023 to 30 June 2023).</w:t>
            </w:r>
          </w:p>
        </w:tc>
        <w:tc>
          <w:tcPr>
            <w:tcW w:w="3063" w:type="dxa"/>
            <w:hideMark/>
          </w:tcPr>
          <w:p w14:paraId="7208917A" w14:textId="71159801"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Meet the minimum requirements for the Data Exchange Partnership Approach</w:t>
            </w:r>
            <w:r w:rsidR="00673341">
              <w:rPr>
                <w:rFonts w:ascii="ZWAdobeF" w:hAnsi="ZWAdobeF" w:cs="ZWAdobeF"/>
                <w:color w:val="auto"/>
                <w:spacing w:val="0"/>
                <w:sz w:val="2"/>
                <w:szCs w:val="2"/>
              </w:rPr>
              <w:t>0F</w:t>
            </w:r>
            <w:r w:rsidR="0083122D">
              <w:rPr>
                <w:rFonts w:ascii="ZWAdobeF" w:hAnsi="ZWAdobeF" w:cs="ZWAdobeF"/>
                <w:color w:val="auto"/>
                <w:spacing w:val="0"/>
                <w:sz w:val="2"/>
                <w:szCs w:val="2"/>
              </w:rPr>
              <w:t>0F</w:t>
            </w:r>
            <w:r w:rsidRPr="00134883">
              <w:rPr>
                <w:vertAlign w:val="superscript"/>
              </w:rPr>
              <w:footnoteReference w:id="2"/>
            </w:r>
            <w:r w:rsidRPr="00134883">
              <w:t xml:space="preserve"> in the second financial year </w:t>
            </w:r>
            <w:r w:rsidRPr="00134883">
              <w:br/>
              <w:t>(1 July 2022 to 30 June 2023):</w:t>
            </w:r>
          </w:p>
          <w:p w14:paraId="4DC1EBDB" w14:textId="77777777" w:rsidR="00AC48D6" w:rsidRPr="00134883" w:rsidRDefault="00AC48D6">
            <w:pPr>
              <w:numPr>
                <w:ilvl w:val="0"/>
                <w:numId w:val="11"/>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 xml:space="preserve">50% of clients assessed for Circumstances. </w:t>
            </w:r>
          </w:p>
          <w:p w14:paraId="23821830" w14:textId="77777777" w:rsidR="00AC48D6" w:rsidRPr="00134883" w:rsidRDefault="00AC48D6">
            <w:pPr>
              <w:numPr>
                <w:ilvl w:val="0"/>
                <w:numId w:val="11"/>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 xml:space="preserve">50% of clients assessed for Goals. </w:t>
            </w:r>
          </w:p>
          <w:p w14:paraId="50E6A4EE" w14:textId="77777777" w:rsidR="00AC48D6" w:rsidRPr="00134883" w:rsidRDefault="00AC48D6">
            <w:pPr>
              <w:numPr>
                <w:ilvl w:val="0"/>
                <w:numId w:val="11"/>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10% of clients assessed for Satisfaction.</w:t>
            </w:r>
          </w:p>
        </w:tc>
      </w:tr>
      <w:tr w:rsidR="00AC48D6" w:rsidRPr="00134883" w14:paraId="75D4895F"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58C2C4E6" w14:textId="77777777" w:rsidR="00AC48D6" w:rsidRPr="00134883" w:rsidRDefault="00AC48D6" w:rsidP="00910346">
            <w:r w:rsidRPr="00134883">
              <w:t>SCORE Client Circumstances</w:t>
            </w:r>
          </w:p>
        </w:tc>
        <w:tc>
          <w:tcPr>
            <w:tcW w:w="2973" w:type="dxa"/>
          </w:tcPr>
          <w:p w14:paraId="4308A1DE"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rPr>
                <w:i/>
              </w:rPr>
            </w:pPr>
            <w:r w:rsidRPr="00134883">
              <w:t xml:space="preserve">Report against appropriate outcome domains as specified in the </w:t>
            </w:r>
            <w:hyperlink r:id="rId84" w:history="1">
              <w:r w:rsidRPr="00134883">
                <w:rPr>
                  <w:rStyle w:val="Hyperlink"/>
                </w:rPr>
                <w:t>DEX Program Specific Guidance.</w:t>
              </w:r>
            </w:hyperlink>
          </w:p>
          <w:p w14:paraId="3D369438"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p>
        </w:tc>
        <w:tc>
          <w:tcPr>
            <w:tcW w:w="3063" w:type="dxa"/>
            <w:hideMark/>
          </w:tcPr>
          <w:p w14:paraId="71E108A0"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65% or more of identified clients with a complete SCORE assessment for one or more Circumstances domains achieve a </w:t>
            </w:r>
            <w:r w:rsidRPr="00134883">
              <w:rPr>
                <w:b/>
                <w:i/>
              </w:rPr>
              <w:t>positive or neutral</w:t>
            </w:r>
            <w:r w:rsidRPr="00134883">
              <w:t xml:space="preserve"> </w:t>
            </w:r>
            <w:r w:rsidRPr="00134883">
              <w:rPr>
                <w:b/>
                <w:i/>
              </w:rPr>
              <w:t>change</w:t>
            </w:r>
            <w:r w:rsidRPr="00134883">
              <w:t xml:space="preserve"> in Circumstances.</w:t>
            </w:r>
          </w:p>
          <w:p w14:paraId="6114CB9F"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Meet the requirement in the second financial year of the grant agreement </w:t>
            </w:r>
            <w:r w:rsidRPr="00134883">
              <w:br/>
              <w:t>(1 July 2022 to 30 June 2023).</w:t>
            </w:r>
          </w:p>
        </w:tc>
      </w:tr>
      <w:tr w:rsidR="00AC48D6" w:rsidRPr="00134883" w14:paraId="197EFD8A"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75A6EFF4" w14:textId="77777777" w:rsidR="00AC48D6" w:rsidRPr="00134883" w:rsidRDefault="00AC48D6" w:rsidP="00910346">
            <w:r w:rsidRPr="00134883">
              <w:t>SCORE Client Goals</w:t>
            </w:r>
          </w:p>
        </w:tc>
        <w:tc>
          <w:tcPr>
            <w:tcW w:w="2973" w:type="dxa"/>
          </w:tcPr>
          <w:p w14:paraId="205059F4"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rPr>
                <w:i/>
              </w:rPr>
            </w:pPr>
            <w:r w:rsidRPr="00134883">
              <w:t xml:space="preserve">Report against appropriate outcome domains as specified in the </w:t>
            </w:r>
            <w:hyperlink r:id="rId85" w:history="1">
              <w:r w:rsidRPr="00134883">
                <w:rPr>
                  <w:rStyle w:val="Hyperlink"/>
                </w:rPr>
                <w:t>DEX Program Specific Guidance.</w:t>
              </w:r>
            </w:hyperlink>
          </w:p>
          <w:p w14:paraId="4597B849"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p>
        </w:tc>
        <w:tc>
          <w:tcPr>
            <w:tcW w:w="3063" w:type="dxa"/>
            <w:hideMark/>
          </w:tcPr>
          <w:p w14:paraId="6885AFC5"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65% or more of identified clients with a complete SCORE assessment for one or more Circumstances domains achieve a </w:t>
            </w:r>
            <w:r w:rsidRPr="00134883">
              <w:rPr>
                <w:b/>
                <w:i/>
              </w:rPr>
              <w:t>positive or neutral</w:t>
            </w:r>
            <w:r w:rsidRPr="00134883">
              <w:t xml:space="preserve"> </w:t>
            </w:r>
            <w:r w:rsidRPr="00134883">
              <w:rPr>
                <w:b/>
                <w:i/>
              </w:rPr>
              <w:t>change</w:t>
            </w:r>
            <w:r w:rsidRPr="00134883">
              <w:t xml:space="preserve"> in Goals.</w:t>
            </w:r>
          </w:p>
          <w:p w14:paraId="6BB4FDF1"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Meet the requirement in the second financial year of the grant agreement </w:t>
            </w:r>
            <w:r w:rsidRPr="00134883">
              <w:br/>
              <w:t>(1 July 2022 to 30 June 2023).</w:t>
            </w:r>
          </w:p>
        </w:tc>
      </w:tr>
      <w:tr w:rsidR="00AC48D6" w:rsidRPr="00134883" w14:paraId="784A97FC"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37D15BB1" w14:textId="77777777" w:rsidR="00AC48D6" w:rsidRPr="00134883" w:rsidRDefault="00AC48D6" w:rsidP="00910346">
            <w:r w:rsidRPr="00134883">
              <w:lastRenderedPageBreak/>
              <w:t>SCORE Client Satisfaction</w:t>
            </w:r>
          </w:p>
        </w:tc>
        <w:tc>
          <w:tcPr>
            <w:tcW w:w="2973" w:type="dxa"/>
          </w:tcPr>
          <w:p w14:paraId="75B776DB"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rPr>
                <w:i/>
              </w:rPr>
            </w:pPr>
            <w:r w:rsidRPr="00134883">
              <w:t xml:space="preserve">Report against appropriate outcome domains as specified in the </w:t>
            </w:r>
            <w:hyperlink r:id="rId86" w:history="1">
              <w:r w:rsidRPr="00134883">
                <w:rPr>
                  <w:rStyle w:val="Hyperlink"/>
                </w:rPr>
                <w:t>DEX Program Specific Guidance.</w:t>
              </w:r>
            </w:hyperlink>
          </w:p>
          <w:p w14:paraId="1A579C6F"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p>
        </w:tc>
        <w:tc>
          <w:tcPr>
            <w:tcW w:w="3063" w:type="dxa"/>
            <w:hideMark/>
          </w:tcPr>
          <w:p w14:paraId="2E18FEF4"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75% or more of identified clients who have been assessed for Satisfaction report </w:t>
            </w:r>
            <w:r w:rsidRPr="00134883">
              <w:rPr>
                <w:b/>
                <w:i/>
              </w:rPr>
              <w:t>positive</w:t>
            </w:r>
            <w:r w:rsidRPr="00134883">
              <w:t xml:space="preserve"> Satisfaction.</w:t>
            </w:r>
          </w:p>
          <w:p w14:paraId="0FF9AC10"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Meet the requirement in the second financial year of the grant agreement </w:t>
            </w:r>
            <w:r w:rsidRPr="00134883">
              <w:br/>
              <w:t>(1 July 2022 to 30 June 2023).</w:t>
            </w:r>
          </w:p>
        </w:tc>
      </w:tr>
      <w:tr w:rsidR="00AC48D6" w:rsidRPr="00134883" w14:paraId="36841C24"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60B584E6" w14:textId="77777777" w:rsidR="00AC48D6" w:rsidRPr="00134883" w:rsidRDefault="00AC48D6" w:rsidP="00910346">
            <w:r w:rsidRPr="00134883">
              <w:t>Target number of identified clients assisted</w:t>
            </w:r>
          </w:p>
        </w:tc>
        <w:tc>
          <w:tcPr>
            <w:tcW w:w="2973" w:type="dxa"/>
            <w:hideMark/>
          </w:tcPr>
          <w:p w14:paraId="2EB84A31" w14:textId="3D79F968"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Each service provider sets an annual target for the number of identified clients it will assist. The target is agreed with the </w:t>
            </w:r>
            <w:r w:rsidR="007D3FA9">
              <w:t>Department</w:t>
            </w:r>
            <w:r w:rsidRPr="00134883">
              <w:t xml:space="preserve"> and forms part of the AWP.</w:t>
            </w:r>
          </w:p>
          <w:p w14:paraId="6F02FD15"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Meet the annual target in the second financial year of the grant agreement (i.e. 1 July 2022 to 30 June 2023).</w:t>
            </w:r>
          </w:p>
        </w:tc>
        <w:tc>
          <w:tcPr>
            <w:tcW w:w="3063" w:type="dxa"/>
            <w:hideMark/>
          </w:tcPr>
          <w:p w14:paraId="60B4132D"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75% or more of the annual targets for assisting demographic groups of identified clients as agreed in the AWP:</w:t>
            </w:r>
          </w:p>
          <w:p w14:paraId="77508B9F" w14:textId="77777777" w:rsidR="00AC48D6" w:rsidRPr="00134883" w:rsidRDefault="00AC48D6">
            <w:pPr>
              <w:numPr>
                <w:ilvl w:val="0"/>
                <w:numId w:val="12"/>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First Nations</w:t>
            </w:r>
          </w:p>
          <w:p w14:paraId="680950A4" w14:textId="77777777" w:rsidR="00AC48D6" w:rsidRPr="00134883" w:rsidRDefault="00AC48D6">
            <w:pPr>
              <w:numPr>
                <w:ilvl w:val="0"/>
                <w:numId w:val="12"/>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Clients with a disability</w:t>
            </w:r>
          </w:p>
          <w:p w14:paraId="48678369" w14:textId="77777777" w:rsidR="00AC48D6" w:rsidRPr="00134883" w:rsidRDefault="00AC48D6">
            <w:pPr>
              <w:numPr>
                <w:ilvl w:val="0"/>
                <w:numId w:val="12"/>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Culturally and Linguistically Diverse (CALD)</w:t>
            </w:r>
          </w:p>
          <w:p w14:paraId="46293932"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Meet the requirement in the second financial year of the grant agreement </w:t>
            </w:r>
            <w:r w:rsidRPr="00134883">
              <w:br/>
              <w:t>(1 July 2022 to 30 June 2023).</w:t>
            </w:r>
          </w:p>
        </w:tc>
      </w:tr>
    </w:tbl>
    <w:p w14:paraId="6EF48D93" w14:textId="77777777" w:rsidR="00AC48D6" w:rsidRDefault="00AC48D6">
      <w:pPr>
        <w:pStyle w:val="Heading4"/>
        <w:numPr>
          <w:ilvl w:val="1"/>
          <w:numId w:val="14"/>
        </w:numPr>
      </w:pPr>
      <w:bookmarkStart w:id="165" w:name="_Toc189821166"/>
      <w:bookmarkStart w:id="166" w:name="_Toc189822754"/>
      <w:bookmarkStart w:id="167" w:name="_Toc189821167"/>
      <w:bookmarkStart w:id="168" w:name="_Toc189822755"/>
      <w:bookmarkStart w:id="169" w:name="_Toc189821168"/>
      <w:bookmarkStart w:id="170" w:name="_Toc189822756"/>
      <w:bookmarkStart w:id="171" w:name="_Toc189821169"/>
      <w:bookmarkStart w:id="172" w:name="_Toc189822757"/>
      <w:bookmarkStart w:id="173" w:name="_Toc189821170"/>
      <w:bookmarkStart w:id="174" w:name="_Toc189822758"/>
      <w:bookmarkStart w:id="175" w:name="_Toc189821171"/>
      <w:bookmarkStart w:id="176" w:name="_Toc189822759"/>
      <w:bookmarkStart w:id="177" w:name="_Toc189821173"/>
      <w:bookmarkStart w:id="178" w:name="_Toc189822761"/>
      <w:bookmarkStart w:id="179" w:name="_Toc189821175"/>
      <w:bookmarkStart w:id="180" w:name="_Toc189822763"/>
      <w:bookmarkStart w:id="181" w:name="_Toc189821176"/>
      <w:bookmarkStart w:id="182" w:name="_Toc189822764"/>
      <w:bookmarkStart w:id="183" w:name="_Toc189821177"/>
      <w:bookmarkStart w:id="184" w:name="_Toc189822765"/>
      <w:bookmarkStart w:id="185" w:name="_Toc189821178"/>
      <w:bookmarkStart w:id="186" w:name="_Toc189822766"/>
      <w:bookmarkStart w:id="187" w:name="_Toc189821179"/>
      <w:bookmarkStart w:id="188" w:name="_Toc189822767"/>
      <w:bookmarkStart w:id="189" w:name="_Toc189821180"/>
      <w:bookmarkStart w:id="190" w:name="_Toc189822768"/>
      <w:bookmarkStart w:id="191" w:name="_Toc189821181"/>
      <w:bookmarkStart w:id="192" w:name="_Toc189822769"/>
      <w:bookmarkStart w:id="193" w:name="_Toc189821183"/>
      <w:bookmarkStart w:id="194" w:name="_Toc189822771"/>
      <w:bookmarkStart w:id="195" w:name="_Toc189821184"/>
      <w:bookmarkStart w:id="196" w:name="_Toc189822772"/>
      <w:bookmarkStart w:id="197" w:name="_Toc189821185"/>
      <w:bookmarkStart w:id="198" w:name="_Toc189822773"/>
      <w:bookmarkStart w:id="199" w:name="_Toc189821186"/>
      <w:bookmarkStart w:id="200" w:name="_Toc189822774"/>
      <w:bookmarkStart w:id="201" w:name="_Toc189821187"/>
      <w:bookmarkStart w:id="202" w:name="_Toc189822775"/>
      <w:bookmarkStart w:id="203" w:name="_Toc189821189"/>
      <w:bookmarkStart w:id="204" w:name="_Toc189822777"/>
      <w:bookmarkStart w:id="205" w:name="_Toc189821190"/>
      <w:bookmarkStart w:id="206" w:name="_Toc189822778"/>
      <w:bookmarkStart w:id="207" w:name="_Toc189821191"/>
      <w:bookmarkStart w:id="208" w:name="_Toc189822779"/>
      <w:bookmarkStart w:id="209" w:name="_Toc189821193"/>
      <w:bookmarkStart w:id="210" w:name="_Toc189822781"/>
      <w:bookmarkStart w:id="211" w:name="_Toc189821194"/>
      <w:bookmarkStart w:id="212" w:name="_Toc189822782"/>
      <w:bookmarkStart w:id="213" w:name="_Toc189821195"/>
      <w:bookmarkStart w:id="214" w:name="_Toc189822783"/>
      <w:bookmarkStart w:id="215" w:name="_Toc189821197"/>
      <w:bookmarkStart w:id="216" w:name="_Toc189822785"/>
      <w:bookmarkStart w:id="217" w:name="_Toc189821199"/>
      <w:bookmarkStart w:id="218" w:name="_Toc189822787"/>
      <w:bookmarkStart w:id="219" w:name="_Toc189821200"/>
      <w:bookmarkStart w:id="220" w:name="_Toc189822788"/>
      <w:bookmarkStart w:id="221" w:name="_Toc189821201"/>
      <w:bookmarkStart w:id="222" w:name="_Toc189822789"/>
      <w:bookmarkStart w:id="223" w:name="_Toc189821202"/>
      <w:bookmarkStart w:id="224" w:name="_Toc189822790"/>
      <w:bookmarkStart w:id="225" w:name="_Toc189821204"/>
      <w:bookmarkStart w:id="226" w:name="_Toc189822792"/>
      <w:bookmarkStart w:id="227" w:name="_Toc189821205"/>
      <w:bookmarkStart w:id="228" w:name="_Toc189822793"/>
      <w:bookmarkStart w:id="229" w:name="_Toc189821206"/>
      <w:bookmarkStart w:id="230" w:name="_Toc189822794"/>
      <w:bookmarkStart w:id="231" w:name="_Toc189821207"/>
      <w:bookmarkStart w:id="232" w:name="_Toc189822795"/>
      <w:bookmarkStart w:id="233" w:name="_Toc189821209"/>
      <w:bookmarkStart w:id="234" w:name="_Toc189822797"/>
      <w:bookmarkStart w:id="235" w:name="_Toc189821210"/>
      <w:bookmarkStart w:id="236" w:name="_Toc189822798"/>
      <w:bookmarkStart w:id="237" w:name="_Toc189821211"/>
      <w:bookmarkStart w:id="238" w:name="_Toc189822799"/>
      <w:bookmarkStart w:id="239" w:name="_Toc189821212"/>
      <w:bookmarkStart w:id="240" w:name="_Toc189822800"/>
      <w:bookmarkStart w:id="241" w:name="_Toc189821214"/>
      <w:bookmarkStart w:id="242" w:name="_Toc189822802"/>
      <w:bookmarkStart w:id="243" w:name="_Toc189821215"/>
      <w:bookmarkStart w:id="244" w:name="_Toc189822803"/>
      <w:bookmarkStart w:id="245" w:name="_Toc189821216"/>
      <w:bookmarkStart w:id="246" w:name="_Toc189822804"/>
      <w:bookmarkStart w:id="247" w:name="_Toc189821217"/>
      <w:bookmarkStart w:id="248" w:name="_Toc189822805"/>
      <w:bookmarkStart w:id="249" w:name="_Toc189821218"/>
      <w:bookmarkStart w:id="250" w:name="_Toc189822806"/>
      <w:bookmarkStart w:id="251" w:name="_Toc189821220"/>
      <w:bookmarkStart w:id="252" w:name="_Toc189822808"/>
      <w:bookmarkStart w:id="253" w:name="_Toc189821221"/>
      <w:bookmarkStart w:id="254" w:name="_Toc189822809"/>
      <w:bookmarkStart w:id="255" w:name="_Toc189821222"/>
      <w:bookmarkStart w:id="256" w:name="_Toc189822810"/>
      <w:bookmarkStart w:id="257" w:name="_Toc189821223"/>
      <w:bookmarkStart w:id="258" w:name="_Toc189822811"/>
      <w:bookmarkStart w:id="259" w:name="_Toc189821224"/>
      <w:bookmarkStart w:id="260" w:name="_Toc189822812"/>
      <w:bookmarkStart w:id="261" w:name="_Toc189821225"/>
      <w:bookmarkStart w:id="262" w:name="_Toc189822813"/>
      <w:bookmarkStart w:id="263" w:name="_Toc189821226"/>
      <w:bookmarkStart w:id="264" w:name="_Toc189822814"/>
      <w:bookmarkStart w:id="265" w:name="_Toc189821227"/>
      <w:bookmarkStart w:id="266" w:name="_Toc189822815"/>
      <w:bookmarkStart w:id="267" w:name="_Toc189821228"/>
      <w:bookmarkStart w:id="268" w:name="_Toc189822816"/>
      <w:bookmarkStart w:id="269" w:name="_Toc189821229"/>
      <w:bookmarkStart w:id="270" w:name="_Toc189822817"/>
      <w:bookmarkStart w:id="271" w:name="_Toc189821231"/>
      <w:bookmarkStart w:id="272" w:name="_Toc189822819"/>
      <w:bookmarkStart w:id="273" w:name="_Toc189821232"/>
      <w:bookmarkStart w:id="274" w:name="_Toc189822820"/>
      <w:bookmarkStart w:id="275" w:name="_Toc189821233"/>
      <w:bookmarkStart w:id="276" w:name="_Toc189822821"/>
      <w:bookmarkStart w:id="277" w:name="_Toc189821234"/>
      <w:bookmarkStart w:id="278" w:name="_Toc189822822"/>
      <w:bookmarkStart w:id="279" w:name="_Appendix_D_–"/>
      <w:bookmarkStart w:id="280" w:name="_Toc189822824"/>
      <w:bookmarkStart w:id="281" w:name="_Toc215746990"/>
      <w:bookmarkStart w:id="282" w:name="_Toc69818850"/>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2F75C1">
        <w:t xml:space="preserve">Appendix </w:t>
      </w:r>
      <w:r>
        <w:t xml:space="preserve">D </w:t>
      </w:r>
      <w:r w:rsidRPr="002F75C1">
        <w:t>– Review Point Assessment Criteria</w:t>
      </w:r>
      <w:r>
        <w:t xml:space="preserve"> – National Plan SFVS</w:t>
      </w:r>
      <w:bookmarkEnd w:id="280"/>
      <w:bookmarkEnd w:id="281"/>
    </w:p>
    <w:p w14:paraId="36E8440D" w14:textId="461F12D7" w:rsidR="00AC48D6" w:rsidRPr="00134883" w:rsidRDefault="00AC48D6" w:rsidP="00AC48D6">
      <w:r w:rsidRPr="00134883">
        <w:t>From 1 September 202</w:t>
      </w:r>
      <w:r>
        <w:t>4</w:t>
      </w:r>
      <w:r w:rsidRPr="00134883">
        <w:t xml:space="preserve">, the </w:t>
      </w:r>
      <w:r w:rsidR="007D3FA9">
        <w:t>Department</w:t>
      </w:r>
      <w:r w:rsidRPr="00134883">
        <w:t xml:space="preserve"> reviewed the performance of each service provider using the assessment criteria in the table below. </w:t>
      </w:r>
    </w:p>
    <w:p w14:paraId="0787861C" w14:textId="77777777" w:rsidR="00AC48D6" w:rsidRPr="00134883" w:rsidRDefault="00AC48D6" w:rsidP="00AC48D6">
      <w:r w:rsidRPr="00134883">
        <w:t>This review was undertaken in two stages:</w:t>
      </w:r>
    </w:p>
    <w:p w14:paraId="75309C69" w14:textId="77777777" w:rsidR="00AC48D6" w:rsidRPr="00134883" w:rsidRDefault="00AC48D6">
      <w:pPr>
        <w:numPr>
          <w:ilvl w:val="0"/>
          <w:numId w:val="10"/>
        </w:numPr>
        <w:spacing w:before="120" w:after="180" w:line="280" w:lineRule="atLeast"/>
      </w:pPr>
      <w:r w:rsidRPr="00134883">
        <w:t>Stage one – program-level review of reporting criteria.</w:t>
      </w:r>
    </w:p>
    <w:p w14:paraId="64ED69D8" w14:textId="77777777" w:rsidR="00AC48D6" w:rsidRPr="00134883" w:rsidRDefault="00AC48D6">
      <w:pPr>
        <w:numPr>
          <w:ilvl w:val="0"/>
          <w:numId w:val="10"/>
        </w:numPr>
        <w:spacing w:before="120" w:after="180" w:line="280" w:lineRule="atLeast"/>
      </w:pPr>
      <w:r w:rsidRPr="00134883">
        <w:t xml:space="preserve">Stage two – individual review of outcome criteria. </w:t>
      </w:r>
    </w:p>
    <w:p w14:paraId="03026D7F" w14:textId="77777777" w:rsidR="00AC48D6" w:rsidRPr="00134883" w:rsidRDefault="00AC48D6" w:rsidP="00AC48D6">
      <w:r w:rsidRPr="00134883">
        <w:t>The following table sets out the Review Point assessment criteria:</w:t>
      </w:r>
    </w:p>
    <w:p w14:paraId="41258DB1" w14:textId="77777777" w:rsidR="00B80337" w:rsidRDefault="00B80337">
      <w:pPr>
        <w:spacing w:after="240"/>
        <w:rPr>
          <w:b/>
          <w:bCs/>
        </w:rPr>
      </w:pPr>
      <w:r>
        <w:rPr>
          <w:b/>
          <w:bCs/>
        </w:rPr>
        <w:br w:type="page"/>
      </w:r>
    </w:p>
    <w:p w14:paraId="0F2F5571" w14:textId="77563469" w:rsidR="00AC48D6" w:rsidRPr="00134883" w:rsidRDefault="00AC48D6" w:rsidP="00AC48D6">
      <w:r w:rsidRPr="00134883">
        <w:rPr>
          <w:b/>
          <w:bCs/>
        </w:rPr>
        <w:lastRenderedPageBreak/>
        <w:t>Reporting criteria: Program-level review</w:t>
      </w:r>
    </w:p>
    <w:tbl>
      <w:tblPr>
        <w:tblStyle w:val="DSSDatatablestyle"/>
        <w:tblW w:w="9124" w:type="dxa"/>
        <w:tblLook w:val="04A0" w:firstRow="1" w:lastRow="0" w:firstColumn="1" w:lastColumn="0" w:noHBand="0" w:noVBand="1"/>
        <w:tblCaption w:val="Review Point Assessment Criteria"/>
        <w:tblDescription w:val="This table sets out the Review Point Assessment Criteria for National Plan SFVS.&#10;&#10;The table is organised into Requirement, Description of Requirement, and the Measure for how to meet the requirement."/>
      </w:tblPr>
      <w:tblGrid>
        <w:gridCol w:w="2887"/>
        <w:gridCol w:w="3060"/>
        <w:gridCol w:w="3177"/>
      </w:tblGrid>
      <w:tr w:rsidR="00AC48D6" w:rsidRPr="00134883" w14:paraId="327DCB5E" w14:textId="77777777" w:rsidTr="00B803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87" w:type="dxa"/>
            <w:hideMark/>
          </w:tcPr>
          <w:p w14:paraId="25ED7B4A" w14:textId="77777777" w:rsidR="00AC48D6" w:rsidRPr="00134883" w:rsidRDefault="00AC48D6" w:rsidP="00910346">
            <w:pPr>
              <w:rPr>
                <w:b w:val="0"/>
                <w:bCs/>
              </w:rPr>
            </w:pPr>
            <w:r w:rsidRPr="00134883">
              <w:rPr>
                <w:bCs/>
              </w:rPr>
              <w:t>Requirement</w:t>
            </w:r>
          </w:p>
        </w:tc>
        <w:tc>
          <w:tcPr>
            <w:tcW w:w="3060" w:type="dxa"/>
            <w:hideMark/>
          </w:tcPr>
          <w:p w14:paraId="229F88F2" w14:textId="77777777" w:rsidR="00AC48D6" w:rsidRPr="00134883" w:rsidRDefault="00AC48D6" w:rsidP="00910346">
            <w:pPr>
              <w:cnfStyle w:val="100000000000" w:firstRow="1" w:lastRow="0" w:firstColumn="0" w:lastColumn="0" w:oddVBand="0" w:evenVBand="0" w:oddHBand="0" w:evenHBand="0" w:firstRowFirstColumn="0" w:firstRowLastColumn="0" w:lastRowFirstColumn="0" w:lastRowLastColumn="0"/>
              <w:rPr>
                <w:b w:val="0"/>
                <w:bCs/>
              </w:rPr>
            </w:pPr>
            <w:r w:rsidRPr="00134883">
              <w:rPr>
                <w:bCs/>
              </w:rPr>
              <w:t>Description</w:t>
            </w:r>
          </w:p>
        </w:tc>
        <w:tc>
          <w:tcPr>
            <w:tcW w:w="3177" w:type="dxa"/>
            <w:hideMark/>
          </w:tcPr>
          <w:p w14:paraId="5D557531" w14:textId="77777777" w:rsidR="00AC48D6" w:rsidRPr="00134883" w:rsidRDefault="00AC48D6" w:rsidP="00910346">
            <w:pPr>
              <w:cnfStyle w:val="100000000000" w:firstRow="1" w:lastRow="0" w:firstColumn="0" w:lastColumn="0" w:oddVBand="0" w:evenVBand="0" w:oddHBand="0" w:evenHBand="0" w:firstRowFirstColumn="0" w:firstRowLastColumn="0" w:lastRowFirstColumn="0" w:lastRowLastColumn="0"/>
              <w:rPr>
                <w:b w:val="0"/>
                <w:bCs/>
              </w:rPr>
            </w:pPr>
            <w:r w:rsidRPr="00134883">
              <w:rPr>
                <w:bCs/>
              </w:rPr>
              <w:t>Measure (how to meet)</w:t>
            </w:r>
          </w:p>
        </w:tc>
      </w:tr>
      <w:tr w:rsidR="00AC48D6" w:rsidRPr="00134883" w14:paraId="4E3505F5"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1EEFA493" w14:textId="77777777" w:rsidR="00AC48D6" w:rsidRPr="00134883" w:rsidRDefault="00AC48D6" w:rsidP="00910346">
            <w:r w:rsidRPr="00134883">
              <w:t>Submit a program logic and theory of change</w:t>
            </w:r>
          </w:p>
        </w:tc>
        <w:tc>
          <w:tcPr>
            <w:tcW w:w="3060" w:type="dxa"/>
            <w:hideMark/>
          </w:tcPr>
          <w:p w14:paraId="6A89638E"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Develop a program logic and theory of change. </w:t>
            </w:r>
          </w:p>
          <w:p w14:paraId="33BD3BB8" w14:textId="14F3E50D"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The </w:t>
            </w:r>
            <w:r w:rsidR="007D3FA9">
              <w:t>Department</w:t>
            </w:r>
            <w:r w:rsidRPr="00134883">
              <w:t xml:space="preserve"> will provide feedback on working drafts and approve final documents.</w:t>
            </w:r>
          </w:p>
        </w:tc>
        <w:tc>
          <w:tcPr>
            <w:tcW w:w="3177" w:type="dxa"/>
            <w:hideMark/>
          </w:tcPr>
          <w:p w14:paraId="7DA8C25B"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Submit a final version within 20 days of the milestone due d</w:t>
            </w:r>
            <w:r>
              <w:t>ate outlined in the grant agreement</w:t>
            </w:r>
          </w:p>
        </w:tc>
      </w:tr>
      <w:tr w:rsidR="00AC48D6" w:rsidRPr="00134883" w14:paraId="5CF183A3"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63326D3B" w14:textId="77777777" w:rsidR="00AC48D6" w:rsidRPr="00134883" w:rsidRDefault="00AC48D6" w:rsidP="00910346">
            <w:r w:rsidRPr="00134883">
              <w:t>Submit Activity Work Report</w:t>
            </w:r>
          </w:p>
        </w:tc>
        <w:tc>
          <w:tcPr>
            <w:tcW w:w="3060" w:type="dxa"/>
            <w:hideMark/>
          </w:tcPr>
          <w:p w14:paraId="2095597C"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All providers are required to use the appropriate template. </w:t>
            </w:r>
          </w:p>
        </w:tc>
        <w:tc>
          <w:tcPr>
            <w:tcW w:w="3177" w:type="dxa"/>
            <w:hideMark/>
          </w:tcPr>
          <w:p w14:paraId="1C96B6DA"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Submit AWP Report within 20 days of the milestone due date</w:t>
            </w:r>
            <w:r>
              <w:t xml:space="preserve"> outlined in the grant agreement</w:t>
            </w:r>
          </w:p>
        </w:tc>
      </w:tr>
      <w:tr w:rsidR="00AC48D6" w:rsidRPr="00134883" w14:paraId="1E928870"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3853F821" w14:textId="77777777" w:rsidR="00AC48D6" w:rsidRPr="00134883" w:rsidRDefault="00AC48D6" w:rsidP="00910346">
            <w:r w:rsidRPr="00134883">
              <w:t>Submit financial acquittal reports</w:t>
            </w:r>
          </w:p>
        </w:tc>
        <w:tc>
          <w:tcPr>
            <w:tcW w:w="3060" w:type="dxa"/>
            <w:hideMark/>
          </w:tcPr>
          <w:p w14:paraId="0862E3C2" w14:textId="147A25C6"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All financial acquittal reports must be submitted in accordance with the requirements of the grant agreement and </w:t>
            </w:r>
            <w:r w:rsidR="007D3FA9">
              <w:t>Departmental</w:t>
            </w:r>
            <w:r w:rsidRPr="00134883">
              <w:t xml:space="preserve"> guidelines.</w:t>
            </w:r>
          </w:p>
        </w:tc>
        <w:tc>
          <w:tcPr>
            <w:tcW w:w="3177" w:type="dxa"/>
            <w:hideMark/>
          </w:tcPr>
          <w:p w14:paraId="54C82DD1"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Submit valid financial acquittal reports within 20 days of the milestone due date </w:t>
            </w:r>
            <w:r>
              <w:t>outlined in the grant agreement</w:t>
            </w:r>
          </w:p>
        </w:tc>
      </w:tr>
      <w:tr w:rsidR="00AC48D6" w:rsidRPr="00134883" w14:paraId="751FE381"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hideMark/>
          </w:tcPr>
          <w:p w14:paraId="7688FE89" w14:textId="77777777" w:rsidR="00AC48D6" w:rsidRPr="00134883" w:rsidRDefault="00AC48D6" w:rsidP="00910346">
            <w:r w:rsidRPr="00134883">
              <w:t>Target number of identified clients assisted</w:t>
            </w:r>
          </w:p>
        </w:tc>
        <w:tc>
          <w:tcPr>
            <w:tcW w:w="3060" w:type="dxa"/>
            <w:hideMark/>
          </w:tcPr>
          <w:p w14:paraId="0099C369" w14:textId="39275279"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Each service provider sets an annual target for the number of identified clients it will assist. The target is agreed with the </w:t>
            </w:r>
            <w:r w:rsidR="007D3FA9">
              <w:t>Department</w:t>
            </w:r>
            <w:r w:rsidRPr="00134883">
              <w:t xml:space="preserve"> and forms part of the AWP.</w:t>
            </w:r>
          </w:p>
          <w:p w14:paraId="25EA4D84"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Meet the annual target in</w:t>
            </w:r>
            <w:r>
              <w:t xml:space="preserve"> </w:t>
            </w:r>
            <w:r w:rsidRPr="00134883">
              <w:t xml:space="preserve">financial year </w:t>
            </w:r>
            <w:r>
              <w:t>2023–24.</w:t>
            </w:r>
          </w:p>
        </w:tc>
        <w:tc>
          <w:tcPr>
            <w:tcW w:w="3177" w:type="dxa"/>
          </w:tcPr>
          <w:p w14:paraId="28AC878A"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Achieve 75% or more of the client target number as specified in the AWP in the </w:t>
            </w:r>
            <w:r>
              <w:t xml:space="preserve">2023–24 </w:t>
            </w:r>
            <w:r w:rsidRPr="00134883">
              <w:t>financial year (1</w:t>
            </w:r>
            <w:r>
              <w:t> </w:t>
            </w:r>
            <w:r w:rsidRPr="00134883">
              <w:t>July 202</w:t>
            </w:r>
            <w:r>
              <w:t>3</w:t>
            </w:r>
            <w:r w:rsidRPr="00134883">
              <w:t xml:space="preserve"> – 30 June 202</w:t>
            </w:r>
            <w:r>
              <w:t>4</w:t>
            </w:r>
            <w:r w:rsidRPr="00134883">
              <w:t xml:space="preserve">) </w:t>
            </w:r>
          </w:p>
          <w:p w14:paraId="7DD87C27"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p>
        </w:tc>
      </w:tr>
    </w:tbl>
    <w:p w14:paraId="7D46DEB2" w14:textId="77777777" w:rsidR="00B80337" w:rsidRDefault="00B80337" w:rsidP="00AC48D6">
      <w:pPr>
        <w:rPr>
          <w:b/>
          <w:bCs/>
        </w:rPr>
      </w:pPr>
    </w:p>
    <w:p w14:paraId="2D5098E5" w14:textId="77777777" w:rsidR="00B80337" w:rsidRDefault="00B80337">
      <w:pPr>
        <w:spacing w:after="240"/>
        <w:rPr>
          <w:b/>
          <w:bCs/>
        </w:rPr>
      </w:pPr>
      <w:r>
        <w:rPr>
          <w:b/>
          <w:bCs/>
        </w:rPr>
        <w:br w:type="page"/>
      </w:r>
    </w:p>
    <w:p w14:paraId="6367D3B5" w14:textId="22DA5737" w:rsidR="00AC48D6" w:rsidRPr="00134883" w:rsidRDefault="00AC48D6" w:rsidP="00B80337">
      <w:pPr>
        <w:pStyle w:val="Heading5"/>
      </w:pPr>
      <w:r w:rsidRPr="00134883">
        <w:lastRenderedPageBreak/>
        <w:t>Outcome criteria: Individual review</w:t>
      </w:r>
    </w:p>
    <w:tbl>
      <w:tblPr>
        <w:tblStyle w:val="DSSDatatablestyle"/>
        <w:tblW w:w="0" w:type="auto"/>
        <w:tblLook w:val="04A0" w:firstRow="1" w:lastRow="0" w:firstColumn="1" w:lastColumn="0" w:noHBand="0" w:noVBand="1"/>
        <w:tblCaption w:val="Review Point Assessment Criteria"/>
        <w:tblDescription w:val="This table sets out the Review Point Assessment Criteria for the National Plan SFVS.&#10;&#10;The table is organised into Requirement, Description of Requirement, and the Measure for how to meet the requirement."/>
      </w:tblPr>
      <w:tblGrid>
        <w:gridCol w:w="2895"/>
        <w:gridCol w:w="2973"/>
        <w:gridCol w:w="3063"/>
      </w:tblGrid>
      <w:tr w:rsidR="00AC48D6" w:rsidRPr="00134883" w14:paraId="552EDF6B" w14:textId="77777777" w:rsidTr="00B803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95" w:type="dxa"/>
            <w:hideMark/>
          </w:tcPr>
          <w:p w14:paraId="2131ACBC" w14:textId="77777777" w:rsidR="00AC48D6" w:rsidRPr="00134883" w:rsidRDefault="00AC48D6" w:rsidP="00910346">
            <w:pPr>
              <w:rPr>
                <w:b w:val="0"/>
                <w:bCs/>
              </w:rPr>
            </w:pPr>
            <w:r w:rsidRPr="00134883">
              <w:rPr>
                <w:bCs/>
              </w:rPr>
              <w:t>Requirement</w:t>
            </w:r>
          </w:p>
        </w:tc>
        <w:tc>
          <w:tcPr>
            <w:tcW w:w="2973" w:type="dxa"/>
            <w:hideMark/>
          </w:tcPr>
          <w:p w14:paraId="09BC63F2" w14:textId="77777777" w:rsidR="00AC48D6" w:rsidRPr="00134883" w:rsidRDefault="00AC48D6" w:rsidP="00910346">
            <w:pPr>
              <w:cnfStyle w:val="100000000000" w:firstRow="1" w:lastRow="0" w:firstColumn="0" w:lastColumn="0" w:oddVBand="0" w:evenVBand="0" w:oddHBand="0" w:evenHBand="0" w:firstRowFirstColumn="0" w:firstRowLastColumn="0" w:lastRowFirstColumn="0" w:lastRowLastColumn="0"/>
              <w:rPr>
                <w:b w:val="0"/>
                <w:bCs/>
              </w:rPr>
            </w:pPr>
            <w:r w:rsidRPr="00134883">
              <w:rPr>
                <w:bCs/>
              </w:rPr>
              <w:t>Description</w:t>
            </w:r>
          </w:p>
        </w:tc>
        <w:tc>
          <w:tcPr>
            <w:tcW w:w="3063" w:type="dxa"/>
            <w:hideMark/>
          </w:tcPr>
          <w:p w14:paraId="1B52DE82" w14:textId="77777777" w:rsidR="00AC48D6" w:rsidRPr="00134883" w:rsidRDefault="00AC48D6" w:rsidP="00910346">
            <w:pPr>
              <w:cnfStyle w:val="100000000000" w:firstRow="1" w:lastRow="0" w:firstColumn="0" w:lastColumn="0" w:oddVBand="0" w:evenVBand="0" w:oddHBand="0" w:evenHBand="0" w:firstRowFirstColumn="0" w:firstRowLastColumn="0" w:lastRowFirstColumn="0" w:lastRowLastColumn="0"/>
              <w:rPr>
                <w:b w:val="0"/>
                <w:bCs/>
              </w:rPr>
            </w:pPr>
            <w:r w:rsidRPr="00134883">
              <w:rPr>
                <w:bCs/>
              </w:rPr>
              <w:t>Measure (how to meet)</w:t>
            </w:r>
          </w:p>
        </w:tc>
      </w:tr>
      <w:tr w:rsidR="00AC48D6" w:rsidRPr="00134883" w14:paraId="5AB0F26C"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023DDC93" w14:textId="77777777" w:rsidR="00AC48D6" w:rsidRPr="00134883" w:rsidRDefault="00AC48D6" w:rsidP="00910346">
            <w:r w:rsidRPr="00134883">
              <w:t>Participate in the Data Exchange (DEX) Partnership Approach</w:t>
            </w:r>
          </w:p>
        </w:tc>
        <w:tc>
          <w:tcPr>
            <w:tcW w:w="2973" w:type="dxa"/>
            <w:hideMark/>
          </w:tcPr>
          <w:p w14:paraId="1A439892" w14:textId="77777777" w:rsidR="00AC48D6" w:rsidRPr="00910346" w:rsidRDefault="00AC48D6" w:rsidP="00910346">
            <w:pPr>
              <w:cnfStyle w:val="000000100000" w:firstRow="0" w:lastRow="0" w:firstColumn="0" w:lastColumn="0" w:oddVBand="0" w:evenVBand="0" w:oddHBand="1" w:evenHBand="0" w:firstRowFirstColumn="0" w:firstRowLastColumn="0" w:lastRowFirstColumn="0" w:lastRowLastColumn="0"/>
              <w:rPr>
                <w:i/>
              </w:rPr>
            </w:pPr>
            <w:r w:rsidRPr="00134883">
              <w:t xml:space="preserve">Report against appropriate outcome domains as specified in the </w:t>
            </w:r>
            <w:hyperlink r:id="rId87" w:history="1">
              <w:r w:rsidRPr="00134883">
                <w:rPr>
                  <w:rStyle w:val="Hyperlink"/>
                </w:rPr>
                <w:t>DEX Program Specific Guidance.</w:t>
              </w:r>
            </w:hyperlink>
          </w:p>
        </w:tc>
        <w:tc>
          <w:tcPr>
            <w:tcW w:w="3063" w:type="dxa"/>
            <w:hideMark/>
          </w:tcPr>
          <w:p w14:paraId="2E40D01D" w14:textId="64754D2E"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Meet the minimum requirements for the Data Exchange Partnership Approach</w:t>
            </w:r>
            <w:r w:rsidR="00673341">
              <w:rPr>
                <w:rFonts w:ascii="ZWAdobeF" w:hAnsi="ZWAdobeF" w:cs="ZWAdobeF"/>
                <w:color w:val="auto"/>
                <w:spacing w:val="0"/>
                <w:sz w:val="2"/>
                <w:szCs w:val="2"/>
              </w:rPr>
              <w:t>1F</w:t>
            </w:r>
            <w:r w:rsidR="0083122D">
              <w:rPr>
                <w:rFonts w:ascii="ZWAdobeF" w:hAnsi="ZWAdobeF" w:cs="ZWAdobeF"/>
                <w:color w:val="auto"/>
                <w:spacing w:val="0"/>
                <w:sz w:val="2"/>
                <w:szCs w:val="2"/>
              </w:rPr>
              <w:t>1F</w:t>
            </w:r>
            <w:r w:rsidRPr="00134883">
              <w:rPr>
                <w:vertAlign w:val="superscript"/>
              </w:rPr>
              <w:footnoteReference w:id="3"/>
            </w:r>
            <w:r w:rsidRPr="00134883">
              <w:t xml:space="preserve"> in the </w:t>
            </w:r>
            <w:r>
              <w:t>2023–24</w:t>
            </w:r>
            <w:r w:rsidRPr="00134883">
              <w:t xml:space="preserve"> financial year </w:t>
            </w:r>
            <w:r w:rsidRPr="00134883">
              <w:br/>
              <w:t>(1 July 202</w:t>
            </w:r>
            <w:r>
              <w:t>3</w:t>
            </w:r>
            <w:r w:rsidRPr="00134883">
              <w:t xml:space="preserve"> to 30 June 202</w:t>
            </w:r>
            <w:r>
              <w:t>4</w:t>
            </w:r>
            <w:r w:rsidRPr="00134883">
              <w:t>):</w:t>
            </w:r>
          </w:p>
          <w:p w14:paraId="077CC66D" w14:textId="77777777" w:rsidR="00AC48D6" w:rsidRPr="00134883" w:rsidRDefault="00AC48D6">
            <w:pPr>
              <w:numPr>
                <w:ilvl w:val="0"/>
                <w:numId w:val="11"/>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 xml:space="preserve">50% of clients assessed for Circumstances. </w:t>
            </w:r>
          </w:p>
          <w:p w14:paraId="58D4E790" w14:textId="77777777" w:rsidR="00AC48D6" w:rsidRPr="00134883" w:rsidRDefault="00AC48D6">
            <w:pPr>
              <w:numPr>
                <w:ilvl w:val="0"/>
                <w:numId w:val="11"/>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 xml:space="preserve">50% of clients assessed for Goals. </w:t>
            </w:r>
          </w:p>
          <w:p w14:paraId="7AC46057" w14:textId="77777777" w:rsidR="00AC48D6" w:rsidRPr="00134883" w:rsidRDefault="00AC48D6">
            <w:pPr>
              <w:numPr>
                <w:ilvl w:val="0"/>
                <w:numId w:val="11"/>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10% of clients assessed for Satisfaction.</w:t>
            </w:r>
          </w:p>
        </w:tc>
      </w:tr>
      <w:tr w:rsidR="00AC48D6" w:rsidRPr="00134883" w14:paraId="0CBBE50A"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51510D26" w14:textId="77777777" w:rsidR="00AC48D6" w:rsidRPr="00134883" w:rsidRDefault="00AC48D6" w:rsidP="00910346">
            <w:r w:rsidRPr="00134883">
              <w:t>SCORE Client Circumstances</w:t>
            </w:r>
          </w:p>
        </w:tc>
        <w:tc>
          <w:tcPr>
            <w:tcW w:w="2973" w:type="dxa"/>
          </w:tcPr>
          <w:p w14:paraId="2D724492"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rPr>
                <w:i/>
              </w:rPr>
            </w:pPr>
            <w:r w:rsidRPr="00134883">
              <w:t xml:space="preserve">Report against appropriate outcome domains as specified in the </w:t>
            </w:r>
            <w:hyperlink r:id="rId88" w:history="1">
              <w:r w:rsidRPr="00134883">
                <w:rPr>
                  <w:rStyle w:val="Hyperlink"/>
                </w:rPr>
                <w:t>DEX Program Specific Guidance.</w:t>
              </w:r>
            </w:hyperlink>
          </w:p>
          <w:p w14:paraId="13BD5FBF"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p>
        </w:tc>
        <w:tc>
          <w:tcPr>
            <w:tcW w:w="3063" w:type="dxa"/>
            <w:hideMark/>
          </w:tcPr>
          <w:p w14:paraId="630ED988"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65% or more of identified clients with a complete SCORE assessment for one or more Circumstances domains achieve a </w:t>
            </w:r>
            <w:r w:rsidRPr="00134883">
              <w:rPr>
                <w:b/>
                <w:i/>
              </w:rPr>
              <w:t>positive or neutral</w:t>
            </w:r>
            <w:r w:rsidRPr="00134883">
              <w:t xml:space="preserve"> </w:t>
            </w:r>
            <w:r w:rsidRPr="00134883">
              <w:rPr>
                <w:b/>
                <w:i/>
              </w:rPr>
              <w:t>change</w:t>
            </w:r>
            <w:r w:rsidRPr="00134883">
              <w:t xml:space="preserve"> in Circumstances.</w:t>
            </w:r>
          </w:p>
          <w:p w14:paraId="4BBC2A9F"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Meet the requirement in the </w:t>
            </w:r>
            <w:r>
              <w:t xml:space="preserve">2023–24 </w:t>
            </w:r>
            <w:r w:rsidRPr="00134883">
              <w:t xml:space="preserve">financial year </w:t>
            </w:r>
            <w:r w:rsidRPr="00134883">
              <w:br/>
              <w:t>(1 July 202</w:t>
            </w:r>
            <w:r>
              <w:t xml:space="preserve">3 </w:t>
            </w:r>
            <w:r w:rsidRPr="00134883">
              <w:t>to 30 June 202</w:t>
            </w:r>
            <w:r>
              <w:t>4</w:t>
            </w:r>
            <w:r w:rsidRPr="00134883">
              <w:t>).</w:t>
            </w:r>
          </w:p>
        </w:tc>
      </w:tr>
      <w:tr w:rsidR="00AC48D6" w:rsidRPr="00134883" w14:paraId="056EB883"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1F4E6ADB" w14:textId="77777777" w:rsidR="00AC48D6" w:rsidRPr="00134883" w:rsidRDefault="00AC48D6" w:rsidP="00910346">
            <w:r w:rsidRPr="00134883">
              <w:t>SCORE Client Goals</w:t>
            </w:r>
          </w:p>
        </w:tc>
        <w:tc>
          <w:tcPr>
            <w:tcW w:w="2973" w:type="dxa"/>
          </w:tcPr>
          <w:p w14:paraId="1E660C35"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rPr>
                <w:i/>
              </w:rPr>
            </w:pPr>
            <w:r w:rsidRPr="00134883">
              <w:t xml:space="preserve">Report against appropriate outcome domains as specified in the </w:t>
            </w:r>
            <w:hyperlink r:id="rId89" w:history="1">
              <w:r w:rsidRPr="00134883">
                <w:rPr>
                  <w:rStyle w:val="Hyperlink"/>
                </w:rPr>
                <w:t>DEX Program Specific Guidance.</w:t>
              </w:r>
            </w:hyperlink>
          </w:p>
          <w:p w14:paraId="4BEF0D04"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p>
        </w:tc>
        <w:tc>
          <w:tcPr>
            <w:tcW w:w="3063" w:type="dxa"/>
            <w:hideMark/>
          </w:tcPr>
          <w:p w14:paraId="2CD34266"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65% or more of identified clients with a complete SCORE assessment for one or more Circumstances domains achieve a </w:t>
            </w:r>
            <w:r w:rsidRPr="00134883">
              <w:rPr>
                <w:b/>
                <w:i/>
              </w:rPr>
              <w:t>positive or neutral</w:t>
            </w:r>
            <w:r w:rsidRPr="00134883">
              <w:t xml:space="preserve"> </w:t>
            </w:r>
            <w:r w:rsidRPr="00134883">
              <w:rPr>
                <w:b/>
                <w:i/>
              </w:rPr>
              <w:t>change</w:t>
            </w:r>
            <w:r w:rsidRPr="00134883">
              <w:t xml:space="preserve"> in Goals.</w:t>
            </w:r>
          </w:p>
          <w:p w14:paraId="3FA704C4"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Meet the requirement in the </w:t>
            </w:r>
            <w:r>
              <w:t xml:space="preserve">2023–24 </w:t>
            </w:r>
            <w:r w:rsidRPr="00134883">
              <w:t xml:space="preserve">financial year </w:t>
            </w:r>
            <w:r w:rsidRPr="00134883">
              <w:br/>
              <w:t>(1 July 202</w:t>
            </w:r>
            <w:r>
              <w:t xml:space="preserve">3 </w:t>
            </w:r>
            <w:r w:rsidRPr="00134883">
              <w:t>to 30 June 202</w:t>
            </w:r>
            <w:r>
              <w:t>4</w:t>
            </w:r>
            <w:r w:rsidRPr="00134883">
              <w:t>).</w:t>
            </w:r>
          </w:p>
        </w:tc>
      </w:tr>
      <w:tr w:rsidR="00AC48D6" w:rsidRPr="00134883" w14:paraId="5A58B5F3" w14:textId="77777777" w:rsidTr="00D21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03A91CE3" w14:textId="77777777" w:rsidR="00AC48D6" w:rsidRPr="00134883" w:rsidRDefault="00AC48D6" w:rsidP="00910346">
            <w:r w:rsidRPr="00134883">
              <w:t>SCORE Client Satisfaction</w:t>
            </w:r>
          </w:p>
        </w:tc>
        <w:tc>
          <w:tcPr>
            <w:tcW w:w="2973" w:type="dxa"/>
          </w:tcPr>
          <w:p w14:paraId="09C5D2C9"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rPr>
                <w:i/>
              </w:rPr>
            </w:pPr>
            <w:r w:rsidRPr="00134883">
              <w:t xml:space="preserve">Report against appropriate outcome domains as </w:t>
            </w:r>
            <w:r w:rsidRPr="00134883">
              <w:lastRenderedPageBreak/>
              <w:t xml:space="preserve">specified in the </w:t>
            </w:r>
            <w:hyperlink r:id="rId90" w:history="1">
              <w:r w:rsidRPr="00134883">
                <w:rPr>
                  <w:rStyle w:val="Hyperlink"/>
                </w:rPr>
                <w:t>DEX Program Specific Guidance.</w:t>
              </w:r>
            </w:hyperlink>
          </w:p>
          <w:p w14:paraId="053423D8"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p>
        </w:tc>
        <w:tc>
          <w:tcPr>
            <w:tcW w:w="3063" w:type="dxa"/>
            <w:hideMark/>
          </w:tcPr>
          <w:p w14:paraId="3C4FB923"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lastRenderedPageBreak/>
              <w:t xml:space="preserve">75% or more of identified clients who have been </w:t>
            </w:r>
            <w:r w:rsidRPr="00134883">
              <w:lastRenderedPageBreak/>
              <w:t xml:space="preserve">assessed for Satisfaction report </w:t>
            </w:r>
            <w:r w:rsidRPr="00134883">
              <w:rPr>
                <w:b/>
                <w:i/>
              </w:rPr>
              <w:t>positive</w:t>
            </w:r>
            <w:r w:rsidRPr="00134883">
              <w:t xml:space="preserve"> Satisfaction.</w:t>
            </w:r>
          </w:p>
          <w:p w14:paraId="597E38DF" w14:textId="77777777" w:rsidR="00AC48D6" w:rsidRPr="00134883" w:rsidRDefault="00AC48D6" w:rsidP="00910346">
            <w:pPr>
              <w:cnfStyle w:val="000000010000" w:firstRow="0" w:lastRow="0" w:firstColumn="0" w:lastColumn="0" w:oddVBand="0" w:evenVBand="0" w:oddHBand="0" w:evenHBand="1" w:firstRowFirstColumn="0" w:firstRowLastColumn="0" w:lastRowFirstColumn="0" w:lastRowLastColumn="0"/>
            </w:pPr>
            <w:r w:rsidRPr="00134883">
              <w:t xml:space="preserve">Meet the requirement in the </w:t>
            </w:r>
            <w:r>
              <w:t xml:space="preserve">2023–24 </w:t>
            </w:r>
            <w:r w:rsidRPr="00134883">
              <w:t xml:space="preserve">financial year </w:t>
            </w:r>
            <w:r w:rsidRPr="00134883">
              <w:br/>
              <w:t>(1 July 202</w:t>
            </w:r>
            <w:r>
              <w:t xml:space="preserve">3 </w:t>
            </w:r>
            <w:r w:rsidRPr="00134883">
              <w:t>to 30 June 202</w:t>
            </w:r>
            <w:r>
              <w:t>4</w:t>
            </w:r>
            <w:r w:rsidRPr="00134883">
              <w:t>).</w:t>
            </w:r>
          </w:p>
        </w:tc>
      </w:tr>
      <w:tr w:rsidR="00AC48D6" w:rsidRPr="00134883" w14:paraId="53780FCC" w14:textId="77777777" w:rsidTr="00D2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hideMark/>
          </w:tcPr>
          <w:p w14:paraId="18491D8C" w14:textId="77777777" w:rsidR="00AC48D6" w:rsidRPr="00134883" w:rsidRDefault="00AC48D6" w:rsidP="00910346">
            <w:r w:rsidRPr="00134883">
              <w:lastRenderedPageBreak/>
              <w:t>Target number of identified clients assisted</w:t>
            </w:r>
          </w:p>
        </w:tc>
        <w:tc>
          <w:tcPr>
            <w:tcW w:w="2973" w:type="dxa"/>
            <w:hideMark/>
          </w:tcPr>
          <w:p w14:paraId="47FF3769" w14:textId="241AD4A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Each service provider sets an annual target for the number of identified clients it will assist. The target is agreed with the </w:t>
            </w:r>
            <w:r w:rsidR="007D3FA9">
              <w:t>Department</w:t>
            </w:r>
            <w:r w:rsidRPr="00134883">
              <w:t xml:space="preserve"> and forms part of the AWP.</w:t>
            </w:r>
          </w:p>
        </w:tc>
        <w:tc>
          <w:tcPr>
            <w:tcW w:w="3063" w:type="dxa"/>
            <w:hideMark/>
          </w:tcPr>
          <w:p w14:paraId="24FD8FC9"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75% or more of the annual targets for assisting demographic groups of identified clients as agreed in the AWP:</w:t>
            </w:r>
          </w:p>
          <w:p w14:paraId="2E81E74A" w14:textId="77777777" w:rsidR="00AC48D6" w:rsidRPr="00134883" w:rsidRDefault="00AC48D6">
            <w:pPr>
              <w:numPr>
                <w:ilvl w:val="0"/>
                <w:numId w:val="12"/>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First Nations</w:t>
            </w:r>
          </w:p>
          <w:p w14:paraId="4892D07B" w14:textId="77777777" w:rsidR="00AC48D6" w:rsidRPr="00134883" w:rsidRDefault="00AC48D6">
            <w:pPr>
              <w:numPr>
                <w:ilvl w:val="0"/>
                <w:numId w:val="12"/>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Clients with a disability</w:t>
            </w:r>
          </w:p>
          <w:p w14:paraId="4354ED47" w14:textId="77777777" w:rsidR="00AC48D6" w:rsidRPr="00134883" w:rsidRDefault="00AC48D6">
            <w:pPr>
              <w:numPr>
                <w:ilvl w:val="0"/>
                <w:numId w:val="12"/>
              </w:numPr>
              <w:spacing w:before="120" w:after="180" w:line="280" w:lineRule="atLeast"/>
              <w:cnfStyle w:val="000000100000" w:firstRow="0" w:lastRow="0" w:firstColumn="0" w:lastColumn="0" w:oddVBand="0" w:evenVBand="0" w:oddHBand="1" w:evenHBand="0" w:firstRowFirstColumn="0" w:firstRowLastColumn="0" w:lastRowFirstColumn="0" w:lastRowLastColumn="0"/>
            </w:pPr>
            <w:r w:rsidRPr="00134883">
              <w:t>Culturally and Linguistically Diverse (CALD)</w:t>
            </w:r>
          </w:p>
          <w:p w14:paraId="2C1F9A88" w14:textId="77777777" w:rsidR="00AC48D6" w:rsidRPr="00134883" w:rsidRDefault="00AC48D6" w:rsidP="00910346">
            <w:pPr>
              <w:cnfStyle w:val="000000100000" w:firstRow="0" w:lastRow="0" w:firstColumn="0" w:lastColumn="0" w:oddVBand="0" w:evenVBand="0" w:oddHBand="1" w:evenHBand="0" w:firstRowFirstColumn="0" w:firstRowLastColumn="0" w:lastRowFirstColumn="0" w:lastRowLastColumn="0"/>
            </w:pPr>
            <w:r w:rsidRPr="00134883">
              <w:t xml:space="preserve">Meet the requirement in the </w:t>
            </w:r>
            <w:r>
              <w:t xml:space="preserve">2023–24 </w:t>
            </w:r>
            <w:r w:rsidRPr="00134883">
              <w:t xml:space="preserve">financial year </w:t>
            </w:r>
            <w:r w:rsidRPr="00134883">
              <w:br/>
              <w:t>(1 July 202</w:t>
            </w:r>
            <w:r>
              <w:t xml:space="preserve">3 </w:t>
            </w:r>
            <w:r w:rsidRPr="00134883">
              <w:t>to 30 June 202</w:t>
            </w:r>
            <w:r>
              <w:t>4</w:t>
            </w:r>
            <w:r w:rsidRPr="00134883">
              <w:t>).</w:t>
            </w:r>
          </w:p>
        </w:tc>
      </w:tr>
    </w:tbl>
    <w:p w14:paraId="59C2D4D4" w14:textId="13E61EDC" w:rsidR="00AC48D6" w:rsidRDefault="00B80337">
      <w:pPr>
        <w:pStyle w:val="Heading4"/>
        <w:numPr>
          <w:ilvl w:val="1"/>
          <w:numId w:val="14"/>
        </w:numPr>
      </w:pPr>
      <w:bookmarkStart w:id="283" w:name="_Appendix_E_-"/>
      <w:bookmarkStart w:id="284" w:name="_Toc189822825"/>
      <w:bookmarkStart w:id="285" w:name="_Toc215746991"/>
      <w:bookmarkStart w:id="286" w:name="_Toc189821238"/>
      <w:bookmarkStart w:id="287" w:name="_Toc189822826"/>
      <w:bookmarkEnd w:id="283"/>
      <w:r>
        <w:rPr>
          <w:noProof/>
        </w:rPr>
        <w:drawing>
          <wp:anchor distT="0" distB="0" distL="114300" distR="114300" simplePos="0" relativeHeight="251659264" behindDoc="0" locked="0" layoutInCell="1" allowOverlap="1" wp14:anchorId="5839888D" wp14:editId="1D5C78B9">
            <wp:simplePos x="0" y="0"/>
            <wp:positionH relativeFrom="column">
              <wp:posOffset>774065</wp:posOffset>
            </wp:positionH>
            <wp:positionV relativeFrom="paragraph">
              <wp:posOffset>685165</wp:posOffset>
            </wp:positionV>
            <wp:extent cx="3255010" cy="3181350"/>
            <wp:effectExtent l="0" t="0" r="0" b="0"/>
            <wp:wrapSquare wrapText="bothSides"/>
            <wp:docPr id="308594316" name="Picture 1" descr="P65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94316" name="Picture 1" descr="P655#y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255010" cy="31813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86"/>
      <w:bookmarkEnd w:id="287"/>
      <w:r w:rsidR="00AC48D6">
        <w:t xml:space="preserve">Appendix E - </w:t>
      </w:r>
      <w:r w:rsidR="00AC48D6" w:rsidRPr="007245FF">
        <w:t>O</w:t>
      </w:r>
      <w:r w:rsidR="00AC48D6" w:rsidRPr="0003252A">
        <w:t>utcomes Framework for the Families and Children Activity</w:t>
      </w:r>
      <w:bookmarkEnd w:id="282"/>
      <w:bookmarkEnd w:id="284"/>
      <w:bookmarkEnd w:id="285"/>
    </w:p>
    <w:tbl>
      <w:tblPr>
        <w:tblStyle w:val="DSSTableStyleB"/>
        <w:tblW w:w="0" w:type="auto"/>
        <w:tblLook w:val="04A0" w:firstRow="1" w:lastRow="0" w:firstColumn="1" w:lastColumn="0" w:noHBand="0" w:noVBand="1"/>
        <w:tblCaption w:val="Outcomes framework aims and outcomes"/>
        <w:tblDescription w:val="This table outlines the four aims under the FaC Activity outcomes framework and provides examples of outcomes under each aim. "/>
      </w:tblPr>
      <w:tblGrid>
        <w:gridCol w:w="3256"/>
        <w:gridCol w:w="6088"/>
      </w:tblGrid>
      <w:tr w:rsidR="00AC48D6" w14:paraId="06136445" w14:textId="77777777" w:rsidTr="00D21D2D">
        <w:trPr>
          <w:cnfStyle w:val="100000000000" w:firstRow="1" w:lastRow="0" w:firstColumn="0" w:lastColumn="0" w:oddVBand="0" w:evenVBand="0" w:oddHBand="0" w:evenHBand="0" w:firstRowFirstColumn="0" w:firstRowLastColumn="0" w:lastRowFirstColumn="0" w:lastRowLastColumn="0"/>
        </w:trPr>
        <w:tc>
          <w:tcPr>
            <w:tcW w:w="3256" w:type="dxa"/>
            <w:hideMark/>
          </w:tcPr>
          <w:p w14:paraId="226BAC26" w14:textId="77777777" w:rsidR="00AC48D6" w:rsidRDefault="00AC48D6" w:rsidP="00910346">
            <w:pPr>
              <w:rPr>
                <w:b w:val="0"/>
              </w:rPr>
            </w:pPr>
            <w:r>
              <w:lastRenderedPageBreak/>
              <w:t>Aim</w:t>
            </w:r>
          </w:p>
        </w:tc>
        <w:tc>
          <w:tcPr>
            <w:tcW w:w="6088" w:type="dxa"/>
            <w:hideMark/>
          </w:tcPr>
          <w:p w14:paraId="17B7ED32" w14:textId="77777777" w:rsidR="00AC48D6" w:rsidRDefault="00AC48D6" w:rsidP="00910346">
            <w:pPr>
              <w:rPr>
                <w:b w:val="0"/>
              </w:rPr>
            </w:pPr>
            <w:r>
              <w:t>Outcomes</w:t>
            </w:r>
          </w:p>
        </w:tc>
      </w:tr>
      <w:tr w:rsidR="00AC48D6" w14:paraId="682CAB8F" w14:textId="77777777" w:rsidTr="00D21D2D">
        <w:trPr>
          <w:cnfStyle w:val="000000100000" w:firstRow="0" w:lastRow="0" w:firstColumn="0" w:lastColumn="0" w:oddVBand="0" w:evenVBand="0" w:oddHBand="1" w:evenHBand="0" w:firstRowFirstColumn="0" w:firstRowLastColumn="0" w:lastRowFirstColumn="0" w:lastRowLastColumn="0"/>
        </w:trPr>
        <w:tc>
          <w:tcPr>
            <w:tcW w:w="3256" w:type="dxa"/>
            <w:hideMark/>
          </w:tcPr>
          <w:p w14:paraId="30FA5B06" w14:textId="77777777" w:rsidR="00AC48D6" w:rsidRDefault="00AC48D6" w:rsidP="00910346">
            <w:pPr>
              <w:rPr>
                <w:b/>
              </w:rPr>
            </w:pPr>
            <w:r>
              <w:rPr>
                <w:b/>
              </w:rPr>
              <w:t>Children and young people thrive</w:t>
            </w:r>
          </w:p>
        </w:tc>
        <w:tc>
          <w:tcPr>
            <w:tcW w:w="6088" w:type="dxa"/>
            <w:hideMark/>
          </w:tcPr>
          <w:p w14:paraId="0F82B240" w14:textId="77777777" w:rsidR="00AC48D6" w:rsidRDefault="00AC48D6" w:rsidP="00910346">
            <w:pPr>
              <w:spacing w:after="0" w:line="230" w:lineRule="atLeast"/>
              <w:rPr>
                <w:rFonts w:eastAsia="Gotham Narrow Book"/>
                <w:spacing w:val="0"/>
                <w:szCs w:val="17"/>
              </w:rPr>
            </w:pPr>
            <w:r>
              <w:rPr>
                <w:rFonts w:eastAsia="Gotham Narrow Book"/>
                <w:spacing w:val="0"/>
                <w:szCs w:val="17"/>
              </w:rPr>
              <w:t>Positive mental health and wellbeing</w:t>
            </w:r>
          </w:p>
          <w:p w14:paraId="23FCF627" w14:textId="77777777" w:rsidR="00AC48D6" w:rsidRDefault="00AC48D6" w:rsidP="00910346">
            <w:pPr>
              <w:spacing w:after="0" w:line="230" w:lineRule="atLeast"/>
              <w:rPr>
                <w:rFonts w:eastAsia="Gotham Narrow Book"/>
                <w:spacing w:val="0"/>
                <w:szCs w:val="17"/>
              </w:rPr>
            </w:pPr>
            <w:r>
              <w:rPr>
                <w:rFonts w:eastAsia="Gotham Narrow Book"/>
                <w:spacing w:val="0"/>
                <w:szCs w:val="17"/>
              </w:rPr>
              <w:t>Increased resilience</w:t>
            </w:r>
          </w:p>
          <w:p w14:paraId="3A7BF2C9" w14:textId="77777777" w:rsidR="00AC48D6" w:rsidRDefault="00AC48D6" w:rsidP="00910346">
            <w:pPr>
              <w:spacing w:after="0" w:line="230" w:lineRule="atLeast"/>
              <w:rPr>
                <w:rFonts w:eastAsia="Gotham Narrow Book"/>
                <w:spacing w:val="0"/>
                <w:szCs w:val="17"/>
              </w:rPr>
            </w:pPr>
            <w:r>
              <w:rPr>
                <w:rFonts w:eastAsia="Gotham Narrow Book"/>
                <w:spacing w:val="0"/>
                <w:szCs w:val="17"/>
              </w:rPr>
              <w:t>Positive relationships</w:t>
            </w:r>
          </w:p>
          <w:p w14:paraId="401DE0D6" w14:textId="77777777" w:rsidR="00AC48D6" w:rsidRDefault="00AC48D6" w:rsidP="00910346">
            <w:pPr>
              <w:spacing w:after="0" w:line="230" w:lineRule="atLeast"/>
              <w:rPr>
                <w:rFonts w:eastAsia="Gotham Narrow Book"/>
                <w:spacing w:val="0"/>
                <w:szCs w:val="17"/>
              </w:rPr>
            </w:pPr>
            <w:r>
              <w:rPr>
                <w:rFonts w:eastAsia="Gotham Narrow Book"/>
                <w:spacing w:val="0"/>
                <w:szCs w:val="17"/>
              </w:rPr>
              <w:t>Safe at home and in the community</w:t>
            </w:r>
          </w:p>
          <w:p w14:paraId="55474716" w14:textId="77777777" w:rsidR="00AC48D6" w:rsidRDefault="00AC48D6" w:rsidP="00910346">
            <w:pPr>
              <w:spacing w:after="0" w:line="230" w:lineRule="atLeast"/>
              <w:rPr>
                <w:rFonts w:eastAsia="Gotham Narrow Book"/>
                <w:spacing w:val="0"/>
                <w:szCs w:val="17"/>
              </w:rPr>
            </w:pPr>
            <w:r>
              <w:rPr>
                <w:rFonts w:eastAsia="Gotham Narrow Book"/>
                <w:spacing w:val="0"/>
                <w:szCs w:val="17"/>
              </w:rPr>
              <w:t>Strong connections to social supports and community</w:t>
            </w:r>
          </w:p>
          <w:p w14:paraId="2A7EEC90" w14:textId="77777777" w:rsidR="00AC48D6" w:rsidRDefault="00AC48D6" w:rsidP="00910346">
            <w:pPr>
              <w:spacing w:after="0" w:line="230" w:lineRule="atLeast"/>
              <w:rPr>
                <w:rFonts w:eastAsia="Gotham Narrow Book"/>
                <w:spacing w:val="0"/>
                <w:szCs w:val="17"/>
              </w:rPr>
            </w:pPr>
            <w:r>
              <w:rPr>
                <w:rFonts w:eastAsia="Gotham Narrow Book"/>
                <w:spacing w:val="0"/>
                <w:szCs w:val="17"/>
              </w:rPr>
              <w:t>Strong connection to culture</w:t>
            </w:r>
          </w:p>
          <w:p w14:paraId="6246146C" w14:textId="77777777" w:rsidR="00AC48D6" w:rsidRDefault="00AC48D6" w:rsidP="00910346">
            <w:pPr>
              <w:spacing w:after="0" w:line="230" w:lineRule="atLeast"/>
              <w:rPr>
                <w:rFonts w:eastAsia="Gotham Narrow Book"/>
                <w:spacing w:val="0"/>
                <w:szCs w:val="17"/>
              </w:rPr>
            </w:pPr>
            <w:r>
              <w:rPr>
                <w:rFonts w:eastAsia="Gotham Narrow Book"/>
                <w:spacing w:val="0"/>
                <w:szCs w:val="17"/>
              </w:rPr>
              <w:t>Greater participation in decision making</w:t>
            </w:r>
          </w:p>
          <w:p w14:paraId="358A5158" w14:textId="77777777" w:rsidR="00AC48D6" w:rsidRDefault="00AC48D6" w:rsidP="00910346">
            <w:pPr>
              <w:spacing w:after="0" w:line="230" w:lineRule="atLeast"/>
              <w:rPr>
                <w:rFonts w:eastAsia="Gotham Narrow Book"/>
                <w:spacing w:val="0"/>
                <w:szCs w:val="17"/>
              </w:rPr>
            </w:pPr>
            <w:r>
              <w:rPr>
                <w:rFonts w:eastAsia="Gotham Narrow Book"/>
                <w:spacing w:val="0"/>
                <w:szCs w:val="17"/>
              </w:rPr>
              <w:t>Positive development</w:t>
            </w:r>
          </w:p>
          <w:p w14:paraId="165F7C35" w14:textId="77777777" w:rsidR="00AC48D6" w:rsidRDefault="00AC48D6" w:rsidP="00910346">
            <w:pPr>
              <w:spacing w:after="0" w:line="230" w:lineRule="atLeast"/>
              <w:rPr>
                <w:rFonts w:cs="Times New Roman"/>
              </w:rPr>
            </w:pPr>
            <w:r>
              <w:rPr>
                <w:rFonts w:eastAsia="Gotham Narrow Book"/>
                <w:spacing w:val="0"/>
                <w:szCs w:val="17"/>
              </w:rPr>
              <w:t>Positive engagement in education and training</w:t>
            </w:r>
          </w:p>
        </w:tc>
      </w:tr>
      <w:tr w:rsidR="00AC48D6" w14:paraId="456AC60D" w14:textId="77777777" w:rsidTr="00D21D2D">
        <w:trPr>
          <w:cnfStyle w:val="000000010000" w:firstRow="0" w:lastRow="0" w:firstColumn="0" w:lastColumn="0" w:oddVBand="0" w:evenVBand="0" w:oddHBand="0" w:evenHBand="1" w:firstRowFirstColumn="0" w:firstRowLastColumn="0" w:lastRowFirstColumn="0" w:lastRowLastColumn="0"/>
        </w:trPr>
        <w:tc>
          <w:tcPr>
            <w:tcW w:w="3256" w:type="dxa"/>
            <w:hideMark/>
          </w:tcPr>
          <w:p w14:paraId="14BE7088" w14:textId="77777777" w:rsidR="00AC48D6" w:rsidRDefault="00AC48D6" w:rsidP="00910346">
            <w:pPr>
              <w:rPr>
                <w:b/>
              </w:rPr>
            </w:pPr>
            <w:r>
              <w:rPr>
                <w:b/>
              </w:rPr>
              <w:t>Family relationships flourish</w:t>
            </w:r>
          </w:p>
        </w:tc>
        <w:tc>
          <w:tcPr>
            <w:tcW w:w="6088" w:type="dxa"/>
            <w:hideMark/>
          </w:tcPr>
          <w:p w14:paraId="68EFD43D" w14:textId="77777777" w:rsidR="00AC48D6" w:rsidRDefault="00AC48D6" w:rsidP="00910346">
            <w:pPr>
              <w:spacing w:after="0" w:line="230" w:lineRule="atLeast"/>
              <w:rPr>
                <w:rFonts w:eastAsia="Gotham Narrow Book"/>
                <w:spacing w:val="0"/>
                <w:szCs w:val="17"/>
              </w:rPr>
            </w:pPr>
            <w:r>
              <w:rPr>
                <w:rFonts w:eastAsia="Gotham Narrow Book"/>
                <w:spacing w:val="0"/>
                <w:szCs w:val="17"/>
              </w:rPr>
              <w:t>Positive parenting/caregiver practice</w:t>
            </w:r>
          </w:p>
          <w:p w14:paraId="53AE2943" w14:textId="77777777" w:rsidR="00AC48D6" w:rsidRDefault="00AC48D6" w:rsidP="00910346">
            <w:pPr>
              <w:spacing w:after="0" w:line="230" w:lineRule="atLeast"/>
              <w:rPr>
                <w:rFonts w:eastAsia="Gotham Narrow Book"/>
                <w:spacing w:val="0"/>
                <w:szCs w:val="17"/>
              </w:rPr>
            </w:pPr>
            <w:r>
              <w:rPr>
                <w:rFonts w:eastAsia="Gotham Narrow Book"/>
                <w:spacing w:val="0"/>
                <w:szCs w:val="17"/>
              </w:rPr>
              <w:t>Positive caregiver–child relationship</w:t>
            </w:r>
          </w:p>
          <w:p w14:paraId="5B71C7E7" w14:textId="77777777" w:rsidR="00AC48D6" w:rsidRDefault="00AC48D6" w:rsidP="00910346">
            <w:pPr>
              <w:spacing w:after="0" w:line="230" w:lineRule="atLeast"/>
              <w:rPr>
                <w:rFonts w:eastAsia="Gotham Narrow Book"/>
                <w:spacing w:val="0"/>
                <w:szCs w:val="17"/>
              </w:rPr>
            </w:pPr>
            <w:r>
              <w:rPr>
                <w:rFonts w:eastAsia="Gotham Narrow Book"/>
                <w:spacing w:val="0"/>
                <w:szCs w:val="17"/>
              </w:rPr>
              <w:t>Respectful relationships</w:t>
            </w:r>
          </w:p>
          <w:p w14:paraId="370EDD95" w14:textId="77777777" w:rsidR="00AC48D6" w:rsidRDefault="00AC48D6" w:rsidP="00910346">
            <w:pPr>
              <w:spacing w:after="0" w:line="230" w:lineRule="atLeast"/>
              <w:rPr>
                <w:rFonts w:eastAsia="Gotham Narrow Book"/>
                <w:spacing w:val="0"/>
                <w:szCs w:val="17"/>
              </w:rPr>
            </w:pPr>
            <w:r>
              <w:rPr>
                <w:rFonts w:eastAsia="Gotham Narrow Book"/>
                <w:spacing w:val="0"/>
                <w:szCs w:val="17"/>
              </w:rPr>
              <w:t>Family cohesion</w:t>
            </w:r>
          </w:p>
          <w:p w14:paraId="50576FD9" w14:textId="77777777" w:rsidR="00AC48D6" w:rsidRDefault="00AC48D6" w:rsidP="00910346">
            <w:pPr>
              <w:spacing w:after="0" w:line="230" w:lineRule="atLeast"/>
              <w:rPr>
                <w:rFonts w:eastAsia="Gotham Narrow Book"/>
                <w:spacing w:val="0"/>
                <w:szCs w:val="17"/>
              </w:rPr>
            </w:pPr>
            <w:r>
              <w:rPr>
                <w:rFonts w:eastAsia="Gotham Narrow Book"/>
                <w:spacing w:val="0"/>
                <w:szCs w:val="17"/>
              </w:rPr>
              <w:t>Effective conflict management</w:t>
            </w:r>
          </w:p>
        </w:tc>
      </w:tr>
      <w:tr w:rsidR="00AC48D6" w14:paraId="41FCAECB" w14:textId="77777777" w:rsidTr="00D21D2D">
        <w:trPr>
          <w:cnfStyle w:val="000000100000" w:firstRow="0" w:lastRow="0" w:firstColumn="0" w:lastColumn="0" w:oddVBand="0" w:evenVBand="0" w:oddHBand="1" w:evenHBand="0" w:firstRowFirstColumn="0" w:firstRowLastColumn="0" w:lastRowFirstColumn="0" w:lastRowLastColumn="0"/>
        </w:trPr>
        <w:tc>
          <w:tcPr>
            <w:tcW w:w="3256" w:type="dxa"/>
            <w:hideMark/>
          </w:tcPr>
          <w:p w14:paraId="2C3CC1FB" w14:textId="77777777" w:rsidR="00AC48D6" w:rsidRDefault="00AC48D6" w:rsidP="00910346">
            <w:pPr>
              <w:rPr>
                <w:rFonts w:cs="Times New Roman"/>
                <w:b/>
              </w:rPr>
            </w:pPr>
            <w:r>
              <w:rPr>
                <w:b/>
              </w:rPr>
              <w:t>Adults are empowered</w:t>
            </w:r>
          </w:p>
        </w:tc>
        <w:tc>
          <w:tcPr>
            <w:tcW w:w="6088" w:type="dxa"/>
            <w:hideMark/>
          </w:tcPr>
          <w:p w14:paraId="31EA8B2F" w14:textId="77777777" w:rsidR="00AC48D6" w:rsidRDefault="00AC48D6" w:rsidP="00910346">
            <w:pPr>
              <w:spacing w:after="0" w:line="230" w:lineRule="atLeast"/>
              <w:rPr>
                <w:rFonts w:eastAsia="Gotham Narrow Book"/>
                <w:spacing w:val="0"/>
                <w:szCs w:val="17"/>
              </w:rPr>
            </w:pPr>
            <w:r>
              <w:rPr>
                <w:rFonts w:eastAsia="Gotham Narrow Book"/>
                <w:spacing w:val="0"/>
                <w:szCs w:val="17"/>
              </w:rPr>
              <w:t>Positive mental health and wellbeing</w:t>
            </w:r>
          </w:p>
          <w:p w14:paraId="0DEA4B1E" w14:textId="77777777" w:rsidR="00AC48D6" w:rsidRDefault="00AC48D6" w:rsidP="00910346">
            <w:pPr>
              <w:spacing w:after="0" w:line="230" w:lineRule="atLeast"/>
              <w:rPr>
                <w:rFonts w:eastAsia="Gotham Narrow Book"/>
                <w:spacing w:val="0"/>
                <w:szCs w:val="17"/>
              </w:rPr>
            </w:pPr>
            <w:r>
              <w:rPr>
                <w:rFonts w:eastAsia="Gotham Narrow Book"/>
                <w:spacing w:val="0"/>
                <w:szCs w:val="17"/>
              </w:rPr>
              <w:t>Increased resilience</w:t>
            </w:r>
          </w:p>
          <w:p w14:paraId="7050647C" w14:textId="77777777" w:rsidR="00AC48D6" w:rsidRDefault="00AC48D6" w:rsidP="00910346">
            <w:pPr>
              <w:spacing w:after="0" w:line="230" w:lineRule="atLeast"/>
              <w:rPr>
                <w:rFonts w:eastAsia="Gotham Narrow Book"/>
                <w:spacing w:val="0"/>
                <w:szCs w:val="17"/>
              </w:rPr>
            </w:pPr>
            <w:r>
              <w:rPr>
                <w:rFonts w:eastAsia="Gotham Narrow Book"/>
                <w:spacing w:val="0"/>
                <w:szCs w:val="17"/>
              </w:rPr>
              <w:t>Positive relationships</w:t>
            </w:r>
          </w:p>
          <w:p w14:paraId="572BD7CA" w14:textId="77777777" w:rsidR="00AC48D6" w:rsidRDefault="00AC48D6" w:rsidP="00910346">
            <w:pPr>
              <w:spacing w:after="0" w:line="230" w:lineRule="atLeast"/>
              <w:rPr>
                <w:rFonts w:eastAsia="Gotham Narrow Book"/>
                <w:spacing w:val="0"/>
                <w:szCs w:val="17"/>
              </w:rPr>
            </w:pPr>
            <w:r>
              <w:rPr>
                <w:rFonts w:eastAsia="Gotham Narrow Book"/>
                <w:spacing w:val="0"/>
                <w:szCs w:val="17"/>
              </w:rPr>
              <w:t>Safe at home and in the community</w:t>
            </w:r>
          </w:p>
          <w:p w14:paraId="48024C34" w14:textId="77777777" w:rsidR="00AC48D6" w:rsidRDefault="00AC48D6" w:rsidP="00910346">
            <w:pPr>
              <w:spacing w:after="0" w:line="230" w:lineRule="atLeast"/>
              <w:rPr>
                <w:rFonts w:eastAsia="Gotham Narrow Book"/>
                <w:spacing w:val="0"/>
                <w:szCs w:val="17"/>
              </w:rPr>
            </w:pPr>
            <w:r>
              <w:rPr>
                <w:rFonts w:eastAsia="Gotham Narrow Book"/>
                <w:spacing w:val="0"/>
                <w:szCs w:val="17"/>
              </w:rPr>
              <w:t>Strong connections to social supports and community</w:t>
            </w:r>
          </w:p>
          <w:p w14:paraId="1B324F58" w14:textId="77777777" w:rsidR="00AC48D6" w:rsidRDefault="00AC48D6" w:rsidP="00910346">
            <w:pPr>
              <w:spacing w:after="0" w:line="230" w:lineRule="atLeast"/>
              <w:rPr>
                <w:rFonts w:eastAsia="Gotham Narrow Book"/>
                <w:spacing w:val="0"/>
                <w:szCs w:val="17"/>
              </w:rPr>
            </w:pPr>
            <w:r>
              <w:rPr>
                <w:rFonts w:eastAsia="Gotham Narrow Book"/>
                <w:spacing w:val="0"/>
                <w:szCs w:val="17"/>
              </w:rPr>
              <w:t>Strong connection to culture</w:t>
            </w:r>
          </w:p>
          <w:p w14:paraId="741A9E62" w14:textId="77777777" w:rsidR="00AC48D6" w:rsidRDefault="00AC48D6" w:rsidP="00910346">
            <w:pPr>
              <w:spacing w:after="0" w:line="230" w:lineRule="atLeast"/>
              <w:rPr>
                <w:rFonts w:eastAsia="Gotham Narrow Book"/>
                <w:spacing w:val="0"/>
                <w:szCs w:val="17"/>
              </w:rPr>
            </w:pPr>
            <w:r>
              <w:rPr>
                <w:rFonts w:eastAsia="Gotham Narrow Book"/>
                <w:spacing w:val="0"/>
                <w:szCs w:val="17"/>
              </w:rPr>
              <w:t>Greater participation in decision making</w:t>
            </w:r>
          </w:p>
          <w:p w14:paraId="3C3B1761" w14:textId="77777777" w:rsidR="00AC48D6" w:rsidRDefault="00AC48D6" w:rsidP="00910346">
            <w:pPr>
              <w:spacing w:after="0" w:line="230" w:lineRule="atLeast"/>
              <w:rPr>
                <w:rFonts w:cs="Times New Roman"/>
              </w:rPr>
            </w:pPr>
            <w:r>
              <w:rPr>
                <w:rFonts w:eastAsia="Gotham Narrow Book"/>
                <w:spacing w:val="0"/>
                <w:szCs w:val="17"/>
              </w:rPr>
              <w:t>Sense of self-efficacy and confidence</w:t>
            </w:r>
          </w:p>
        </w:tc>
      </w:tr>
      <w:tr w:rsidR="00AC48D6" w14:paraId="12181376" w14:textId="77777777" w:rsidTr="00D21D2D">
        <w:trPr>
          <w:cnfStyle w:val="000000010000" w:firstRow="0" w:lastRow="0" w:firstColumn="0" w:lastColumn="0" w:oddVBand="0" w:evenVBand="0" w:oddHBand="0" w:evenHBand="1" w:firstRowFirstColumn="0" w:firstRowLastColumn="0" w:lastRowFirstColumn="0" w:lastRowLastColumn="0"/>
        </w:trPr>
        <w:tc>
          <w:tcPr>
            <w:tcW w:w="3256" w:type="dxa"/>
            <w:hideMark/>
          </w:tcPr>
          <w:p w14:paraId="15CA7153" w14:textId="77777777" w:rsidR="00AC48D6" w:rsidRDefault="00AC48D6" w:rsidP="00910346">
            <w:pPr>
              <w:rPr>
                <w:b/>
              </w:rPr>
            </w:pPr>
            <w:r>
              <w:rPr>
                <w:b/>
              </w:rPr>
              <w:t>Communities are cohesive</w:t>
            </w:r>
          </w:p>
        </w:tc>
        <w:tc>
          <w:tcPr>
            <w:tcW w:w="6088" w:type="dxa"/>
            <w:hideMark/>
          </w:tcPr>
          <w:p w14:paraId="126A2CE3" w14:textId="77777777" w:rsidR="00AC48D6" w:rsidRDefault="00AC48D6" w:rsidP="00910346">
            <w:pPr>
              <w:spacing w:after="0" w:line="230" w:lineRule="atLeast"/>
              <w:rPr>
                <w:rFonts w:eastAsia="Gotham Narrow Book"/>
                <w:spacing w:val="0"/>
                <w:szCs w:val="17"/>
              </w:rPr>
            </w:pPr>
            <w:r>
              <w:rPr>
                <w:rFonts w:eastAsia="Gotham Narrow Book"/>
                <w:spacing w:val="0"/>
                <w:szCs w:val="17"/>
              </w:rPr>
              <w:t>Communities are safe</w:t>
            </w:r>
          </w:p>
          <w:p w14:paraId="0E48A8A1" w14:textId="77777777" w:rsidR="00AC48D6" w:rsidRDefault="00AC48D6" w:rsidP="00910346">
            <w:pPr>
              <w:spacing w:after="0" w:line="230" w:lineRule="atLeast"/>
              <w:rPr>
                <w:rFonts w:eastAsia="Gotham Narrow Book"/>
                <w:spacing w:val="0"/>
                <w:szCs w:val="17"/>
              </w:rPr>
            </w:pPr>
            <w:r>
              <w:rPr>
                <w:rFonts w:eastAsia="Gotham Narrow Book"/>
                <w:spacing w:val="0"/>
                <w:szCs w:val="17"/>
              </w:rPr>
              <w:t>Communities are inclusive</w:t>
            </w:r>
          </w:p>
          <w:p w14:paraId="1479E9C1" w14:textId="77777777" w:rsidR="00AC48D6" w:rsidRDefault="00AC48D6" w:rsidP="00910346">
            <w:pPr>
              <w:spacing w:after="0" w:line="230" w:lineRule="atLeast"/>
              <w:rPr>
                <w:rFonts w:eastAsia="Gotham Narrow Book"/>
                <w:spacing w:val="0"/>
                <w:szCs w:val="17"/>
              </w:rPr>
            </w:pPr>
            <w:r>
              <w:rPr>
                <w:rFonts w:eastAsia="Gotham Narrow Book"/>
                <w:spacing w:val="0"/>
                <w:szCs w:val="17"/>
              </w:rPr>
              <w:t>Communities understand issues facing children, young people and families</w:t>
            </w:r>
          </w:p>
          <w:p w14:paraId="24094C9C" w14:textId="77777777" w:rsidR="00AC48D6" w:rsidRDefault="00AC48D6" w:rsidP="00910346">
            <w:pPr>
              <w:spacing w:after="0" w:line="230" w:lineRule="atLeast"/>
              <w:rPr>
                <w:rFonts w:eastAsia="Gotham Narrow Book"/>
                <w:spacing w:val="0"/>
                <w:szCs w:val="17"/>
              </w:rPr>
            </w:pPr>
            <w:r>
              <w:rPr>
                <w:rFonts w:eastAsia="Gotham Narrow Book"/>
                <w:spacing w:val="0"/>
                <w:szCs w:val="17"/>
              </w:rPr>
              <w:t xml:space="preserve">All community members </w:t>
            </w:r>
            <w:proofErr w:type="gramStart"/>
            <w:r>
              <w:rPr>
                <w:rFonts w:eastAsia="Gotham Narrow Book"/>
                <w:spacing w:val="0"/>
                <w:szCs w:val="17"/>
              </w:rPr>
              <w:t>are able to</w:t>
            </w:r>
            <w:proofErr w:type="gramEnd"/>
            <w:r>
              <w:rPr>
                <w:rFonts w:eastAsia="Gotham Narrow Book"/>
                <w:spacing w:val="0"/>
                <w:szCs w:val="17"/>
              </w:rPr>
              <w:t xml:space="preserve"> participate in decision making</w:t>
            </w:r>
          </w:p>
          <w:p w14:paraId="13CCB8B1" w14:textId="77777777" w:rsidR="00AC48D6" w:rsidRDefault="00AC48D6" w:rsidP="00910346">
            <w:pPr>
              <w:spacing w:after="0" w:line="230" w:lineRule="atLeast"/>
              <w:rPr>
                <w:rFonts w:eastAsia="Gotham Narrow Book"/>
                <w:spacing w:val="0"/>
                <w:szCs w:val="17"/>
              </w:rPr>
            </w:pPr>
            <w:r>
              <w:rPr>
                <w:rFonts w:eastAsia="Gotham Narrow Book"/>
                <w:spacing w:val="0"/>
                <w:szCs w:val="17"/>
              </w:rPr>
              <w:t>Services are accessible and appropriate</w:t>
            </w:r>
          </w:p>
          <w:p w14:paraId="2FD624BC" w14:textId="77777777" w:rsidR="00AC48D6" w:rsidRDefault="00AC48D6" w:rsidP="00910346">
            <w:pPr>
              <w:spacing w:after="0" w:line="230" w:lineRule="atLeast"/>
              <w:rPr>
                <w:rFonts w:eastAsia="Gotham Narrow Book"/>
                <w:spacing w:val="0"/>
                <w:szCs w:val="17"/>
              </w:rPr>
            </w:pPr>
            <w:r>
              <w:rPr>
                <w:rFonts w:eastAsia="Gotham Narrow Book"/>
                <w:spacing w:val="0"/>
                <w:szCs w:val="17"/>
              </w:rPr>
              <w:t>Services are safe and inclusive</w:t>
            </w:r>
          </w:p>
          <w:p w14:paraId="454C103F" w14:textId="77777777" w:rsidR="00AC48D6" w:rsidRDefault="00AC48D6" w:rsidP="00910346">
            <w:pPr>
              <w:spacing w:after="0" w:line="230" w:lineRule="atLeast"/>
              <w:rPr>
                <w:rFonts w:cs="Times New Roman"/>
              </w:rPr>
            </w:pPr>
            <w:r>
              <w:rPr>
                <w:rFonts w:eastAsia="Gotham Narrow Book"/>
                <w:spacing w:val="0"/>
                <w:szCs w:val="17"/>
              </w:rPr>
              <w:t>Services work together to support families</w:t>
            </w:r>
          </w:p>
        </w:tc>
      </w:tr>
    </w:tbl>
    <w:p w14:paraId="40AF4FC9" w14:textId="77777777" w:rsidR="00AC48D6" w:rsidRDefault="00AC48D6" w:rsidP="00B80337">
      <w:pPr>
        <w:pStyle w:val="Heading6"/>
      </w:pPr>
      <w:r w:rsidRPr="00B80337">
        <w:t>WHAT</w:t>
      </w:r>
      <w:r>
        <w:t xml:space="preserve"> DO WE MEAN WHEN WE SAY FAMILY?</w:t>
      </w:r>
    </w:p>
    <w:p w14:paraId="04EAAD92" w14:textId="679CC9D9" w:rsidR="00AC48D6" w:rsidRDefault="00AC48D6" w:rsidP="00B80337">
      <w:pPr>
        <w:widowControl w:val="0"/>
        <w:autoSpaceDE w:val="0"/>
        <w:autoSpaceDN w:val="0"/>
        <w:spacing w:after="0" w:line="230" w:lineRule="atLeast"/>
        <w:jc w:val="center"/>
        <w:rPr>
          <w:rFonts w:eastAsia="Gotham Narrow Book" w:cs="Gotham Narrow Book"/>
          <w:lang w:val="en-US"/>
        </w:rPr>
      </w:pPr>
      <w:r>
        <w:rPr>
          <w:rFonts w:eastAsia="Gotham Narrow Book" w:cs="Gotham Narrow Book"/>
          <w:lang w:val="en-US"/>
        </w:rPr>
        <w:t>A</w:t>
      </w:r>
      <w:r>
        <w:rPr>
          <w:rFonts w:eastAsia="Gotham Narrow Book" w:cs="Gotham Narrow Book"/>
          <w:spacing w:val="5"/>
          <w:lang w:val="en-US"/>
        </w:rPr>
        <w:t xml:space="preserve"> </w:t>
      </w:r>
      <w:r>
        <w:rPr>
          <w:rFonts w:eastAsia="Gotham Narrow Book" w:cs="Gotham Narrow Book"/>
          <w:lang w:val="en-US"/>
        </w:rPr>
        <w:t>family</w:t>
      </w:r>
      <w:r>
        <w:rPr>
          <w:rFonts w:eastAsia="Gotham Narrow Book" w:cs="Gotham Narrow Book"/>
          <w:spacing w:val="5"/>
          <w:lang w:val="en-US"/>
        </w:rPr>
        <w:t xml:space="preserve"> </w:t>
      </w:r>
      <w:r>
        <w:rPr>
          <w:rFonts w:eastAsia="Gotham Narrow Book" w:cs="Gotham Narrow Book"/>
          <w:lang w:val="en-US"/>
        </w:rPr>
        <w:t>can</w:t>
      </w:r>
      <w:r>
        <w:rPr>
          <w:rFonts w:eastAsia="Gotham Narrow Book" w:cs="Gotham Narrow Book"/>
          <w:spacing w:val="5"/>
          <w:lang w:val="en-US"/>
        </w:rPr>
        <w:t xml:space="preserve"> </w:t>
      </w:r>
      <w:r>
        <w:rPr>
          <w:rFonts w:eastAsia="Gotham Narrow Book" w:cs="Gotham Narrow Book"/>
          <w:lang w:val="en-US"/>
        </w:rPr>
        <w:t>be</w:t>
      </w:r>
      <w:r>
        <w:rPr>
          <w:rFonts w:eastAsia="Gotham Narrow Book" w:cs="Gotham Narrow Book"/>
          <w:spacing w:val="5"/>
          <w:lang w:val="en-US"/>
        </w:rPr>
        <w:t xml:space="preserve"> </w:t>
      </w:r>
      <w:r>
        <w:rPr>
          <w:rFonts w:eastAsia="Gotham Narrow Book" w:cs="Gotham Narrow Book"/>
          <w:lang w:val="en-US"/>
        </w:rPr>
        <w:t>made</w:t>
      </w:r>
      <w:r>
        <w:rPr>
          <w:rFonts w:eastAsia="Gotham Narrow Book" w:cs="Gotham Narrow Book"/>
          <w:spacing w:val="6"/>
          <w:lang w:val="en-US"/>
        </w:rPr>
        <w:t xml:space="preserve"> </w:t>
      </w:r>
      <w:r>
        <w:rPr>
          <w:rFonts w:eastAsia="Gotham Narrow Book" w:cs="Gotham Narrow Book"/>
          <w:lang w:val="en-US"/>
        </w:rPr>
        <w:t>up</w:t>
      </w:r>
      <w:r>
        <w:rPr>
          <w:rFonts w:eastAsia="Gotham Narrow Book" w:cs="Gotham Narrow Book"/>
          <w:spacing w:val="5"/>
          <w:lang w:val="en-US"/>
        </w:rPr>
        <w:t xml:space="preserve"> </w:t>
      </w:r>
      <w:r>
        <w:rPr>
          <w:rFonts w:eastAsia="Gotham Narrow Book" w:cs="Gotham Narrow Book"/>
          <w:lang w:val="en-US"/>
        </w:rPr>
        <w:t>of</w:t>
      </w:r>
      <w:r>
        <w:rPr>
          <w:rFonts w:eastAsia="Gotham Narrow Book" w:cs="Gotham Narrow Book"/>
          <w:spacing w:val="5"/>
          <w:lang w:val="en-US"/>
        </w:rPr>
        <w:t xml:space="preserve"> </w:t>
      </w:r>
      <w:r>
        <w:rPr>
          <w:rFonts w:eastAsia="Gotham Narrow Book" w:cs="Gotham Narrow Book"/>
          <w:lang w:val="en-US"/>
        </w:rPr>
        <w:t>anyone</w:t>
      </w:r>
      <w:r>
        <w:rPr>
          <w:rFonts w:eastAsia="Gotham Narrow Book" w:cs="Gotham Narrow Book"/>
          <w:spacing w:val="5"/>
          <w:lang w:val="en-US"/>
        </w:rPr>
        <w:t xml:space="preserve"> </w:t>
      </w:r>
      <w:r>
        <w:rPr>
          <w:rFonts w:eastAsia="Gotham Narrow Book" w:cs="Gotham Narrow Book"/>
          <w:lang w:val="en-US"/>
        </w:rPr>
        <w:t>a</w:t>
      </w:r>
      <w:r>
        <w:rPr>
          <w:rFonts w:eastAsia="Gotham Narrow Book" w:cs="Gotham Narrow Book"/>
          <w:spacing w:val="6"/>
          <w:lang w:val="en-US"/>
        </w:rPr>
        <w:t xml:space="preserve"> </w:t>
      </w:r>
      <w:r>
        <w:rPr>
          <w:rFonts w:eastAsia="Gotham Narrow Book" w:cs="Gotham Narrow Book"/>
          <w:lang w:val="en-US"/>
        </w:rPr>
        <w:t>person</w:t>
      </w:r>
      <w:r>
        <w:rPr>
          <w:rFonts w:eastAsia="Gotham Narrow Book" w:cs="Gotham Narrow Book"/>
          <w:spacing w:val="5"/>
          <w:lang w:val="en-US"/>
        </w:rPr>
        <w:t xml:space="preserve"> </w:t>
      </w:r>
      <w:r>
        <w:rPr>
          <w:rFonts w:eastAsia="Gotham Narrow Book" w:cs="Gotham Narrow Book"/>
          <w:lang w:val="en-US"/>
        </w:rPr>
        <w:t>considers</w:t>
      </w:r>
      <w:r>
        <w:rPr>
          <w:rFonts w:eastAsia="Gotham Narrow Book" w:cs="Gotham Narrow Book"/>
          <w:spacing w:val="5"/>
          <w:lang w:val="en-US"/>
        </w:rPr>
        <w:t xml:space="preserve"> </w:t>
      </w:r>
      <w:r>
        <w:rPr>
          <w:rFonts w:eastAsia="Gotham Narrow Book" w:cs="Gotham Narrow Book"/>
          <w:lang w:val="en-US"/>
        </w:rPr>
        <w:t>to</w:t>
      </w:r>
      <w:r>
        <w:rPr>
          <w:rFonts w:eastAsia="Gotham Narrow Book" w:cs="Gotham Narrow Book"/>
          <w:spacing w:val="5"/>
          <w:lang w:val="en-US"/>
        </w:rPr>
        <w:t xml:space="preserve"> </w:t>
      </w:r>
      <w:r>
        <w:rPr>
          <w:rFonts w:eastAsia="Gotham Narrow Book" w:cs="Gotham Narrow Book"/>
          <w:lang w:val="en-US"/>
        </w:rPr>
        <w:t>be</w:t>
      </w:r>
      <w:r>
        <w:rPr>
          <w:rFonts w:eastAsia="Gotham Narrow Book" w:cs="Gotham Narrow Book"/>
          <w:spacing w:val="6"/>
          <w:lang w:val="en-US"/>
        </w:rPr>
        <w:t xml:space="preserve"> </w:t>
      </w:r>
      <w:r>
        <w:rPr>
          <w:rFonts w:eastAsia="Gotham Narrow Book" w:cs="Gotham Narrow Book"/>
          <w:lang w:val="en-US"/>
        </w:rPr>
        <w:t>their</w:t>
      </w:r>
      <w:r>
        <w:rPr>
          <w:rFonts w:eastAsia="Gotham Narrow Book" w:cs="Gotham Narrow Book"/>
          <w:spacing w:val="5"/>
          <w:lang w:val="en-US"/>
        </w:rPr>
        <w:t xml:space="preserve"> </w:t>
      </w:r>
      <w:r>
        <w:rPr>
          <w:rFonts w:eastAsia="Gotham Narrow Book" w:cs="Gotham Narrow Book"/>
          <w:lang w:val="en-US"/>
        </w:rPr>
        <w:t>family.</w:t>
      </w:r>
      <w:r>
        <w:rPr>
          <w:rFonts w:eastAsia="Gotham Narrow Book" w:cs="Gotham Narrow Book"/>
          <w:spacing w:val="5"/>
          <w:lang w:val="en-US"/>
        </w:rPr>
        <w:t xml:space="preserve"> </w:t>
      </w:r>
      <w:r>
        <w:rPr>
          <w:rFonts w:eastAsia="Gotham Narrow Book" w:cs="Gotham Narrow Book"/>
          <w:lang w:val="en-US"/>
        </w:rPr>
        <w:t>Families</w:t>
      </w:r>
      <w:r>
        <w:rPr>
          <w:rFonts w:eastAsia="Gotham Narrow Book" w:cs="Gotham Narrow Book"/>
          <w:spacing w:val="5"/>
          <w:lang w:val="en-US"/>
        </w:rPr>
        <w:t xml:space="preserve"> </w:t>
      </w:r>
      <w:r>
        <w:rPr>
          <w:rFonts w:eastAsia="Gotham Narrow Book" w:cs="Gotham Narrow Book"/>
          <w:lang w:val="en-US"/>
        </w:rPr>
        <w:t>can</w:t>
      </w:r>
      <w:r>
        <w:rPr>
          <w:rFonts w:eastAsia="Gotham Narrow Book" w:cs="Gotham Narrow Book"/>
          <w:spacing w:val="5"/>
          <w:lang w:val="en-US"/>
        </w:rPr>
        <w:t xml:space="preserve"> </w:t>
      </w:r>
      <w:r>
        <w:rPr>
          <w:rFonts w:eastAsia="Gotham Narrow Book" w:cs="Gotham Narrow Book"/>
          <w:lang w:val="en-US"/>
        </w:rPr>
        <w:t>include</w:t>
      </w:r>
      <w:r>
        <w:rPr>
          <w:rFonts w:eastAsia="Gotham Narrow Book" w:cs="Gotham Narrow Book"/>
          <w:spacing w:val="6"/>
          <w:lang w:val="en-US"/>
        </w:rPr>
        <w:t xml:space="preserve"> </w:t>
      </w:r>
      <w:r>
        <w:rPr>
          <w:rFonts w:eastAsia="Gotham Narrow Book" w:cs="Gotham Narrow Book"/>
          <w:lang w:val="en-US"/>
        </w:rPr>
        <w:t>children,</w:t>
      </w:r>
      <w:r>
        <w:rPr>
          <w:rFonts w:eastAsia="Gotham Narrow Book" w:cs="Gotham Narrow Book"/>
          <w:spacing w:val="5"/>
          <w:lang w:val="en-US"/>
        </w:rPr>
        <w:t xml:space="preserve"> </w:t>
      </w:r>
      <w:r>
        <w:rPr>
          <w:rFonts w:eastAsia="Gotham Narrow Book" w:cs="Gotham Narrow Book"/>
          <w:lang w:val="en-US"/>
        </w:rPr>
        <w:t>but</w:t>
      </w:r>
      <w:r>
        <w:rPr>
          <w:rFonts w:eastAsia="Gotham Narrow Book" w:cs="Gotham Narrow Book"/>
          <w:spacing w:val="5"/>
          <w:lang w:val="en-US"/>
        </w:rPr>
        <w:t xml:space="preserve"> </w:t>
      </w:r>
      <w:r>
        <w:rPr>
          <w:rFonts w:eastAsia="Gotham Narrow Book" w:cs="Gotham Narrow Book"/>
          <w:lang w:val="en-US"/>
        </w:rPr>
        <w:t>they</w:t>
      </w:r>
      <w:r>
        <w:rPr>
          <w:rFonts w:eastAsia="Gotham Narrow Book" w:cs="Gotham Narrow Book"/>
          <w:spacing w:val="5"/>
          <w:lang w:val="en-US"/>
        </w:rPr>
        <w:t xml:space="preserve"> </w:t>
      </w:r>
      <w:r>
        <w:rPr>
          <w:rFonts w:eastAsia="Gotham Narrow Book" w:cs="Gotham Narrow Book"/>
          <w:lang w:val="en-US"/>
        </w:rPr>
        <w:t>may</w:t>
      </w:r>
      <w:r>
        <w:rPr>
          <w:rFonts w:eastAsia="Gotham Narrow Book" w:cs="Gotham Narrow Book"/>
          <w:spacing w:val="6"/>
          <w:lang w:val="en-US"/>
        </w:rPr>
        <w:t xml:space="preserve"> </w:t>
      </w:r>
      <w:r>
        <w:rPr>
          <w:rFonts w:eastAsia="Gotham Narrow Book" w:cs="Gotham Narrow Book"/>
          <w:lang w:val="en-US"/>
        </w:rPr>
        <w:t>not.</w:t>
      </w:r>
      <w:r>
        <w:rPr>
          <w:rFonts w:eastAsia="Gotham Narrow Book" w:cs="Gotham Narrow Book"/>
          <w:spacing w:val="-36"/>
          <w:lang w:val="en-US"/>
        </w:rPr>
        <w:t xml:space="preserve"> </w:t>
      </w:r>
      <w:r>
        <w:rPr>
          <w:rFonts w:eastAsia="Gotham Narrow Book" w:cs="Gotham Narrow Book"/>
          <w:lang w:val="en-US"/>
        </w:rPr>
        <w:t>Family</w:t>
      </w:r>
      <w:r>
        <w:rPr>
          <w:rFonts w:eastAsia="Gotham Narrow Book" w:cs="Gotham Narrow Book"/>
          <w:spacing w:val="7"/>
          <w:lang w:val="en-US"/>
        </w:rPr>
        <w:t xml:space="preserve"> </w:t>
      </w:r>
      <w:r>
        <w:rPr>
          <w:rFonts w:eastAsia="Gotham Narrow Book" w:cs="Gotham Narrow Book"/>
          <w:lang w:val="en-US"/>
        </w:rPr>
        <w:t>members</w:t>
      </w:r>
      <w:r>
        <w:rPr>
          <w:rFonts w:eastAsia="Gotham Narrow Book" w:cs="Gotham Narrow Book"/>
          <w:spacing w:val="7"/>
          <w:lang w:val="en-US"/>
        </w:rPr>
        <w:t xml:space="preserve"> </w:t>
      </w:r>
      <w:r>
        <w:rPr>
          <w:rFonts w:eastAsia="Gotham Narrow Book" w:cs="Gotham Narrow Book"/>
          <w:lang w:val="en-US"/>
        </w:rPr>
        <w:t>contribute</w:t>
      </w:r>
      <w:r>
        <w:rPr>
          <w:rFonts w:eastAsia="Gotham Narrow Book" w:cs="Gotham Narrow Book"/>
          <w:spacing w:val="7"/>
          <w:lang w:val="en-US"/>
        </w:rPr>
        <w:t xml:space="preserve"> </w:t>
      </w:r>
      <w:r>
        <w:rPr>
          <w:rFonts w:eastAsia="Gotham Narrow Book" w:cs="Gotham Narrow Book"/>
          <w:lang w:val="en-US"/>
        </w:rPr>
        <w:t>significantly</w:t>
      </w:r>
      <w:r>
        <w:rPr>
          <w:rFonts w:eastAsia="Gotham Narrow Book" w:cs="Gotham Narrow Book"/>
          <w:spacing w:val="7"/>
          <w:lang w:val="en-US"/>
        </w:rPr>
        <w:t xml:space="preserve"> </w:t>
      </w:r>
      <w:r>
        <w:rPr>
          <w:rFonts w:eastAsia="Gotham Narrow Book" w:cs="Gotham Narrow Book"/>
          <w:lang w:val="en-US"/>
        </w:rPr>
        <w:t>to</w:t>
      </w:r>
      <w:r>
        <w:rPr>
          <w:rFonts w:eastAsia="Gotham Narrow Book" w:cs="Gotham Narrow Book"/>
          <w:spacing w:val="7"/>
          <w:lang w:val="en-US"/>
        </w:rPr>
        <w:t xml:space="preserve"> </w:t>
      </w:r>
      <w:r>
        <w:rPr>
          <w:rFonts w:eastAsia="Gotham Narrow Book" w:cs="Gotham Narrow Book"/>
          <w:lang w:val="en-US"/>
        </w:rPr>
        <w:t>the</w:t>
      </w:r>
      <w:r>
        <w:rPr>
          <w:rFonts w:eastAsia="Gotham Narrow Book" w:cs="Gotham Narrow Book"/>
          <w:spacing w:val="7"/>
          <w:lang w:val="en-US"/>
        </w:rPr>
        <w:t xml:space="preserve"> </w:t>
      </w:r>
      <w:r>
        <w:rPr>
          <w:rFonts w:eastAsia="Gotham Narrow Book" w:cs="Gotham Narrow Book"/>
          <w:lang w:val="en-US"/>
        </w:rPr>
        <w:t>wellbeing</w:t>
      </w:r>
      <w:r>
        <w:rPr>
          <w:rFonts w:eastAsia="Gotham Narrow Book" w:cs="Gotham Narrow Book"/>
          <w:spacing w:val="7"/>
          <w:lang w:val="en-US"/>
        </w:rPr>
        <w:t xml:space="preserve"> </w:t>
      </w:r>
      <w:r>
        <w:rPr>
          <w:rFonts w:eastAsia="Gotham Narrow Book" w:cs="Gotham Narrow Book"/>
          <w:lang w:val="en-US"/>
        </w:rPr>
        <w:t>of</w:t>
      </w:r>
      <w:r>
        <w:rPr>
          <w:rFonts w:eastAsia="Gotham Narrow Book" w:cs="Gotham Narrow Book"/>
          <w:spacing w:val="7"/>
          <w:lang w:val="en-US"/>
        </w:rPr>
        <w:t xml:space="preserve"> </w:t>
      </w:r>
      <w:r>
        <w:rPr>
          <w:rFonts w:eastAsia="Gotham Narrow Book" w:cs="Gotham Narrow Book"/>
          <w:lang w:val="en-US"/>
        </w:rPr>
        <w:t>each</w:t>
      </w:r>
      <w:r>
        <w:rPr>
          <w:rFonts w:eastAsia="Gotham Narrow Book" w:cs="Gotham Narrow Book"/>
          <w:spacing w:val="7"/>
          <w:lang w:val="en-US"/>
        </w:rPr>
        <w:t xml:space="preserve"> </w:t>
      </w:r>
      <w:r>
        <w:rPr>
          <w:rFonts w:eastAsia="Gotham Narrow Book" w:cs="Gotham Narrow Book"/>
          <w:lang w:val="en-US"/>
        </w:rPr>
        <w:t>other</w:t>
      </w:r>
      <w:r>
        <w:rPr>
          <w:rFonts w:eastAsia="Gotham Narrow Book" w:cs="Gotham Narrow Book"/>
          <w:spacing w:val="7"/>
          <w:lang w:val="en-US"/>
        </w:rPr>
        <w:t xml:space="preserve"> </w:t>
      </w:r>
      <w:r>
        <w:rPr>
          <w:rFonts w:eastAsia="Gotham Narrow Book" w:cs="Gotham Narrow Book"/>
          <w:lang w:val="en-US"/>
        </w:rPr>
        <w:t>and</w:t>
      </w:r>
      <w:r>
        <w:rPr>
          <w:rFonts w:eastAsia="Gotham Narrow Book" w:cs="Gotham Narrow Book"/>
          <w:spacing w:val="7"/>
          <w:lang w:val="en-US"/>
        </w:rPr>
        <w:t xml:space="preserve"> </w:t>
      </w:r>
      <w:r>
        <w:rPr>
          <w:rFonts w:eastAsia="Gotham Narrow Book" w:cs="Gotham Narrow Book"/>
          <w:lang w:val="en-US"/>
        </w:rPr>
        <w:t>play</w:t>
      </w:r>
      <w:r>
        <w:rPr>
          <w:rFonts w:eastAsia="Gotham Narrow Book" w:cs="Gotham Narrow Book"/>
          <w:spacing w:val="7"/>
          <w:lang w:val="en-US"/>
        </w:rPr>
        <w:t xml:space="preserve"> </w:t>
      </w:r>
      <w:r>
        <w:rPr>
          <w:rFonts w:eastAsia="Gotham Narrow Book" w:cs="Gotham Narrow Book"/>
          <w:lang w:val="en-US"/>
        </w:rPr>
        <w:t>essential</w:t>
      </w:r>
      <w:r>
        <w:rPr>
          <w:rFonts w:eastAsia="Gotham Narrow Book" w:cs="Gotham Narrow Book"/>
          <w:spacing w:val="7"/>
          <w:lang w:val="en-US"/>
        </w:rPr>
        <w:t xml:space="preserve"> </w:t>
      </w:r>
      <w:r>
        <w:rPr>
          <w:rFonts w:eastAsia="Gotham Narrow Book" w:cs="Gotham Narrow Book"/>
          <w:lang w:val="en-US"/>
        </w:rPr>
        <w:t>roles</w:t>
      </w:r>
      <w:r>
        <w:rPr>
          <w:rFonts w:eastAsia="Gotham Narrow Book" w:cs="Gotham Narrow Book"/>
          <w:spacing w:val="7"/>
          <w:lang w:val="en-US"/>
        </w:rPr>
        <w:t xml:space="preserve"> </w:t>
      </w:r>
      <w:r>
        <w:rPr>
          <w:rFonts w:eastAsia="Gotham Narrow Book" w:cs="Gotham Narrow Book"/>
          <w:lang w:val="en-US"/>
        </w:rPr>
        <w:t>in</w:t>
      </w:r>
      <w:r>
        <w:rPr>
          <w:rFonts w:eastAsia="Gotham Narrow Book" w:cs="Gotham Narrow Book"/>
          <w:spacing w:val="7"/>
          <w:lang w:val="en-US"/>
        </w:rPr>
        <w:t xml:space="preserve"> </w:t>
      </w:r>
      <w:r>
        <w:rPr>
          <w:rFonts w:eastAsia="Gotham Narrow Book" w:cs="Gotham Narrow Book"/>
          <w:lang w:val="en-US"/>
        </w:rPr>
        <w:t>supporting</w:t>
      </w:r>
      <w:r>
        <w:rPr>
          <w:rFonts w:eastAsia="Gotham Narrow Book" w:cs="Gotham Narrow Book"/>
          <w:spacing w:val="7"/>
          <w:lang w:val="en-US"/>
        </w:rPr>
        <w:t xml:space="preserve"> </w:t>
      </w:r>
      <w:r>
        <w:rPr>
          <w:rFonts w:eastAsia="Gotham Narrow Book" w:cs="Gotham Narrow Book"/>
          <w:lang w:val="en-US"/>
        </w:rPr>
        <w:t>each</w:t>
      </w:r>
      <w:r>
        <w:rPr>
          <w:rFonts w:eastAsia="Gotham Narrow Book" w:cs="Gotham Narrow Book"/>
          <w:spacing w:val="7"/>
          <w:lang w:val="en-US"/>
        </w:rPr>
        <w:t xml:space="preserve"> </w:t>
      </w:r>
      <w:r>
        <w:rPr>
          <w:rFonts w:eastAsia="Gotham Narrow Book" w:cs="Gotham Narrow Book"/>
          <w:lang w:val="en-US"/>
        </w:rPr>
        <w:t>other</w:t>
      </w:r>
      <w:r>
        <w:rPr>
          <w:rFonts w:eastAsia="Gotham Narrow Book" w:cs="Gotham Narrow Book"/>
          <w:spacing w:val="1"/>
          <w:lang w:val="en-US"/>
        </w:rPr>
        <w:t xml:space="preserve"> </w:t>
      </w:r>
      <w:r>
        <w:rPr>
          <w:rFonts w:eastAsia="Gotham Narrow Book" w:cs="Gotham Narrow Book"/>
          <w:lang w:val="en-US"/>
        </w:rPr>
        <w:t>through life’s transitions,</w:t>
      </w:r>
      <w:r>
        <w:rPr>
          <w:rFonts w:eastAsia="Gotham Narrow Book" w:cs="Gotham Narrow Book"/>
          <w:spacing w:val="1"/>
          <w:lang w:val="en-US"/>
        </w:rPr>
        <w:t xml:space="preserve"> </w:t>
      </w:r>
      <w:r>
        <w:rPr>
          <w:rFonts w:eastAsia="Gotham Narrow Book" w:cs="Gotham Narrow Book"/>
          <w:lang w:val="en-US"/>
        </w:rPr>
        <w:t>stresses and celebrations.</w:t>
      </w:r>
    </w:p>
    <w:p w14:paraId="3A115BC2" w14:textId="77777777" w:rsidR="00AC48D6" w:rsidRDefault="00AC48D6" w:rsidP="00B80337">
      <w:pPr>
        <w:pStyle w:val="Heading6"/>
      </w:pPr>
      <w:r>
        <w:t>WHAT DO WE MEAN WHEN WE SAY CONTEXT?</w:t>
      </w:r>
    </w:p>
    <w:p w14:paraId="7DA9F56D" w14:textId="04F866AC" w:rsidR="000E55FE" w:rsidRPr="00B80337" w:rsidRDefault="00AC48D6" w:rsidP="00B80337">
      <w:pPr>
        <w:widowControl w:val="0"/>
        <w:autoSpaceDE w:val="0"/>
        <w:autoSpaceDN w:val="0"/>
        <w:spacing w:after="0" w:line="230" w:lineRule="atLeast"/>
        <w:jc w:val="center"/>
        <w:rPr>
          <w:rFonts w:eastAsia="Gotham Narrow Book" w:cs="Gotham Narrow Book"/>
          <w:lang w:val="en-US"/>
        </w:rPr>
      </w:pPr>
      <w:r>
        <w:rPr>
          <w:rFonts w:eastAsia="Gotham Narrow Book" w:cs="Gotham Narrow Book"/>
          <w:lang w:val="en-US"/>
        </w:rPr>
        <w:t xml:space="preserve">The context is the physical, social, cultural, economic and political environment that clients are located within. It can influence the extent to which clients’ basic needs, such as stable housing and food security, are met and, in turn, can affect their ability to engage consistently and effectively with services. </w:t>
      </w:r>
    </w:p>
    <w:sectPr w:rsidR="000E55FE" w:rsidRPr="00B80337" w:rsidSect="00B2224A">
      <w:headerReference w:type="default" r:id="rId92"/>
      <w:type w:val="continuous"/>
      <w:pgSz w:w="11906" w:h="16838"/>
      <w:pgMar w:top="851" w:right="851" w:bottom="1134" w:left="851" w:header="0" w:footer="2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ECD9" w14:textId="77777777" w:rsidR="001F2DFC" w:rsidRDefault="001F2DFC" w:rsidP="008F3023">
      <w:pPr>
        <w:spacing w:after="0" w:line="240" w:lineRule="auto"/>
      </w:pPr>
      <w:r>
        <w:separator/>
      </w:r>
    </w:p>
  </w:endnote>
  <w:endnote w:type="continuationSeparator" w:id="0">
    <w:p w14:paraId="14E5F789" w14:textId="77777777" w:rsidR="001F2DFC" w:rsidRDefault="001F2DFC" w:rsidP="008F3023">
      <w:pPr>
        <w:spacing w:after="0" w:line="240" w:lineRule="auto"/>
      </w:pPr>
      <w:r>
        <w:continuationSeparator/>
      </w:r>
    </w:p>
  </w:endnote>
  <w:endnote w:type="continuationNotice" w:id="1">
    <w:p w14:paraId="60D13E28" w14:textId="77777777" w:rsidR="001F2DFC" w:rsidRDefault="001F2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Bold">
    <w:altName w:val="Gotham Bold"/>
    <w:panose1 w:val="00000000000000000000"/>
    <w:charset w:val="00"/>
    <w:family w:val="modern"/>
    <w:notTrueType/>
    <w:pitch w:val="variable"/>
    <w:sig w:usb0="A00002FF" w:usb1="4000005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Gotham Narrow Book">
    <w:altName w:val="Arial"/>
    <w:panose1 w:val="00000000000000000000"/>
    <w:charset w:val="00"/>
    <w:family w:val="modern"/>
    <w:notTrueType/>
    <w:pitch w:val="variable"/>
    <w:sig w:usb0="00000001"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24CD" w14:textId="77777777" w:rsidR="00861764" w:rsidRDefault="00861764" w:rsidP="009A4232">
    <w:pPr>
      <w:pStyle w:val="PageNumber1"/>
    </w:pPr>
    <w:r>
      <w:drawing>
        <wp:anchor distT="0" distB="0" distL="114300" distR="114300" simplePos="0" relativeHeight="251658241" behindDoc="1" locked="0" layoutInCell="1" allowOverlap="1" wp14:anchorId="7736CC8C" wp14:editId="0C520814">
          <wp:simplePos x="0" y="0"/>
          <wp:positionH relativeFrom="page">
            <wp:align>left</wp:align>
          </wp:positionH>
          <wp:positionV relativeFrom="page">
            <wp:align>bottom</wp:align>
          </wp:positionV>
          <wp:extent cx="7549200" cy="1180800"/>
          <wp:effectExtent l="0" t="0" r="0" b="635"/>
          <wp:wrapNone/>
          <wp:docPr id="1574455600" name="Picture 157445560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Pr>
        <w:noProof w:val="0"/>
      </w:rPr>
      <w:fldChar w:fldCharType="begin"/>
    </w:r>
    <w:r>
      <w:instrText xml:space="preserve"> PAGE   \* MERGEFORMAT </w:instrText>
    </w:r>
    <w:r>
      <w:rPr>
        <w:noProof w:val="0"/>
      </w:rPr>
      <w:fldChar w:fldCharType="separate"/>
    </w:r>
    <w:r w:rsidR="00CF46FA">
      <w:t>3</w:t>
    </w:r>
    <w:r>
      <w:fldChar w:fldCharType="end"/>
    </w:r>
    <w:r>
      <w:t xml:space="preserve"> </w:t>
    </w:r>
    <w:r w:rsidR="00B42399">
      <w:t>–</w:t>
    </w:r>
    <w:r>
      <w:t xml:space="preserve"> </w:t>
    </w:r>
    <w:r w:rsidR="00B42399">
      <w:t>Specialised Family Violence Services Operational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6F21" w14:textId="77777777" w:rsidR="00861764" w:rsidRDefault="00000000" w:rsidP="00D86E50">
    <w:pPr>
      <w:tabs>
        <w:tab w:val="left" w:pos="3040"/>
      </w:tabs>
      <w:jc w:val="center"/>
    </w:pPr>
    <w:sdt>
      <w:sdtPr>
        <w:id w:val="95303039"/>
        <w:docPartObj>
          <w:docPartGallery w:val="Page Numbers (Bottom of Page)"/>
          <w:docPartUnique/>
        </w:docPartObj>
      </w:sdtPr>
      <w:sdtEndPr>
        <w:rPr>
          <w:noProof/>
        </w:rPr>
      </w:sdtEndPr>
      <w:sdtContent/>
    </w:sdt>
  </w:p>
  <w:p w14:paraId="031B06EE" w14:textId="77777777" w:rsidR="00861764" w:rsidRDefault="00861764"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A750" w14:textId="77777777" w:rsidR="001F2DFC" w:rsidRDefault="001F2DFC" w:rsidP="008F3023">
      <w:pPr>
        <w:spacing w:after="0" w:line="240" w:lineRule="auto"/>
      </w:pPr>
      <w:r>
        <w:separator/>
      </w:r>
    </w:p>
  </w:footnote>
  <w:footnote w:type="continuationSeparator" w:id="0">
    <w:p w14:paraId="698D5C2A" w14:textId="77777777" w:rsidR="001F2DFC" w:rsidRDefault="001F2DFC" w:rsidP="008F3023">
      <w:pPr>
        <w:spacing w:after="0" w:line="240" w:lineRule="auto"/>
      </w:pPr>
      <w:r>
        <w:continuationSeparator/>
      </w:r>
    </w:p>
  </w:footnote>
  <w:footnote w:type="continuationNotice" w:id="1">
    <w:p w14:paraId="2B6906DD" w14:textId="77777777" w:rsidR="001F2DFC" w:rsidRDefault="001F2DFC">
      <w:pPr>
        <w:spacing w:after="0" w:line="240" w:lineRule="auto"/>
      </w:pPr>
    </w:p>
  </w:footnote>
  <w:footnote w:id="2">
    <w:p w14:paraId="52A3F040" w14:textId="77777777" w:rsidR="00AC48D6" w:rsidRDefault="00AC48D6" w:rsidP="00AC48D6">
      <w:pPr>
        <w:pStyle w:val="FootnoteText"/>
      </w:pPr>
      <w:r>
        <w:rPr>
          <w:rStyle w:val="FootnoteReference"/>
        </w:rPr>
        <w:footnoteRef/>
      </w:r>
      <w:r>
        <w:t xml:space="preserve"> This means 50 per cent of clients in a reporting period must have follow-up SCOREs for at least one outcome domain. Please note these clients do not have to have initial SCOREs in the same reporting period as their follow-up SCOREs.</w:t>
      </w:r>
    </w:p>
  </w:footnote>
  <w:footnote w:id="3">
    <w:p w14:paraId="7644A13C" w14:textId="77777777" w:rsidR="00AC48D6" w:rsidRDefault="00AC48D6" w:rsidP="00AC48D6">
      <w:pPr>
        <w:pStyle w:val="FootnoteText"/>
      </w:pPr>
      <w:r>
        <w:rPr>
          <w:rStyle w:val="FootnoteReference"/>
        </w:rPr>
        <w:footnoteRef/>
      </w:r>
      <w:r>
        <w:t xml:space="preserve"> This means 50 per cent of clients in a reporting period must have follow-up SCOREs for at least one outcome domain. Please note these clients do not have to have initial SCOREs in the same reporting period as their follow-up SCOREs.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861764" w14:paraId="291E441A" w14:textId="77777777" w:rsidTr="00C263A2">
      <w:trPr>
        <w:trHeight w:val="300"/>
      </w:trPr>
      <w:tc>
        <w:tcPr>
          <w:tcW w:w="3400" w:type="dxa"/>
        </w:tcPr>
        <w:p w14:paraId="5C71FD23" w14:textId="77777777" w:rsidR="00861764" w:rsidRDefault="00861764" w:rsidP="00C263A2">
          <w:pPr>
            <w:pStyle w:val="Header"/>
            <w:ind w:left="-115"/>
          </w:pPr>
        </w:p>
      </w:tc>
      <w:tc>
        <w:tcPr>
          <w:tcW w:w="3400" w:type="dxa"/>
        </w:tcPr>
        <w:p w14:paraId="1C08FFAF" w14:textId="77777777" w:rsidR="00861764" w:rsidRDefault="00861764" w:rsidP="00C263A2">
          <w:pPr>
            <w:pStyle w:val="Header"/>
            <w:jc w:val="center"/>
          </w:pPr>
        </w:p>
      </w:tc>
      <w:tc>
        <w:tcPr>
          <w:tcW w:w="3400" w:type="dxa"/>
        </w:tcPr>
        <w:p w14:paraId="2045997E" w14:textId="77777777" w:rsidR="00861764" w:rsidRDefault="00861764" w:rsidP="00C263A2">
          <w:pPr>
            <w:pStyle w:val="Header"/>
            <w:ind w:right="-115"/>
            <w:jc w:val="right"/>
          </w:pPr>
        </w:p>
      </w:tc>
    </w:tr>
  </w:tbl>
  <w:p w14:paraId="09275E4F" w14:textId="77777777" w:rsidR="00861764" w:rsidRDefault="00861764" w:rsidP="00C26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3CFB" w14:textId="77777777" w:rsidR="00861764" w:rsidRDefault="00861764" w:rsidP="000E55FE">
    <w:r>
      <w:rPr>
        <w:noProof/>
        <w:lang w:eastAsia="en-AU"/>
      </w:rPr>
      <w:drawing>
        <wp:anchor distT="0" distB="0" distL="114300" distR="114300" simplePos="0" relativeHeight="251658240" behindDoc="1" locked="0" layoutInCell="1" allowOverlap="1" wp14:anchorId="420CAC6D" wp14:editId="7B3F9E2C">
          <wp:simplePos x="0" y="0"/>
          <wp:positionH relativeFrom="page">
            <wp:posOffset>0</wp:posOffset>
          </wp:positionH>
          <wp:positionV relativeFrom="page">
            <wp:align>bottom</wp:align>
          </wp:positionV>
          <wp:extent cx="7560000" cy="6573600"/>
          <wp:effectExtent l="0" t="0" r="3175" b="0"/>
          <wp:wrapNone/>
          <wp:docPr id="985587288" name="Picture 98558728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5236" w14:textId="77777777" w:rsidR="00861764" w:rsidRDefault="00861764" w:rsidP="00F76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405D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8688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C7E7A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E296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12D7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AA2D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CA05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DA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304F46"/>
    <w:multiLevelType w:val="hybridMultilevel"/>
    <w:tmpl w:val="FB42A6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0B729B0"/>
    <w:multiLevelType w:val="hybridMultilevel"/>
    <w:tmpl w:val="DC94D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4F13346"/>
    <w:multiLevelType w:val="hybridMultilevel"/>
    <w:tmpl w:val="A8BCE49E"/>
    <w:lvl w:ilvl="0" w:tplc="454863EE">
      <w:start w:val="1"/>
      <w:numFmt w:val="bullet"/>
      <w:lvlText w:val=""/>
      <w:lvlJc w:val="left"/>
      <w:pPr>
        <w:ind w:left="786" w:hanging="360"/>
      </w:pPr>
      <w:rPr>
        <w:rFonts w:ascii="Symbol" w:hAnsi="Symbol" w:hint="default"/>
        <w:color w:val="auto"/>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143276DC"/>
    <w:multiLevelType w:val="hybridMultilevel"/>
    <w:tmpl w:val="20E8D6A0"/>
    <w:lvl w:ilvl="0" w:tplc="A4305D9E">
      <w:start w:val="1"/>
      <w:numFmt w:val="bullet"/>
      <w:lvlText w:val=""/>
      <w:lvlJc w:val="left"/>
      <w:pPr>
        <w:ind w:left="720" w:hanging="360"/>
      </w:pPr>
      <w:rPr>
        <w:rFonts w:ascii="Symbol" w:hAnsi="Symbol" w:hint="default"/>
      </w:rPr>
    </w:lvl>
    <w:lvl w:ilvl="1" w:tplc="0C090005">
      <w:start w:val="1"/>
      <w:numFmt w:val="bullet"/>
      <w:lvlText w:val=""/>
      <w:lvlJc w:val="left"/>
      <w:pPr>
        <w:ind w:left="1352"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581892"/>
    <w:multiLevelType w:val="hybridMultilevel"/>
    <w:tmpl w:val="5FA46E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62B245D"/>
    <w:multiLevelType w:val="hybridMultilevel"/>
    <w:tmpl w:val="8F8C68FC"/>
    <w:lvl w:ilvl="0" w:tplc="FC421198">
      <w:start w:val="1"/>
      <w:numFmt w:val="bullet"/>
      <w:lvlText w:val=""/>
      <w:lvlJc w:val="left"/>
      <w:pPr>
        <w:ind w:left="786"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4" w15:restartNumberingAfterBreak="0">
    <w:nsid w:val="16F3197B"/>
    <w:multiLevelType w:val="hybridMultilevel"/>
    <w:tmpl w:val="6F80E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8716556"/>
    <w:multiLevelType w:val="hybridMultilevel"/>
    <w:tmpl w:val="DFB60D8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CA23CC"/>
    <w:multiLevelType w:val="hybridMultilevel"/>
    <w:tmpl w:val="EF0A09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13D5FE8"/>
    <w:multiLevelType w:val="hybridMultilevel"/>
    <w:tmpl w:val="28D003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C0203E6"/>
    <w:multiLevelType w:val="multilevel"/>
    <w:tmpl w:val="B5D641A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0" w15:restartNumberingAfterBreak="0">
    <w:nsid w:val="2C5F71F2"/>
    <w:multiLevelType w:val="hybridMultilevel"/>
    <w:tmpl w:val="63A884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E425C9E"/>
    <w:multiLevelType w:val="hybridMultilevel"/>
    <w:tmpl w:val="D82A6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E733101"/>
    <w:multiLevelType w:val="hybridMultilevel"/>
    <w:tmpl w:val="BD68B1B8"/>
    <w:lvl w:ilvl="0" w:tplc="F41A3A48">
      <w:start w:val="1"/>
      <w:numFmt w:val="bullet"/>
      <w:lvlText w:val=""/>
      <w:lvlJc w:val="left"/>
      <w:pPr>
        <w:ind w:left="623" w:hanging="340"/>
      </w:pPr>
      <w:rPr>
        <w:rFonts w:ascii="Symbol" w:hAnsi="Symbol" w:hint="default"/>
      </w:rPr>
    </w:lvl>
    <w:lvl w:ilvl="1" w:tplc="0C090003" w:tentative="1">
      <w:start w:val="1"/>
      <w:numFmt w:val="bullet"/>
      <w:lvlText w:val="o"/>
      <w:lvlJc w:val="left"/>
      <w:pPr>
        <w:ind w:left="1517" w:hanging="360"/>
      </w:pPr>
      <w:rPr>
        <w:rFonts w:ascii="Courier New" w:hAnsi="Courier New" w:cs="Courier New" w:hint="default"/>
      </w:rPr>
    </w:lvl>
    <w:lvl w:ilvl="2" w:tplc="0C090005" w:tentative="1">
      <w:start w:val="1"/>
      <w:numFmt w:val="bullet"/>
      <w:lvlText w:val=""/>
      <w:lvlJc w:val="left"/>
      <w:pPr>
        <w:ind w:left="2237" w:hanging="360"/>
      </w:pPr>
      <w:rPr>
        <w:rFonts w:ascii="Wingdings" w:hAnsi="Wingdings" w:hint="default"/>
      </w:rPr>
    </w:lvl>
    <w:lvl w:ilvl="3" w:tplc="0C090001" w:tentative="1">
      <w:start w:val="1"/>
      <w:numFmt w:val="bullet"/>
      <w:lvlText w:val=""/>
      <w:lvlJc w:val="left"/>
      <w:pPr>
        <w:ind w:left="2957" w:hanging="360"/>
      </w:pPr>
      <w:rPr>
        <w:rFonts w:ascii="Symbol" w:hAnsi="Symbol" w:hint="default"/>
      </w:rPr>
    </w:lvl>
    <w:lvl w:ilvl="4" w:tplc="0C090003" w:tentative="1">
      <w:start w:val="1"/>
      <w:numFmt w:val="bullet"/>
      <w:lvlText w:val="o"/>
      <w:lvlJc w:val="left"/>
      <w:pPr>
        <w:ind w:left="3677" w:hanging="360"/>
      </w:pPr>
      <w:rPr>
        <w:rFonts w:ascii="Courier New" w:hAnsi="Courier New" w:cs="Courier New" w:hint="default"/>
      </w:rPr>
    </w:lvl>
    <w:lvl w:ilvl="5" w:tplc="0C090005" w:tentative="1">
      <w:start w:val="1"/>
      <w:numFmt w:val="bullet"/>
      <w:lvlText w:val=""/>
      <w:lvlJc w:val="left"/>
      <w:pPr>
        <w:ind w:left="4397" w:hanging="360"/>
      </w:pPr>
      <w:rPr>
        <w:rFonts w:ascii="Wingdings" w:hAnsi="Wingdings" w:hint="default"/>
      </w:rPr>
    </w:lvl>
    <w:lvl w:ilvl="6" w:tplc="0C090001" w:tentative="1">
      <w:start w:val="1"/>
      <w:numFmt w:val="bullet"/>
      <w:lvlText w:val=""/>
      <w:lvlJc w:val="left"/>
      <w:pPr>
        <w:ind w:left="5117" w:hanging="360"/>
      </w:pPr>
      <w:rPr>
        <w:rFonts w:ascii="Symbol" w:hAnsi="Symbol" w:hint="default"/>
      </w:rPr>
    </w:lvl>
    <w:lvl w:ilvl="7" w:tplc="0C090003" w:tentative="1">
      <w:start w:val="1"/>
      <w:numFmt w:val="bullet"/>
      <w:lvlText w:val="o"/>
      <w:lvlJc w:val="left"/>
      <w:pPr>
        <w:ind w:left="5837" w:hanging="360"/>
      </w:pPr>
      <w:rPr>
        <w:rFonts w:ascii="Courier New" w:hAnsi="Courier New" w:cs="Courier New" w:hint="default"/>
      </w:rPr>
    </w:lvl>
    <w:lvl w:ilvl="8" w:tplc="0C090005" w:tentative="1">
      <w:start w:val="1"/>
      <w:numFmt w:val="bullet"/>
      <w:lvlText w:val=""/>
      <w:lvlJc w:val="left"/>
      <w:pPr>
        <w:ind w:left="6557" w:hanging="360"/>
      </w:pPr>
      <w:rPr>
        <w:rFonts w:ascii="Wingdings" w:hAnsi="Wingdings" w:hint="default"/>
      </w:rPr>
    </w:lvl>
  </w:abstractNum>
  <w:abstractNum w:abstractNumId="23" w15:restartNumberingAfterBreak="0">
    <w:nsid w:val="340319DC"/>
    <w:multiLevelType w:val="hybridMultilevel"/>
    <w:tmpl w:val="884428FC"/>
    <w:lvl w:ilvl="0" w:tplc="FC42119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355C3644"/>
    <w:multiLevelType w:val="hybridMultilevel"/>
    <w:tmpl w:val="D4FE9F38"/>
    <w:lvl w:ilvl="0" w:tplc="FC4211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25" w15:restartNumberingAfterBreak="0">
    <w:nsid w:val="36B16C6E"/>
    <w:multiLevelType w:val="hybridMultilevel"/>
    <w:tmpl w:val="0EAAD9DE"/>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6" w15:restartNumberingAfterBreak="0">
    <w:nsid w:val="38E735F2"/>
    <w:multiLevelType w:val="hybridMultilevel"/>
    <w:tmpl w:val="619ADA2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2B3B68"/>
    <w:multiLevelType w:val="hybridMultilevel"/>
    <w:tmpl w:val="8EBE753E"/>
    <w:lvl w:ilvl="0" w:tplc="FC421198">
      <w:start w:val="1"/>
      <w:numFmt w:val="bullet"/>
      <w:lvlText w:val=""/>
      <w:lvlJc w:val="left"/>
      <w:pPr>
        <w:ind w:left="927"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C733604"/>
    <w:multiLevelType w:val="multilevel"/>
    <w:tmpl w:val="956AAB5C"/>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2A54C1"/>
    <w:multiLevelType w:val="hybridMultilevel"/>
    <w:tmpl w:val="61CAF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30B418E"/>
    <w:multiLevelType w:val="hybridMultilevel"/>
    <w:tmpl w:val="966C2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D01200"/>
    <w:multiLevelType w:val="hybridMultilevel"/>
    <w:tmpl w:val="76F28C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B8B5B70"/>
    <w:multiLevelType w:val="hybridMultilevel"/>
    <w:tmpl w:val="6338C30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50405C1F"/>
    <w:multiLevelType w:val="hybridMultilevel"/>
    <w:tmpl w:val="12BAB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544687"/>
    <w:multiLevelType w:val="multilevel"/>
    <w:tmpl w:val="80FA67D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5D482C"/>
    <w:multiLevelType w:val="hybridMultilevel"/>
    <w:tmpl w:val="20EED11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8E22EDA"/>
    <w:multiLevelType w:val="hybridMultilevel"/>
    <w:tmpl w:val="5A947A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A6A6747"/>
    <w:multiLevelType w:val="hybridMultilevel"/>
    <w:tmpl w:val="C46021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32F57B5"/>
    <w:multiLevelType w:val="hybridMultilevel"/>
    <w:tmpl w:val="CBD68024"/>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63EE797C"/>
    <w:multiLevelType w:val="hybridMultilevel"/>
    <w:tmpl w:val="EB08205E"/>
    <w:lvl w:ilvl="0" w:tplc="140EC9B4">
      <w:start w:val="1"/>
      <w:numFmt w:val="bullet"/>
      <w:lvlText w:val=""/>
      <w:lvlJc w:val="left"/>
      <w:pPr>
        <w:ind w:left="927"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41" w15:restartNumberingAfterBreak="0">
    <w:nsid w:val="74A93810"/>
    <w:multiLevelType w:val="hybridMultilevel"/>
    <w:tmpl w:val="ECB20484"/>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2" w15:restartNumberingAfterBreak="0">
    <w:nsid w:val="758F2F8A"/>
    <w:multiLevelType w:val="hybridMultilevel"/>
    <w:tmpl w:val="DB9449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5D94B9F"/>
    <w:multiLevelType w:val="hybridMultilevel"/>
    <w:tmpl w:val="FA844B70"/>
    <w:lvl w:ilvl="0" w:tplc="FC5E3E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2C1423"/>
    <w:multiLevelType w:val="hybridMultilevel"/>
    <w:tmpl w:val="E548ACA6"/>
    <w:lvl w:ilvl="0" w:tplc="0C090005">
      <w:start w:val="1"/>
      <w:numFmt w:val="bullet"/>
      <w:lvlText w:val=""/>
      <w:lvlJc w:val="left"/>
      <w:pPr>
        <w:ind w:left="1332" w:hanging="340"/>
      </w:pPr>
      <w:rPr>
        <w:rFonts w:ascii="Wingdings" w:hAnsi="Wingdings"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45" w15:restartNumberingAfterBreak="0">
    <w:nsid w:val="7B9733C7"/>
    <w:multiLevelType w:val="hybridMultilevel"/>
    <w:tmpl w:val="7CA65E2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DCD67F6"/>
    <w:multiLevelType w:val="hybridMultilevel"/>
    <w:tmpl w:val="AAE6EDF8"/>
    <w:lvl w:ilvl="0" w:tplc="D588769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B92AE6"/>
    <w:multiLevelType w:val="multilevel"/>
    <w:tmpl w:val="F37EA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5256365">
    <w:abstractNumId w:val="40"/>
  </w:num>
  <w:num w:numId="2" w16cid:durableId="1347561096">
    <w:abstractNumId w:val="46"/>
  </w:num>
  <w:num w:numId="3" w16cid:durableId="523792583">
    <w:abstractNumId w:val="43"/>
  </w:num>
  <w:num w:numId="4" w16cid:durableId="897058088">
    <w:abstractNumId w:val="16"/>
  </w:num>
  <w:num w:numId="5" w16cid:durableId="1422482963">
    <w:abstractNumId w:val="34"/>
  </w:num>
  <w:num w:numId="6" w16cid:durableId="726417126">
    <w:abstractNumId w:val="28"/>
  </w:num>
  <w:num w:numId="7" w16cid:durableId="1383676480">
    <w:abstractNumId w:val="11"/>
  </w:num>
  <w:num w:numId="8" w16cid:durableId="783310956">
    <w:abstractNumId w:val="26"/>
  </w:num>
  <w:num w:numId="9" w16cid:durableId="1956519315">
    <w:abstractNumId w:val="39"/>
  </w:num>
  <w:num w:numId="10" w16cid:durableId="1694530295">
    <w:abstractNumId w:val="29"/>
  </w:num>
  <w:num w:numId="11" w16cid:durableId="48320535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5958890">
    <w:abstractNumId w:val="14"/>
  </w:num>
  <w:num w:numId="13" w16cid:durableId="45835749">
    <w:abstractNumId w:val="30"/>
  </w:num>
  <w:num w:numId="14" w16cid:durableId="1561404278">
    <w:abstractNumId w:val="19"/>
  </w:num>
  <w:num w:numId="15" w16cid:durableId="663901353">
    <w:abstractNumId w:val="47"/>
  </w:num>
  <w:num w:numId="16" w16cid:durableId="228078735">
    <w:abstractNumId w:val="12"/>
  </w:num>
  <w:num w:numId="17" w16cid:durableId="156384074">
    <w:abstractNumId w:val="31"/>
  </w:num>
  <w:num w:numId="18" w16cid:durableId="2111586343">
    <w:abstractNumId w:val="37"/>
  </w:num>
  <w:num w:numId="19" w16cid:durableId="122234764">
    <w:abstractNumId w:val="36"/>
  </w:num>
  <w:num w:numId="20" w16cid:durableId="1632251797">
    <w:abstractNumId w:val="21"/>
  </w:num>
  <w:num w:numId="21" w16cid:durableId="894317034">
    <w:abstractNumId w:val="20"/>
  </w:num>
  <w:num w:numId="22" w16cid:durableId="928343683">
    <w:abstractNumId w:val="9"/>
  </w:num>
  <w:num w:numId="23" w16cid:durableId="1552499552">
    <w:abstractNumId w:val="42"/>
  </w:num>
  <w:num w:numId="24" w16cid:durableId="2109498969">
    <w:abstractNumId w:val="18"/>
  </w:num>
  <w:num w:numId="25" w16cid:durableId="1580823422">
    <w:abstractNumId w:val="8"/>
  </w:num>
  <w:num w:numId="26" w16cid:durableId="185681405">
    <w:abstractNumId w:val="22"/>
  </w:num>
  <w:num w:numId="27" w16cid:durableId="1501504379">
    <w:abstractNumId w:val="32"/>
  </w:num>
  <w:num w:numId="28" w16cid:durableId="660355561">
    <w:abstractNumId w:val="35"/>
  </w:num>
  <w:num w:numId="29" w16cid:durableId="93600806">
    <w:abstractNumId w:val="45"/>
  </w:num>
  <w:num w:numId="30" w16cid:durableId="683214955">
    <w:abstractNumId w:val="17"/>
  </w:num>
  <w:num w:numId="31" w16cid:durableId="1394887688">
    <w:abstractNumId w:val="15"/>
  </w:num>
  <w:num w:numId="32" w16cid:durableId="1301381060">
    <w:abstractNumId w:val="33"/>
  </w:num>
  <w:num w:numId="33" w16cid:durableId="333726308">
    <w:abstractNumId w:val="24"/>
  </w:num>
  <w:num w:numId="34" w16cid:durableId="1449859260">
    <w:abstractNumId w:val="13"/>
  </w:num>
  <w:num w:numId="35" w16cid:durableId="31813352">
    <w:abstractNumId w:val="10"/>
  </w:num>
  <w:num w:numId="36" w16cid:durableId="6831292">
    <w:abstractNumId w:val="23"/>
  </w:num>
  <w:num w:numId="37" w16cid:durableId="1878852345">
    <w:abstractNumId w:val="27"/>
  </w:num>
  <w:num w:numId="38" w16cid:durableId="342972588">
    <w:abstractNumId w:val="44"/>
  </w:num>
  <w:num w:numId="39" w16cid:durableId="868029308">
    <w:abstractNumId w:val="25"/>
  </w:num>
  <w:num w:numId="40" w16cid:durableId="537275290">
    <w:abstractNumId w:val="41"/>
  </w:num>
  <w:num w:numId="41" w16cid:durableId="163208970">
    <w:abstractNumId w:val="7"/>
  </w:num>
  <w:num w:numId="42" w16cid:durableId="1156066559">
    <w:abstractNumId w:val="6"/>
  </w:num>
  <w:num w:numId="43" w16cid:durableId="445539081">
    <w:abstractNumId w:val="5"/>
  </w:num>
  <w:num w:numId="44" w16cid:durableId="1219902477">
    <w:abstractNumId w:val="4"/>
  </w:num>
  <w:num w:numId="45" w16cid:durableId="1874074226">
    <w:abstractNumId w:val="3"/>
  </w:num>
  <w:num w:numId="46" w16cid:durableId="926614540">
    <w:abstractNumId w:val="2"/>
  </w:num>
  <w:num w:numId="47" w16cid:durableId="1199124381">
    <w:abstractNumId w:val="1"/>
  </w:num>
  <w:num w:numId="48" w16cid:durableId="1270820147">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CA"/>
    <w:rsid w:val="00004E89"/>
    <w:rsid w:val="0001116F"/>
    <w:rsid w:val="00012F45"/>
    <w:rsid w:val="000140B8"/>
    <w:rsid w:val="00031E39"/>
    <w:rsid w:val="00035573"/>
    <w:rsid w:val="0004007B"/>
    <w:rsid w:val="00041D69"/>
    <w:rsid w:val="00050990"/>
    <w:rsid w:val="00064140"/>
    <w:rsid w:val="000677A7"/>
    <w:rsid w:val="00081610"/>
    <w:rsid w:val="00082342"/>
    <w:rsid w:val="0008241F"/>
    <w:rsid w:val="00085FDD"/>
    <w:rsid w:val="000974C1"/>
    <w:rsid w:val="000A1591"/>
    <w:rsid w:val="000A21D7"/>
    <w:rsid w:val="000A332D"/>
    <w:rsid w:val="000C48E2"/>
    <w:rsid w:val="000C4A0F"/>
    <w:rsid w:val="000D000D"/>
    <w:rsid w:val="000D369C"/>
    <w:rsid w:val="000D3EF3"/>
    <w:rsid w:val="000D5965"/>
    <w:rsid w:val="000E55FE"/>
    <w:rsid w:val="000F4D4C"/>
    <w:rsid w:val="000F7266"/>
    <w:rsid w:val="000F75FC"/>
    <w:rsid w:val="00101919"/>
    <w:rsid w:val="001067A8"/>
    <w:rsid w:val="00111769"/>
    <w:rsid w:val="00120FDF"/>
    <w:rsid w:val="00143BFE"/>
    <w:rsid w:val="00146672"/>
    <w:rsid w:val="001478C7"/>
    <w:rsid w:val="00147EA7"/>
    <w:rsid w:val="001510D7"/>
    <w:rsid w:val="001528C1"/>
    <w:rsid w:val="001534EF"/>
    <w:rsid w:val="0015424A"/>
    <w:rsid w:val="001561F4"/>
    <w:rsid w:val="001600B3"/>
    <w:rsid w:val="00160863"/>
    <w:rsid w:val="001608B4"/>
    <w:rsid w:val="00161696"/>
    <w:rsid w:val="001718B2"/>
    <w:rsid w:val="00172954"/>
    <w:rsid w:val="001755E7"/>
    <w:rsid w:val="00183214"/>
    <w:rsid w:val="00187423"/>
    <w:rsid w:val="0019204A"/>
    <w:rsid w:val="001962CB"/>
    <w:rsid w:val="001A1349"/>
    <w:rsid w:val="001A48F5"/>
    <w:rsid w:val="001A7461"/>
    <w:rsid w:val="001B705E"/>
    <w:rsid w:val="001C00F6"/>
    <w:rsid w:val="001C1272"/>
    <w:rsid w:val="001D0F6D"/>
    <w:rsid w:val="001D393F"/>
    <w:rsid w:val="001D693D"/>
    <w:rsid w:val="001E3231"/>
    <w:rsid w:val="001E42DA"/>
    <w:rsid w:val="001E630D"/>
    <w:rsid w:val="001F2DFC"/>
    <w:rsid w:val="001F4126"/>
    <w:rsid w:val="001F4D58"/>
    <w:rsid w:val="0020187A"/>
    <w:rsid w:val="00203E8B"/>
    <w:rsid w:val="00222176"/>
    <w:rsid w:val="00225FBD"/>
    <w:rsid w:val="00231536"/>
    <w:rsid w:val="002346B5"/>
    <w:rsid w:val="00240A6E"/>
    <w:rsid w:val="0024132B"/>
    <w:rsid w:val="00242F92"/>
    <w:rsid w:val="00245A4F"/>
    <w:rsid w:val="00250D8B"/>
    <w:rsid w:val="00253356"/>
    <w:rsid w:val="002618F8"/>
    <w:rsid w:val="002624E8"/>
    <w:rsid w:val="00265FB0"/>
    <w:rsid w:val="00274081"/>
    <w:rsid w:val="002742C5"/>
    <w:rsid w:val="00275EA9"/>
    <w:rsid w:val="002769B0"/>
    <w:rsid w:val="00281DFB"/>
    <w:rsid w:val="00282835"/>
    <w:rsid w:val="00284BAA"/>
    <w:rsid w:val="002A456D"/>
    <w:rsid w:val="002A7072"/>
    <w:rsid w:val="002B1359"/>
    <w:rsid w:val="002B2929"/>
    <w:rsid w:val="002B3CC6"/>
    <w:rsid w:val="002B7002"/>
    <w:rsid w:val="002C5BCD"/>
    <w:rsid w:val="002C6192"/>
    <w:rsid w:val="002C6CD9"/>
    <w:rsid w:val="002E47A9"/>
    <w:rsid w:val="002E6C5C"/>
    <w:rsid w:val="002F05FD"/>
    <w:rsid w:val="002F6869"/>
    <w:rsid w:val="0030075C"/>
    <w:rsid w:val="003038B5"/>
    <w:rsid w:val="003059C0"/>
    <w:rsid w:val="0030619D"/>
    <w:rsid w:val="00307CB6"/>
    <w:rsid w:val="00311FC7"/>
    <w:rsid w:val="00313FCD"/>
    <w:rsid w:val="003153BF"/>
    <w:rsid w:val="003160AE"/>
    <w:rsid w:val="00335A14"/>
    <w:rsid w:val="00337926"/>
    <w:rsid w:val="0034107B"/>
    <w:rsid w:val="0034233C"/>
    <w:rsid w:val="00347FE0"/>
    <w:rsid w:val="00353919"/>
    <w:rsid w:val="00364E96"/>
    <w:rsid w:val="003745D5"/>
    <w:rsid w:val="00376333"/>
    <w:rsid w:val="00376BBF"/>
    <w:rsid w:val="003774CB"/>
    <w:rsid w:val="0038044C"/>
    <w:rsid w:val="00386372"/>
    <w:rsid w:val="00390D71"/>
    <w:rsid w:val="00391450"/>
    <w:rsid w:val="003933AF"/>
    <w:rsid w:val="00394E96"/>
    <w:rsid w:val="003A0048"/>
    <w:rsid w:val="003A5414"/>
    <w:rsid w:val="003A70C3"/>
    <w:rsid w:val="003B0D19"/>
    <w:rsid w:val="003B2BB8"/>
    <w:rsid w:val="003B7424"/>
    <w:rsid w:val="003C5D1D"/>
    <w:rsid w:val="003C5F4F"/>
    <w:rsid w:val="003C7EE8"/>
    <w:rsid w:val="003D34FF"/>
    <w:rsid w:val="003D626D"/>
    <w:rsid w:val="003E0A57"/>
    <w:rsid w:val="003E2B4F"/>
    <w:rsid w:val="003E2B62"/>
    <w:rsid w:val="003E7D07"/>
    <w:rsid w:val="003F1B32"/>
    <w:rsid w:val="00400128"/>
    <w:rsid w:val="00403055"/>
    <w:rsid w:val="004124C4"/>
    <w:rsid w:val="00415B6C"/>
    <w:rsid w:val="00420C2E"/>
    <w:rsid w:val="00423C08"/>
    <w:rsid w:val="004243F2"/>
    <w:rsid w:val="0042666E"/>
    <w:rsid w:val="004266E5"/>
    <w:rsid w:val="0042676C"/>
    <w:rsid w:val="00431002"/>
    <w:rsid w:val="004354E6"/>
    <w:rsid w:val="00440CB8"/>
    <w:rsid w:val="0044332A"/>
    <w:rsid w:val="00444CFB"/>
    <w:rsid w:val="00450DE1"/>
    <w:rsid w:val="004548BD"/>
    <w:rsid w:val="004613B5"/>
    <w:rsid w:val="00462A01"/>
    <w:rsid w:val="00467D34"/>
    <w:rsid w:val="00471456"/>
    <w:rsid w:val="0047261D"/>
    <w:rsid w:val="00473603"/>
    <w:rsid w:val="00483104"/>
    <w:rsid w:val="0048735C"/>
    <w:rsid w:val="00490E9C"/>
    <w:rsid w:val="004A2151"/>
    <w:rsid w:val="004A4F14"/>
    <w:rsid w:val="004B54CA"/>
    <w:rsid w:val="004B6020"/>
    <w:rsid w:val="004C2B8C"/>
    <w:rsid w:val="004C71AB"/>
    <w:rsid w:val="004D1A30"/>
    <w:rsid w:val="004D5E02"/>
    <w:rsid w:val="004E01C6"/>
    <w:rsid w:val="004E1EDF"/>
    <w:rsid w:val="004E4885"/>
    <w:rsid w:val="004E5CBF"/>
    <w:rsid w:val="004F3941"/>
    <w:rsid w:val="004F77F4"/>
    <w:rsid w:val="00500506"/>
    <w:rsid w:val="00506C49"/>
    <w:rsid w:val="005072B0"/>
    <w:rsid w:val="0051240D"/>
    <w:rsid w:val="00513D2D"/>
    <w:rsid w:val="00514BDE"/>
    <w:rsid w:val="00515ED5"/>
    <w:rsid w:val="00517AE4"/>
    <w:rsid w:val="005206B3"/>
    <w:rsid w:val="0052320D"/>
    <w:rsid w:val="005261E6"/>
    <w:rsid w:val="005312DA"/>
    <w:rsid w:val="00534C8B"/>
    <w:rsid w:val="0053598B"/>
    <w:rsid w:val="005373DB"/>
    <w:rsid w:val="0054713E"/>
    <w:rsid w:val="00551D2B"/>
    <w:rsid w:val="005540B9"/>
    <w:rsid w:val="005543A8"/>
    <w:rsid w:val="00556F96"/>
    <w:rsid w:val="005631A1"/>
    <w:rsid w:val="00567053"/>
    <w:rsid w:val="00572F49"/>
    <w:rsid w:val="0058025B"/>
    <w:rsid w:val="005810E2"/>
    <w:rsid w:val="00584FC1"/>
    <w:rsid w:val="00586246"/>
    <w:rsid w:val="005877DC"/>
    <w:rsid w:val="005930E2"/>
    <w:rsid w:val="00593223"/>
    <w:rsid w:val="00595E1A"/>
    <w:rsid w:val="00597852"/>
    <w:rsid w:val="005A0C46"/>
    <w:rsid w:val="005A3484"/>
    <w:rsid w:val="005B06DE"/>
    <w:rsid w:val="005B1684"/>
    <w:rsid w:val="005C30ED"/>
    <w:rsid w:val="005C3AA9"/>
    <w:rsid w:val="005C5093"/>
    <w:rsid w:val="005C63E8"/>
    <w:rsid w:val="005D2925"/>
    <w:rsid w:val="005D53F8"/>
    <w:rsid w:val="005D6069"/>
    <w:rsid w:val="005E5385"/>
    <w:rsid w:val="005E57D0"/>
    <w:rsid w:val="005E7B10"/>
    <w:rsid w:val="005F2041"/>
    <w:rsid w:val="00600105"/>
    <w:rsid w:val="00600FA2"/>
    <w:rsid w:val="00603AC3"/>
    <w:rsid w:val="0060418F"/>
    <w:rsid w:val="0060485B"/>
    <w:rsid w:val="00607A85"/>
    <w:rsid w:val="00611556"/>
    <w:rsid w:val="00623ACE"/>
    <w:rsid w:val="00624731"/>
    <w:rsid w:val="00630012"/>
    <w:rsid w:val="00631A2C"/>
    <w:rsid w:val="00632677"/>
    <w:rsid w:val="00633151"/>
    <w:rsid w:val="006408C5"/>
    <w:rsid w:val="0064184F"/>
    <w:rsid w:val="006432EB"/>
    <w:rsid w:val="0064482A"/>
    <w:rsid w:val="00645EC7"/>
    <w:rsid w:val="0065188A"/>
    <w:rsid w:val="00651F39"/>
    <w:rsid w:val="0065375E"/>
    <w:rsid w:val="00653775"/>
    <w:rsid w:val="00660F67"/>
    <w:rsid w:val="00666AAD"/>
    <w:rsid w:val="00667753"/>
    <w:rsid w:val="00673341"/>
    <w:rsid w:val="00686716"/>
    <w:rsid w:val="006A2FD7"/>
    <w:rsid w:val="006A4CE7"/>
    <w:rsid w:val="006A6B77"/>
    <w:rsid w:val="006A716F"/>
    <w:rsid w:val="006A7DD3"/>
    <w:rsid w:val="006B131C"/>
    <w:rsid w:val="006B2D84"/>
    <w:rsid w:val="006B3FFE"/>
    <w:rsid w:val="006C0E97"/>
    <w:rsid w:val="006C1F56"/>
    <w:rsid w:val="006C2025"/>
    <w:rsid w:val="006C20EF"/>
    <w:rsid w:val="006D2DA3"/>
    <w:rsid w:val="006D5C23"/>
    <w:rsid w:val="006D622A"/>
    <w:rsid w:val="006E2ACE"/>
    <w:rsid w:val="006F1ACD"/>
    <w:rsid w:val="006F3D9C"/>
    <w:rsid w:val="00704AC8"/>
    <w:rsid w:val="007065F3"/>
    <w:rsid w:val="007125B6"/>
    <w:rsid w:val="0072031B"/>
    <w:rsid w:val="0072503B"/>
    <w:rsid w:val="007317BB"/>
    <w:rsid w:val="0073320E"/>
    <w:rsid w:val="00737971"/>
    <w:rsid w:val="007427E6"/>
    <w:rsid w:val="007431AC"/>
    <w:rsid w:val="007463B5"/>
    <w:rsid w:val="007566BB"/>
    <w:rsid w:val="00763C67"/>
    <w:rsid w:val="0077096F"/>
    <w:rsid w:val="00771F15"/>
    <w:rsid w:val="00776FEC"/>
    <w:rsid w:val="007772C5"/>
    <w:rsid w:val="00777ED3"/>
    <w:rsid w:val="00781C9A"/>
    <w:rsid w:val="007845D2"/>
    <w:rsid w:val="00785261"/>
    <w:rsid w:val="0079276F"/>
    <w:rsid w:val="00795CEA"/>
    <w:rsid w:val="007A35E1"/>
    <w:rsid w:val="007A49D8"/>
    <w:rsid w:val="007A4E02"/>
    <w:rsid w:val="007B0256"/>
    <w:rsid w:val="007B0367"/>
    <w:rsid w:val="007C6ACF"/>
    <w:rsid w:val="007D1C2F"/>
    <w:rsid w:val="007D30A2"/>
    <w:rsid w:val="007D3FA9"/>
    <w:rsid w:val="007D4934"/>
    <w:rsid w:val="007D62D8"/>
    <w:rsid w:val="007E19B9"/>
    <w:rsid w:val="007E3959"/>
    <w:rsid w:val="007E3B8B"/>
    <w:rsid w:val="007E5ADB"/>
    <w:rsid w:val="007E6F28"/>
    <w:rsid w:val="007F1E34"/>
    <w:rsid w:val="007F5B34"/>
    <w:rsid w:val="007F7BBC"/>
    <w:rsid w:val="0080225F"/>
    <w:rsid w:val="0080363D"/>
    <w:rsid w:val="00807AA2"/>
    <w:rsid w:val="00811923"/>
    <w:rsid w:val="00815A31"/>
    <w:rsid w:val="0082036A"/>
    <w:rsid w:val="00826881"/>
    <w:rsid w:val="008279D3"/>
    <w:rsid w:val="0083122D"/>
    <w:rsid w:val="0083470A"/>
    <w:rsid w:val="00834F80"/>
    <w:rsid w:val="00837F4E"/>
    <w:rsid w:val="008412A9"/>
    <w:rsid w:val="0084227C"/>
    <w:rsid w:val="00843259"/>
    <w:rsid w:val="00843AAA"/>
    <w:rsid w:val="008474DB"/>
    <w:rsid w:val="00850CD7"/>
    <w:rsid w:val="00853339"/>
    <w:rsid w:val="00853462"/>
    <w:rsid w:val="0085393C"/>
    <w:rsid w:val="008565DF"/>
    <w:rsid w:val="0085710F"/>
    <w:rsid w:val="00860675"/>
    <w:rsid w:val="00861764"/>
    <w:rsid w:val="00872519"/>
    <w:rsid w:val="00874643"/>
    <w:rsid w:val="00876CA6"/>
    <w:rsid w:val="00877018"/>
    <w:rsid w:val="008916D6"/>
    <w:rsid w:val="00895819"/>
    <w:rsid w:val="008958A4"/>
    <w:rsid w:val="008A04BA"/>
    <w:rsid w:val="008A2270"/>
    <w:rsid w:val="008A2C03"/>
    <w:rsid w:val="008A5BEE"/>
    <w:rsid w:val="008B3863"/>
    <w:rsid w:val="008C200A"/>
    <w:rsid w:val="008C3726"/>
    <w:rsid w:val="008C53A1"/>
    <w:rsid w:val="008E0C72"/>
    <w:rsid w:val="008E203C"/>
    <w:rsid w:val="008E2F02"/>
    <w:rsid w:val="008F0CEF"/>
    <w:rsid w:val="008F1D22"/>
    <w:rsid w:val="008F2A9A"/>
    <w:rsid w:val="008F3023"/>
    <w:rsid w:val="008F3733"/>
    <w:rsid w:val="008F7666"/>
    <w:rsid w:val="009012DB"/>
    <w:rsid w:val="0090698B"/>
    <w:rsid w:val="00915F82"/>
    <w:rsid w:val="00921F9A"/>
    <w:rsid w:val="009225F0"/>
    <w:rsid w:val="009278F4"/>
    <w:rsid w:val="00931CB9"/>
    <w:rsid w:val="00933296"/>
    <w:rsid w:val="00936B04"/>
    <w:rsid w:val="00936C5B"/>
    <w:rsid w:val="00941F4A"/>
    <w:rsid w:val="0094563F"/>
    <w:rsid w:val="00946384"/>
    <w:rsid w:val="00954635"/>
    <w:rsid w:val="00955887"/>
    <w:rsid w:val="009670C6"/>
    <w:rsid w:val="009711EA"/>
    <w:rsid w:val="00975687"/>
    <w:rsid w:val="009831CE"/>
    <w:rsid w:val="009850FF"/>
    <w:rsid w:val="00987714"/>
    <w:rsid w:val="009A15E2"/>
    <w:rsid w:val="009A4232"/>
    <w:rsid w:val="009B5AB3"/>
    <w:rsid w:val="009C4C74"/>
    <w:rsid w:val="009D2DF8"/>
    <w:rsid w:val="009D3CCB"/>
    <w:rsid w:val="009D583A"/>
    <w:rsid w:val="009E213A"/>
    <w:rsid w:val="009E31FD"/>
    <w:rsid w:val="009E5993"/>
    <w:rsid w:val="009F46E8"/>
    <w:rsid w:val="00A05C43"/>
    <w:rsid w:val="00A073F8"/>
    <w:rsid w:val="00A13549"/>
    <w:rsid w:val="00A22F11"/>
    <w:rsid w:val="00A23E7E"/>
    <w:rsid w:val="00A25C50"/>
    <w:rsid w:val="00A357CA"/>
    <w:rsid w:val="00A41A97"/>
    <w:rsid w:val="00A438DE"/>
    <w:rsid w:val="00A43E66"/>
    <w:rsid w:val="00A4462B"/>
    <w:rsid w:val="00A451DF"/>
    <w:rsid w:val="00A5020B"/>
    <w:rsid w:val="00A50A61"/>
    <w:rsid w:val="00A537B1"/>
    <w:rsid w:val="00A63413"/>
    <w:rsid w:val="00A72CB4"/>
    <w:rsid w:val="00A736B0"/>
    <w:rsid w:val="00A74769"/>
    <w:rsid w:val="00A77A94"/>
    <w:rsid w:val="00A80DE0"/>
    <w:rsid w:val="00A829F2"/>
    <w:rsid w:val="00A836FA"/>
    <w:rsid w:val="00A865FE"/>
    <w:rsid w:val="00A970B0"/>
    <w:rsid w:val="00A977BC"/>
    <w:rsid w:val="00AA0FC0"/>
    <w:rsid w:val="00AA236C"/>
    <w:rsid w:val="00AA64AC"/>
    <w:rsid w:val="00AA7226"/>
    <w:rsid w:val="00AA734B"/>
    <w:rsid w:val="00AB0A14"/>
    <w:rsid w:val="00AB1056"/>
    <w:rsid w:val="00AB1B09"/>
    <w:rsid w:val="00AB61D3"/>
    <w:rsid w:val="00AB73D3"/>
    <w:rsid w:val="00AC101D"/>
    <w:rsid w:val="00AC11BF"/>
    <w:rsid w:val="00AC2A7E"/>
    <w:rsid w:val="00AC388B"/>
    <w:rsid w:val="00AC48D6"/>
    <w:rsid w:val="00AC74A8"/>
    <w:rsid w:val="00AD223D"/>
    <w:rsid w:val="00AD2B28"/>
    <w:rsid w:val="00AD7FAD"/>
    <w:rsid w:val="00AE04AD"/>
    <w:rsid w:val="00AE6E0F"/>
    <w:rsid w:val="00AF113D"/>
    <w:rsid w:val="00AF4319"/>
    <w:rsid w:val="00AF5739"/>
    <w:rsid w:val="00B016D5"/>
    <w:rsid w:val="00B02169"/>
    <w:rsid w:val="00B106AF"/>
    <w:rsid w:val="00B10EB1"/>
    <w:rsid w:val="00B20D86"/>
    <w:rsid w:val="00B2224A"/>
    <w:rsid w:val="00B246E8"/>
    <w:rsid w:val="00B24C21"/>
    <w:rsid w:val="00B25125"/>
    <w:rsid w:val="00B31D33"/>
    <w:rsid w:val="00B37603"/>
    <w:rsid w:val="00B37790"/>
    <w:rsid w:val="00B413E1"/>
    <w:rsid w:val="00B42399"/>
    <w:rsid w:val="00B44563"/>
    <w:rsid w:val="00B44F9B"/>
    <w:rsid w:val="00B502BD"/>
    <w:rsid w:val="00B5226D"/>
    <w:rsid w:val="00B54889"/>
    <w:rsid w:val="00B71EDF"/>
    <w:rsid w:val="00B768D8"/>
    <w:rsid w:val="00B772ED"/>
    <w:rsid w:val="00B80337"/>
    <w:rsid w:val="00B820CD"/>
    <w:rsid w:val="00B85379"/>
    <w:rsid w:val="00B85607"/>
    <w:rsid w:val="00B92395"/>
    <w:rsid w:val="00B95E82"/>
    <w:rsid w:val="00BA2DB9"/>
    <w:rsid w:val="00BA3142"/>
    <w:rsid w:val="00BA68A1"/>
    <w:rsid w:val="00BA6A09"/>
    <w:rsid w:val="00BB03A8"/>
    <w:rsid w:val="00BB3118"/>
    <w:rsid w:val="00BC04D2"/>
    <w:rsid w:val="00BC0A30"/>
    <w:rsid w:val="00BC6ADE"/>
    <w:rsid w:val="00BC79CD"/>
    <w:rsid w:val="00BD2884"/>
    <w:rsid w:val="00BE0198"/>
    <w:rsid w:val="00BE5DC7"/>
    <w:rsid w:val="00BE7148"/>
    <w:rsid w:val="00BF3435"/>
    <w:rsid w:val="00C023C1"/>
    <w:rsid w:val="00C027B8"/>
    <w:rsid w:val="00C03D84"/>
    <w:rsid w:val="00C175D2"/>
    <w:rsid w:val="00C22B37"/>
    <w:rsid w:val="00C263A2"/>
    <w:rsid w:val="00C312CA"/>
    <w:rsid w:val="00C360AD"/>
    <w:rsid w:val="00C36523"/>
    <w:rsid w:val="00C4058D"/>
    <w:rsid w:val="00C438A6"/>
    <w:rsid w:val="00C44208"/>
    <w:rsid w:val="00C4506F"/>
    <w:rsid w:val="00C474F5"/>
    <w:rsid w:val="00C55DE7"/>
    <w:rsid w:val="00C57001"/>
    <w:rsid w:val="00C6041A"/>
    <w:rsid w:val="00C62AB2"/>
    <w:rsid w:val="00C64300"/>
    <w:rsid w:val="00C70942"/>
    <w:rsid w:val="00C714FE"/>
    <w:rsid w:val="00C7363D"/>
    <w:rsid w:val="00C73EA8"/>
    <w:rsid w:val="00C73F02"/>
    <w:rsid w:val="00C74C89"/>
    <w:rsid w:val="00C757AD"/>
    <w:rsid w:val="00C76B3D"/>
    <w:rsid w:val="00C8061F"/>
    <w:rsid w:val="00C829E9"/>
    <w:rsid w:val="00C82B6C"/>
    <w:rsid w:val="00C84851"/>
    <w:rsid w:val="00C946E1"/>
    <w:rsid w:val="00C97A15"/>
    <w:rsid w:val="00CA5D88"/>
    <w:rsid w:val="00CB00BB"/>
    <w:rsid w:val="00CB1058"/>
    <w:rsid w:val="00CB3627"/>
    <w:rsid w:val="00CB718C"/>
    <w:rsid w:val="00CB74B3"/>
    <w:rsid w:val="00CC511C"/>
    <w:rsid w:val="00CD5FF6"/>
    <w:rsid w:val="00CD78A6"/>
    <w:rsid w:val="00CE1CB4"/>
    <w:rsid w:val="00CF3780"/>
    <w:rsid w:val="00CF46FA"/>
    <w:rsid w:val="00CF72DE"/>
    <w:rsid w:val="00D021A0"/>
    <w:rsid w:val="00D05475"/>
    <w:rsid w:val="00D07FDB"/>
    <w:rsid w:val="00D1017E"/>
    <w:rsid w:val="00D1056A"/>
    <w:rsid w:val="00D14FDD"/>
    <w:rsid w:val="00D16D69"/>
    <w:rsid w:val="00D17BA4"/>
    <w:rsid w:val="00D21D2D"/>
    <w:rsid w:val="00D22A8A"/>
    <w:rsid w:val="00D25831"/>
    <w:rsid w:val="00D33179"/>
    <w:rsid w:val="00D379EA"/>
    <w:rsid w:val="00D40593"/>
    <w:rsid w:val="00D408DC"/>
    <w:rsid w:val="00D71865"/>
    <w:rsid w:val="00D71C54"/>
    <w:rsid w:val="00D73678"/>
    <w:rsid w:val="00D74BC2"/>
    <w:rsid w:val="00D80EC9"/>
    <w:rsid w:val="00D84E80"/>
    <w:rsid w:val="00D8588B"/>
    <w:rsid w:val="00D86E50"/>
    <w:rsid w:val="00D90D3C"/>
    <w:rsid w:val="00D95AB7"/>
    <w:rsid w:val="00DA1124"/>
    <w:rsid w:val="00DA33DB"/>
    <w:rsid w:val="00DA7B4A"/>
    <w:rsid w:val="00DB1519"/>
    <w:rsid w:val="00DB33E4"/>
    <w:rsid w:val="00DC0171"/>
    <w:rsid w:val="00DC2C48"/>
    <w:rsid w:val="00DC3A71"/>
    <w:rsid w:val="00DC3BCE"/>
    <w:rsid w:val="00DC61A0"/>
    <w:rsid w:val="00DD0F36"/>
    <w:rsid w:val="00DD1009"/>
    <w:rsid w:val="00DD4C92"/>
    <w:rsid w:val="00DD5554"/>
    <w:rsid w:val="00DD7ACE"/>
    <w:rsid w:val="00DF1D31"/>
    <w:rsid w:val="00E02555"/>
    <w:rsid w:val="00E10AD5"/>
    <w:rsid w:val="00E17B15"/>
    <w:rsid w:val="00E21D92"/>
    <w:rsid w:val="00E221AE"/>
    <w:rsid w:val="00E2652A"/>
    <w:rsid w:val="00E30C3C"/>
    <w:rsid w:val="00E33FF2"/>
    <w:rsid w:val="00E34587"/>
    <w:rsid w:val="00E41170"/>
    <w:rsid w:val="00E41ED7"/>
    <w:rsid w:val="00E51EF1"/>
    <w:rsid w:val="00E622BF"/>
    <w:rsid w:val="00E63651"/>
    <w:rsid w:val="00E643E0"/>
    <w:rsid w:val="00E708BB"/>
    <w:rsid w:val="00E724F8"/>
    <w:rsid w:val="00E761A2"/>
    <w:rsid w:val="00E8013D"/>
    <w:rsid w:val="00E820E7"/>
    <w:rsid w:val="00E8236B"/>
    <w:rsid w:val="00E82B90"/>
    <w:rsid w:val="00E83C97"/>
    <w:rsid w:val="00E842FA"/>
    <w:rsid w:val="00E84FC3"/>
    <w:rsid w:val="00E858A7"/>
    <w:rsid w:val="00E91FF7"/>
    <w:rsid w:val="00E92125"/>
    <w:rsid w:val="00E9285A"/>
    <w:rsid w:val="00E956B6"/>
    <w:rsid w:val="00E97AB2"/>
    <w:rsid w:val="00EA3696"/>
    <w:rsid w:val="00EA36C0"/>
    <w:rsid w:val="00EA50CE"/>
    <w:rsid w:val="00EA550A"/>
    <w:rsid w:val="00EA66F0"/>
    <w:rsid w:val="00EA6DCF"/>
    <w:rsid w:val="00EC158B"/>
    <w:rsid w:val="00EC5CCB"/>
    <w:rsid w:val="00EC7691"/>
    <w:rsid w:val="00ED29D4"/>
    <w:rsid w:val="00ED492B"/>
    <w:rsid w:val="00EE3834"/>
    <w:rsid w:val="00EE4ED7"/>
    <w:rsid w:val="00EE67D9"/>
    <w:rsid w:val="00EF3C91"/>
    <w:rsid w:val="00EF41C8"/>
    <w:rsid w:val="00F00433"/>
    <w:rsid w:val="00F01DAB"/>
    <w:rsid w:val="00F022D0"/>
    <w:rsid w:val="00F07018"/>
    <w:rsid w:val="00F07529"/>
    <w:rsid w:val="00F07D2D"/>
    <w:rsid w:val="00F07ED1"/>
    <w:rsid w:val="00F124B0"/>
    <w:rsid w:val="00F148C2"/>
    <w:rsid w:val="00F150E3"/>
    <w:rsid w:val="00F212CF"/>
    <w:rsid w:val="00F30908"/>
    <w:rsid w:val="00F342AC"/>
    <w:rsid w:val="00F40FF2"/>
    <w:rsid w:val="00F42254"/>
    <w:rsid w:val="00F45AFB"/>
    <w:rsid w:val="00F527A1"/>
    <w:rsid w:val="00F52D2A"/>
    <w:rsid w:val="00F534CB"/>
    <w:rsid w:val="00F5535E"/>
    <w:rsid w:val="00F61CC1"/>
    <w:rsid w:val="00F643C4"/>
    <w:rsid w:val="00F76D21"/>
    <w:rsid w:val="00F77802"/>
    <w:rsid w:val="00F779E0"/>
    <w:rsid w:val="00F85669"/>
    <w:rsid w:val="00F86311"/>
    <w:rsid w:val="00F9416A"/>
    <w:rsid w:val="00FA1012"/>
    <w:rsid w:val="00FA6848"/>
    <w:rsid w:val="00FB4648"/>
    <w:rsid w:val="00FB61EA"/>
    <w:rsid w:val="00FB632F"/>
    <w:rsid w:val="00FC0D53"/>
    <w:rsid w:val="00FC143A"/>
    <w:rsid w:val="00FC171E"/>
    <w:rsid w:val="00FC43A6"/>
    <w:rsid w:val="00FE6C20"/>
    <w:rsid w:val="00FE7022"/>
    <w:rsid w:val="00FF7D7F"/>
    <w:rsid w:val="039F0223"/>
    <w:rsid w:val="05943610"/>
    <w:rsid w:val="0619D8F1"/>
    <w:rsid w:val="087E2D5E"/>
    <w:rsid w:val="12F3B709"/>
    <w:rsid w:val="1B012E0C"/>
    <w:rsid w:val="1D971A7C"/>
    <w:rsid w:val="320EF9B3"/>
    <w:rsid w:val="3BEA8F58"/>
    <w:rsid w:val="4D81EBEC"/>
    <w:rsid w:val="51BD44B4"/>
    <w:rsid w:val="544C0DBF"/>
    <w:rsid w:val="54F4E576"/>
    <w:rsid w:val="5E887FFC"/>
    <w:rsid w:val="691D4498"/>
    <w:rsid w:val="6C54E55A"/>
    <w:rsid w:val="76ABC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BF975"/>
  <w15:docId w15:val="{B71FAF33-6D9B-44BE-B61F-F0B2B0AD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E1"/>
    <w:pPr>
      <w:spacing w:after="200"/>
    </w:pPr>
    <w:rPr>
      <w:spacing w:val="3"/>
      <w:sz w:val="22"/>
    </w:rPr>
  </w:style>
  <w:style w:type="paragraph" w:styleId="Heading1">
    <w:name w:val="heading 1"/>
    <w:basedOn w:val="Subtitle"/>
    <w:next w:val="Normal"/>
    <w:link w:val="Heading1Char"/>
    <w:uiPriority w:val="2"/>
    <w:qFormat/>
    <w:rsid w:val="00B80337"/>
    <w:pPr>
      <w:outlineLvl w:val="0"/>
    </w:pPr>
    <w:rPr>
      <w:bCs/>
      <w:color w:val="005A70" w:themeColor="accent1"/>
      <w:sz w:val="52"/>
      <w:szCs w:val="22"/>
    </w:rPr>
  </w:style>
  <w:style w:type="paragraph" w:styleId="Heading2">
    <w:name w:val="heading 2"/>
    <w:basedOn w:val="Smalltext"/>
    <w:next w:val="Normal"/>
    <w:link w:val="Heading2Char"/>
    <w:uiPriority w:val="2"/>
    <w:qFormat/>
    <w:rsid w:val="001F4D58"/>
    <w:pPr>
      <w:outlineLvl w:val="1"/>
    </w:pPr>
    <w:rPr>
      <w:rFonts w:asciiTheme="majorHAnsi" w:eastAsiaTheme="majorEastAsia" w:hAnsiTheme="majorHAnsi" w:cstheme="majorBidi"/>
      <w:bCs/>
      <w:iCs/>
      <w:color w:val="005C61" w:themeColor="accent6" w:themeShade="BF"/>
      <w:spacing w:val="6"/>
      <w:sz w:val="40"/>
    </w:rPr>
  </w:style>
  <w:style w:type="paragraph" w:styleId="Heading3">
    <w:name w:val="heading 3"/>
    <w:basedOn w:val="Normal"/>
    <w:next w:val="Normal"/>
    <w:link w:val="Heading3Char"/>
    <w:uiPriority w:val="9"/>
    <w:qFormat/>
    <w:rsid w:val="00B80337"/>
    <w:pPr>
      <w:spacing w:before="240" w:after="240"/>
      <w:jc w:val="both"/>
      <w:outlineLvl w:val="2"/>
    </w:pPr>
    <w:rPr>
      <w:rFonts w:cs="Arial"/>
      <w:b/>
    </w:rPr>
  </w:style>
  <w:style w:type="paragraph" w:styleId="Heading4">
    <w:name w:val="heading 4"/>
    <w:aliases w:val="Sub Title"/>
    <w:basedOn w:val="Normal"/>
    <w:next w:val="Normal"/>
    <w:link w:val="Heading4Char"/>
    <w:qFormat/>
    <w:rsid w:val="00450DE1"/>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9"/>
    <w:unhideWhenUsed/>
    <w:qFormat/>
    <w:rsid w:val="00B80337"/>
    <w:pPr>
      <w:spacing w:before="20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9"/>
    <w:unhideWhenUsed/>
    <w:qFormat/>
    <w:rsid w:val="00B80337"/>
    <w:pPr>
      <w:widowControl w:val="0"/>
      <w:autoSpaceDE w:val="0"/>
      <w:autoSpaceDN w:val="0"/>
      <w:spacing w:before="240" w:after="0" w:line="240" w:lineRule="auto"/>
      <w:jc w:val="center"/>
      <w:outlineLvl w:val="5"/>
    </w:pPr>
    <w:rPr>
      <w:rFonts w:eastAsia="Gotham Bold" w:cs="Gotham Bold"/>
      <w:b/>
      <w:bCs/>
      <w:color w:val="2A206F"/>
      <w:lang w:val="en-US"/>
    </w:rPr>
  </w:style>
  <w:style w:type="paragraph" w:styleId="Heading7">
    <w:name w:val="heading 7"/>
    <w:basedOn w:val="Normal"/>
    <w:next w:val="Normal"/>
    <w:link w:val="Heading7Char"/>
    <w:uiPriority w:val="9"/>
    <w:unhideWhenUsed/>
    <w:qFormat/>
    <w:rsid w:val="00450DE1"/>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50DE1"/>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50DE1"/>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80337"/>
    <w:rPr>
      <w:rFonts w:asciiTheme="majorHAnsi" w:eastAsiaTheme="majorEastAsia" w:hAnsiTheme="majorHAnsi" w:cstheme="majorBidi"/>
      <w:b/>
      <w:bCs/>
      <w:iCs/>
      <w:color w:val="005A70" w:themeColor="accent1"/>
      <w:spacing w:val="6"/>
      <w:sz w:val="52"/>
      <w:szCs w:val="22"/>
    </w:rPr>
  </w:style>
  <w:style w:type="character" w:customStyle="1" w:styleId="Heading2Char">
    <w:name w:val="Heading 2 Char"/>
    <w:basedOn w:val="DefaultParagraphFont"/>
    <w:link w:val="Heading2"/>
    <w:uiPriority w:val="2"/>
    <w:rsid w:val="001F4D58"/>
    <w:rPr>
      <w:rFonts w:asciiTheme="majorHAnsi" w:eastAsiaTheme="majorEastAsia" w:hAnsiTheme="majorHAnsi" w:cstheme="majorBidi"/>
      <w:bCs/>
      <w:iCs/>
      <w:color w:val="005C61" w:themeColor="accent6" w:themeShade="BF"/>
      <w:spacing w:val="6"/>
      <w:sz w:val="40"/>
      <w:szCs w:val="16"/>
      <w:lang w:val="en-US"/>
    </w:rPr>
  </w:style>
  <w:style w:type="paragraph" w:styleId="BalloonText">
    <w:name w:val="Balloon Text"/>
    <w:basedOn w:val="Normal"/>
    <w:link w:val="BalloonTextChar"/>
    <w:uiPriority w:val="99"/>
    <w:semiHidden/>
    <w:unhideWhenUsed/>
    <w:rsid w:val="00450DE1"/>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9"/>
    <w:rsid w:val="00B80337"/>
    <w:rPr>
      <w:rFonts w:cs="Arial"/>
      <w:b/>
      <w:spacing w:val="3"/>
      <w:sz w:val="22"/>
    </w:rPr>
  </w:style>
  <w:style w:type="character" w:customStyle="1" w:styleId="Heading4Char">
    <w:name w:val="Heading 4 Char"/>
    <w:aliases w:val="Sub Title Char"/>
    <w:basedOn w:val="DefaultParagraphFont"/>
    <w:link w:val="Heading4"/>
    <w:rsid w:val="00450DE1"/>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9"/>
    <w:rsid w:val="00B80337"/>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9"/>
    <w:rsid w:val="00B80337"/>
    <w:rPr>
      <w:rFonts w:eastAsia="Gotham Bold" w:cs="Gotham Bold"/>
      <w:b/>
      <w:bCs/>
      <w:color w:val="2A206F"/>
      <w:spacing w:val="3"/>
      <w:sz w:val="22"/>
      <w:lang w:val="en-US"/>
    </w:rPr>
  </w:style>
  <w:style w:type="character" w:customStyle="1" w:styleId="Heading7Char">
    <w:name w:val="Heading 7 Char"/>
    <w:basedOn w:val="DefaultParagraphFont"/>
    <w:link w:val="Heading7"/>
    <w:uiPriority w:val="9"/>
    <w:rsid w:val="00450DE1"/>
    <w:rPr>
      <w:rFonts w:eastAsiaTheme="majorEastAsia" w:cstheme="majorBidi"/>
      <w:iCs/>
      <w:spacing w:val="3"/>
      <w:sz w:val="22"/>
    </w:rPr>
  </w:style>
  <w:style w:type="character" w:customStyle="1" w:styleId="Heading8Char">
    <w:name w:val="Heading 8 Char"/>
    <w:basedOn w:val="DefaultParagraphFont"/>
    <w:link w:val="Heading8"/>
    <w:uiPriority w:val="9"/>
    <w:rsid w:val="00450DE1"/>
    <w:rPr>
      <w:rFonts w:eastAsiaTheme="majorEastAsia" w:cstheme="majorBidi"/>
      <w:spacing w:val="3"/>
      <w:sz w:val="22"/>
      <w:szCs w:val="20"/>
    </w:rPr>
  </w:style>
  <w:style w:type="character" w:customStyle="1" w:styleId="Heading9Char">
    <w:name w:val="Heading 9 Char"/>
    <w:basedOn w:val="DefaultParagraphFont"/>
    <w:link w:val="Heading9"/>
    <w:uiPriority w:val="9"/>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0DE1"/>
    <w:rPr>
      <w:rFonts w:ascii="Tahoma" w:hAnsi="Tahoma" w:cs="Tahoma"/>
      <w:spacing w:val="3"/>
      <w:sz w:val="16"/>
      <w:szCs w:val="16"/>
    </w:rPr>
  </w:style>
  <w:style w:type="numbering" w:customStyle="1" w:styleId="BulletsList">
    <w:name w:val="Bullets List"/>
    <w:uiPriority w:val="99"/>
    <w:rsid w:val="00450DE1"/>
    <w:pPr>
      <w:numPr>
        <w:numId w:val="1"/>
      </w:numPr>
    </w:pPr>
  </w:style>
  <w:style w:type="paragraph" w:styleId="Caption">
    <w:name w:val="caption"/>
    <w:aliases w:val="Caption Table title,table title"/>
    <w:basedOn w:val="Normal"/>
    <w:next w:val="Normal"/>
    <w:uiPriority w:val="35"/>
    <w:unhideWhenUsed/>
    <w:rsid w:val="00450DE1"/>
    <w:pPr>
      <w:spacing w:before="360" w:after="120" w:line="240" w:lineRule="atLeast"/>
    </w:pPr>
    <w:rPr>
      <w:b/>
      <w:bCs/>
      <w:szCs w:val="18"/>
    </w:rPr>
  </w:style>
  <w:style w:type="paragraph" w:customStyle="1" w:styleId="Horizontalrule">
    <w:name w:val="Horizontal rule"/>
    <w:basedOn w:val="Normal"/>
    <w:uiPriority w:val="4"/>
    <w:semiHidden/>
    <w:qFormat/>
    <w:rsid w:val="00450DE1"/>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0DE1"/>
    <w:pPr>
      <w:pBdr>
        <w:bottom w:val="single" w:sz="24" w:space="1" w:color="00B0B9" w:themeColor="accent2"/>
      </w:pBdr>
      <w:ind w:right="-425" w:hanging="284"/>
    </w:pPr>
  </w:style>
  <w:style w:type="table" w:customStyle="1" w:styleId="DSSDatatablestyle">
    <w:name w:val="DSS Data table style"/>
    <w:basedOn w:val="TableNormal"/>
    <w:uiPriority w:val="99"/>
    <w:rsid w:val="008E203C"/>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customStyle="1" w:styleId="Focus-teal">
    <w:name w:val="Focus - teal"/>
    <w:basedOn w:val="Normal"/>
    <w:next w:val="Normal"/>
    <w:uiPriority w:val="7"/>
    <w:qFormat/>
    <w:rsid w:val="00450DE1"/>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0DE1"/>
    <w:pPr>
      <w:shd w:val="clear" w:color="auto" w:fill="FFEFEF"/>
    </w:pPr>
  </w:style>
  <w:style w:type="paragraph" w:customStyle="1" w:styleId="Focus-grey">
    <w:name w:val="Focus - grey"/>
    <w:basedOn w:val="Focus-teal"/>
    <w:next w:val="Normal"/>
    <w:uiPriority w:val="7"/>
    <w:qFormat/>
    <w:rsid w:val="00450DE1"/>
    <w:pPr>
      <w:shd w:val="clear" w:color="auto" w:fill="F2F2F2" w:themeFill="background1" w:themeFillShade="F2"/>
    </w:pPr>
  </w:style>
  <w:style w:type="paragraph" w:customStyle="1" w:styleId="Focus-warning">
    <w:name w:val="Focus - warning"/>
    <w:basedOn w:val="Focus-teal"/>
    <w:next w:val="Normal"/>
    <w:uiPriority w:val="7"/>
    <w:qFormat/>
    <w:rsid w:val="00450DE1"/>
    <w:pPr>
      <w:shd w:val="clear" w:color="auto" w:fill="FDF7DB"/>
    </w:pPr>
  </w:style>
  <w:style w:type="character" w:styleId="FollowedHyperlink">
    <w:name w:val="FollowedHyperlink"/>
    <w:basedOn w:val="DefaultParagraphFont"/>
    <w:uiPriority w:val="99"/>
    <w:semiHidden/>
    <w:unhideWhenUsed/>
    <w:rsid w:val="00450DE1"/>
    <w:rPr>
      <w:color w:val="000000" w:themeColor="followedHyperlink"/>
      <w:u w:val="single"/>
    </w:rPr>
  </w:style>
  <w:style w:type="paragraph" w:styleId="Footer">
    <w:name w:val="footer"/>
    <w:basedOn w:val="Normal"/>
    <w:link w:val="FooterChar"/>
    <w:uiPriority w:val="99"/>
    <w:unhideWhenUsed/>
    <w:rsid w:val="0045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E1"/>
    <w:rPr>
      <w:spacing w:val="3"/>
      <w:sz w:val="22"/>
    </w:rPr>
  </w:style>
  <w:style w:type="table" w:styleId="GridTable4">
    <w:name w:val="Grid Table 4"/>
    <w:basedOn w:val="TableNormal"/>
    <w:uiPriority w:val="49"/>
    <w:rsid w:val="00450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0DE1"/>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0DE1"/>
    <w:rPr>
      <w:rFonts w:ascii="Georgia" w:hAnsi="Georgia"/>
      <w:color w:val="24596E"/>
      <w:spacing w:val="3"/>
      <w:sz w:val="22"/>
    </w:rPr>
  </w:style>
  <w:style w:type="paragraph" w:customStyle="1" w:styleId="Heading1withsubtitle">
    <w:name w:val="Heading 1 (with subtitle)"/>
    <w:basedOn w:val="Heading1"/>
    <w:next w:val="Subtitle"/>
    <w:uiPriority w:val="9"/>
    <w:qFormat/>
    <w:rsid w:val="00450DE1"/>
  </w:style>
  <w:style w:type="paragraph" w:styleId="Subtitle">
    <w:name w:val="Subtitle"/>
    <w:basedOn w:val="Normal"/>
    <w:next w:val="Normal"/>
    <w:link w:val="SubtitleChar"/>
    <w:uiPriority w:val="99"/>
    <w:qFormat/>
    <w:rsid w:val="00450DE1"/>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9"/>
    <w:rsid w:val="00450DE1"/>
    <w:rPr>
      <w:rFonts w:asciiTheme="majorHAnsi" w:eastAsiaTheme="majorEastAsia" w:hAnsiTheme="majorHAnsi" w:cstheme="majorBidi"/>
      <w:b/>
      <w:iCs/>
      <w:color w:val="000000" w:themeColor="text1"/>
      <w:spacing w:val="6"/>
      <w:sz w:val="32"/>
    </w:rPr>
  </w:style>
  <w:style w:type="character" w:styleId="Hyperlink">
    <w:name w:val="Hyperlink"/>
    <w:uiPriority w:val="99"/>
    <w:rsid w:val="00450DE1"/>
    <w:rPr>
      <w:rFonts w:asciiTheme="minorHAnsi" w:hAnsiTheme="minorHAnsi"/>
      <w:b w:val="0"/>
      <w:color w:val="0070C0"/>
      <w:u w:val="single"/>
    </w:rPr>
  </w:style>
  <w:style w:type="character" w:styleId="IntenseEmphasis">
    <w:name w:val="Intense Emphasis"/>
    <w:uiPriority w:val="21"/>
    <w:unhideWhenUsed/>
    <w:qFormat/>
    <w:rsid w:val="00450DE1"/>
    <w:rPr>
      <w:b/>
      <w:bCs/>
    </w:rPr>
  </w:style>
  <w:style w:type="paragraph" w:customStyle="1" w:styleId="IntroductionQuote">
    <w:name w:val="Introduction / Quote"/>
    <w:basedOn w:val="Normal"/>
    <w:uiPriority w:val="1"/>
    <w:qFormat/>
    <w:rsid w:val="00450DE1"/>
    <w:pPr>
      <w:spacing w:line="288" w:lineRule="auto"/>
    </w:pPr>
    <w:rPr>
      <w:color w:val="000000" w:themeColor="text1"/>
      <w:sz w:val="28"/>
    </w:rPr>
  </w:style>
  <w:style w:type="paragraph" w:styleId="ListBullet">
    <w:name w:val="List Bullet"/>
    <w:basedOn w:val="Normal"/>
    <w:uiPriority w:val="1"/>
    <w:unhideWhenUsed/>
    <w:qFormat/>
    <w:rsid w:val="00450DE1"/>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aliases w:val="Recommendation,List Paragraph1,List Paragraph11,Table,Bulleted Para,NFP GP Bulleted List,bullet point list,L,Bullet points,Content descriptions,Bullet Point,List Paragraph2,#List Paragraph,Bullet point,CV text,Dot pt,F5 List Paragraph,列出段"/>
    <w:basedOn w:val="Normal"/>
    <w:link w:val="ListParagraphChar"/>
    <w:uiPriority w:val="34"/>
    <w:qFormat/>
    <w:rsid w:val="00B54889"/>
    <w:pPr>
      <w:numPr>
        <w:numId w:val="6"/>
      </w:numPr>
      <w:contextualSpacing/>
    </w:p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1"/>
    <w:qFormat/>
    <w:rsid w:val="00450DE1"/>
    <w:pPr>
      <w:spacing w:after="0" w:line="240" w:lineRule="auto"/>
    </w:pPr>
  </w:style>
  <w:style w:type="character" w:customStyle="1" w:styleId="NoSpacingChar">
    <w:name w:val="No Spacing Char"/>
    <w:basedOn w:val="DefaultParagraphFont"/>
    <w:link w:val="NoSpacing"/>
    <w:uiPriority w:val="1"/>
    <w:rsid w:val="00450DE1"/>
    <w:rPr>
      <w:spacing w:val="3"/>
      <w:sz w:val="22"/>
    </w:rPr>
  </w:style>
  <w:style w:type="paragraph" w:styleId="NormalWeb">
    <w:name w:val="Normal (Web)"/>
    <w:basedOn w:val="Normal"/>
    <w:uiPriority w:val="99"/>
    <w:unhideWhenUsed/>
    <w:rsid w:val="00450DE1"/>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0DE1"/>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0DE1"/>
    <w:rPr>
      <w:color w:val="005A70"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Pullouttext">
    <w:name w:val="Blockquote / Pullout text"/>
    <w:basedOn w:val="Normal"/>
    <w:next w:val="Normal"/>
    <w:link w:val="BlockquotePullouttextChar"/>
    <w:uiPriority w:val="5"/>
    <w:qFormat/>
    <w:rsid w:val="00A50A61"/>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PullouttextChar">
    <w:name w:val="Blockquote / Pullout text Char"/>
    <w:basedOn w:val="Heading2Char"/>
    <w:link w:val="BlockquotePullouttext"/>
    <w:uiPriority w:val="5"/>
    <w:rsid w:val="00A50A61"/>
    <w:rPr>
      <w:rFonts w:asciiTheme="majorHAnsi" w:eastAsia="Times New Roman" w:hAnsiTheme="majorHAnsi" w:cs="Arial"/>
      <w:bCs/>
      <w:iCs w:val="0"/>
      <w:color w:val="005A70" w:themeColor="accent1"/>
      <w:spacing w:val="3"/>
      <w:sz w:val="22"/>
      <w:szCs w:val="28"/>
      <w:shd w:val="clear" w:color="auto" w:fill="FFFFFF" w:themeFill="background1"/>
      <w:lang w:val="en-US" w:eastAsia="en-AU"/>
    </w:rPr>
  </w:style>
  <w:style w:type="paragraph" w:customStyle="1" w:styleId="Smalltext">
    <w:name w:val="Small text"/>
    <w:basedOn w:val="Normal"/>
    <w:unhideWhenUsed/>
    <w:rsid w:val="00450DE1"/>
    <w:pPr>
      <w:spacing w:after="120" w:line="240" w:lineRule="auto"/>
    </w:pPr>
    <w:rPr>
      <w:sz w:val="12"/>
      <w:szCs w:val="16"/>
      <w:lang w:val="en-US"/>
    </w:rPr>
  </w:style>
  <w:style w:type="character" w:styleId="Strong">
    <w:name w:val="Strong"/>
    <w:aliases w:val="Bold"/>
    <w:uiPriority w:val="22"/>
    <w:qFormat/>
    <w:rsid w:val="00450DE1"/>
    <w:rPr>
      <w:b/>
      <w:bCs/>
    </w:rPr>
  </w:style>
  <w:style w:type="numbering" w:customStyle="1" w:styleId="AusGovStyleManualList">
    <w:name w:val="AusGov Style Manual List"/>
    <w:uiPriority w:val="99"/>
    <w:rsid w:val="00E41ED7"/>
    <w:pPr>
      <w:numPr>
        <w:numId w:val="4"/>
      </w:numPr>
    </w:pPr>
  </w:style>
  <w:style w:type="table" w:styleId="TableGrid">
    <w:name w:val="Table Grid"/>
    <w:basedOn w:val="TableNormal"/>
    <w:uiPriority w:val="59"/>
    <w:rsid w:val="004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0D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0DE1"/>
    <w:pPr>
      <w:spacing w:line="312" w:lineRule="auto"/>
    </w:pPr>
    <w:rPr>
      <w:sz w:val="20"/>
    </w:rPr>
  </w:style>
  <w:style w:type="paragraph" w:customStyle="1" w:styleId="TableChartheading">
    <w:name w:val="Table/Chart heading"/>
    <w:basedOn w:val="Caption"/>
    <w:next w:val="Normal"/>
    <w:uiPriority w:val="4"/>
    <w:qFormat/>
    <w:rsid w:val="00450DE1"/>
    <w:pPr>
      <w:spacing w:line="288" w:lineRule="auto"/>
    </w:pPr>
    <w:rPr>
      <w:rFonts w:asciiTheme="majorHAnsi" w:hAnsiTheme="majorHAnsi"/>
    </w:rPr>
  </w:style>
  <w:style w:type="paragraph" w:styleId="Title">
    <w:name w:val="Title"/>
    <w:basedOn w:val="Normal"/>
    <w:next w:val="Normal"/>
    <w:link w:val="TitleChar"/>
    <w:uiPriority w:val="10"/>
    <w:unhideWhenUsed/>
    <w:qFormat/>
    <w:rsid w:val="00450DE1"/>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0DE1"/>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qFormat/>
    <w:rsid w:val="00450DE1"/>
    <w:pPr>
      <w:spacing w:before="4000"/>
      <w:jc w:val="center"/>
    </w:pPr>
    <w:rPr>
      <w:sz w:val="72"/>
    </w:rPr>
  </w:style>
  <w:style w:type="paragraph" w:styleId="TOC1">
    <w:name w:val="toc 1"/>
    <w:basedOn w:val="Normal"/>
    <w:next w:val="Normal"/>
    <w:autoRedefine/>
    <w:uiPriority w:val="39"/>
    <w:unhideWhenUsed/>
    <w:rsid w:val="003C5F4F"/>
    <w:pPr>
      <w:tabs>
        <w:tab w:val="right" w:leader="dot" w:pos="10194"/>
      </w:tabs>
      <w:spacing w:after="100"/>
    </w:pPr>
  </w:style>
  <w:style w:type="paragraph" w:styleId="TOC2">
    <w:name w:val="toc 2"/>
    <w:basedOn w:val="Normal"/>
    <w:next w:val="Normal"/>
    <w:autoRedefine/>
    <w:uiPriority w:val="39"/>
    <w:unhideWhenUsed/>
    <w:rsid w:val="00450DE1"/>
    <w:pPr>
      <w:spacing w:after="100"/>
      <w:ind w:left="200"/>
    </w:pPr>
  </w:style>
  <w:style w:type="paragraph" w:styleId="TOC3">
    <w:name w:val="toc 3"/>
    <w:basedOn w:val="Normal"/>
    <w:next w:val="Normal"/>
    <w:autoRedefine/>
    <w:uiPriority w:val="39"/>
    <w:unhideWhenUsed/>
    <w:rsid w:val="00450DE1"/>
    <w:pPr>
      <w:spacing w:after="100"/>
      <w:ind w:left="400"/>
    </w:pPr>
  </w:style>
  <w:style w:type="paragraph" w:styleId="TOCHeading">
    <w:name w:val="TOC Heading"/>
    <w:basedOn w:val="Heading2"/>
    <w:next w:val="Normal"/>
    <w:uiPriority w:val="39"/>
    <w:unhideWhenUsed/>
    <w:qFormat/>
    <w:rsid w:val="00450DE1"/>
  </w:style>
  <w:style w:type="character" w:styleId="CommentReference">
    <w:name w:val="annotation reference"/>
    <w:basedOn w:val="DefaultParagraphFont"/>
    <w:uiPriority w:val="99"/>
    <w:unhideWhenUsed/>
    <w:rsid w:val="005261E6"/>
    <w:rPr>
      <w:sz w:val="16"/>
      <w:szCs w:val="16"/>
    </w:rPr>
  </w:style>
  <w:style w:type="paragraph" w:styleId="CommentText">
    <w:name w:val="annotation text"/>
    <w:aliases w:val="Char3"/>
    <w:basedOn w:val="Normal"/>
    <w:link w:val="CommentTextChar"/>
    <w:uiPriority w:val="99"/>
    <w:unhideWhenUsed/>
    <w:rsid w:val="005261E6"/>
    <w:pPr>
      <w:spacing w:line="240" w:lineRule="auto"/>
    </w:pPr>
    <w:rPr>
      <w:sz w:val="20"/>
      <w:szCs w:val="20"/>
    </w:rPr>
  </w:style>
  <w:style w:type="character" w:customStyle="1" w:styleId="CommentTextChar">
    <w:name w:val="Comment Text Char"/>
    <w:aliases w:val="Char3 Char"/>
    <w:basedOn w:val="DefaultParagraphFont"/>
    <w:link w:val="CommentText"/>
    <w:uiPriority w:val="99"/>
    <w:rsid w:val="005261E6"/>
    <w:rPr>
      <w:spacing w:val="3"/>
      <w:sz w:val="20"/>
      <w:szCs w:val="20"/>
    </w:rPr>
  </w:style>
  <w:style w:type="paragraph" w:styleId="CommentSubject">
    <w:name w:val="annotation subject"/>
    <w:basedOn w:val="CommentText"/>
    <w:next w:val="CommentText"/>
    <w:link w:val="CommentSubjectChar"/>
    <w:uiPriority w:val="99"/>
    <w:semiHidden/>
    <w:unhideWhenUsed/>
    <w:rsid w:val="005261E6"/>
    <w:rPr>
      <w:b/>
      <w:bCs/>
    </w:rPr>
  </w:style>
  <w:style w:type="character" w:customStyle="1" w:styleId="CommentSubjectChar">
    <w:name w:val="Comment Subject Char"/>
    <w:basedOn w:val="CommentTextChar"/>
    <w:link w:val="CommentSubject"/>
    <w:uiPriority w:val="99"/>
    <w:semiHidden/>
    <w:rsid w:val="005261E6"/>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styleId="TableofFigures">
    <w:name w:val="table of figures"/>
    <w:basedOn w:val="Normal"/>
    <w:next w:val="Normal"/>
    <w:uiPriority w:val="99"/>
    <w:unhideWhenUsed/>
    <w:rsid w:val="00F07ED1"/>
    <w:pPr>
      <w:spacing w:after="0"/>
      <w:ind w:left="440" w:hanging="440"/>
    </w:pPr>
    <w:rPr>
      <w:rFonts w:cstheme="minorHAnsi"/>
      <w:b/>
      <w:bCs/>
      <w:sz w:val="20"/>
      <w:szCs w:val="20"/>
    </w:rPr>
  </w:style>
  <w:style w:type="character" w:styleId="Mention">
    <w:name w:val="Mention"/>
    <w:basedOn w:val="DefaultParagraphFont"/>
    <w:uiPriority w:val="99"/>
    <w:unhideWhenUsed/>
    <w:rsid w:val="006E2ACE"/>
    <w:rPr>
      <w:color w:val="2B579A"/>
      <w:shd w:val="clear" w:color="auto" w:fill="E1DFDD"/>
    </w:rPr>
  </w:style>
  <w:style w:type="paragraph" w:customStyle="1" w:styleId="Tableimagenote">
    <w:name w:val="Table/image note"/>
    <w:basedOn w:val="Normal"/>
    <w:next w:val="Normal"/>
    <w:uiPriority w:val="4"/>
    <w:qFormat/>
    <w:rsid w:val="00CB3627"/>
    <w:pPr>
      <w:spacing w:before="120"/>
      <w:contextualSpacing/>
    </w:pPr>
    <w:rPr>
      <w:color w:val="595959" w:themeColor="text1" w:themeTint="A6"/>
      <w:sz w:val="20"/>
    </w:rPr>
  </w:style>
  <w:style w:type="paragraph" w:styleId="ListNumber">
    <w:name w:val="List Number"/>
    <w:basedOn w:val="Normal"/>
    <w:uiPriority w:val="99"/>
    <w:unhideWhenUsed/>
    <w:qFormat/>
    <w:rsid w:val="00041D69"/>
    <w:pPr>
      <w:numPr>
        <w:numId w:val="5"/>
      </w:numPr>
      <w:contextualSpacing/>
    </w:pPr>
  </w:style>
  <w:style w:type="character" w:styleId="UnresolvedMention">
    <w:name w:val="Unresolved Mention"/>
    <w:basedOn w:val="DefaultParagraphFont"/>
    <w:uiPriority w:val="99"/>
    <w:semiHidden/>
    <w:unhideWhenUsed/>
    <w:rsid w:val="00A438DE"/>
    <w:rPr>
      <w:color w:val="605E5C"/>
      <w:shd w:val="clear" w:color="auto" w:fill="E1DFDD"/>
    </w:rPr>
  </w:style>
  <w:style w:type="character" w:styleId="SubtleEmphasis">
    <w:name w:val="Subtle Emphasis"/>
    <w:uiPriority w:val="19"/>
    <w:qFormat/>
    <w:rsid w:val="00AC48D6"/>
    <w:rPr>
      <w:i/>
      <w:iCs/>
    </w:rPr>
  </w:style>
  <w:style w:type="paragraph" w:styleId="Quote">
    <w:name w:val="Quote"/>
    <w:basedOn w:val="Normal"/>
    <w:next w:val="Normal"/>
    <w:link w:val="QuoteChar"/>
    <w:uiPriority w:val="29"/>
    <w:qFormat/>
    <w:rsid w:val="00AC48D6"/>
    <w:pPr>
      <w:spacing w:before="200" w:after="0" w:line="280" w:lineRule="atLeast"/>
      <w:ind w:left="360" w:right="360"/>
    </w:pPr>
    <w:rPr>
      <w:rFonts w:ascii="Arial" w:eastAsia="Times New Roman" w:hAnsi="Arial" w:cs="Arial"/>
      <w:i/>
      <w:iCs/>
      <w:spacing w:val="4"/>
      <w:szCs w:val="22"/>
      <w:lang w:eastAsia="en-AU"/>
    </w:rPr>
  </w:style>
  <w:style w:type="character" w:customStyle="1" w:styleId="QuoteChar">
    <w:name w:val="Quote Char"/>
    <w:basedOn w:val="DefaultParagraphFont"/>
    <w:link w:val="Quote"/>
    <w:uiPriority w:val="29"/>
    <w:rsid w:val="00AC48D6"/>
    <w:rPr>
      <w:rFonts w:ascii="Arial" w:eastAsia="Times New Roman" w:hAnsi="Arial" w:cs="Arial"/>
      <w:i/>
      <w:iCs/>
      <w:spacing w:val="4"/>
      <w:sz w:val="22"/>
      <w:szCs w:val="22"/>
      <w:lang w:eastAsia="en-AU"/>
    </w:rPr>
  </w:style>
  <w:style w:type="paragraph" w:styleId="IntenseQuote">
    <w:name w:val="Intense Quote"/>
    <w:basedOn w:val="Normal"/>
    <w:next w:val="Normal"/>
    <w:link w:val="IntenseQuoteChar"/>
    <w:uiPriority w:val="30"/>
    <w:qFormat/>
    <w:rsid w:val="00AC48D6"/>
    <w:pPr>
      <w:pBdr>
        <w:bottom w:val="single" w:sz="4" w:space="1" w:color="auto"/>
      </w:pBdr>
      <w:spacing w:before="200" w:after="280" w:line="280" w:lineRule="atLeast"/>
      <w:ind w:left="1008" w:right="1152"/>
      <w:jc w:val="both"/>
    </w:pPr>
    <w:rPr>
      <w:rFonts w:ascii="Arial" w:eastAsia="Times New Roman" w:hAnsi="Arial" w:cs="Arial"/>
      <w:b/>
      <w:bCs/>
      <w:i/>
      <w:iCs/>
      <w:spacing w:val="4"/>
      <w:szCs w:val="22"/>
      <w:lang w:eastAsia="en-AU"/>
    </w:rPr>
  </w:style>
  <w:style w:type="character" w:customStyle="1" w:styleId="IntenseQuoteChar">
    <w:name w:val="Intense Quote Char"/>
    <w:basedOn w:val="DefaultParagraphFont"/>
    <w:link w:val="IntenseQuote"/>
    <w:uiPriority w:val="30"/>
    <w:rsid w:val="00AC48D6"/>
    <w:rPr>
      <w:rFonts w:ascii="Arial" w:eastAsia="Times New Roman" w:hAnsi="Arial" w:cs="Arial"/>
      <w:b/>
      <w:bCs/>
      <w:i/>
      <w:iCs/>
      <w:spacing w:val="4"/>
      <w:sz w:val="22"/>
      <w:szCs w:val="22"/>
      <w:lang w:eastAsia="en-AU"/>
    </w:rPr>
  </w:style>
  <w:style w:type="character" w:styleId="SubtleReference">
    <w:name w:val="Subtle Reference"/>
    <w:uiPriority w:val="31"/>
    <w:qFormat/>
    <w:rsid w:val="00AC48D6"/>
    <w:rPr>
      <w:smallCaps/>
    </w:rPr>
  </w:style>
  <w:style w:type="character" w:styleId="IntenseReference">
    <w:name w:val="Intense Reference"/>
    <w:uiPriority w:val="32"/>
    <w:qFormat/>
    <w:rsid w:val="00AC48D6"/>
    <w:rPr>
      <w:smallCaps/>
      <w:spacing w:val="5"/>
      <w:u w:val="single"/>
    </w:rPr>
  </w:style>
  <w:style w:type="character" w:styleId="BookTitle">
    <w:name w:val="Book Title"/>
    <w:uiPriority w:val="33"/>
    <w:qFormat/>
    <w:rsid w:val="00AC48D6"/>
    <w:rPr>
      <w:i/>
      <w:iCs/>
      <w:smallCaps/>
      <w:spacing w:val="5"/>
    </w:rPr>
  </w:style>
  <w:style w:type="paragraph" w:customStyle="1" w:styleId="Pullouttext">
    <w:name w:val="Pullout text"/>
    <w:next w:val="Normal"/>
    <w:link w:val="PullouttextChar"/>
    <w:uiPriority w:val="3"/>
    <w:qFormat/>
    <w:rsid w:val="00AC48D6"/>
    <w:pPr>
      <w:spacing w:before="120" w:after="120" w:line="280" w:lineRule="atLeast"/>
      <w:ind w:left="397"/>
      <w:contextualSpacing/>
    </w:pPr>
    <w:rPr>
      <w:rFonts w:ascii="Georgia" w:eastAsia="Times New Roman" w:hAnsi="Georgia" w:cs="Arial"/>
      <w:bCs/>
      <w:iCs/>
      <w:color w:val="500778"/>
      <w:spacing w:val="4"/>
      <w:kern w:val="32"/>
      <w:sz w:val="40"/>
      <w:szCs w:val="28"/>
      <w:lang w:eastAsia="en-AU"/>
    </w:rPr>
  </w:style>
  <w:style w:type="character" w:customStyle="1" w:styleId="PullouttextChar">
    <w:name w:val="Pullout text Char"/>
    <w:basedOn w:val="Heading2Char"/>
    <w:link w:val="Pullouttext"/>
    <w:uiPriority w:val="3"/>
    <w:rsid w:val="00AC48D6"/>
    <w:rPr>
      <w:rFonts w:ascii="Georgia" w:eastAsia="Times New Roman" w:hAnsi="Georgia" w:cs="Arial"/>
      <w:bCs/>
      <w:iCs w:val="0"/>
      <w:color w:val="500778"/>
      <w:spacing w:val="4"/>
      <w:kern w:val="32"/>
      <w:sz w:val="40"/>
      <w:szCs w:val="28"/>
      <w:lang w:val="en-US" w:eastAsia="en-AU"/>
    </w:rPr>
  </w:style>
  <w:style w:type="paragraph" w:customStyle="1" w:styleId="Default">
    <w:name w:val="Default"/>
    <w:rsid w:val="00AC48D6"/>
    <w:pPr>
      <w:autoSpaceDE w:val="0"/>
      <w:autoSpaceDN w:val="0"/>
      <w:adjustRightInd w:val="0"/>
      <w:spacing w:after="0" w:line="240" w:lineRule="auto"/>
    </w:pPr>
    <w:rPr>
      <w:rFonts w:ascii="Arial" w:hAnsi="Arial" w:cs="Arial"/>
      <w:color w:val="000000"/>
    </w:rPr>
  </w:style>
  <w:style w:type="character" w:customStyle="1" w:styleId="ListParagraphChar">
    <w:name w:val="List Paragraph Char"/>
    <w:aliases w:val="Recommendation Char,List Paragraph1 Char,List Paragraph11 Char,Table Char,Bulleted Para Char,NFP GP Bulleted List Char,bullet point list Char,L Char,Bullet points Char,Content descriptions Char,Bullet Point Char,List Paragraph2 Char"/>
    <w:basedOn w:val="DefaultParagraphFont"/>
    <w:link w:val="ListParagraph"/>
    <w:uiPriority w:val="34"/>
    <w:qFormat/>
    <w:locked/>
    <w:rsid w:val="00AC48D6"/>
    <w:rPr>
      <w:spacing w:val="3"/>
      <w:sz w:val="22"/>
    </w:rPr>
  </w:style>
  <w:style w:type="table" w:styleId="LightList">
    <w:name w:val="Light List"/>
    <w:basedOn w:val="TableNormal"/>
    <w:uiPriority w:val="61"/>
    <w:rsid w:val="00AC48D6"/>
    <w:pPr>
      <w:spacing w:after="0" w:line="240" w:lineRule="auto"/>
    </w:pPr>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semiHidden/>
    <w:unhideWhenUsed/>
    <w:rsid w:val="00AC48D6"/>
    <w:pPr>
      <w:spacing w:after="0" w:line="240" w:lineRule="auto"/>
    </w:pPr>
    <w:rPr>
      <w:rFonts w:ascii="Arial" w:hAnsi="Arial"/>
      <w:spacing w:val="0"/>
      <w:sz w:val="20"/>
      <w:szCs w:val="20"/>
    </w:rPr>
  </w:style>
  <w:style w:type="character" w:customStyle="1" w:styleId="FootnoteTextChar">
    <w:name w:val="Footnote Text Char"/>
    <w:basedOn w:val="DefaultParagraphFont"/>
    <w:link w:val="FootnoteText"/>
    <w:semiHidden/>
    <w:rsid w:val="00AC48D6"/>
    <w:rPr>
      <w:rFonts w:ascii="Arial" w:hAnsi="Arial"/>
      <w:sz w:val="20"/>
      <w:szCs w:val="20"/>
    </w:rPr>
  </w:style>
  <w:style w:type="character" w:styleId="FootnoteReference">
    <w:name w:val="footnote reference"/>
    <w:basedOn w:val="DefaultParagraphFont"/>
    <w:uiPriority w:val="99"/>
    <w:semiHidden/>
    <w:unhideWhenUsed/>
    <w:rsid w:val="00AC48D6"/>
    <w:rPr>
      <w:vertAlign w:val="superscript"/>
    </w:rPr>
  </w:style>
  <w:style w:type="character" w:customStyle="1" w:styleId="ms-rtefontface-12">
    <w:name w:val="ms-rtefontface-12"/>
    <w:basedOn w:val="DefaultParagraphFont"/>
    <w:rsid w:val="00AC48D6"/>
  </w:style>
  <w:style w:type="table" w:customStyle="1" w:styleId="DSSTableStyleB1">
    <w:name w:val="DSS Table Style B1"/>
    <w:basedOn w:val="TableNormal"/>
    <w:uiPriority w:val="99"/>
    <w:rsid w:val="00AC48D6"/>
    <w:pPr>
      <w:numPr>
        <w:numId w:val="16"/>
      </w:numPr>
      <w:tabs>
        <w:tab w:val="num" w:pos="720"/>
      </w:tabs>
      <w:spacing w:after="0" w:line="240" w:lineRule="auto"/>
      <w:ind w:left="720" w:hanging="720"/>
    </w:pPr>
    <w:rPr>
      <w:rFonts w:ascii="Arial" w:hAnsi="Arial"/>
      <w:szCs w:val="22"/>
    </w:rPr>
    <w:tblPr>
      <w:tblStyleRowBandSize w:val="1"/>
      <w:tblInd w:w="113" w:type="dxa"/>
    </w:tblPr>
    <w:tblStylePr w:type="firstRow">
      <w:rPr>
        <w:rFonts w:ascii="Arial" w:hAnsi="Arial"/>
        <w:b/>
        <w:sz w:val="22"/>
      </w:rPr>
      <w:tblPr/>
      <w:tcPr>
        <w:tcBorders>
          <w:bottom w:val="nil"/>
        </w:tcBorders>
        <w:shd w:val="clear" w:color="auto" w:fill="F9B5C4"/>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paragraph" w:customStyle="1" w:styleId="Chrissie1">
    <w:name w:val="Chrissie1"/>
    <w:basedOn w:val="Normal"/>
    <w:link w:val="Chrissie1Char"/>
    <w:qFormat/>
    <w:rsid w:val="00AC48D6"/>
    <w:pPr>
      <w:spacing w:after="0" w:line="240" w:lineRule="auto"/>
      <w:ind w:left="567" w:hanging="357"/>
      <w:contextualSpacing/>
    </w:pPr>
    <w:rPr>
      <w:rFonts w:ascii="Arial" w:eastAsia="Calibri" w:hAnsi="Arial" w:cs="Arial"/>
      <w:spacing w:val="0"/>
      <w:sz w:val="20"/>
      <w:szCs w:val="20"/>
    </w:rPr>
  </w:style>
  <w:style w:type="character" w:customStyle="1" w:styleId="Chrissie1Char">
    <w:name w:val="Chrissie1 Char"/>
    <w:basedOn w:val="DefaultParagraphFont"/>
    <w:link w:val="Chrissie1"/>
    <w:rsid w:val="00AC48D6"/>
    <w:rPr>
      <w:rFonts w:ascii="Arial" w:eastAsia="Calibri" w:hAnsi="Arial" w:cs="Arial"/>
      <w:sz w:val="20"/>
      <w:szCs w:val="20"/>
    </w:rPr>
  </w:style>
  <w:style w:type="paragraph" w:styleId="Bibliography">
    <w:name w:val="Bibliography"/>
    <w:basedOn w:val="Normal"/>
    <w:next w:val="Normal"/>
    <w:uiPriority w:val="37"/>
    <w:semiHidden/>
    <w:unhideWhenUsed/>
    <w:rsid w:val="00673341"/>
  </w:style>
  <w:style w:type="paragraph" w:styleId="BlockText">
    <w:name w:val="Block Text"/>
    <w:basedOn w:val="Normal"/>
    <w:uiPriority w:val="99"/>
    <w:semiHidden/>
    <w:unhideWhenUsed/>
    <w:rsid w:val="00673341"/>
    <w:pPr>
      <w:pBdr>
        <w:top w:val="single" w:sz="2" w:space="10" w:color="005A70" w:themeColor="accent1"/>
        <w:left w:val="single" w:sz="2" w:space="10" w:color="005A70" w:themeColor="accent1"/>
        <w:bottom w:val="single" w:sz="2" w:space="10" w:color="005A70" w:themeColor="accent1"/>
        <w:right w:val="single" w:sz="2" w:space="10" w:color="005A70" w:themeColor="accent1"/>
      </w:pBdr>
      <w:ind w:left="1152" w:right="1152"/>
    </w:pPr>
    <w:rPr>
      <w:rFonts w:eastAsiaTheme="minorEastAsia"/>
      <w:i/>
      <w:iCs/>
      <w:color w:val="005A70" w:themeColor="accent1"/>
    </w:rPr>
  </w:style>
  <w:style w:type="paragraph" w:styleId="BodyText">
    <w:name w:val="Body Text"/>
    <w:basedOn w:val="Normal"/>
    <w:link w:val="BodyTextChar"/>
    <w:uiPriority w:val="99"/>
    <w:semiHidden/>
    <w:unhideWhenUsed/>
    <w:rsid w:val="00673341"/>
    <w:pPr>
      <w:spacing w:after="120"/>
    </w:pPr>
  </w:style>
  <w:style w:type="character" w:customStyle="1" w:styleId="BodyTextChar">
    <w:name w:val="Body Text Char"/>
    <w:basedOn w:val="DefaultParagraphFont"/>
    <w:link w:val="BodyText"/>
    <w:uiPriority w:val="99"/>
    <w:semiHidden/>
    <w:rsid w:val="00673341"/>
    <w:rPr>
      <w:spacing w:val="3"/>
      <w:sz w:val="22"/>
    </w:rPr>
  </w:style>
  <w:style w:type="paragraph" w:styleId="BodyText2">
    <w:name w:val="Body Text 2"/>
    <w:basedOn w:val="Normal"/>
    <w:link w:val="BodyText2Char"/>
    <w:uiPriority w:val="99"/>
    <w:semiHidden/>
    <w:unhideWhenUsed/>
    <w:rsid w:val="00673341"/>
    <w:pPr>
      <w:spacing w:after="120" w:line="480" w:lineRule="auto"/>
    </w:pPr>
  </w:style>
  <w:style w:type="character" w:customStyle="1" w:styleId="BodyText2Char">
    <w:name w:val="Body Text 2 Char"/>
    <w:basedOn w:val="DefaultParagraphFont"/>
    <w:link w:val="BodyText2"/>
    <w:uiPriority w:val="99"/>
    <w:semiHidden/>
    <w:rsid w:val="00673341"/>
    <w:rPr>
      <w:spacing w:val="3"/>
      <w:sz w:val="22"/>
    </w:rPr>
  </w:style>
  <w:style w:type="paragraph" w:styleId="BodyText3">
    <w:name w:val="Body Text 3"/>
    <w:basedOn w:val="Normal"/>
    <w:link w:val="BodyText3Char"/>
    <w:uiPriority w:val="99"/>
    <w:semiHidden/>
    <w:unhideWhenUsed/>
    <w:rsid w:val="00673341"/>
    <w:pPr>
      <w:spacing w:after="120"/>
    </w:pPr>
    <w:rPr>
      <w:sz w:val="16"/>
      <w:szCs w:val="16"/>
    </w:rPr>
  </w:style>
  <w:style w:type="character" w:customStyle="1" w:styleId="BodyText3Char">
    <w:name w:val="Body Text 3 Char"/>
    <w:basedOn w:val="DefaultParagraphFont"/>
    <w:link w:val="BodyText3"/>
    <w:uiPriority w:val="99"/>
    <w:semiHidden/>
    <w:rsid w:val="00673341"/>
    <w:rPr>
      <w:spacing w:val="3"/>
      <w:sz w:val="16"/>
      <w:szCs w:val="16"/>
    </w:rPr>
  </w:style>
  <w:style w:type="paragraph" w:styleId="BodyTextFirstIndent">
    <w:name w:val="Body Text First Indent"/>
    <w:basedOn w:val="BodyText"/>
    <w:link w:val="BodyTextFirstIndentChar"/>
    <w:uiPriority w:val="99"/>
    <w:semiHidden/>
    <w:unhideWhenUsed/>
    <w:rsid w:val="00673341"/>
    <w:pPr>
      <w:spacing w:after="200"/>
      <w:ind w:firstLine="360"/>
    </w:pPr>
  </w:style>
  <w:style w:type="character" w:customStyle="1" w:styleId="BodyTextFirstIndentChar">
    <w:name w:val="Body Text First Indent Char"/>
    <w:basedOn w:val="BodyTextChar"/>
    <w:link w:val="BodyTextFirstIndent"/>
    <w:uiPriority w:val="99"/>
    <w:semiHidden/>
    <w:rsid w:val="00673341"/>
    <w:rPr>
      <w:spacing w:val="3"/>
      <w:sz w:val="22"/>
    </w:rPr>
  </w:style>
  <w:style w:type="paragraph" w:styleId="BodyTextIndent">
    <w:name w:val="Body Text Indent"/>
    <w:basedOn w:val="Normal"/>
    <w:link w:val="BodyTextIndentChar"/>
    <w:uiPriority w:val="99"/>
    <w:semiHidden/>
    <w:unhideWhenUsed/>
    <w:rsid w:val="00673341"/>
    <w:pPr>
      <w:spacing w:after="120"/>
      <w:ind w:left="283"/>
    </w:pPr>
  </w:style>
  <w:style w:type="character" w:customStyle="1" w:styleId="BodyTextIndentChar">
    <w:name w:val="Body Text Indent Char"/>
    <w:basedOn w:val="DefaultParagraphFont"/>
    <w:link w:val="BodyTextIndent"/>
    <w:uiPriority w:val="99"/>
    <w:semiHidden/>
    <w:rsid w:val="00673341"/>
    <w:rPr>
      <w:spacing w:val="3"/>
      <w:sz w:val="22"/>
    </w:rPr>
  </w:style>
  <w:style w:type="paragraph" w:styleId="BodyTextFirstIndent2">
    <w:name w:val="Body Text First Indent 2"/>
    <w:basedOn w:val="BodyTextIndent"/>
    <w:link w:val="BodyTextFirstIndent2Char"/>
    <w:uiPriority w:val="99"/>
    <w:semiHidden/>
    <w:unhideWhenUsed/>
    <w:rsid w:val="0067334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73341"/>
    <w:rPr>
      <w:spacing w:val="3"/>
      <w:sz w:val="22"/>
    </w:rPr>
  </w:style>
  <w:style w:type="paragraph" w:styleId="BodyTextIndent2">
    <w:name w:val="Body Text Indent 2"/>
    <w:basedOn w:val="Normal"/>
    <w:link w:val="BodyTextIndent2Char"/>
    <w:uiPriority w:val="99"/>
    <w:semiHidden/>
    <w:unhideWhenUsed/>
    <w:rsid w:val="00673341"/>
    <w:pPr>
      <w:spacing w:after="120" w:line="480" w:lineRule="auto"/>
      <w:ind w:left="283"/>
    </w:pPr>
  </w:style>
  <w:style w:type="character" w:customStyle="1" w:styleId="BodyTextIndent2Char">
    <w:name w:val="Body Text Indent 2 Char"/>
    <w:basedOn w:val="DefaultParagraphFont"/>
    <w:link w:val="BodyTextIndent2"/>
    <w:uiPriority w:val="99"/>
    <w:semiHidden/>
    <w:rsid w:val="00673341"/>
    <w:rPr>
      <w:spacing w:val="3"/>
      <w:sz w:val="22"/>
    </w:rPr>
  </w:style>
  <w:style w:type="paragraph" w:styleId="BodyTextIndent3">
    <w:name w:val="Body Text Indent 3"/>
    <w:basedOn w:val="Normal"/>
    <w:link w:val="BodyTextIndent3Char"/>
    <w:uiPriority w:val="99"/>
    <w:semiHidden/>
    <w:unhideWhenUsed/>
    <w:rsid w:val="006733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3341"/>
    <w:rPr>
      <w:spacing w:val="3"/>
      <w:sz w:val="16"/>
      <w:szCs w:val="16"/>
    </w:rPr>
  </w:style>
  <w:style w:type="paragraph" w:styleId="Closing">
    <w:name w:val="Closing"/>
    <w:basedOn w:val="Normal"/>
    <w:link w:val="ClosingChar"/>
    <w:uiPriority w:val="99"/>
    <w:semiHidden/>
    <w:unhideWhenUsed/>
    <w:rsid w:val="00673341"/>
    <w:pPr>
      <w:spacing w:after="0" w:line="240" w:lineRule="auto"/>
      <w:ind w:left="4252"/>
    </w:pPr>
  </w:style>
  <w:style w:type="character" w:customStyle="1" w:styleId="ClosingChar">
    <w:name w:val="Closing Char"/>
    <w:basedOn w:val="DefaultParagraphFont"/>
    <w:link w:val="Closing"/>
    <w:uiPriority w:val="99"/>
    <w:semiHidden/>
    <w:rsid w:val="00673341"/>
    <w:rPr>
      <w:spacing w:val="3"/>
      <w:sz w:val="22"/>
    </w:rPr>
  </w:style>
  <w:style w:type="paragraph" w:styleId="Date">
    <w:name w:val="Date"/>
    <w:basedOn w:val="Normal"/>
    <w:next w:val="Normal"/>
    <w:link w:val="DateChar"/>
    <w:uiPriority w:val="99"/>
    <w:semiHidden/>
    <w:unhideWhenUsed/>
    <w:rsid w:val="00673341"/>
  </w:style>
  <w:style w:type="character" w:customStyle="1" w:styleId="DateChar">
    <w:name w:val="Date Char"/>
    <w:basedOn w:val="DefaultParagraphFont"/>
    <w:link w:val="Date"/>
    <w:uiPriority w:val="99"/>
    <w:semiHidden/>
    <w:rsid w:val="00673341"/>
    <w:rPr>
      <w:spacing w:val="3"/>
      <w:sz w:val="22"/>
    </w:rPr>
  </w:style>
  <w:style w:type="paragraph" w:styleId="DocumentMap">
    <w:name w:val="Document Map"/>
    <w:basedOn w:val="Normal"/>
    <w:link w:val="DocumentMapChar"/>
    <w:uiPriority w:val="99"/>
    <w:semiHidden/>
    <w:unhideWhenUsed/>
    <w:rsid w:val="006733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3341"/>
    <w:rPr>
      <w:rFonts w:ascii="Segoe UI" w:hAnsi="Segoe UI" w:cs="Segoe UI"/>
      <w:spacing w:val="3"/>
      <w:sz w:val="16"/>
      <w:szCs w:val="16"/>
    </w:rPr>
  </w:style>
  <w:style w:type="paragraph" w:styleId="E-mailSignature">
    <w:name w:val="E-mail Signature"/>
    <w:basedOn w:val="Normal"/>
    <w:link w:val="E-mailSignatureChar"/>
    <w:uiPriority w:val="99"/>
    <w:semiHidden/>
    <w:unhideWhenUsed/>
    <w:rsid w:val="00673341"/>
    <w:pPr>
      <w:spacing w:after="0" w:line="240" w:lineRule="auto"/>
    </w:pPr>
  </w:style>
  <w:style w:type="character" w:customStyle="1" w:styleId="E-mailSignatureChar">
    <w:name w:val="E-mail Signature Char"/>
    <w:basedOn w:val="DefaultParagraphFont"/>
    <w:link w:val="E-mailSignature"/>
    <w:uiPriority w:val="99"/>
    <w:semiHidden/>
    <w:rsid w:val="00673341"/>
    <w:rPr>
      <w:spacing w:val="3"/>
      <w:sz w:val="22"/>
    </w:rPr>
  </w:style>
  <w:style w:type="paragraph" w:styleId="EndnoteText">
    <w:name w:val="endnote text"/>
    <w:basedOn w:val="Normal"/>
    <w:link w:val="EndnoteTextChar"/>
    <w:uiPriority w:val="99"/>
    <w:semiHidden/>
    <w:unhideWhenUsed/>
    <w:rsid w:val="006733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3341"/>
    <w:rPr>
      <w:spacing w:val="3"/>
      <w:sz w:val="20"/>
      <w:szCs w:val="20"/>
    </w:rPr>
  </w:style>
  <w:style w:type="paragraph" w:styleId="EnvelopeAddress">
    <w:name w:val="envelope address"/>
    <w:basedOn w:val="Normal"/>
    <w:uiPriority w:val="99"/>
    <w:semiHidden/>
    <w:unhideWhenUsed/>
    <w:rsid w:val="00673341"/>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673341"/>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673341"/>
    <w:pPr>
      <w:spacing w:after="0" w:line="240" w:lineRule="auto"/>
    </w:pPr>
    <w:rPr>
      <w:i/>
      <w:iCs/>
    </w:rPr>
  </w:style>
  <w:style w:type="character" w:customStyle="1" w:styleId="HTMLAddressChar">
    <w:name w:val="HTML Address Char"/>
    <w:basedOn w:val="DefaultParagraphFont"/>
    <w:link w:val="HTMLAddress"/>
    <w:uiPriority w:val="99"/>
    <w:semiHidden/>
    <w:rsid w:val="00673341"/>
    <w:rPr>
      <w:i/>
      <w:iCs/>
      <w:spacing w:val="3"/>
      <w:sz w:val="22"/>
    </w:rPr>
  </w:style>
  <w:style w:type="paragraph" w:styleId="HTMLPreformatted">
    <w:name w:val="HTML Preformatted"/>
    <w:basedOn w:val="Normal"/>
    <w:link w:val="HTMLPreformattedChar"/>
    <w:uiPriority w:val="99"/>
    <w:semiHidden/>
    <w:unhideWhenUsed/>
    <w:rsid w:val="006733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3341"/>
    <w:rPr>
      <w:rFonts w:ascii="Consolas" w:hAnsi="Consolas"/>
      <w:spacing w:val="3"/>
      <w:sz w:val="20"/>
      <w:szCs w:val="20"/>
    </w:rPr>
  </w:style>
  <w:style w:type="paragraph" w:styleId="Index1">
    <w:name w:val="index 1"/>
    <w:basedOn w:val="Normal"/>
    <w:next w:val="Normal"/>
    <w:autoRedefine/>
    <w:uiPriority w:val="99"/>
    <w:semiHidden/>
    <w:unhideWhenUsed/>
    <w:rsid w:val="00673341"/>
    <w:pPr>
      <w:spacing w:after="0" w:line="240" w:lineRule="auto"/>
      <w:ind w:left="220" w:hanging="220"/>
    </w:pPr>
  </w:style>
  <w:style w:type="paragraph" w:styleId="Index2">
    <w:name w:val="index 2"/>
    <w:basedOn w:val="Normal"/>
    <w:next w:val="Normal"/>
    <w:autoRedefine/>
    <w:uiPriority w:val="99"/>
    <w:semiHidden/>
    <w:unhideWhenUsed/>
    <w:rsid w:val="00673341"/>
    <w:pPr>
      <w:spacing w:after="0" w:line="240" w:lineRule="auto"/>
      <w:ind w:left="440" w:hanging="220"/>
    </w:pPr>
  </w:style>
  <w:style w:type="paragraph" w:styleId="Index3">
    <w:name w:val="index 3"/>
    <w:basedOn w:val="Normal"/>
    <w:next w:val="Normal"/>
    <w:autoRedefine/>
    <w:uiPriority w:val="99"/>
    <w:semiHidden/>
    <w:unhideWhenUsed/>
    <w:rsid w:val="00673341"/>
    <w:pPr>
      <w:spacing w:after="0" w:line="240" w:lineRule="auto"/>
      <w:ind w:left="660" w:hanging="220"/>
    </w:pPr>
  </w:style>
  <w:style w:type="paragraph" w:styleId="Index4">
    <w:name w:val="index 4"/>
    <w:basedOn w:val="Normal"/>
    <w:next w:val="Normal"/>
    <w:autoRedefine/>
    <w:uiPriority w:val="99"/>
    <w:semiHidden/>
    <w:unhideWhenUsed/>
    <w:rsid w:val="00673341"/>
    <w:pPr>
      <w:spacing w:after="0" w:line="240" w:lineRule="auto"/>
      <w:ind w:left="880" w:hanging="220"/>
    </w:pPr>
  </w:style>
  <w:style w:type="paragraph" w:styleId="Index5">
    <w:name w:val="index 5"/>
    <w:basedOn w:val="Normal"/>
    <w:next w:val="Normal"/>
    <w:autoRedefine/>
    <w:uiPriority w:val="99"/>
    <w:semiHidden/>
    <w:unhideWhenUsed/>
    <w:rsid w:val="00673341"/>
    <w:pPr>
      <w:spacing w:after="0" w:line="240" w:lineRule="auto"/>
      <w:ind w:left="1100" w:hanging="220"/>
    </w:pPr>
  </w:style>
  <w:style w:type="paragraph" w:styleId="Index6">
    <w:name w:val="index 6"/>
    <w:basedOn w:val="Normal"/>
    <w:next w:val="Normal"/>
    <w:autoRedefine/>
    <w:uiPriority w:val="99"/>
    <w:semiHidden/>
    <w:unhideWhenUsed/>
    <w:rsid w:val="00673341"/>
    <w:pPr>
      <w:spacing w:after="0" w:line="240" w:lineRule="auto"/>
      <w:ind w:left="1320" w:hanging="220"/>
    </w:pPr>
  </w:style>
  <w:style w:type="paragraph" w:styleId="Index7">
    <w:name w:val="index 7"/>
    <w:basedOn w:val="Normal"/>
    <w:next w:val="Normal"/>
    <w:autoRedefine/>
    <w:uiPriority w:val="99"/>
    <w:semiHidden/>
    <w:unhideWhenUsed/>
    <w:rsid w:val="00673341"/>
    <w:pPr>
      <w:spacing w:after="0" w:line="240" w:lineRule="auto"/>
      <w:ind w:left="1540" w:hanging="220"/>
    </w:pPr>
  </w:style>
  <w:style w:type="paragraph" w:styleId="Index8">
    <w:name w:val="index 8"/>
    <w:basedOn w:val="Normal"/>
    <w:next w:val="Normal"/>
    <w:autoRedefine/>
    <w:uiPriority w:val="99"/>
    <w:semiHidden/>
    <w:unhideWhenUsed/>
    <w:rsid w:val="00673341"/>
    <w:pPr>
      <w:spacing w:after="0" w:line="240" w:lineRule="auto"/>
      <w:ind w:left="1760" w:hanging="220"/>
    </w:pPr>
  </w:style>
  <w:style w:type="paragraph" w:styleId="Index9">
    <w:name w:val="index 9"/>
    <w:basedOn w:val="Normal"/>
    <w:next w:val="Normal"/>
    <w:autoRedefine/>
    <w:uiPriority w:val="99"/>
    <w:semiHidden/>
    <w:unhideWhenUsed/>
    <w:rsid w:val="00673341"/>
    <w:pPr>
      <w:spacing w:after="0" w:line="240" w:lineRule="auto"/>
      <w:ind w:left="1980" w:hanging="220"/>
    </w:pPr>
  </w:style>
  <w:style w:type="paragraph" w:styleId="IndexHeading">
    <w:name w:val="index heading"/>
    <w:basedOn w:val="Normal"/>
    <w:next w:val="Index1"/>
    <w:uiPriority w:val="99"/>
    <w:semiHidden/>
    <w:unhideWhenUsed/>
    <w:rsid w:val="00673341"/>
    <w:rPr>
      <w:rFonts w:asciiTheme="majorHAnsi" w:eastAsiaTheme="majorEastAsia" w:hAnsiTheme="majorHAnsi" w:cstheme="majorBidi"/>
      <w:b/>
      <w:bCs/>
    </w:rPr>
  </w:style>
  <w:style w:type="paragraph" w:styleId="List">
    <w:name w:val="List"/>
    <w:basedOn w:val="Normal"/>
    <w:uiPriority w:val="99"/>
    <w:semiHidden/>
    <w:unhideWhenUsed/>
    <w:rsid w:val="00673341"/>
    <w:pPr>
      <w:ind w:left="283" w:hanging="283"/>
      <w:contextualSpacing/>
    </w:pPr>
  </w:style>
  <w:style w:type="paragraph" w:styleId="List2">
    <w:name w:val="List 2"/>
    <w:basedOn w:val="Normal"/>
    <w:uiPriority w:val="99"/>
    <w:semiHidden/>
    <w:unhideWhenUsed/>
    <w:rsid w:val="00673341"/>
    <w:pPr>
      <w:ind w:left="566" w:hanging="283"/>
      <w:contextualSpacing/>
    </w:pPr>
  </w:style>
  <w:style w:type="paragraph" w:styleId="List3">
    <w:name w:val="List 3"/>
    <w:basedOn w:val="Normal"/>
    <w:uiPriority w:val="99"/>
    <w:semiHidden/>
    <w:unhideWhenUsed/>
    <w:rsid w:val="00673341"/>
    <w:pPr>
      <w:ind w:left="849" w:hanging="283"/>
      <w:contextualSpacing/>
    </w:pPr>
  </w:style>
  <w:style w:type="paragraph" w:styleId="List4">
    <w:name w:val="List 4"/>
    <w:basedOn w:val="Normal"/>
    <w:uiPriority w:val="99"/>
    <w:semiHidden/>
    <w:unhideWhenUsed/>
    <w:rsid w:val="00673341"/>
    <w:pPr>
      <w:ind w:left="1132" w:hanging="283"/>
      <w:contextualSpacing/>
    </w:pPr>
  </w:style>
  <w:style w:type="paragraph" w:styleId="List5">
    <w:name w:val="List 5"/>
    <w:basedOn w:val="Normal"/>
    <w:uiPriority w:val="99"/>
    <w:semiHidden/>
    <w:unhideWhenUsed/>
    <w:rsid w:val="00673341"/>
    <w:pPr>
      <w:ind w:left="1415" w:hanging="283"/>
      <w:contextualSpacing/>
    </w:pPr>
  </w:style>
  <w:style w:type="paragraph" w:styleId="ListBullet2">
    <w:name w:val="List Bullet 2"/>
    <w:basedOn w:val="Normal"/>
    <w:uiPriority w:val="99"/>
    <w:semiHidden/>
    <w:unhideWhenUsed/>
    <w:rsid w:val="00673341"/>
    <w:pPr>
      <w:numPr>
        <w:numId w:val="41"/>
      </w:numPr>
      <w:contextualSpacing/>
    </w:pPr>
  </w:style>
  <w:style w:type="paragraph" w:styleId="ListBullet3">
    <w:name w:val="List Bullet 3"/>
    <w:basedOn w:val="Normal"/>
    <w:uiPriority w:val="99"/>
    <w:semiHidden/>
    <w:unhideWhenUsed/>
    <w:rsid w:val="00673341"/>
    <w:pPr>
      <w:numPr>
        <w:numId w:val="42"/>
      </w:numPr>
      <w:contextualSpacing/>
    </w:pPr>
  </w:style>
  <w:style w:type="paragraph" w:styleId="ListBullet4">
    <w:name w:val="List Bullet 4"/>
    <w:basedOn w:val="Normal"/>
    <w:uiPriority w:val="99"/>
    <w:semiHidden/>
    <w:unhideWhenUsed/>
    <w:rsid w:val="00673341"/>
    <w:pPr>
      <w:numPr>
        <w:numId w:val="43"/>
      </w:numPr>
      <w:contextualSpacing/>
    </w:pPr>
  </w:style>
  <w:style w:type="paragraph" w:styleId="ListBullet5">
    <w:name w:val="List Bullet 5"/>
    <w:basedOn w:val="Normal"/>
    <w:uiPriority w:val="99"/>
    <w:semiHidden/>
    <w:unhideWhenUsed/>
    <w:rsid w:val="00673341"/>
    <w:pPr>
      <w:numPr>
        <w:numId w:val="44"/>
      </w:numPr>
      <w:contextualSpacing/>
    </w:pPr>
  </w:style>
  <w:style w:type="paragraph" w:styleId="ListContinue">
    <w:name w:val="List Continue"/>
    <w:basedOn w:val="Normal"/>
    <w:uiPriority w:val="99"/>
    <w:semiHidden/>
    <w:unhideWhenUsed/>
    <w:rsid w:val="00673341"/>
    <w:pPr>
      <w:spacing w:after="120"/>
      <w:ind w:left="283"/>
      <w:contextualSpacing/>
    </w:pPr>
  </w:style>
  <w:style w:type="paragraph" w:styleId="ListContinue2">
    <w:name w:val="List Continue 2"/>
    <w:basedOn w:val="Normal"/>
    <w:uiPriority w:val="99"/>
    <w:semiHidden/>
    <w:unhideWhenUsed/>
    <w:rsid w:val="00673341"/>
    <w:pPr>
      <w:spacing w:after="120"/>
      <w:ind w:left="566"/>
      <w:contextualSpacing/>
    </w:pPr>
  </w:style>
  <w:style w:type="paragraph" w:styleId="ListContinue3">
    <w:name w:val="List Continue 3"/>
    <w:basedOn w:val="Normal"/>
    <w:uiPriority w:val="99"/>
    <w:semiHidden/>
    <w:unhideWhenUsed/>
    <w:rsid w:val="00673341"/>
    <w:pPr>
      <w:spacing w:after="120"/>
      <w:ind w:left="849"/>
      <w:contextualSpacing/>
    </w:pPr>
  </w:style>
  <w:style w:type="paragraph" w:styleId="ListContinue4">
    <w:name w:val="List Continue 4"/>
    <w:basedOn w:val="Normal"/>
    <w:uiPriority w:val="99"/>
    <w:semiHidden/>
    <w:unhideWhenUsed/>
    <w:rsid w:val="00673341"/>
    <w:pPr>
      <w:spacing w:after="120"/>
      <w:ind w:left="1132"/>
      <w:contextualSpacing/>
    </w:pPr>
  </w:style>
  <w:style w:type="paragraph" w:styleId="ListContinue5">
    <w:name w:val="List Continue 5"/>
    <w:basedOn w:val="Normal"/>
    <w:uiPriority w:val="99"/>
    <w:semiHidden/>
    <w:unhideWhenUsed/>
    <w:rsid w:val="00673341"/>
    <w:pPr>
      <w:spacing w:after="120"/>
      <w:ind w:left="1415"/>
      <w:contextualSpacing/>
    </w:pPr>
  </w:style>
  <w:style w:type="paragraph" w:styleId="ListNumber2">
    <w:name w:val="List Number 2"/>
    <w:basedOn w:val="Normal"/>
    <w:uiPriority w:val="99"/>
    <w:semiHidden/>
    <w:unhideWhenUsed/>
    <w:rsid w:val="00673341"/>
    <w:pPr>
      <w:numPr>
        <w:numId w:val="45"/>
      </w:numPr>
      <w:contextualSpacing/>
    </w:pPr>
  </w:style>
  <w:style w:type="paragraph" w:styleId="ListNumber3">
    <w:name w:val="List Number 3"/>
    <w:basedOn w:val="Normal"/>
    <w:uiPriority w:val="99"/>
    <w:semiHidden/>
    <w:unhideWhenUsed/>
    <w:rsid w:val="00673341"/>
    <w:pPr>
      <w:numPr>
        <w:numId w:val="46"/>
      </w:numPr>
      <w:contextualSpacing/>
    </w:pPr>
  </w:style>
  <w:style w:type="paragraph" w:styleId="ListNumber4">
    <w:name w:val="List Number 4"/>
    <w:basedOn w:val="Normal"/>
    <w:uiPriority w:val="99"/>
    <w:semiHidden/>
    <w:unhideWhenUsed/>
    <w:rsid w:val="00673341"/>
    <w:pPr>
      <w:numPr>
        <w:numId w:val="47"/>
      </w:numPr>
      <w:contextualSpacing/>
    </w:pPr>
  </w:style>
  <w:style w:type="paragraph" w:styleId="ListNumber5">
    <w:name w:val="List Number 5"/>
    <w:basedOn w:val="Normal"/>
    <w:uiPriority w:val="99"/>
    <w:semiHidden/>
    <w:unhideWhenUsed/>
    <w:rsid w:val="00673341"/>
    <w:pPr>
      <w:numPr>
        <w:numId w:val="48"/>
      </w:numPr>
      <w:contextualSpacing/>
    </w:pPr>
  </w:style>
  <w:style w:type="paragraph" w:styleId="MacroText">
    <w:name w:val="macro"/>
    <w:link w:val="MacroTextChar"/>
    <w:uiPriority w:val="99"/>
    <w:semiHidden/>
    <w:unhideWhenUsed/>
    <w:rsid w:val="0067334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3"/>
      <w:sz w:val="20"/>
      <w:szCs w:val="20"/>
    </w:rPr>
  </w:style>
  <w:style w:type="character" w:customStyle="1" w:styleId="MacroTextChar">
    <w:name w:val="Macro Text Char"/>
    <w:basedOn w:val="DefaultParagraphFont"/>
    <w:link w:val="MacroText"/>
    <w:uiPriority w:val="99"/>
    <w:semiHidden/>
    <w:rsid w:val="00673341"/>
    <w:rPr>
      <w:rFonts w:ascii="Consolas" w:hAnsi="Consolas"/>
      <w:spacing w:val="3"/>
      <w:sz w:val="20"/>
      <w:szCs w:val="20"/>
    </w:rPr>
  </w:style>
  <w:style w:type="paragraph" w:styleId="MessageHeader">
    <w:name w:val="Message Header"/>
    <w:basedOn w:val="Normal"/>
    <w:link w:val="MessageHeaderChar"/>
    <w:uiPriority w:val="99"/>
    <w:semiHidden/>
    <w:unhideWhenUsed/>
    <w:rsid w:val="0067334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673341"/>
    <w:rPr>
      <w:rFonts w:asciiTheme="majorHAnsi" w:eastAsiaTheme="majorEastAsia" w:hAnsiTheme="majorHAnsi" w:cstheme="majorBidi"/>
      <w:spacing w:val="3"/>
      <w:shd w:val="pct20" w:color="auto" w:fill="auto"/>
    </w:rPr>
  </w:style>
  <w:style w:type="paragraph" w:styleId="NormalIndent">
    <w:name w:val="Normal Indent"/>
    <w:basedOn w:val="Normal"/>
    <w:uiPriority w:val="99"/>
    <w:semiHidden/>
    <w:unhideWhenUsed/>
    <w:rsid w:val="00673341"/>
    <w:pPr>
      <w:ind w:left="720"/>
    </w:pPr>
  </w:style>
  <w:style w:type="paragraph" w:styleId="NoteHeading">
    <w:name w:val="Note Heading"/>
    <w:basedOn w:val="Normal"/>
    <w:next w:val="Normal"/>
    <w:link w:val="NoteHeadingChar"/>
    <w:uiPriority w:val="99"/>
    <w:semiHidden/>
    <w:unhideWhenUsed/>
    <w:rsid w:val="00673341"/>
    <w:pPr>
      <w:spacing w:after="0" w:line="240" w:lineRule="auto"/>
    </w:pPr>
  </w:style>
  <w:style w:type="character" w:customStyle="1" w:styleId="NoteHeadingChar">
    <w:name w:val="Note Heading Char"/>
    <w:basedOn w:val="DefaultParagraphFont"/>
    <w:link w:val="NoteHeading"/>
    <w:uiPriority w:val="99"/>
    <w:semiHidden/>
    <w:rsid w:val="00673341"/>
    <w:rPr>
      <w:spacing w:val="3"/>
      <w:sz w:val="22"/>
    </w:rPr>
  </w:style>
  <w:style w:type="paragraph" w:styleId="PlainText">
    <w:name w:val="Plain Text"/>
    <w:basedOn w:val="Normal"/>
    <w:link w:val="PlainTextChar"/>
    <w:uiPriority w:val="99"/>
    <w:semiHidden/>
    <w:unhideWhenUsed/>
    <w:rsid w:val="0067334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3341"/>
    <w:rPr>
      <w:rFonts w:ascii="Consolas" w:hAnsi="Consolas"/>
      <w:spacing w:val="3"/>
      <w:sz w:val="21"/>
      <w:szCs w:val="21"/>
    </w:rPr>
  </w:style>
  <w:style w:type="paragraph" w:styleId="Salutation">
    <w:name w:val="Salutation"/>
    <w:basedOn w:val="Normal"/>
    <w:next w:val="Normal"/>
    <w:link w:val="SalutationChar"/>
    <w:uiPriority w:val="99"/>
    <w:semiHidden/>
    <w:unhideWhenUsed/>
    <w:rsid w:val="00673341"/>
  </w:style>
  <w:style w:type="character" w:customStyle="1" w:styleId="SalutationChar">
    <w:name w:val="Salutation Char"/>
    <w:basedOn w:val="DefaultParagraphFont"/>
    <w:link w:val="Salutation"/>
    <w:uiPriority w:val="99"/>
    <w:semiHidden/>
    <w:rsid w:val="00673341"/>
    <w:rPr>
      <w:spacing w:val="3"/>
      <w:sz w:val="22"/>
    </w:rPr>
  </w:style>
  <w:style w:type="paragraph" w:styleId="Signature">
    <w:name w:val="Signature"/>
    <w:basedOn w:val="Normal"/>
    <w:link w:val="SignatureChar"/>
    <w:uiPriority w:val="99"/>
    <w:semiHidden/>
    <w:unhideWhenUsed/>
    <w:rsid w:val="00673341"/>
    <w:pPr>
      <w:spacing w:after="0" w:line="240" w:lineRule="auto"/>
      <w:ind w:left="4252"/>
    </w:pPr>
  </w:style>
  <w:style w:type="character" w:customStyle="1" w:styleId="SignatureChar">
    <w:name w:val="Signature Char"/>
    <w:basedOn w:val="DefaultParagraphFont"/>
    <w:link w:val="Signature"/>
    <w:uiPriority w:val="99"/>
    <w:semiHidden/>
    <w:rsid w:val="00673341"/>
    <w:rPr>
      <w:spacing w:val="3"/>
      <w:sz w:val="22"/>
    </w:rPr>
  </w:style>
  <w:style w:type="paragraph" w:styleId="TableofAuthorities">
    <w:name w:val="table of authorities"/>
    <w:basedOn w:val="Normal"/>
    <w:next w:val="Normal"/>
    <w:uiPriority w:val="99"/>
    <w:semiHidden/>
    <w:unhideWhenUsed/>
    <w:rsid w:val="00673341"/>
    <w:pPr>
      <w:spacing w:after="0"/>
      <w:ind w:left="220" w:hanging="220"/>
    </w:pPr>
  </w:style>
  <w:style w:type="paragraph" w:styleId="TOAHeading">
    <w:name w:val="toa heading"/>
    <w:basedOn w:val="Normal"/>
    <w:next w:val="Normal"/>
    <w:uiPriority w:val="99"/>
    <w:semiHidden/>
    <w:unhideWhenUsed/>
    <w:rsid w:val="00673341"/>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39"/>
    <w:semiHidden/>
    <w:unhideWhenUsed/>
    <w:rsid w:val="00673341"/>
    <w:pPr>
      <w:spacing w:after="100"/>
      <w:ind w:left="660"/>
    </w:pPr>
  </w:style>
  <w:style w:type="paragraph" w:styleId="TOC5">
    <w:name w:val="toc 5"/>
    <w:basedOn w:val="Normal"/>
    <w:next w:val="Normal"/>
    <w:autoRedefine/>
    <w:uiPriority w:val="39"/>
    <w:semiHidden/>
    <w:unhideWhenUsed/>
    <w:rsid w:val="00673341"/>
    <w:pPr>
      <w:spacing w:after="100"/>
      <w:ind w:left="880"/>
    </w:pPr>
  </w:style>
  <w:style w:type="paragraph" w:styleId="TOC6">
    <w:name w:val="toc 6"/>
    <w:basedOn w:val="Normal"/>
    <w:next w:val="Normal"/>
    <w:autoRedefine/>
    <w:uiPriority w:val="39"/>
    <w:semiHidden/>
    <w:unhideWhenUsed/>
    <w:rsid w:val="00673341"/>
    <w:pPr>
      <w:spacing w:after="100"/>
      <w:ind w:left="1100"/>
    </w:pPr>
  </w:style>
  <w:style w:type="paragraph" w:styleId="TOC7">
    <w:name w:val="toc 7"/>
    <w:basedOn w:val="Normal"/>
    <w:next w:val="Normal"/>
    <w:autoRedefine/>
    <w:uiPriority w:val="39"/>
    <w:semiHidden/>
    <w:unhideWhenUsed/>
    <w:rsid w:val="00673341"/>
    <w:pPr>
      <w:spacing w:after="100"/>
      <w:ind w:left="1320"/>
    </w:pPr>
  </w:style>
  <w:style w:type="paragraph" w:styleId="TOC8">
    <w:name w:val="toc 8"/>
    <w:basedOn w:val="Normal"/>
    <w:next w:val="Normal"/>
    <w:autoRedefine/>
    <w:uiPriority w:val="39"/>
    <w:semiHidden/>
    <w:unhideWhenUsed/>
    <w:rsid w:val="00673341"/>
    <w:pPr>
      <w:spacing w:after="100"/>
      <w:ind w:left="1540"/>
    </w:pPr>
  </w:style>
  <w:style w:type="paragraph" w:styleId="TOC9">
    <w:name w:val="toc 9"/>
    <w:basedOn w:val="Normal"/>
    <w:next w:val="Normal"/>
    <w:autoRedefine/>
    <w:uiPriority w:val="39"/>
    <w:semiHidden/>
    <w:unhideWhenUsed/>
    <w:rsid w:val="00673341"/>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viceproviders.dss.gov.au/" TargetMode="External"/><Relationship Id="rId21" Type="http://schemas.openxmlformats.org/officeDocument/2006/relationships/hyperlink" Target="https://www.dss.gov.au/families-and-children-activity/resource/families-and-children-activity-program-guidelines-overview-june-2023" TargetMode="External"/><Relationship Id="rId42" Type="http://schemas.openxmlformats.org/officeDocument/2006/relationships/hyperlink" Target="https://www.dss.gov.au/safety-programs-prevention-and-evidence/resource/sfvs-awp-report-template" TargetMode="External"/><Relationship Id="rId47" Type="http://schemas.openxmlformats.org/officeDocument/2006/relationships/hyperlink" Target="https://www.communitygrants.gov.au/contact" TargetMode="External"/><Relationship Id="rId63" Type="http://schemas.openxmlformats.org/officeDocument/2006/relationships/hyperlink" Target="https://www.dss.gov.au/family-support-services/resource/families-and-children-program-logic-example-2-multiple-services" TargetMode="External"/><Relationship Id="rId68" Type="http://schemas.openxmlformats.org/officeDocument/2006/relationships/hyperlink" Target="https://www.dss.gov.au/system/files/documents/2025-05/dss-funding-acknowledgement.pdf" TargetMode="External"/><Relationship Id="rId84" Type="http://schemas.openxmlformats.org/officeDocument/2006/relationships/hyperlink" Target="https://dex.dss.gov.au/sites/default/files/documents/2023-02/1851-program-specific-guidance.pdf" TargetMode="External"/><Relationship Id="rId89" Type="http://schemas.openxmlformats.org/officeDocument/2006/relationships/hyperlink" Target="https://dex.dss.gov.au/sites/default/files/documents/2023-02/1851-program-specific-guidance.pdf" TargetMode="External"/><Relationship Id="rId16" Type="http://schemas.openxmlformats.org/officeDocument/2006/relationships/hyperlink" Target="https://socialservicesau.sharepoint.com/sites/Intranet/pages/communication-media/comms-account-managers.aspx" TargetMode="External"/><Relationship Id="rId11" Type="http://schemas.openxmlformats.org/officeDocument/2006/relationships/header" Target="header1.xml"/><Relationship Id="rId32" Type="http://schemas.openxmlformats.org/officeDocument/2006/relationships/hyperlink" Target="https://www.dss.gov.au/vulnerable-persons-police-checks-and-criminal-offences" TargetMode="External"/><Relationship Id="rId37" Type="http://schemas.openxmlformats.org/officeDocument/2006/relationships/hyperlink" Target="http://www.businessdictionary.com/definition/reward.html" TargetMode="External"/><Relationship Id="rId53" Type="http://schemas.openxmlformats.org/officeDocument/2006/relationships/hyperlink" Target="https://dex.dss.gov.au/data-exchange-protocols/" TargetMode="External"/><Relationship Id="rId58" Type="http://schemas.openxmlformats.org/officeDocument/2006/relationships/hyperlink" Target="https://dex.dss.gov.au/helpdesk/" TargetMode="External"/><Relationship Id="rId74" Type="http://schemas.openxmlformats.org/officeDocument/2006/relationships/hyperlink" Target="https://www.communitygrants.gov.au/grant-recipient-portal" TargetMode="External"/><Relationship Id="rId79" Type="http://schemas.openxmlformats.org/officeDocument/2006/relationships/hyperlink" Target="https://www.dss.gov.au/contact-us/making-complaint" TargetMode="External"/><Relationship Id="rId5" Type="http://schemas.openxmlformats.org/officeDocument/2006/relationships/numbering" Target="numbering.xml"/><Relationship Id="rId90" Type="http://schemas.openxmlformats.org/officeDocument/2006/relationships/hyperlink" Target="https://dex.dss.gov.au/sites/default/files/documents/2023-02/1851-program-specific-guidance.pdf" TargetMode="External"/><Relationship Id="rId22" Type="http://schemas.openxmlformats.org/officeDocument/2006/relationships/hyperlink" Target="https://www.dss.gov.au/system/files/documents/2025-08/families-and-children-activity-administrative-approval-requirements.pdf" TargetMode="External"/><Relationship Id="rId27" Type="http://schemas.openxmlformats.org/officeDocument/2006/relationships/hyperlink" Target="https://www.dss.gov.au/system/files/documents/2025-05/dss-funding-acknowledgement.pdf" TargetMode="External"/><Relationship Id="rId43" Type="http://schemas.openxmlformats.org/officeDocument/2006/relationships/hyperlink" Target="https://dex.dss.gov.au/training" TargetMode="External"/><Relationship Id="rId48" Type="http://schemas.openxmlformats.org/officeDocument/2006/relationships/hyperlink" Target="https://www.dss.gov.au/contact/feedback-compliments-complaints-and-enquiries" TargetMode="External"/><Relationship Id="rId64" Type="http://schemas.openxmlformats.org/officeDocument/2006/relationships/hyperlink" Target="https://www.dss.gov.au/family-support-services/resource/families-and-children-program-logic-assessment-checklist" TargetMode="External"/><Relationship Id="rId69" Type="http://schemas.openxmlformats.org/officeDocument/2006/relationships/hyperlink" Target="https://www.communitygrants.gov.au/information/info-grantees/complaint-process-recipients" TargetMode="External"/><Relationship Id="rId8" Type="http://schemas.openxmlformats.org/officeDocument/2006/relationships/webSettings" Target="webSettings.xml"/><Relationship Id="rId51" Type="http://schemas.openxmlformats.org/officeDocument/2006/relationships/hyperlink" Target="https://dex.dss.gov.au/training" TargetMode="External"/><Relationship Id="rId72" Type="http://schemas.openxmlformats.org/officeDocument/2006/relationships/hyperlink" Target="https://www.dss.gov.au/vulnerable-persons-police-checks-and-criminal-offences" TargetMode="External"/><Relationship Id="rId80" Type="http://schemas.openxmlformats.org/officeDocument/2006/relationships/hyperlink" Target="https://www.dss.gov.au/contact-dss" TargetMode="External"/><Relationship Id="rId85" Type="http://schemas.openxmlformats.org/officeDocument/2006/relationships/hyperlink" Target="https://dex.dss.gov.au/sites/default/files/documents/2023-02/1851-program-specific-guidance.pdf"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mailto:familylawservices@ag.gov.au" TargetMode="External"/><Relationship Id="rId33" Type="http://schemas.openxmlformats.org/officeDocument/2006/relationships/hyperlink" Target="https://www.childsafety.gov.au/" TargetMode="External"/><Relationship Id="rId38" Type="http://schemas.openxmlformats.org/officeDocument/2006/relationships/hyperlink" Target="http://www.businessdictionary.com/definition/procedure.html" TargetMode="External"/><Relationship Id="rId46" Type="http://schemas.openxmlformats.org/officeDocument/2006/relationships/hyperlink" Target="https://aifs.gov.au/cfca/expert-panel-project" TargetMode="External"/><Relationship Id="rId59" Type="http://schemas.openxmlformats.org/officeDocument/2006/relationships/hyperlink" Target="https://www.dss.gov.au/safety-programs-prevention-and-evidence/improving-personal-and-family-safety" TargetMode="External"/><Relationship Id="rId67" Type="http://schemas.openxmlformats.org/officeDocument/2006/relationships/hyperlink" Target="https://www.dss.gov.au/families-and-children-activity/resource/families-and-children-activity-administrative-approval-requirements-0" TargetMode="External"/><Relationship Id="rId20" Type="http://schemas.openxmlformats.org/officeDocument/2006/relationships/hyperlink" Target="https://www.dss.gov.au/families-and-children-activity" TargetMode="External"/><Relationship Id="rId41" Type="http://schemas.openxmlformats.org/officeDocument/2006/relationships/hyperlink" Target="https://www.dss.gov.au/family-support-services/resource/activity-work-plan-guidance" TargetMode="External"/><Relationship Id="rId54" Type="http://schemas.openxmlformats.org/officeDocument/2006/relationships/hyperlink" Target="https://dex.dss.gov.au/sites/default/files/documents/2022-07/1137-partnership-approach.pdf" TargetMode="External"/><Relationship Id="rId62" Type="http://schemas.openxmlformats.org/officeDocument/2006/relationships/hyperlink" Target="https://www.dss.gov.au/family-support-services/resource/families-and-children-program-logic-example-1-single-service" TargetMode="External"/><Relationship Id="rId70" Type="http://schemas.openxmlformats.org/officeDocument/2006/relationships/hyperlink" Target="https://www.dss.gov.au/grants/general-information-on-grants/grant-recipient-complaints-and-whistleblower-provisions" TargetMode="External"/><Relationship Id="rId75" Type="http://schemas.openxmlformats.org/officeDocument/2006/relationships/hyperlink" Target="https://www.communitygrants.gov.au/" TargetMode="External"/><Relationship Id="rId83" Type="http://schemas.openxmlformats.org/officeDocument/2006/relationships/hyperlink" Target="https://dex.dss.gov.au/sites/default/files/documents/2023-02/1851-program-specific-guidance.pdf" TargetMode="External"/><Relationship Id="rId88" Type="http://schemas.openxmlformats.org/officeDocument/2006/relationships/hyperlink" Target="https://dex.dss.gov.au/sites/default/files/documents/2023-02/1851-program-specific-guidance.pdf" TargetMode="External"/><Relationship Id="rId9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s://www.familyrelationships.gov.au/" TargetMode="External"/><Relationship Id="rId28" Type="http://schemas.openxmlformats.org/officeDocument/2006/relationships/hyperlink" Target="https://www.dss.gov.au/families-and-children-activity/resource/families-and-children-activity-administrative-approval-requirements-0" TargetMode="External"/><Relationship Id="rId36" Type="http://schemas.openxmlformats.org/officeDocument/2006/relationships/hyperlink" Target="http://www.businessdictionary.com/definition/right.html" TargetMode="External"/><Relationship Id="rId49" Type="http://schemas.openxmlformats.org/officeDocument/2006/relationships/hyperlink" Target="https://www.dss.gov.au/families-and-children-activity/resource/families-and-children-activity-administrative-approval-requirements-0" TargetMode="External"/><Relationship Id="rId57" Type="http://schemas.openxmlformats.org/officeDocument/2006/relationships/hyperlink" Target="https://dex.dss.gov.au/document/121" TargetMode="External"/><Relationship Id="rId10" Type="http://schemas.openxmlformats.org/officeDocument/2006/relationships/endnotes" Target="endnotes.xml"/><Relationship Id="rId31" Type="http://schemas.openxmlformats.org/officeDocument/2006/relationships/hyperlink" Target="https://www.childsafety.gov.au/" TargetMode="External"/><Relationship Id="rId44" Type="http://schemas.openxmlformats.org/officeDocument/2006/relationships/hyperlink" Target="https://dex.dss.gov.au/helpdesk/" TargetMode="External"/><Relationship Id="rId52" Type="http://schemas.openxmlformats.org/officeDocument/2006/relationships/hyperlink" Target="https://dex.dss.gov.au/helpdesk/" TargetMode="External"/><Relationship Id="rId60" Type="http://schemas.openxmlformats.org/officeDocument/2006/relationships/hyperlink" Target="https://www.dss.gov.au/family-support-services/resource/program-logic-template-service-providers" TargetMode="External"/><Relationship Id="rId65" Type="http://schemas.openxmlformats.org/officeDocument/2006/relationships/hyperlink" Target="https://www.dss.gov.au/grant-processes/after-you-have-received-grant/financial-reporting-requirements/financial-declaration" TargetMode="External"/><Relationship Id="rId73" Type="http://schemas.openxmlformats.org/officeDocument/2006/relationships/hyperlink" Target="https://aifs.gov.au/cfca/" TargetMode="External"/><Relationship Id="rId78" Type="http://schemas.openxmlformats.org/officeDocument/2006/relationships/hyperlink" Target="https://www.dss.gov.au/contact/feedback-compliments-complaints-and-enquiries" TargetMode="External"/><Relationship Id="rId81" Type="http://schemas.openxmlformats.org/officeDocument/2006/relationships/hyperlink" Target="https://www.dss.gov.au/system/files/documents/2025-05/dss-funding-acknowledgement.pdf" TargetMode="External"/><Relationship Id="rId86" Type="http://schemas.openxmlformats.org/officeDocument/2006/relationships/hyperlink" Target="https://dex.dss.gov.au/sites/default/files/documents/2023-02/1851-program-specific-guidance.pdf"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dss.gov.au" TargetMode="External"/><Relationship Id="rId39" Type="http://schemas.openxmlformats.org/officeDocument/2006/relationships/hyperlink" Target="http://www.businessdictionary.com/definition/supervising.html" TargetMode="External"/><Relationship Id="rId34" Type="http://schemas.openxmlformats.org/officeDocument/2006/relationships/hyperlink" Target="https://childsafe.humanrights.gov.au/" TargetMode="External"/><Relationship Id="rId50" Type="http://schemas.openxmlformats.org/officeDocument/2006/relationships/hyperlink" Target="https://dex.dss.gov.au/data-exchange-protocols/" TargetMode="External"/><Relationship Id="rId55" Type="http://schemas.openxmlformats.org/officeDocument/2006/relationships/hyperlink" Target="https://dex.dss.gov.au/helpdesk/" TargetMode="External"/><Relationship Id="rId76" Type="http://schemas.openxmlformats.org/officeDocument/2006/relationships/hyperlink" Target="https://www.communitygrants.gov.au/contact" TargetMode="External"/><Relationship Id="rId7" Type="http://schemas.openxmlformats.org/officeDocument/2006/relationships/settings" Target="settings.xml"/><Relationship Id="rId71" Type="http://schemas.openxmlformats.org/officeDocument/2006/relationships/hyperlink" Target="https://www.communitygrants.gov.au/information/info-grantees/online-safety"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www.dss.gov.au/families-and-children-activity/resource/families-and-children-access-strategy-guidelines" TargetMode="External"/><Relationship Id="rId24" Type="http://schemas.openxmlformats.org/officeDocument/2006/relationships/hyperlink" Target="mailto:practitionerregistration@ag.gov.au" TargetMode="External"/><Relationship Id="rId40" Type="http://schemas.openxmlformats.org/officeDocument/2006/relationships/hyperlink" Target="http://www.businessdictionary.com/definition/information-flow.html" TargetMode="External"/><Relationship Id="rId45" Type="http://schemas.openxmlformats.org/officeDocument/2006/relationships/hyperlink" Target="https://aifs.gov.au/cfca/expert-panel-project" TargetMode="External"/><Relationship Id="rId66" Type="http://schemas.openxmlformats.org/officeDocument/2006/relationships/hyperlink" Target="https://www.dss.gov.au/families-and-children-activity/resource/families-and-children-activity-program-guidelines-overview-june-2023" TargetMode="External"/><Relationship Id="rId87" Type="http://schemas.openxmlformats.org/officeDocument/2006/relationships/hyperlink" Target="https://dex.dss.gov.au/sites/default/files/documents/2023-02/1851-program-specific-guidance.pdf" TargetMode="External"/><Relationship Id="rId61" Type="http://schemas.openxmlformats.org/officeDocument/2006/relationships/hyperlink" Target="https://www.dss.gov.au/family-support-services/resource/families-and-children-program-logic-template-blank" TargetMode="External"/><Relationship Id="rId82" Type="http://schemas.openxmlformats.org/officeDocument/2006/relationships/hyperlink" Target="https://www.dss.gov.au/family-support-services/resource/critical-incident-reporting-guideline-and-form" TargetMode="External"/><Relationship Id="rId19" Type="http://schemas.openxmlformats.org/officeDocument/2006/relationships/hyperlink" Target="https://www.pmc.gov.au/honours-and-symbols/commonwealth-coat-arms" TargetMode="External"/><Relationship Id="rId14" Type="http://schemas.openxmlformats.org/officeDocument/2006/relationships/footer" Target="footer2.xml"/><Relationship Id="rId30" Type="http://schemas.openxmlformats.org/officeDocument/2006/relationships/hyperlink" Target="https://www.dss.gov.au/families-and-children-activity/resource/families-and-children-activity-administrative-approval-requirements-0" TargetMode="External"/><Relationship Id="rId35" Type="http://schemas.openxmlformats.org/officeDocument/2006/relationships/hyperlink" Target="http://www.businessdictionary.com/definition/responsibility.html" TargetMode="External"/><Relationship Id="rId56" Type="http://schemas.openxmlformats.org/officeDocument/2006/relationships/hyperlink" Target="https://aifs.gov.au/cfca/2016/04/14/how-choose-outcomes-measurement-tool" TargetMode="External"/><Relationship Id="rId77" Type="http://schemas.openxmlformats.org/officeDocument/2006/relationships/hyperlink" Target="https://www.dss.gov.au/families-and-children-activity/resource/families-and-children-activity-administrative-approval-requirements-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0234\OneDrive%20-%20Social%20Services\Documents\Children%20and%20Young%20People%20-%20Works%20and%20Documents\Draft%20Documents\SFVS%20Operational%20Guidelines%20-%20Updated%20September%202025%20-%20New%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C4DC1-345D-4CC6-834B-4B97A4394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72835-2493-4C3D-BA08-F8715073C07F}">
  <ds:schemaRefs>
    <ds:schemaRef ds:uri="http://schemas.openxmlformats.org/officeDocument/2006/bibliography"/>
  </ds:schemaRefs>
</ds:datastoreItem>
</file>

<file path=customXml/itemProps3.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7407170d-51d3-4300-86b5-46709795e4a7"/>
    <ds:schemaRef ds:uri="a7de5a0c-838e-4fa2-b328-8d94eb1863ff"/>
  </ds:schemaRefs>
</ds:datastoreItem>
</file>

<file path=customXml/itemProps4.xml><?xml version="1.0" encoding="utf-8"?>
<ds:datastoreItem xmlns:ds="http://schemas.openxmlformats.org/officeDocument/2006/customXml" ds:itemID="{D5053444-966A-467A-B01C-180A1F1F3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SFVS Operational Guidelines - Updated September 2025 - New Template.dotx</Template>
  <TotalTime>19</TotalTime>
  <Pages>31</Pages>
  <Words>10209</Words>
  <Characters>59523</Characters>
  <Application>Microsoft Office Word</Application>
  <DocSecurity>0</DocSecurity>
  <Lines>1526</Lines>
  <Paragraphs>850</Paragraphs>
  <ScaleCrop>false</ScaleCrop>
  <HeadingPairs>
    <vt:vector size="2" baseType="variant">
      <vt:variant>
        <vt:lpstr>Title</vt:lpstr>
      </vt:variant>
      <vt:variant>
        <vt:i4>1</vt:i4>
      </vt:variant>
    </vt:vector>
  </HeadingPairs>
  <TitlesOfParts>
    <vt:vector size="1" baseType="lpstr">
      <vt:lpstr>DSS Report Template</vt:lpstr>
    </vt:vector>
  </TitlesOfParts>
  <Company>Department of Social Services</Company>
  <LinksUpToDate>false</LinksUpToDate>
  <CharactersWithSpaces>68882</CharactersWithSpaces>
  <SharedDoc>false</SharedDoc>
  <HLinks>
    <vt:vector size="228" baseType="variant">
      <vt:variant>
        <vt:i4>7405570</vt:i4>
      </vt:variant>
      <vt:variant>
        <vt:i4>189</vt:i4>
      </vt:variant>
      <vt:variant>
        <vt:i4>0</vt:i4>
      </vt:variant>
      <vt:variant>
        <vt:i4>5</vt:i4>
      </vt:variant>
      <vt:variant>
        <vt:lpwstr>mailto:communication@dss.gov.au</vt:lpwstr>
      </vt:variant>
      <vt:variant>
        <vt:lpwstr/>
      </vt:variant>
      <vt:variant>
        <vt:i4>3276911</vt:i4>
      </vt:variant>
      <vt:variant>
        <vt:i4>186</vt:i4>
      </vt:variant>
      <vt:variant>
        <vt:i4>0</vt:i4>
      </vt:variant>
      <vt:variant>
        <vt:i4>5</vt:i4>
      </vt:variant>
      <vt:variant>
        <vt:lpwstr/>
      </vt:variant>
      <vt:variant>
        <vt:lpwstr>_Heading_5</vt:lpwstr>
      </vt:variant>
      <vt:variant>
        <vt:i4>1179699</vt:i4>
      </vt:variant>
      <vt:variant>
        <vt:i4>179</vt:i4>
      </vt:variant>
      <vt:variant>
        <vt:i4>0</vt:i4>
      </vt:variant>
      <vt:variant>
        <vt:i4>5</vt:i4>
      </vt:variant>
      <vt:variant>
        <vt:lpwstr/>
      </vt:variant>
      <vt:variant>
        <vt:lpwstr>_Toc160616334</vt:lpwstr>
      </vt:variant>
      <vt:variant>
        <vt:i4>1179699</vt:i4>
      </vt:variant>
      <vt:variant>
        <vt:i4>173</vt:i4>
      </vt:variant>
      <vt:variant>
        <vt:i4>0</vt:i4>
      </vt:variant>
      <vt:variant>
        <vt:i4>5</vt:i4>
      </vt:variant>
      <vt:variant>
        <vt:lpwstr/>
      </vt:variant>
      <vt:variant>
        <vt:lpwstr>_Toc160616333</vt:lpwstr>
      </vt:variant>
      <vt:variant>
        <vt:i4>1245235</vt:i4>
      </vt:variant>
      <vt:variant>
        <vt:i4>164</vt:i4>
      </vt:variant>
      <vt:variant>
        <vt:i4>0</vt:i4>
      </vt:variant>
      <vt:variant>
        <vt:i4>5</vt:i4>
      </vt:variant>
      <vt:variant>
        <vt:lpwstr/>
      </vt:variant>
      <vt:variant>
        <vt:lpwstr>_Toc160616324</vt:lpwstr>
      </vt:variant>
      <vt:variant>
        <vt:i4>1507382</vt:i4>
      </vt:variant>
      <vt:variant>
        <vt:i4>155</vt:i4>
      </vt:variant>
      <vt:variant>
        <vt:i4>0</vt:i4>
      </vt:variant>
      <vt:variant>
        <vt:i4>5</vt:i4>
      </vt:variant>
      <vt:variant>
        <vt:lpwstr/>
      </vt:variant>
      <vt:variant>
        <vt:lpwstr>_Toc160720513</vt:lpwstr>
      </vt:variant>
      <vt:variant>
        <vt:i4>1507382</vt:i4>
      </vt:variant>
      <vt:variant>
        <vt:i4>149</vt:i4>
      </vt:variant>
      <vt:variant>
        <vt:i4>0</vt:i4>
      </vt:variant>
      <vt:variant>
        <vt:i4>5</vt:i4>
      </vt:variant>
      <vt:variant>
        <vt:lpwstr/>
      </vt:variant>
      <vt:variant>
        <vt:lpwstr>_Toc160720512</vt:lpwstr>
      </vt:variant>
      <vt:variant>
        <vt:i4>1507382</vt:i4>
      </vt:variant>
      <vt:variant>
        <vt:i4>143</vt:i4>
      </vt:variant>
      <vt:variant>
        <vt:i4>0</vt:i4>
      </vt:variant>
      <vt:variant>
        <vt:i4>5</vt:i4>
      </vt:variant>
      <vt:variant>
        <vt:lpwstr/>
      </vt:variant>
      <vt:variant>
        <vt:lpwstr>_Toc160720511</vt:lpwstr>
      </vt:variant>
      <vt:variant>
        <vt:i4>1507382</vt:i4>
      </vt:variant>
      <vt:variant>
        <vt:i4>137</vt:i4>
      </vt:variant>
      <vt:variant>
        <vt:i4>0</vt:i4>
      </vt:variant>
      <vt:variant>
        <vt:i4>5</vt:i4>
      </vt:variant>
      <vt:variant>
        <vt:lpwstr/>
      </vt:variant>
      <vt:variant>
        <vt:lpwstr>_Toc160720510</vt:lpwstr>
      </vt:variant>
      <vt:variant>
        <vt:i4>1441846</vt:i4>
      </vt:variant>
      <vt:variant>
        <vt:i4>131</vt:i4>
      </vt:variant>
      <vt:variant>
        <vt:i4>0</vt:i4>
      </vt:variant>
      <vt:variant>
        <vt:i4>5</vt:i4>
      </vt:variant>
      <vt:variant>
        <vt:lpwstr/>
      </vt:variant>
      <vt:variant>
        <vt:lpwstr>_Toc160720509</vt:lpwstr>
      </vt:variant>
      <vt:variant>
        <vt:i4>1441846</vt:i4>
      </vt:variant>
      <vt:variant>
        <vt:i4>125</vt:i4>
      </vt:variant>
      <vt:variant>
        <vt:i4>0</vt:i4>
      </vt:variant>
      <vt:variant>
        <vt:i4>5</vt:i4>
      </vt:variant>
      <vt:variant>
        <vt:lpwstr/>
      </vt:variant>
      <vt:variant>
        <vt:lpwstr>_Toc160720508</vt:lpwstr>
      </vt:variant>
      <vt:variant>
        <vt:i4>1441846</vt:i4>
      </vt:variant>
      <vt:variant>
        <vt:i4>119</vt:i4>
      </vt:variant>
      <vt:variant>
        <vt:i4>0</vt:i4>
      </vt:variant>
      <vt:variant>
        <vt:i4>5</vt:i4>
      </vt:variant>
      <vt:variant>
        <vt:lpwstr/>
      </vt:variant>
      <vt:variant>
        <vt:lpwstr>_Toc160720507</vt:lpwstr>
      </vt:variant>
      <vt:variant>
        <vt:i4>1441846</vt:i4>
      </vt:variant>
      <vt:variant>
        <vt:i4>113</vt:i4>
      </vt:variant>
      <vt:variant>
        <vt:i4>0</vt:i4>
      </vt:variant>
      <vt:variant>
        <vt:i4>5</vt:i4>
      </vt:variant>
      <vt:variant>
        <vt:lpwstr/>
      </vt:variant>
      <vt:variant>
        <vt:lpwstr>_Toc160720506</vt:lpwstr>
      </vt:variant>
      <vt:variant>
        <vt:i4>1441846</vt:i4>
      </vt:variant>
      <vt:variant>
        <vt:i4>107</vt:i4>
      </vt:variant>
      <vt:variant>
        <vt:i4>0</vt:i4>
      </vt:variant>
      <vt:variant>
        <vt:i4>5</vt:i4>
      </vt:variant>
      <vt:variant>
        <vt:lpwstr/>
      </vt:variant>
      <vt:variant>
        <vt:lpwstr>_Toc160720505</vt:lpwstr>
      </vt:variant>
      <vt:variant>
        <vt:i4>1441846</vt:i4>
      </vt:variant>
      <vt:variant>
        <vt:i4>101</vt:i4>
      </vt:variant>
      <vt:variant>
        <vt:i4>0</vt:i4>
      </vt:variant>
      <vt:variant>
        <vt:i4>5</vt:i4>
      </vt:variant>
      <vt:variant>
        <vt:lpwstr/>
      </vt:variant>
      <vt:variant>
        <vt:lpwstr>_Toc160720504</vt:lpwstr>
      </vt:variant>
      <vt:variant>
        <vt:i4>1441846</vt:i4>
      </vt:variant>
      <vt:variant>
        <vt:i4>95</vt:i4>
      </vt:variant>
      <vt:variant>
        <vt:i4>0</vt:i4>
      </vt:variant>
      <vt:variant>
        <vt:i4>5</vt:i4>
      </vt:variant>
      <vt:variant>
        <vt:lpwstr/>
      </vt:variant>
      <vt:variant>
        <vt:lpwstr>_Toc160720503</vt:lpwstr>
      </vt:variant>
      <vt:variant>
        <vt:i4>1441846</vt:i4>
      </vt:variant>
      <vt:variant>
        <vt:i4>89</vt:i4>
      </vt:variant>
      <vt:variant>
        <vt:i4>0</vt:i4>
      </vt:variant>
      <vt:variant>
        <vt:i4>5</vt:i4>
      </vt:variant>
      <vt:variant>
        <vt:lpwstr/>
      </vt:variant>
      <vt:variant>
        <vt:lpwstr>_Toc160720502</vt:lpwstr>
      </vt:variant>
      <vt:variant>
        <vt:i4>1441846</vt:i4>
      </vt:variant>
      <vt:variant>
        <vt:i4>83</vt:i4>
      </vt:variant>
      <vt:variant>
        <vt:i4>0</vt:i4>
      </vt:variant>
      <vt:variant>
        <vt:i4>5</vt:i4>
      </vt:variant>
      <vt:variant>
        <vt:lpwstr/>
      </vt:variant>
      <vt:variant>
        <vt:lpwstr>_Toc160720501</vt:lpwstr>
      </vt:variant>
      <vt:variant>
        <vt:i4>1441846</vt:i4>
      </vt:variant>
      <vt:variant>
        <vt:i4>77</vt:i4>
      </vt:variant>
      <vt:variant>
        <vt:i4>0</vt:i4>
      </vt:variant>
      <vt:variant>
        <vt:i4>5</vt:i4>
      </vt:variant>
      <vt:variant>
        <vt:lpwstr/>
      </vt:variant>
      <vt:variant>
        <vt:lpwstr>_Toc160720500</vt:lpwstr>
      </vt:variant>
      <vt:variant>
        <vt:i4>2031671</vt:i4>
      </vt:variant>
      <vt:variant>
        <vt:i4>71</vt:i4>
      </vt:variant>
      <vt:variant>
        <vt:i4>0</vt:i4>
      </vt:variant>
      <vt:variant>
        <vt:i4>5</vt:i4>
      </vt:variant>
      <vt:variant>
        <vt:lpwstr/>
      </vt:variant>
      <vt:variant>
        <vt:lpwstr>_Toc160720499</vt:lpwstr>
      </vt:variant>
      <vt:variant>
        <vt:i4>2031671</vt:i4>
      </vt:variant>
      <vt:variant>
        <vt:i4>65</vt:i4>
      </vt:variant>
      <vt:variant>
        <vt:i4>0</vt:i4>
      </vt:variant>
      <vt:variant>
        <vt:i4>5</vt:i4>
      </vt:variant>
      <vt:variant>
        <vt:lpwstr/>
      </vt:variant>
      <vt:variant>
        <vt:lpwstr>_Toc160720498</vt:lpwstr>
      </vt:variant>
      <vt:variant>
        <vt:i4>2031671</vt:i4>
      </vt:variant>
      <vt:variant>
        <vt:i4>59</vt:i4>
      </vt:variant>
      <vt:variant>
        <vt:i4>0</vt:i4>
      </vt:variant>
      <vt:variant>
        <vt:i4>5</vt:i4>
      </vt:variant>
      <vt:variant>
        <vt:lpwstr/>
      </vt:variant>
      <vt:variant>
        <vt:lpwstr>_Toc160720497</vt:lpwstr>
      </vt:variant>
      <vt:variant>
        <vt:i4>2031671</vt:i4>
      </vt:variant>
      <vt:variant>
        <vt:i4>53</vt:i4>
      </vt:variant>
      <vt:variant>
        <vt:i4>0</vt:i4>
      </vt:variant>
      <vt:variant>
        <vt:i4>5</vt:i4>
      </vt:variant>
      <vt:variant>
        <vt:lpwstr/>
      </vt:variant>
      <vt:variant>
        <vt:lpwstr>_Toc160720496</vt:lpwstr>
      </vt:variant>
      <vt:variant>
        <vt:i4>1966104</vt:i4>
      </vt:variant>
      <vt:variant>
        <vt:i4>45</vt:i4>
      </vt:variant>
      <vt:variant>
        <vt:i4>0</vt:i4>
      </vt:variant>
      <vt:variant>
        <vt:i4>5</vt:i4>
      </vt:variant>
      <vt:variant>
        <vt:lpwstr>https://support.microsoft.com/en-gb/office/improve-accessibility-with-the-accessibility-checker-a16f6de0-2f39-4a2b-8bd8-5ad801426c7f</vt:lpwstr>
      </vt:variant>
      <vt:variant>
        <vt:lpwstr/>
      </vt:variant>
      <vt:variant>
        <vt:i4>327710</vt:i4>
      </vt:variant>
      <vt:variant>
        <vt:i4>33</vt:i4>
      </vt:variant>
      <vt:variant>
        <vt:i4>0</vt:i4>
      </vt:variant>
      <vt:variant>
        <vt:i4>5</vt:i4>
      </vt:variant>
      <vt:variant>
        <vt:lpwstr>https://socialservicesau.sharepoint.com/sites/Intranet/pages/communication-media/comms-account-managers.aspx</vt:lpwstr>
      </vt:variant>
      <vt:variant>
        <vt:lpwstr/>
      </vt:variant>
      <vt:variant>
        <vt:i4>6488121</vt:i4>
      </vt:variant>
      <vt:variant>
        <vt:i4>30</vt:i4>
      </vt:variant>
      <vt:variant>
        <vt:i4>0</vt:i4>
      </vt:variant>
      <vt:variant>
        <vt:i4>5</vt:i4>
      </vt:variant>
      <vt:variant>
        <vt:lpwstr>http://www.dss.gov.au/</vt:lpwstr>
      </vt:variant>
      <vt:variant>
        <vt:lpwstr/>
      </vt:variant>
      <vt:variant>
        <vt:i4>8126582</vt:i4>
      </vt:variant>
      <vt:variant>
        <vt:i4>27</vt:i4>
      </vt:variant>
      <vt:variant>
        <vt:i4>0</vt:i4>
      </vt:variant>
      <vt:variant>
        <vt:i4>5</vt:i4>
      </vt:variant>
      <vt:variant>
        <vt:lpwstr>https://socialservicesau.sharepoint.com/sites/Intranet/pages/communication-media/writing-and-accessibility-guidance-lp.aspx</vt:lpwstr>
      </vt:variant>
      <vt:variant>
        <vt:lpwstr/>
      </vt:variant>
      <vt:variant>
        <vt:i4>1966104</vt:i4>
      </vt:variant>
      <vt:variant>
        <vt:i4>24</vt:i4>
      </vt:variant>
      <vt:variant>
        <vt:i4>0</vt:i4>
      </vt:variant>
      <vt:variant>
        <vt:i4>5</vt:i4>
      </vt:variant>
      <vt:variant>
        <vt:lpwstr>https://support.microsoft.com/en-gb/office/improve-accessibility-with-the-accessibility-checker-a16f6de0-2f39-4a2b-8bd8-5ad801426c7f</vt:lpwstr>
      </vt:variant>
      <vt:variant>
        <vt:lpwstr/>
      </vt:variant>
      <vt:variant>
        <vt:i4>8126582</vt:i4>
      </vt:variant>
      <vt:variant>
        <vt:i4>21</vt:i4>
      </vt:variant>
      <vt:variant>
        <vt:i4>0</vt:i4>
      </vt:variant>
      <vt:variant>
        <vt:i4>5</vt:i4>
      </vt:variant>
      <vt:variant>
        <vt:lpwstr>https://socialservicesau.sharepoint.com/sites/Intranet/pages/communication-media/writing-and-accessibility-guidance-lp.aspx</vt:lpwstr>
      </vt:variant>
      <vt:variant>
        <vt:lpwstr/>
      </vt:variant>
      <vt:variant>
        <vt:i4>2621479</vt:i4>
      </vt:variant>
      <vt:variant>
        <vt:i4>18</vt:i4>
      </vt:variant>
      <vt:variant>
        <vt:i4>0</vt:i4>
      </vt:variant>
      <vt:variant>
        <vt:i4>5</vt:i4>
      </vt:variant>
      <vt:variant>
        <vt:lpwstr>https://www.stylemanual.gov.au/</vt:lpwstr>
      </vt:variant>
      <vt:variant>
        <vt:lpwstr/>
      </vt:variant>
      <vt:variant>
        <vt:i4>65560</vt:i4>
      </vt:variant>
      <vt:variant>
        <vt:i4>15</vt:i4>
      </vt:variant>
      <vt:variant>
        <vt:i4>0</vt:i4>
      </vt:variant>
      <vt:variant>
        <vt:i4>5</vt:i4>
      </vt:variant>
      <vt:variant>
        <vt:lpwstr>https://www.pmc.gov.au/honours-and-symbols/commonwealth-coat-arms</vt:lpwstr>
      </vt:variant>
      <vt:variant>
        <vt:lpwstr/>
      </vt:variant>
      <vt:variant>
        <vt:i4>7405570</vt:i4>
      </vt:variant>
      <vt:variant>
        <vt:i4>12</vt:i4>
      </vt:variant>
      <vt:variant>
        <vt:i4>0</vt:i4>
      </vt:variant>
      <vt:variant>
        <vt:i4>5</vt:i4>
      </vt:variant>
      <vt:variant>
        <vt:lpwstr>mailto:communication@dss.gov.au</vt:lpwstr>
      </vt:variant>
      <vt:variant>
        <vt:lpwstr/>
      </vt:variant>
      <vt:variant>
        <vt:i4>6488121</vt:i4>
      </vt:variant>
      <vt:variant>
        <vt:i4>9</vt:i4>
      </vt:variant>
      <vt:variant>
        <vt:i4>0</vt:i4>
      </vt:variant>
      <vt:variant>
        <vt:i4>5</vt:i4>
      </vt:variant>
      <vt:variant>
        <vt:lpwstr>http://www.dss.gov.au/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327710</vt:i4>
      </vt:variant>
      <vt:variant>
        <vt:i4>0</vt:i4>
      </vt:variant>
      <vt:variant>
        <vt:i4>0</vt:i4>
      </vt:variant>
      <vt:variant>
        <vt:i4>5</vt:i4>
      </vt:variant>
      <vt:variant>
        <vt:lpwstr>https://socialservicesau.sharepoint.com/sites/Intranet/pages/communication-media/comms-account-managers.aspx</vt:lpwstr>
      </vt:variant>
      <vt:variant>
        <vt:lpwstr/>
      </vt:variant>
      <vt:variant>
        <vt:i4>4128770</vt:i4>
      </vt:variant>
      <vt:variant>
        <vt:i4>3</vt:i4>
      </vt:variant>
      <vt:variant>
        <vt:i4>0</vt:i4>
      </vt:variant>
      <vt:variant>
        <vt:i4>5</vt:i4>
      </vt:variant>
      <vt:variant>
        <vt:lpwstr>mailto:Adrian.REDMAN@dss.gov.au</vt:lpwstr>
      </vt:variant>
      <vt:variant>
        <vt:lpwstr/>
      </vt:variant>
      <vt:variant>
        <vt:i4>65560</vt:i4>
      </vt:variant>
      <vt:variant>
        <vt:i4>0</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Children Activity. Specialised Family Violence Services Operational Guidelines</dc:title>
  <dc:subject/>
  <cp:keywords>[SEC=OFFICIAL]</cp:keywords>
  <cp:lastModifiedBy>MILLER, Vicky</cp:lastModifiedBy>
  <cp:revision>6</cp:revision>
  <cp:lastPrinted>2026-07-07T05:24:00Z</cp:lastPrinted>
  <dcterms:created xsi:type="dcterms:W3CDTF">2026-07-06T22:55:00Z</dcterms:created>
  <dcterms:modified xsi:type="dcterms:W3CDTF">2026-07-07T05:27:00Z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0DD8ABEF265912D6621FF293CF3D7CFABEC45F40</vt:lpwstr>
  </property>
  <property fmtid="{D5CDD505-2E9C-101B-9397-08002B2CF9AE}" pid="11" name="PM_OriginationTimeStamp">
    <vt:lpwstr>2024-03-06T04:11:27Z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A24BBE44D7231CA8B679278A26BE49DC</vt:lpwstr>
  </property>
  <property fmtid="{D5CDD505-2E9C-101B-9397-08002B2CF9AE}" pid="21" name="PM_Hash_Salt">
    <vt:lpwstr>DC0AE871CB604BB2860DAA7C0E3E6EE7</vt:lpwstr>
  </property>
  <property fmtid="{D5CDD505-2E9C-101B-9397-08002B2CF9AE}" pid="22" name="PM_Hash_SHA1">
    <vt:lpwstr>A5954DF4BBA0397912ECD1FA91A60C034473E410</vt:lpwstr>
  </property>
  <property fmtid="{D5CDD505-2E9C-101B-9397-08002B2CF9AE}" pid="23" name="PM_OriginatorUserAccountName_SHA256">
    <vt:lpwstr>9871F6CFFBF84B5DD096BCB24488EABDE9250CEAA716568F68B24D42DED533FD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0x0101009E46FF65C11D434B849394B55C1749B3</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2024-03-06T04:11:27Z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2d9a286a2dba46e7bfa8d4bb76e36548</vt:lpwstr>
  </property>
  <property fmtid="{D5CDD505-2E9C-101B-9397-08002B2CF9AE}" pid="35" name="MSIP_Label_eb34d90b-fc41-464d-af60-f74d721d0790_ContentBits">
    <vt:lpwstr>3</vt:lpwstr>
  </property>
  <property fmtid="{D5CDD505-2E9C-101B-9397-08002B2CF9AE}" pid="36" name="PMHMAC">
    <vt:lpwstr>v=2024.1;a=SHA256;h=261630C9B0FCF80F66BDF7F1B96E846684A9B26926E58C859BE954EFCEBD670E</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