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96EE" w14:textId="37A22E9F" w:rsidR="00E9285A" w:rsidRDefault="000E5F7F" w:rsidP="3EE27408">
      <w:pPr>
        <w:pStyle w:val="Crestwithrule"/>
        <w:pBdr>
          <w:bottom w:val="single" w:sz="24" w:space="0" w:color="00B0B9" w:themeColor="accent2"/>
        </w:pBdr>
        <w:ind w:left="142" w:right="0" w:hanging="142"/>
      </w:pPr>
      <w:r>
        <w:rPr>
          <w:lang w:eastAsia="en-AU"/>
        </w:rPr>
        <w:drawing>
          <wp:inline distT="0" distB="0" distL="0" distR="0" wp14:anchorId="760A7F69" wp14:editId="54984933">
            <wp:extent cx="3185670" cy="675861"/>
            <wp:effectExtent l="0" t="0" r="0" b="635"/>
            <wp:docPr id="158358400" name="Picture 158358400" descr="Australian Government. Department of Social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8400" name="Picture 158358400" descr="Australian Government. Department of Social Services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5" b="8798"/>
                    <a:stretch/>
                  </pic:blipFill>
                  <pic:spPr bwMode="auto">
                    <a:xfrm>
                      <a:off x="0" y="0"/>
                      <a:ext cx="3185670" cy="675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902C0" w14:textId="7B66A0CF" w:rsidR="00A81138" w:rsidRDefault="00317F8B" w:rsidP="00A81138">
      <w:pPr>
        <w:pStyle w:val="Smalltex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75B3B43" wp14:editId="00DDAE33">
                <wp:simplePos x="0" y="0"/>
                <wp:positionH relativeFrom="margin">
                  <wp:posOffset>6620493</wp:posOffset>
                </wp:positionH>
                <wp:positionV relativeFrom="paragraph">
                  <wp:posOffset>120609</wp:posOffset>
                </wp:positionV>
                <wp:extent cx="3719203" cy="937895"/>
                <wp:effectExtent l="0" t="0" r="0" b="0"/>
                <wp:wrapNone/>
                <wp:docPr id="884892199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203" cy="937895"/>
                        </a:xfrm>
                        <a:prstGeom prst="roundRect">
                          <a:avLst>
                            <a:gd name="adj" fmla="val 1067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  <a:alpha val="43922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C51A1" id="Rectangle: Rounded Corners 1" o:spid="_x0000_s1026" alt="&quot;&quot;" style="position:absolute;margin-left:521.3pt;margin-top:9.5pt;width:292.85pt;height:73.8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" fillcolor="#b3fbff [665]" stroked="f" strokeweight=".73403mm">
                <v:fill opacity="28784f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840840" wp14:editId="638F0A54">
                <wp:simplePos x="0" y="0"/>
                <wp:positionH relativeFrom="margin">
                  <wp:posOffset>10491849</wp:posOffset>
                </wp:positionH>
                <wp:positionV relativeFrom="paragraph">
                  <wp:posOffset>120610</wp:posOffset>
                </wp:positionV>
                <wp:extent cx="3712845" cy="938150"/>
                <wp:effectExtent l="0" t="0" r="1905" b="0"/>
                <wp:wrapNone/>
                <wp:docPr id="978430417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845" cy="938150"/>
                        </a:xfrm>
                        <a:prstGeom prst="roundRect">
                          <a:avLst>
                            <a:gd name="adj" fmla="val 11486"/>
                          </a:avLst>
                        </a:prstGeom>
                        <a:solidFill>
                          <a:srgbClr val="B0DD7F">
                            <a:alpha val="4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4A7BB" id="Rectangle: Rounded Corners 1" o:spid="_x0000_s1026" alt="&quot;&quot;" style="position:absolute;margin-left:826.15pt;margin-top:9.5pt;width:292.35pt;height:7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" fillcolor="#b0dd7f" stroked="f" strokeweight=".73403mm">
                <v:fill opacity="28784f"/>
                <w10:wrap anchorx="margin"/>
              </v:roundrect>
            </w:pict>
          </mc:Fallback>
        </mc:AlternateContent>
      </w:r>
      <w:r w:rsidR="00FB119D">
        <w:t xml:space="preserve"> </w:t>
      </w:r>
      <w:r w:rsidR="00666780">
        <w:t>DSS 3594</w:t>
      </w:r>
      <w:r w:rsidR="00E72F3F">
        <w:t>.</w:t>
      </w:r>
      <w:r w:rsidR="00666780">
        <w:t>11</w:t>
      </w:r>
      <w:r w:rsidR="00E72F3F">
        <w:t>.</w:t>
      </w:r>
      <w:r w:rsidR="00666780">
        <w:t>25</w:t>
      </w:r>
    </w:p>
    <w:p w14:paraId="3088D5FF" w14:textId="77777777" w:rsidR="00370385" w:rsidRDefault="00370385" w:rsidP="3EE27408">
      <w:pPr>
        <w:pStyle w:val="Heading1withsubtitle"/>
        <w:spacing w:before="0"/>
        <w:rPr>
          <w:sz w:val="48"/>
          <w:szCs w:val="48"/>
        </w:rPr>
        <w:sectPr w:rsidR="00370385" w:rsidSect="00370385">
          <w:footerReference w:type="default" r:id="rId12"/>
          <w:footerReference w:type="first" r:id="rId13"/>
          <w:type w:val="continuous"/>
          <w:pgSz w:w="23811" w:h="16838" w:orient="landscape" w:code="8"/>
          <w:pgMar w:top="630" w:right="720" w:bottom="720" w:left="720" w:header="0" w:footer="0" w:gutter="0"/>
          <w:pgNumType w:start="2"/>
          <w:cols w:space="284"/>
          <w:docGrid w:linePitch="360"/>
          <w15:footnoteColumns w:val="1"/>
        </w:sectPr>
      </w:pPr>
    </w:p>
    <w:p w14:paraId="4A7E137E" w14:textId="0C5DB9B2" w:rsidR="00AC258D" w:rsidRDefault="001B6E96" w:rsidP="3EE27408">
      <w:pPr>
        <w:pStyle w:val="Heading1withsubtitle"/>
        <w:spacing w:before="0"/>
        <w:rPr>
          <w:sz w:val="40"/>
          <w:szCs w:val="40"/>
        </w:rPr>
      </w:pPr>
      <w:r w:rsidRPr="00801FF4">
        <w:rPr>
          <w:sz w:val="48"/>
          <w:szCs w:val="48"/>
        </w:rPr>
        <w:t>People receiving</w:t>
      </w:r>
      <w:r w:rsidR="04419351" w:rsidRPr="7C6786D6">
        <w:rPr>
          <w:sz w:val="48"/>
          <w:szCs w:val="48"/>
        </w:rPr>
        <w:t xml:space="preserve"> </w:t>
      </w:r>
      <w:bookmarkStart w:id="0" w:name="_Toc395536189"/>
      <w:r w:rsidR="00AC258D" w:rsidRPr="00801FF4">
        <w:rPr>
          <w:sz w:val="48"/>
          <w:szCs w:val="48"/>
        </w:rPr>
        <w:t>JobSeeker Payment</w:t>
      </w:r>
    </w:p>
    <w:p w14:paraId="593DEA44" w14:textId="3A15237D" w:rsidR="00FE5E45" w:rsidRPr="00510F56" w:rsidRDefault="008F3C42" w:rsidP="00510F56">
      <w:pPr>
        <w:pStyle w:val="Heading2"/>
      </w:pPr>
      <w:r w:rsidRPr="00510F56">
        <w:t>2024 Priority Investment Approach</w:t>
      </w:r>
      <w:r w:rsidR="00332609" w:rsidRPr="00510F56">
        <w:t xml:space="preserve"> projections</w:t>
      </w:r>
    </w:p>
    <w:p w14:paraId="22A329BC" w14:textId="5B646581" w:rsidR="006E1077" w:rsidRPr="004E1B35" w:rsidRDefault="1BE91929" w:rsidP="004E1B35">
      <w:pPr>
        <w:spacing w:after="120" w:line="276" w:lineRule="auto"/>
        <w:rPr>
          <w:sz w:val="20"/>
          <w:szCs w:val="20"/>
        </w:rPr>
      </w:pPr>
      <w:r w:rsidRPr="75D2C2AF">
        <w:rPr>
          <w:sz w:val="20"/>
          <w:szCs w:val="20"/>
        </w:rPr>
        <w:t>Th</w:t>
      </w:r>
      <w:r w:rsidR="00332609" w:rsidRPr="75D2C2AF">
        <w:rPr>
          <w:sz w:val="20"/>
          <w:szCs w:val="20"/>
        </w:rPr>
        <w:t xml:space="preserve">e Priority Investment Approach </w:t>
      </w:r>
      <w:r w:rsidR="00CF3CEE" w:rsidRPr="75D2C2AF">
        <w:rPr>
          <w:sz w:val="20"/>
          <w:szCs w:val="20"/>
        </w:rPr>
        <w:t xml:space="preserve">provides a long-term view of how </w:t>
      </w:r>
      <w:r w:rsidR="28079FD7" w:rsidRPr="75D2C2AF">
        <w:rPr>
          <w:sz w:val="20"/>
          <w:szCs w:val="20"/>
        </w:rPr>
        <w:t xml:space="preserve">all </w:t>
      </w:r>
      <w:r w:rsidR="00CF3CEE" w:rsidRPr="75D2C2AF">
        <w:rPr>
          <w:sz w:val="20"/>
          <w:szCs w:val="20"/>
        </w:rPr>
        <w:t xml:space="preserve">Australians are predicted to use the social security system over their lifetime. </w:t>
      </w:r>
    </w:p>
    <w:p w14:paraId="61F4508D" w14:textId="42A8F88D" w:rsidR="001D5125" w:rsidRPr="004E1B35" w:rsidRDefault="00F072D2" w:rsidP="004E1B35">
      <w:pPr>
        <w:spacing w:after="240" w:line="276" w:lineRule="auto"/>
        <w:rPr>
          <w:sz w:val="20"/>
          <w:szCs w:val="20"/>
        </w:rPr>
      </w:pPr>
      <w:r w:rsidRPr="004E1B3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02ED93D" wp14:editId="16EE5264">
                <wp:simplePos x="0" y="0"/>
                <wp:positionH relativeFrom="margin">
                  <wp:posOffset>-71718</wp:posOffset>
                </wp:positionH>
                <wp:positionV relativeFrom="paragraph">
                  <wp:posOffset>454324</wp:posOffset>
                </wp:positionV>
                <wp:extent cx="6496050" cy="826770"/>
                <wp:effectExtent l="0" t="0" r="0" b="0"/>
                <wp:wrapNone/>
                <wp:docPr id="2047376248" name="Rectangle: Single Corner Rounded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26770"/>
                        </a:xfrm>
                        <a:prstGeom prst="roundRect">
                          <a:avLst>
                            <a:gd name="adj" fmla="val 11246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F6326" id="Rectangle: Single Corner Rounded 3" o:spid="_x0000_s1026" alt="&quot;&quot;" style="position:absolute;margin-left:-5.65pt;margin-top:35.75pt;width:511.5pt;height:65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" fillcolor="#005a70 [3204]" stroked="f" strokeweight=".73403mm">
                <w10:wrap anchorx="margin"/>
              </v:roundrect>
            </w:pict>
          </mc:Fallback>
        </mc:AlternateContent>
      </w:r>
      <w:r w:rsidR="00CF3CEE" w:rsidRPr="004E1B35">
        <w:rPr>
          <w:sz w:val="20"/>
          <w:szCs w:val="20"/>
        </w:rPr>
        <w:t xml:space="preserve">The 2024 modelling allows us to explore whether factors such as age and earnings from employment change how people on JobSeeker Payment </w:t>
      </w:r>
      <w:r w:rsidR="00D45515" w:rsidRPr="004E1B35">
        <w:rPr>
          <w:sz w:val="20"/>
          <w:szCs w:val="20"/>
        </w:rPr>
        <w:t>(JSP)</w:t>
      </w:r>
      <w:r w:rsidR="00A8276A" w:rsidRPr="004E1B35">
        <w:rPr>
          <w:rStyle w:val="FootnoteReference"/>
          <w:sz w:val="20"/>
          <w:szCs w:val="20"/>
        </w:rPr>
        <w:footnoteReference w:id="1"/>
      </w:r>
      <w:r w:rsidR="00D45515" w:rsidRPr="004E1B35">
        <w:rPr>
          <w:sz w:val="20"/>
          <w:szCs w:val="20"/>
        </w:rPr>
        <w:t xml:space="preserve"> </w:t>
      </w:r>
      <w:r w:rsidR="00CF3CEE" w:rsidRPr="004E1B35">
        <w:rPr>
          <w:sz w:val="20"/>
          <w:szCs w:val="20"/>
        </w:rPr>
        <w:t>are likely to use income support in the future.</w:t>
      </w:r>
    </w:p>
    <w:p w14:paraId="2DD94153" w14:textId="7FE65A5C" w:rsidR="00CF3CEE" w:rsidRPr="00A911CD" w:rsidRDefault="00CF3CEE" w:rsidP="00A911CD">
      <w:pPr>
        <w:pStyle w:val="Heading4"/>
      </w:pPr>
      <w:r w:rsidRPr="00A911CD">
        <w:t xml:space="preserve">While the number of people </w:t>
      </w:r>
      <w:r w:rsidR="00D32FBA" w:rsidRPr="00A911CD">
        <w:t>on</w:t>
      </w:r>
      <w:r w:rsidRPr="00A911CD">
        <w:t xml:space="preserve"> </w:t>
      </w:r>
      <w:r w:rsidR="00D45515" w:rsidRPr="00A911CD">
        <w:t>J</w:t>
      </w:r>
      <w:r w:rsidR="006E5033" w:rsidRPr="00A911CD">
        <w:t>obSeeker Payment</w:t>
      </w:r>
      <w:r w:rsidRPr="00A911CD">
        <w:t xml:space="preserve"> has returned to</w:t>
      </w:r>
      <w:r w:rsidR="006E5033" w:rsidRPr="00A911CD">
        <w:t xml:space="preserve"> </w:t>
      </w:r>
      <w:r w:rsidRPr="00A911CD">
        <w:t>pre-</w:t>
      </w:r>
      <w:r w:rsidR="00FF1F9E" w:rsidRPr="00A911CD">
        <w:t>pandemic</w:t>
      </w:r>
      <w:r w:rsidRPr="00A911CD">
        <w:t xml:space="preserve"> levels, </w:t>
      </w:r>
      <w:r w:rsidR="004C2AAE" w:rsidRPr="00A911CD">
        <w:t>a</w:t>
      </w:r>
      <w:r w:rsidR="006B4864" w:rsidRPr="00A911CD">
        <w:t xml:space="preserve"> greater number of young</w:t>
      </w:r>
      <w:r w:rsidR="001763D1" w:rsidRPr="00A911CD">
        <w:t>er</w:t>
      </w:r>
      <w:r w:rsidR="006B4864" w:rsidRPr="00A911CD">
        <w:t xml:space="preserve"> people, fewer middle-aged people and more older people now access the payment.</w:t>
      </w:r>
    </w:p>
    <w:bookmarkEnd w:id="0"/>
    <w:p w14:paraId="1618351D" w14:textId="25D3F2D6" w:rsidR="006E1077" w:rsidRPr="004E1B35" w:rsidRDefault="00791F41" w:rsidP="004E1B35">
      <w:pPr>
        <w:pStyle w:val="IntroductionQuote"/>
        <w:spacing w:after="120" w:line="276" w:lineRule="auto"/>
        <w:rPr>
          <w:sz w:val="20"/>
          <w:szCs w:val="20"/>
        </w:rPr>
      </w:pPr>
      <w:r w:rsidRPr="004E1B35">
        <w:rPr>
          <w:b/>
          <w:bCs/>
          <w:sz w:val="20"/>
          <w:szCs w:val="20"/>
        </w:rPr>
        <w:fldChar w:fldCharType="begin"/>
      </w:r>
      <w:r w:rsidRPr="004E1B35">
        <w:rPr>
          <w:b/>
          <w:bCs/>
          <w:sz w:val="20"/>
          <w:szCs w:val="20"/>
        </w:rPr>
        <w:instrText xml:space="preserve"> REF _Ref206677826 \h  \* MERGEFORMAT </w:instrText>
      </w:r>
      <w:r w:rsidRPr="004E1B35">
        <w:rPr>
          <w:b/>
          <w:bCs/>
          <w:sz w:val="20"/>
          <w:szCs w:val="20"/>
        </w:rPr>
      </w:r>
      <w:r w:rsidRPr="004E1B35">
        <w:rPr>
          <w:b/>
          <w:bCs/>
          <w:sz w:val="20"/>
          <w:szCs w:val="20"/>
        </w:rPr>
        <w:fldChar w:fldCharType="separate"/>
      </w:r>
      <w:r w:rsidRPr="004E1B35">
        <w:rPr>
          <w:b/>
          <w:bCs/>
          <w:sz w:val="20"/>
          <w:szCs w:val="20"/>
        </w:rPr>
        <w:t>Figure 1</w:t>
      </w:r>
      <w:r w:rsidRPr="004E1B35">
        <w:rPr>
          <w:b/>
          <w:bCs/>
          <w:sz w:val="20"/>
          <w:szCs w:val="20"/>
        </w:rPr>
        <w:fldChar w:fldCharType="end"/>
      </w:r>
      <w:r w:rsidRPr="004E1B35">
        <w:rPr>
          <w:sz w:val="20"/>
          <w:szCs w:val="20"/>
        </w:rPr>
        <w:t xml:space="preserve"> </w:t>
      </w:r>
      <w:r w:rsidR="6EE22D01" w:rsidRPr="004E1B35">
        <w:rPr>
          <w:sz w:val="20"/>
          <w:szCs w:val="20"/>
        </w:rPr>
        <w:t xml:space="preserve">shows </w:t>
      </w:r>
      <w:r w:rsidR="192904E8" w:rsidRPr="004E1B35">
        <w:rPr>
          <w:sz w:val="20"/>
          <w:szCs w:val="20"/>
        </w:rPr>
        <w:t xml:space="preserve">there have been three distinct changes in the </w:t>
      </w:r>
      <w:r w:rsidR="1CC0586B" w:rsidRPr="004E1B35">
        <w:rPr>
          <w:sz w:val="20"/>
          <w:szCs w:val="20"/>
        </w:rPr>
        <w:t xml:space="preserve">distribution </w:t>
      </w:r>
      <w:r w:rsidR="192904E8" w:rsidRPr="004E1B35">
        <w:rPr>
          <w:sz w:val="20"/>
          <w:szCs w:val="20"/>
        </w:rPr>
        <w:t xml:space="preserve">of people receiving </w:t>
      </w:r>
      <w:r w:rsidR="00D45515" w:rsidRPr="004E1B35">
        <w:rPr>
          <w:sz w:val="20"/>
          <w:szCs w:val="20"/>
        </w:rPr>
        <w:t>JSP</w:t>
      </w:r>
      <w:r w:rsidR="192904E8" w:rsidRPr="004E1B35">
        <w:rPr>
          <w:sz w:val="20"/>
          <w:szCs w:val="20"/>
        </w:rPr>
        <w:t xml:space="preserve"> between 2019</w:t>
      </w:r>
      <w:r w:rsidR="00CB69E6">
        <w:rPr>
          <w:rStyle w:val="FootnoteReference"/>
          <w:sz w:val="20"/>
          <w:szCs w:val="20"/>
        </w:rPr>
        <w:footnoteReference w:id="2"/>
      </w:r>
      <w:r w:rsidR="192904E8" w:rsidRPr="004E1B35">
        <w:rPr>
          <w:sz w:val="20"/>
          <w:szCs w:val="20"/>
        </w:rPr>
        <w:t xml:space="preserve"> and 2024. </w:t>
      </w:r>
      <w:r w:rsidR="680FC542" w:rsidRPr="004E1B35">
        <w:rPr>
          <w:sz w:val="20"/>
          <w:szCs w:val="20"/>
        </w:rPr>
        <w:t>An increased number of younger people aged 22</w:t>
      </w:r>
      <w:r w:rsidR="00973D1D" w:rsidRPr="004E1B35">
        <w:rPr>
          <w:sz w:val="20"/>
          <w:szCs w:val="20"/>
        </w:rPr>
        <w:t>-</w:t>
      </w:r>
      <w:r w:rsidR="680FC542" w:rsidRPr="004E1B35">
        <w:rPr>
          <w:sz w:val="20"/>
          <w:szCs w:val="20"/>
        </w:rPr>
        <w:t>33</w:t>
      </w:r>
      <w:r w:rsidR="2415B686" w:rsidRPr="004E1B35">
        <w:rPr>
          <w:sz w:val="20"/>
          <w:szCs w:val="20"/>
        </w:rPr>
        <w:t xml:space="preserve"> may be </w:t>
      </w:r>
      <w:r w:rsidR="11E2457D" w:rsidRPr="004E1B35">
        <w:rPr>
          <w:sz w:val="20"/>
          <w:szCs w:val="20"/>
        </w:rPr>
        <w:t>due to a</w:t>
      </w:r>
      <w:r w:rsidR="00383644" w:rsidRPr="004E1B35">
        <w:rPr>
          <w:sz w:val="20"/>
          <w:szCs w:val="20"/>
        </w:rPr>
        <w:t xml:space="preserve"> </w:t>
      </w:r>
      <w:r w:rsidR="11E2457D" w:rsidRPr="004E1B35">
        <w:rPr>
          <w:sz w:val="20"/>
          <w:szCs w:val="20"/>
        </w:rPr>
        <w:t>number of reasons, including</w:t>
      </w:r>
      <w:r w:rsidR="05B0F27D" w:rsidRPr="004E1B35">
        <w:rPr>
          <w:sz w:val="20"/>
          <w:szCs w:val="20"/>
        </w:rPr>
        <w:t xml:space="preserve"> </w:t>
      </w:r>
      <w:r w:rsidR="2046441C" w:rsidRPr="004E1B35">
        <w:rPr>
          <w:sz w:val="20"/>
          <w:szCs w:val="20"/>
        </w:rPr>
        <w:t xml:space="preserve">labour market </w:t>
      </w:r>
      <w:r w:rsidR="05B0F27D" w:rsidRPr="004E1B35">
        <w:rPr>
          <w:sz w:val="20"/>
          <w:szCs w:val="20"/>
        </w:rPr>
        <w:t xml:space="preserve">changes </w:t>
      </w:r>
      <w:r w:rsidR="795E6414" w:rsidRPr="004E1B35">
        <w:rPr>
          <w:sz w:val="20"/>
          <w:szCs w:val="20"/>
        </w:rPr>
        <w:t>resulting in</w:t>
      </w:r>
      <w:r w:rsidR="49E199C8" w:rsidRPr="004E1B35">
        <w:rPr>
          <w:sz w:val="20"/>
          <w:szCs w:val="20"/>
        </w:rPr>
        <w:t xml:space="preserve"> </w:t>
      </w:r>
      <w:r w:rsidR="3A5C0C0D" w:rsidRPr="004E1B35">
        <w:rPr>
          <w:sz w:val="20"/>
          <w:szCs w:val="20"/>
        </w:rPr>
        <w:t>increased competition</w:t>
      </w:r>
      <w:r w:rsidR="1F1AF604" w:rsidRPr="004E1B35">
        <w:rPr>
          <w:sz w:val="20"/>
          <w:szCs w:val="20"/>
        </w:rPr>
        <w:t xml:space="preserve"> for </w:t>
      </w:r>
      <w:r w:rsidR="00F12A19">
        <w:rPr>
          <w:sz w:val="20"/>
          <w:szCs w:val="20"/>
        </w:rPr>
        <w:t>entry-level</w:t>
      </w:r>
      <w:r w:rsidR="628B75F1" w:rsidRPr="004E1B35">
        <w:rPr>
          <w:sz w:val="20"/>
          <w:szCs w:val="20"/>
        </w:rPr>
        <w:t xml:space="preserve"> jobs arising from a trend towards more young people </w:t>
      </w:r>
      <w:r w:rsidR="4C7C9242" w:rsidRPr="004E1B35">
        <w:rPr>
          <w:sz w:val="20"/>
          <w:szCs w:val="20"/>
        </w:rPr>
        <w:t xml:space="preserve">combining </w:t>
      </w:r>
      <w:r w:rsidR="00FA6B2B">
        <w:rPr>
          <w:sz w:val="20"/>
          <w:szCs w:val="20"/>
        </w:rPr>
        <w:t xml:space="preserve">part-time </w:t>
      </w:r>
      <w:r w:rsidR="000816F3">
        <w:rPr>
          <w:sz w:val="20"/>
          <w:szCs w:val="20"/>
        </w:rPr>
        <w:t xml:space="preserve">tertiary </w:t>
      </w:r>
      <w:r w:rsidR="00D87C1F">
        <w:rPr>
          <w:sz w:val="20"/>
          <w:szCs w:val="20"/>
        </w:rPr>
        <w:t>education</w:t>
      </w:r>
      <w:r w:rsidR="4C7C9242" w:rsidRPr="004E1B35">
        <w:rPr>
          <w:sz w:val="20"/>
          <w:szCs w:val="20"/>
        </w:rPr>
        <w:t xml:space="preserve"> with</w:t>
      </w:r>
      <w:r w:rsidR="0ED342D8" w:rsidRPr="004E1B35">
        <w:rPr>
          <w:sz w:val="20"/>
          <w:szCs w:val="20"/>
        </w:rPr>
        <w:t xml:space="preserve"> part-time</w:t>
      </w:r>
      <w:r w:rsidR="4C7C9242" w:rsidRPr="004E1B35">
        <w:rPr>
          <w:sz w:val="20"/>
          <w:szCs w:val="20"/>
        </w:rPr>
        <w:t xml:space="preserve"> work</w:t>
      </w:r>
      <w:r w:rsidR="34A57ABA" w:rsidRPr="004E1B35">
        <w:rPr>
          <w:sz w:val="20"/>
          <w:szCs w:val="20"/>
        </w:rPr>
        <w:t xml:space="preserve"> (an increase of 21% since 2019)</w:t>
      </w:r>
      <w:r w:rsidR="00B867F7" w:rsidRPr="004E1B35">
        <w:rPr>
          <w:rStyle w:val="FootnoteReference"/>
          <w:sz w:val="20"/>
          <w:szCs w:val="20"/>
        </w:rPr>
        <w:footnoteReference w:id="3"/>
      </w:r>
      <w:r w:rsidR="4C7C9242" w:rsidRPr="004E1B35">
        <w:rPr>
          <w:sz w:val="20"/>
          <w:szCs w:val="20"/>
        </w:rPr>
        <w:t>.</w:t>
      </w:r>
      <w:r w:rsidR="05B0F27D" w:rsidRPr="004E1B35">
        <w:rPr>
          <w:sz w:val="20"/>
          <w:szCs w:val="20"/>
        </w:rPr>
        <w:t xml:space="preserve"> </w:t>
      </w:r>
    </w:p>
    <w:p w14:paraId="46AC786F" w14:textId="715DB4AD" w:rsidR="001D5125" w:rsidRPr="004E1B35" w:rsidRDefault="56D5157E" w:rsidP="006B0A0F">
      <w:pPr>
        <w:pStyle w:val="IntroductionQuote"/>
        <w:spacing w:after="120" w:line="276" w:lineRule="auto"/>
        <w:rPr>
          <w:sz w:val="20"/>
          <w:szCs w:val="20"/>
        </w:rPr>
      </w:pPr>
      <w:r w:rsidRPr="004E1B35">
        <w:rPr>
          <w:sz w:val="20"/>
          <w:szCs w:val="20"/>
        </w:rPr>
        <w:t xml:space="preserve">The decrease in </w:t>
      </w:r>
      <w:r w:rsidR="64E60EDB" w:rsidRPr="004E1B35">
        <w:rPr>
          <w:sz w:val="20"/>
          <w:szCs w:val="20"/>
        </w:rPr>
        <w:t>people aged 34</w:t>
      </w:r>
      <w:r w:rsidR="00973D1D" w:rsidRPr="004E1B35">
        <w:rPr>
          <w:sz w:val="20"/>
          <w:szCs w:val="20"/>
        </w:rPr>
        <w:t>-</w:t>
      </w:r>
      <w:r w:rsidR="64E60EDB" w:rsidRPr="004E1B35">
        <w:rPr>
          <w:sz w:val="20"/>
          <w:szCs w:val="20"/>
        </w:rPr>
        <w:t xml:space="preserve">50 </w:t>
      </w:r>
      <w:r w:rsidR="00CF2D0A">
        <w:rPr>
          <w:sz w:val="20"/>
          <w:szCs w:val="20"/>
        </w:rPr>
        <w:t>is largely driven by</w:t>
      </w:r>
      <w:r w:rsidR="4B63D356" w:rsidRPr="004E1B35">
        <w:rPr>
          <w:sz w:val="20"/>
          <w:szCs w:val="20"/>
        </w:rPr>
        <w:t xml:space="preserve"> </w:t>
      </w:r>
      <w:r w:rsidR="6E0B4F36" w:rsidRPr="004E1B35">
        <w:rPr>
          <w:sz w:val="20"/>
          <w:szCs w:val="20"/>
        </w:rPr>
        <w:t xml:space="preserve">a policy change </w:t>
      </w:r>
      <w:r w:rsidR="3FDB7121" w:rsidRPr="004E1B35">
        <w:rPr>
          <w:sz w:val="20"/>
          <w:szCs w:val="20"/>
        </w:rPr>
        <w:t>that</w:t>
      </w:r>
      <w:r w:rsidR="6631CC72" w:rsidRPr="004E1B35">
        <w:rPr>
          <w:sz w:val="20"/>
          <w:szCs w:val="20"/>
        </w:rPr>
        <w:t xml:space="preserve"> </w:t>
      </w:r>
      <w:r w:rsidR="6698F662" w:rsidRPr="004E1B35">
        <w:rPr>
          <w:sz w:val="20"/>
          <w:szCs w:val="20"/>
        </w:rPr>
        <w:t xml:space="preserve">expanded </w:t>
      </w:r>
      <w:r w:rsidR="00A8FA64" w:rsidRPr="004E1B35">
        <w:rPr>
          <w:sz w:val="20"/>
          <w:szCs w:val="20"/>
        </w:rPr>
        <w:t xml:space="preserve">eligibility </w:t>
      </w:r>
      <w:r w:rsidR="6C311CFC" w:rsidRPr="004E1B35">
        <w:rPr>
          <w:sz w:val="20"/>
          <w:szCs w:val="20"/>
        </w:rPr>
        <w:t>for</w:t>
      </w:r>
      <w:r w:rsidR="00404C54">
        <w:rPr>
          <w:sz w:val="20"/>
          <w:szCs w:val="20"/>
        </w:rPr>
        <w:t xml:space="preserve"> </w:t>
      </w:r>
      <w:r w:rsidR="10BBAEBC" w:rsidRPr="004E1B35">
        <w:rPr>
          <w:sz w:val="20"/>
          <w:szCs w:val="20"/>
        </w:rPr>
        <w:t>Parenting</w:t>
      </w:r>
      <w:r w:rsidR="00404C54">
        <w:rPr>
          <w:sz w:val="20"/>
          <w:szCs w:val="20"/>
        </w:rPr>
        <w:t> </w:t>
      </w:r>
      <w:r w:rsidR="10BBAEBC" w:rsidRPr="004E1B35">
        <w:rPr>
          <w:sz w:val="20"/>
          <w:szCs w:val="20"/>
        </w:rPr>
        <w:t>Payment Single</w:t>
      </w:r>
      <w:r w:rsidR="6921E4A2" w:rsidRPr="004E1B35">
        <w:rPr>
          <w:sz w:val="20"/>
          <w:szCs w:val="20"/>
        </w:rPr>
        <w:t xml:space="preserve"> (PPS)</w:t>
      </w:r>
      <w:r w:rsidR="10BBAEBC" w:rsidRPr="004E1B35">
        <w:rPr>
          <w:sz w:val="20"/>
          <w:szCs w:val="20"/>
        </w:rPr>
        <w:t>.</w:t>
      </w:r>
      <w:r w:rsidR="69E3ABC7" w:rsidRPr="004E1B35">
        <w:rPr>
          <w:sz w:val="20"/>
          <w:szCs w:val="20"/>
        </w:rPr>
        <w:t xml:space="preserve"> </w:t>
      </w:r>
      <w:r w:rsidR="0076780D" w:rsidRPr="004E1B35">
        <w:rPr>
          <w:sz w:val="20"/>
          <w:szCs w:val="20"/>
        </w:rPr>
        <w:t>On 20 September 2023, eligibility for PPS was extended to include those with a youngest child up</w:t>
      </w:r>
      <w:r w:rsidR="001D28D8">
        <w:rPr>
          <w:sz w:val="20"/>
          <w:szCs w:val="20"/>
        </w:rPr>
        <w:t> </w:t>
      </w:r>
      <w:r w:rsidR="0076780D" w:rsidRPr="004E1B35">
        <w:rPr>
          <w:sz w:val="20"/>
          <w:szCs w:val="20"/>
        </w:rPr>
        <w:t xml:space="preserve">to age 14. Previously, eligibility ended when the youngest child turned 8. </w:t>
      </w:r>
      <w:r w:rsidR="1B7559A6" w:rsidRPr="004E1B35">
        <w:rPr>
          <w:sz w:val="20"/>
          <w:szCs w:val="20"/>
        </w:rPr>
        <w:t>For those aged 65 and above, the increase</w:t>
      </w:r>
      <w:r w:rsidR="6133AC6D" w:rsidRPr="004E1B35">
        <w:rPr>
          <w:sz w:val="20"/>
          <w:szCs w:val="20"/>
        </w:rPr>
        <w:t xml:space="preserve">d numbers </w:t>
      </w:r>
      <w:r w:rsidR="006E1077" w:rsidRPr="004E1B35">
        <w:rPr>
          <w:sz w:val="20"/>
          <w:szCs w:val="20"/>
        </w:rPr>
        <w:t xml:space="preserve">of people </w:t>
      </w:r>
      <w:r w:rsidR="6133AC6D" w:rsidRPr="004E1B35">
        <w:rPr>
          <w:sz w:val="20"/>
          <w:szCs w:val="20"/>
        </w:rPr>
        <w:t xml:space="preserve">accessing </w:t>
      </w:r>
      <w:r w:rsidR="00D45515" w:rsidRPr="004E1B35">
        <w:rPr>
          <w:sz w:val="20"/>
          <w:szCs w:val="20"/>
        </w:rPr>
        <w:t>JSP</w:t>
      </w:r>
      <w:r w:rsidR="1B7559A6" w:rsidRPr="004E1B35">
        <w:rPr>
          <w:sz w:val="20"/>
          <w:szCs w:val="20"/>
        </w:rPr>
        <w:t xml:space="preserve"> is</w:t>
      </w:r>
      <w:r w:rsidR="6133AC6D" w:rsidRPr="004E1B35">
        <w:rPr>
          <w:sz w:val="20"/>
          <w:szCs w:val="20"/>
        </w:rPr>
        <w:t xml:space="preserve"> </w:t>
      </w:r>
      <w:r w:rsidR="00D942D9" w:rsidRPr="004E1B35">
        <w:rPr>
          <w:sz w:val="20"/>
          <w:szCs w:val="20"/>
        </w:rPr>
        <w:t xml:space="preserve">consistent </w:t>
      </w:r>
      <w:r w:rsidR="00FE601E" w:rsidRPr="004E1B35">
        <w:rPr>
          <w:sz w:val="20"/>
          <w:szCs w:val="20"/>
        </w:rPr>
        <w:t xml:space="preserve">with </w:t>
      </w:r>
      <w:r w:rsidR="004B3D81" w:rsidRPr="004E1B35">
        <w:rPr>
          <w:sz w:val="20"/>
          <w:szCs w:val="20"/>
        </w:rPr>
        <w:t xml:space="preserve">the </w:t>
      </w:r>
      <w:r w:rsidR="003856AA" w:rsidRPr="004E1B35">
        <w:rPr>
          <w:sz w:val="20"/>
          <w:szCs w:val="20"/>
        </w:rPr>
        <w:t xml:space="preserve">change in </w:t>
      </w:r>
      <w:r w:rsidR="004B3D81" w:rsidRPr="004E1B35">
        <w:rPr>
          <w:sz w:val="20"/>
          <w:szCs w:val="20"/>
        </w:rPr>
        <w:t xml:space="preserve">eligibility </w:t>
      </w:r>
      <w:r w:rsidR="00D22DE4" w:rsidRPr="004E1B35">
        <w:rPr>
          <w:sz w:val="20"/>
          <w:szCs w:val="20"/>
        </w:rPr>
        <w:t xml:space="preserve">age </w:t>
      </w:r>
      <w:r w:rsidR="004B3D81" w:rsidRPr="004E1B35">
        <w:rPr>
          <w:sz w:val="20"/>
          <w:szCs w:val="20"/>
        </w:rPr>
        <w:t xml:space="preserve">for </w:t>
      </w:r>
      <w:r w:rsidR="00D22DE4" w:rsidRPr="004E1B35">
        <w:rPr>
          <w:sz w:val="20"/>
          <w:szCs w:val="20"/>
        </w:rPr>
        <w:t xml:space="preserve">the </w:t>
      </w:r>
      <w:r w:rsidR="0077257D" w:rsidRPr="004E1B35">
        <w:rPr>
          <w:sz w:val="20"/>
          <w:szCs w:val="20"/>
        </w:rPr>
        <w:t>A</w:t>
      </w:r>
      <w:r w:rsidR="004B3D81" w:rsidRPr="004E1B35">
        <w:rPr>
          <w:sz w:val="20"/>
          <w:szCs w:val="20"/>
        </w:rPr>
        <w:t xml:space="preserve">ge </w:t>
      </w:r>
      <w:r w:rsidR="0077257D" w:rsidRPr="004E1B35">
        <w:rPr>
          <w:sz w:val="20"/>
          <w:szCs w:val="20"/>
        </w:rPr>
        <w:t>P</w:t>
      </w:r>
      <w:r w:rsidR="004B3D81" w:rsidRPr="004E1B35">
        <w:rPr>
          <w:sz w:val="20"/>
          <w:szCs w:val="20"/>
        </w:rPr>
        <w:t xml:space="preserve">ension from </w:t>
      </w:r>
      <w:r w:rsidR="00BB229E" w:rsidRPr="004E1B35">
        <w:rPr>
          <w:sz w:val="20"/>
          <w:szCs w:val="20"/>
        </w:rPr>
        <w:t xml:space="preserve">65.5 </w:t>
      </w:r>
      <w:r w:rsidR="003856AA" w:rsidRPr="004E1B35">
        <w:rPr>
          <w:sz w:val="20"/>
          <w:szCs w:val="20"/>
        </w:rPr>
        <w:t xml:space="preserve">in 2019 </w:t>
      </w:r>
      <w:r w:rsidR="00BB229E" w:rsidRPr="004E1B35">
        <w:rPr>
          <w:sz w:val="20"/>
          <w:szCs w:val="20"/>
        </w:rPr>
        <w:t>to 67</w:t>
      </w:r>
      <w:r w:rsidR="00942F04" w:rsidRPr="004E1B35">
        <w:rPr>
          <w:sz w:val="20"/>
          <w:szCs w:val="20"/>
        </w:rPr>
        <w:t xml:space="preserve"> </w:t>
      </w:r>
      <w:r w:rsidR="003856AA" w:rsidRPr="004E1B35">
        <w:rPr>
          <w:sz w:val="20"/>
          <w:szCs w:val="20"/>
        </w:rPr>
        <w:t>in</w:t>
      </w:r>
      <w:r w:rsidR="00942F04" w:rsidRPr="004E1B35">
        <w:rPr>
          <w:sz w:val="20"/>
          <w:szCs w:val="20"/>
        </w:rPr>
        <w:t xml:space="preserve"> 202</w:t>
      </w:r>
      <w:r w:rsidR="008F2E27" w:rsidRPr="004E1B35">
        <w:rPr>
          <w:sz w:val="20"/>
          <w:szCs w:val="20"/>
        </w:rPr>
        <w:t>3</w:t>
      </w:r>
      <w:r w:rsidR="00BB229E" w:rsidRPr="004E1B35">
        <w:rPr>
          <w:sz w:val="20"/>
          <w:szCs w:val="20"/>
        </w:rPr>
        <w:t>.</w:t>
      </w:r>
      <w:r w:rsidR="001C7395" w:rsidRPr="004E1B35">
        <w:rPr>
          <w:sz w:val="20"/>
          <w:szCs w:val="20"/>
        </w:rPr>
        <w:t xml:space="preserve"> </w:t>
      </w:r>
    </w:p>
    <w:p w14:paraId="3A125BE4" w14:textId="4C578A63" w:rsidR="003B4586" w:rsidRDefault="00760BBC" w:rsidP="004E1B35">
      <w:pPr>
        <w:pStyle w:val="Caption"/>
        <w:spacing w:before="0" w:line="276" w:lineRule="auto"/>
        <w:rPr>
          <w:b w:val="0"/>
          <w:bCs w:val="0"/>
          <w:sz w:val="20"/>
          <w:szCs w:val="20"/>
        </w:rPr>
      </w:pPr>
      <w:r w:rsidRPr="004E1B35">
        <w:rPr>
          <w:b w:val="0"/>
          <w:bCs w:val="0"/>
          <w:sz w:val="20"/>
          <w:szCs w:val="20"/>
        </w:rPr>
        <w:t>The</w:t>
      </w:r>
      <w:r w:rsidR="38E913F3" w:rsidRPr="004E1B35">
        <w:rPr>
          <w:b w:val="0"/>
          <w:bCs w:val="0"/>
          <w:sz w:val="20"/>
          <w:szCs w:val="20"/>
        </w:rPr>
        <w:t xml:space="preserve"> number of younger people aged 22</w:t>
      </w:r>
      <w:r w:rsidR="00973D1D" w:rsidRPr="004E1B35">
        <w:rPr>
          <w:b w:val="0"/>
          <w:bCs w:val="0"/>
          <w:sz w:val="20"/>
          <w:szCs w:val="20"/>
        </w:rPr>
        <w:t>-</w:t>
      </w:r>
      <w:r w:rsidR="38E913F3" w:rsidRPr="004E1B35">
        <w:rPr>
          <w:b w:val="0"/>
          <w:bCs w:val="0"/>
          <w:sz w:val="20"/>
          <w:szCs w:val="20"/>
        </w:rPr>
        <w:t>3</w:t>
      </w:r>
      <w:r w:rsidR="00A93D9C" w:rsidRPr="004E1B35">
        <w:rPr>
          <w:b w:val="0"/>
          <w:bCs w:val="0"/>
          <w:sz w:val="20"/>
          <w:szCs w:val="20"/>
        </w:rPr>
        <w:t>3</w:t>
      </w:r>
      <w:r w:rsidR="38E913F3" w:rsidRPr="004E1B35">
        <w:rPr>
          <w:b w:val="0"/>
          <w:bCs w:val="0"/>
          <w:sz w:val="20"/>
          <w:szCs w:val="20"/>
        </w:rPr>
        <w:t xml:space="preserve"> </w:t>
      </w:r>
      <w:r w:rsidR="007B3B78" w:rsidRPr="004E1B35">
        <w:rPr>
          <w:b w:val="0"/>
          <w:bCs w:val="0"/>
          <w:sz w:val="20"/>
          <w:szCs w:val="20"/>
        </w:rPr>
        <w:t xml:space="preserve">receiving </w:t>
      </w:r>
      <w:r w:rsidR="00D45515" w:rsidRPr="004E1B35">
        <w:rPr>
          <w:b w:val="0"/>
          <w:bCs w:val="0"/>
          <w:sz w:val="20"/>
          <w:szCs w:val="20"/>
        </w:rPr>
        <w:t>JSP</w:t>
      </w:r>
      <w:r w:rsidR="007B3B78" w:rsidRPr="004E1B35">
        <w:rPr>
          <w:b w:val="0"/>
          <w:bCs w:val="0"/>
          <w:sz w:val="20"/>
          <w:szCs w:val="20"/>
        </w:rPr>
        <w:t xml:space="preserve"> </w:t>
      </w:r>
      <w:r w:rsidR="38E913F3" w:rsidRPr="004E1B35">
        <w:rPr>
          <w:b w:val="0"/>
          <w:bCs w:val="0"/>
          <w:sz w:val="20"/>
          <w:szCs w:val="20"/>
        </w:rPr>
        <w:t xml:space="preserve">is projected to return to pre-COVID levels by 2029. </w:t>
      </w:r>
      <w:r w:rsidR="00383644" w:rsidRPr="004E1B35">
        <w:rPr>
          <w:b w:val="0"/>
          <w:bCs w:val="0"/>
          <w:sz w:val="20"/>
          <w:szCs w:val="20"/>
        </w:rPr>
        <w:t>T</w:t>
      </w:r>
      <w:r w:rsidR="0F0E1AF7" w:rsidRPr="004E1B35">
        <w:rPr>
          <w:b w:val="0"/>
          <w:bCs w:val="0"/>
          <w:sz w:val="20"/>
          <w:szCs w:val="20"/>
        </w:rPr>
        <w:t>he number of p</w:t>
      </w:r>
      <w:r w:rsidR="274F1C40" w:rsidRPr="004E1B35">
        <w:rPr>
          <w:b w:val="0"/>
          <w:bCs w:val="0"/>
          <w:sz w:val="20"/>
          <w:szCs w:val="20"/>
        </w:rPr>
        <w:t xml:space="preserve">eople receiving </w:t>
      </w:r>
      <w:r w:rsidR="00D45515" w:rsidRPr="004E1B35">
        <w:rPr>
          <w:b w:val="0"/>
          <w:bCs w:val="0"/>
          <w:sz w:val="20"/>
          <w:szCs w:val="20"/>
        </w:rPr>
        <w:t>JSP</w:t>
      </w:r>
      <w:r w:rsidR="0F0E1AF7" w:rsidRPr="004E1B35">
        <w:rPr>
          <w:sz w:val="20"/>
          <w:szCs w:val="20"/>
        </w:rPr>
        <w:t xml:space="preserve"> </w:t>
      </w:r>
      <w:r w:rsidR="000122F3" w:rsidRPr="004E1B35">
        <w:rPr>
          <w:b w:val="0"/>
          <w:bCs w:val="0"/>
          <w:sz w:val="20"/>
          <w:szCs w:val="20"/>
        </w:rPr>
        <w:t xml:space="preserve">in older age groups </w:t>
      </w:r>
      <w:r w:rsidR="0F0E1AF7" w:rsidRPr="004E1B35">
        <w:rPr>
          <w:b w:val="0"/>
          <w:bCs w:val="0"/>
          <w:sz w:val="20"/>
          <w:szCs w:val="20"/>
        </w:rPr>
        <w:t xml:space="preserve">is </w:t>
      </w:r>
      <w:r w:rsidR="00FD0F54" w:rsidRPr="004E1B35">
        <w:rPr>
          <w:b w:val="0"/>
          <w:bCs w:val="0"/>
          <w:sz w:val="20"/>
          <w:szCs w:val="20"/>
        </w:rPr>
        <w:t xml:space="preserve">projected </w:t>
      </w:r>
      <w:r w:rsidR="0F0E1AF7" w:rsidRPr="004E1B35">
        <w:rPr>
          <w:b w:val="0"/>
          <w:bCs w:val="0"/>
          <w:sz w:val="20"/>
          <w:szCs w:val="20"/>
        </w:rPr>
        <w:t xml:space="preserve">to </w:t>
      </w:r>
      <w:r w:rsidR="00383644" w:rsidRPr="004E1B35">
        <w:rPr>
          <w:b w:val="0"/>
          <w:bCs w:val="0"/>
          <w:sz w:val="20"/>
          <w:szCs w:val="20"/>
        </w:rPr>
        <w:t>remain at current levels</w:t>
      </w:r>
      <w:r w:rsidR="00FD0F54" w:rsidRPr="004E1B35">
        <w:rPr>
          <w:b w:val="0"/>
          <w:bCs w:val="0"/>
          <w:sz w:val="20"/>
          <w:szCs w:val="20"/>
        </w:rPr>
        <w:t xml:space="preserve"> in 2029</w:t>
      </w:r>
      <w:r w:rsidR="00383644" w:rsidRPr="004E1B35">
        <w:rPr>
          <w:b w:val="0"/>
          <w:bCs w:val="0"/>
          <w:sz w:val="20"/>
          <w:szCs w:val="20"/>
        </w:rPr>
        <w:t>.</w:t>
      </w:r>
      <w:r w:rsidR="00422DFA" w:rsidRPr="004E1B35" w:rsidDel="00422DFA">
        <w:rPr>
          <w:b w:val="0"/>
          <w:bCs w:val="0"/>
          <w:sz w:val="20"/>
          <w:szCs w:val="20"/>
        </w:rPr>
        <w:t xml:space="preserve"> </w:t>
      </w:r>
    </w:p>
    <w:p w14:paraId="1883D57E" w14:textId="2AB0527A" w:rsidR="004F32F3" w:rsidRPr="004F32F3" w:rsidRDefault="00A50BBB" w:rsidP="004F32F3">
      <w:r w:rsidRPr="00A50BBB">
        <w:rPr>
          <w:noProof/>
        </w:rPr>
        <w:drawing>
          <wp:inline distT="0" distB="0" distL="0" distR="0" wp14:anchorId="4958E5B7" wp14:editId="190A01E8">
            <wp:extent cx="6183086" cy="2563745"/>
            <wp:effectExtent l="0" t="0" r="8255" b="8255"/>
            <wp:docPr id="109975168" name="Picture 1" descr="Combination chart showing the number of people on JobSeeker payment by Age. Described in previous paragraph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5168" name="Picture 1" descr="Combination chart showing the number of people on JobSeeker payment by Age. Described in previous paragraph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2143" cy="257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DF82" w14:textId="59D5E30F" w:rsidR="004A7957" w:rsidRPr="004E1B35" w:rsidRDefault="003B4586" w:rsidP="003463BE">
      <w:pPr>
        <w:pStyle w:val="Caption"/>
        <w:spacing w:before="0" w:after="0" w:line="300" w:lineRule="auto"/>
        <w:rPr>
          <w:sz w:val="20"/>
          <w:szCs w:val="20"/>
        </w:rPr>
      </w:pPr>
      <w:r w:rsidRPr="004E1B35">
        <w:rPr>
          <w:sz w:val="20"/>
          <w:szCs w:val="20"/>
        </w:rPr>
        <w:t xml:space="preserve">Figure </w:t>
      </w:r>
      <w:r w:rsidRPr="004E1B35">
        <w:rPr>
          <w:b w:val="0"/>
          <w:bCs w:val="0"/>
          <w:sz w:val="20"/>
          <w:szCs w:val="20"/>
        </w:rPr>
        <w:fldChar w:fldCharType="begin"/>
      </w:r>
      <w:r w:rsidRPr="004E1B35">
        <w:rPr>
          <w:sz w:val="20"/>
          <w:szCs w:val="20"/>
        </w:rPr>
        <w:instrText xml:space="preserve"> SEQ Figure \* ARABIC </w:instrText>
      </w:r>
      <w:r w:rsidRPr="004E1B35">
        <w:rPr>
          <w:b w:val="0"/>
          <w:bCs w:val="0"/>
          <w:sz w:val="20"/>
          <w:szCs w:val="20"/>
        </w:rPr>
        <w:fldChar w:fldCharType="separate"/>
      </w:r>
      <w:r w:rsidRPr="004E1B35">
        <w:rPr>
          <w:noProof/>
          <w:sz w:val="20"/>
          <w:szCs w:val="20"/>
        </w:rPr>
        <w:t>1</w:t>
      </w:r>
      <w:r w:rsidRPr="004E1B35">
        <w:rPr>
          <w:b w:val="0"/>
          <w:bCs w:val="0"/>
          <w:sz w:val="20"/>
          <w:szCs w:val="20"/>
        </w:rPr>
        <w:fldChar w:fldCharType="end"/>
      </w:r>
      <w:r w:rsidRPr="004E1B35">
        <w:rPr>
          <w:sz w:val="20"/>
          <w:szCs w:val="20"/>
        </w:rPr>
        <w:t xml:space="preserve">: </w:t>
      </w:r>
      <w:r w:rsidRPr="004E1B35">
        <w:rPr>
          <w:b w:val="0"/>
          <w:bCs w:val="0"/>
          <w:sz w:val="20"/>
          <w:szCs w:val="20"/>
        </w:rPr>
        <w:t xml:space="preserve">Number of people receiving </w:t>
      </w:r>
      <w:r w:rsidR="00D45515" w:rsidRPr="004E1B35">
        <w:rPr>
          <w:b w:val="0"/>
          <w:bCs w:val="0"/>
          <w:sz w:val="20"/>
          <w:szCs w:val="20"/>
        </w:rPr>
        <w:t>JSP</w:t>
      </w:r>
      <w:r w:rsidRPr="004E1B35">
        <w:rPr>
          <w:b w:val="0"/>
          <w:bCs w:val="0"/>
          <w:sz w:val="20"/>
          <w:szCs w:val="20"/>
        </w:rPr>
        <w:t xml:space="preserve"> </w:t>
      </w:r>
      <w:r w:rsidR="00A8276A" w:rsidRPr="004E1B35">
        <w:rPr>
          <w:b w:val="0"/>
          <w:bCs w:val="0"/>
          <w:sz w:val="20"/>
          <w:szCs w:val="20"/>
        </w:rPr>
        <w:t>at</w:t>
      </w:r>
      <w:r w:rsidRPr="004E1B35">
        <w:rPr>
          <w:b w:val="0"/>
          <w:bCs w:val="0"/>
          <w:sz w:val="20"/>
          <w:szCs w:val="20"/>
        </w:rPr>
        <w:t xml:space="preserve"> 30 June in 2019, 2024 and 2029</w:t>
      </w:r>
      <w:r w:rsidR="00A8276A" w:rsidRPr="004E1B35">
        <w:rPr>
          <w:b w:val="0"/>
          <w:bCs w:val="0"/>
          <w:sz w:val="20"/>
          <w:szCs w:val="20"/>
        </w:rPr>
        <w:t>.</w:t>
      </w:r>
    </w:p>
    <w:p w14:paraId="3F3E3D48" w14:textId="66BCB085" w:rsidR="001D5125" w:rsidRPr="00E21DFD" w:rsidRDefault="00C92985" w:rsidP="00581ED6">
      <w:pPr>
        <w:pStyle w:val="Heading3"/>
        <w:rPr>
          <w:bCs/>
          <w:color w:val="005A70" w:themeColor="accent1"/>
          <w:sz w:val="28"/>
          <w:szCs w:val="28"/>
        </w:rPr>
      </w:pPr>
      <w:r w:rsidRPr="00E21DFD">
        <w:rPr>
          <w:color w:val="005A70" w:themeColor="accent1"/>
          <w:sz w:val="28"/>
          <w:szCs w:val="28"/>
        </w:rPr>
        <w:t>T</w:t>
      </w:r>
      <w:r w:rsidR="00002D46" w:rsidRPr="00E21DFD">
        <w:rPr>
          <w:color w:val="005A70" w:themeColor="accent1"/>
          <w:sz w:val="28"/>
          <w:szCs w:val="28"/>
        </w:rPr>
        <w:t xml:space="preserve">here is a connection between having earnings while </w:t>
      </w:r>
      <w:r w:rsidR="00CC10B9" w:rsidRPr="00E21DFD">
        <w:rPr>
          <w:color w:val="005A70" w:themeColor="accent1"/>
          <w:sz w:val="28"/>
          <w:szCs w:val="28"/>
        </w:rPr>
        <w:t>on</w:t>
      </w:r>
      <w:r w:rsidR="00085F6A" w:rsidRPr="00E21DFD">
        <w:rPr>
          <w:color w:val="005A70" w:themeColor="accent1"/>
          <w:sz w:val="28"/>
          <w:szCs w:val="28"/>
        </w:rPr>
        <w:t xml:space="preserve"> </w:t>
      </w:r>
      <w:r w:rsidR="00D45515" w:rsidRPr="00E21DFD">
        <w:rPr>
          <w:color w:val="005A70" w:themeColor="accent1"/>
          <w:sz w:val="28"/>
          <w:szCs w:val="28"/>
        </w:rPr>
        <w:t>J</w:t>
      </w:r>
      <w:r w:rsidR="006E5033" w:rsidRPr="00E21DFD">
        <w:rPr>
          <w:color w:val="005A70" w:themeColor="accent1"/>
          <w:sz w:val="28"/>
          <w:szCs w:val="28"/>
        </w:rPr>
        <w:t>obSeeker</w:t>
      </w:r>
      <w:r w:rsidR="001F1674" w:rsidRPr="00E21DFD">
        <w:rPr>
          <w:color w:val="005A70" w:themeColor="accent1"/>
          <w:sz w:val="28"/>
          <w:szCs w:val="28"/>
        </w:rPr>
        <w:t> </w:t>
      </w:r>
      <w:r w:rsidR="006E5033" w:rsidRPr="00E21DFD">
        <w:rPr>
          <w:color w:val="005A70" w:themeColor="accent1"/>
          <w:sz w:val="28"/>
          <w:szCs w:val="28"/>
        </w:rPr>
        <w:t>Payment</w:t>
      </w:r>
      <w:r w:rsidR="005F30F0" w:rsidRPr="00E21DFD">
        <w:rPr>
          <w:color w:val="005A70" w:themeColor="accent1"/>
          <w:sz w:val="28"/>
          <w:szCs w:val="28"/>
        </w:rPr>
        <w:t xml:space="preserve"> and spending less time</w:t>
      </w:r>
      <w:r w:rsidR="00953A7C" w:rsidRPr="00E21DFD">
        <w:rPr>
          <w:color w:val="005A70" w:themeColor="accent1"/>
          <w:sz w:val="28"/>
          <w:szCs w:val="28"/>
        </w:rPr>
        <w:t xml:space="preserve"> </w:t>
      </w:r>
      <w:r w:rsidR="00CC10B9" w:rsidRPr="00E21DFD">
        <w:rPr>
          <w:color w:val="005A70" w:themeColor="accent1"/>
          <w:sz w:val="28"/>
          <w:szCs w:val="28"/>
        </w:rPr>
        <w:t>receiving</w:t>
      </w:r>
      <w:r w:rsidR="00AC5F86" w:rsidRPr="00E21DFD">
        <w:rPr>
          <w:color w:val="005A70" w:themeColor="accent1"/>
          <w:sz w:val="28"/>
          <w:szCs w:val="28"/>
        </w:rPr>
        <w:t xml:space="preserve"> </w:t>
      </w:r>
      <w:r w:rsidR="000E13EC" w:rsidRPr="00E21DFD">
        <w:rPr>
          <w:color w:val="005A70" w:themeColor="accent1"/>
          <w:sz w:val="28"/>
          <w:szCs w:val="28"/>
        </w:rPr>
        <w:t>income support</w:t>
      </w:r>
      <w:r w:rsidR="00AD6BB0" w:rsidRPr="00E21DFD">
        <w:rPr>
          <w:color w:val="005A70" w:themeColor="accent1"/>
          <w:sz w:val="28"/>
          <w:szCs w:val="28"/>
        </w:rPr>
        <w:t xml:space="preserve"> in the future</w:t>
      </w:r>
      <w:r w:rsidR="00A8276A" w:rsidRPr="00E21DFD">
        <w:rPr>
          <w:color w:val="005A70" w:themeColor="accent1"/>
          <w:sz w:val="28"/>
          <w:szCs w:val="28"/>
        </w:rPr>
        <w:t>.</w:t>
      </w:r>
    </w:p>
    <w:p w14:paraId="4DC094F6" w14:textId="670A9F09" w:rsidR="00791F41" w:rsidRPr="00976F12" w:rsidRDefault="00A9543D" w:rsidP="004E1B35">
      <w:pPr>
        <w:spacing w:after="120" w:line="276" w:lineRule="auto"/>
        <w:rPr>
          <w:sz w:val="20"/>
          <w:szCs w:val="20"/>
        </w:rPr>
      </w:pPr>
      <w:r w:rsidRPr="00976F12">
        <w:rPr>
          <w:sz w:val="20"/>
          <w:szCs w:val="20"/>
        </w:rPr>
        <w:t xml:space="preserve">People who have reported </w:t>
      </w:r>
      <w:r w:rsidR="00D218CB" w:rsidRPr="00976F12">
        <w:rPr>
          <w:sz w:val="20"/>
          <w:szCs w:val="20"/>
        </w:rPr>
        <w:t xml:space="preserve">having </w:t>
      </w:r>
      <w:r w:rsidRPr="00976F12">
        <w:rPr>
          <w:sz w:val="20"/>
          <w:szCs w:val="20"/>
        </w:rPr>
        <w:t xml:space="preserve">employment earnings </w:t>
      </w:r>
      <w:r w:rsidR="00D218CB" w:rsidRPr="00976F12">
        <w:rPr>
          <w:sz w:val="20"/>
          <w:szCs w:val="20"/>
        </w:rPr>
        <w:t>while</w:t>
      </w:r>
      <w:r w:rsidRPr="00976F12">
        <w:rPr>
          <w:sz w:val="20"/>
          <w:szCs w:val="20"/>
        </w:rPr>
        <w:t xml:space="preserve"> on </w:t>
      </w:r>
      <w:r w:rsidR="00D45515" w:rsidRPr="00976F12">
        <w:rPr>
          <w:sz w:val="20"/>
          <w:szCs w:val="20"/>
        </w:rPr>
        <w:t>JSP</w:t>
      </w:r>
      <w:r w:rsidRPr="00976F12">
        <w:rPr>
          <w:sz w:val="20"/>
          <w:szCs w:val="20"/>
        </w:rPr>
        <w:t xml:space="preserve"> are </w:t>
      </w:r>
      <w:r w:rsidR="008F0571" w:rsidRPr="00976F12">
        <w:rPr>
          <w:sz w:val="20"/>
          <w:szCs w:val="20"/>
        </w:rPr>
        <w:t>projected</w:t>
      </w:r>
      <w:r w:rsidR="00E07E06" w:rsidRPr="00976F12">
        <w:rPr>
          <w:sz w:val="20"/>
          <w:szCs w:val="20"/>
        </w:rPr>
        <w:t xml:space="preserve"> </w:t>
      </w:r>
      <w:r w:rsidRPr="00976F12">
        <w:rPr>
          <w:sz w:val="20"/>
          <w:szCs w:val="20"/>
        </w:rPr>
        <w:t xml:space="preserve">to </w:t>
      </w:r>
      <w:r w:rsidR="008F0571" w:rsidRPr="00976F12">
        <w:rPr>
          <w:sz w:val="20"/>
          <w:szCs w:val="20"/>
        </w:rPr>
        <w:t>spend</w:t>
      </w:r>
      <w:r w:rsidRPr="00976F12">
        <w:rPr>
          <w:sz w:val="20"/>
          <w:szCs w:val="20"/>
        </w:rPr>
        <w:t xml:space="preserve"> less </w:t>
      </w:r>
      <w:r w:rsidR="008F0571" w:rsidRPr="00976F12">
        <w:rPr>
          <w:sz w:val="20"/>
          <w:szCs w:val="20"/>
        </w:rPr>
        <w:t>time on</w:t>
      </w:r>
      <w:r w:rsidRPr="00976F12">
        <w:rPr>
          <w:sz w:val="20"/>
          <w:szCs w:val="20"/>
        </w:rPr>
        <w:t xml:space="preserve"> income support </w:t>
      </w:r>
      <w:r w:rsidR="00697526" w:rsidRPr="00976F12">
        <w:rPr>
          <w:sz w:val="20"/>
          <w:szCs w:val="20"/>
        </w:rPr>
        <w:t>in the future</w:t>
      </w:r>
      <w:r w:rsidR="00B9428C" w:rsidRPr="00976F12">
        <w:rPr>
          <w:sz w:val="20"/>
          <w:szCs w:val="20"/>
        </w:rPr>
        <w:t>,</w:t>
      </w:r>
      <w:r w:rsidRPr="00976F12">
        <w:rPr>
          <w:sz w:val="20"/>
          <w:szCs w:val="20"/>
        </w:rPr>
        <w:t xml:space="preserve"> </w:t>
      </w:r>
      <w:r w:rsidR="00F73170" w:rsidRPr="00976F12">
        <w:rPr>
          <w:sz w:val="20"/>
          <w:szCs w:val="20"/>
        </w:rPr>
        <w:t xml:space="preserve">regardless of the age of the person receiving this payment. </w:t>
      </w:r>
    </w:p>
    <w:p w14:paraId="49085FD6" w14:textId="493996D7" w:rsidR="00B620AD" w:rsidRPr="004E1B35" w:rsidRDefault="00791F41" w:rsidP="004E1B35">
      <w:pPr>
        <w:spacing w:after="120" w:line="276" w:lineRule="auto"/>
        <w:rPr>
          <w:sz w:val="20"/>
          <w:szCs w:val="20"/>
        </w:rPr>
      </w:pPr>
      <w:r w:rsidRPr="004E1B35">
        <w:rPr>
          <w:b/>
          <w:bCs/>
          <w:sz w:val="20"/>
          <w:szCs w:val="20"/>
        </w:rPr>
        <w:fldChar w:fldCharType="begin"/>
      </w:r>
      <w:r w:rsidRPr="004E1B35">
        <w:rPr>
          <w:b/>
          <w:bCs/>
          <w:sz w:val="20"/>
          <w:szCs w:val="20"/>
        </w:rPr>
        <w:instrText xml:space="preserve"> REF _Ref206678045 \h </w:instrText>
      </w:r>
      <w:r w:rsidR="001D5125" w:rsidRPr="004E1B35">
        <w:rPr>
          <w:b/>
          <w:bCs/>
          <w:sz w:val="20"/>
          <w:szCs w:val="20"/>
        </w:rPr>
        <w:instrText xml:space="preserve"> \* MERGEFORMAT </w:instrText>
      </w:r>
      <w:r w:rsidRPr="004E1B35">
        <w:rPr>
          <w:b/>
          <w:bCs/>
          <w:sz w:val="20"/>
          <w:szCs w:val="20"/>
        </w:rPr>
      </w:r>
      <w:r w:rsidRPr="004E1B35">
        <w:rPr>
          <w:b/>
          <w:bCs/>
          <w:sz w:val="20"/>
          <w:szCs w:val="20"/>
        </w:rPr>
        <w:fldChar w:fldCharType="separate"/>
      </w:r>
      <w:r w:rsidRPr="004E1B35">
        <w:rPr>
          <w:b/>
          <w:bCs/>
          <w:sz w:val="20"/>
          <w:szCs w:val="20"/>
        </w:rPr>
        <w:t>Figure 2</w:t>
      </w:r>
      <w:r w:rsidRPr="004E1B35">
        <w:rPr>
          <w:b/>
          <w:bCs/>
          <w:sz w:val="20"/>
          <w:szCs w:val="20"/>
        </w:rPr>
        <w:fldChar w:fldCharType="end"/>
      </w:r>
      <w:r w:rsidRPr="004E1B35">
        <w:rPr>
          <w:sz w:val="20"/>
          <w:szCs w:val="20"/>
        </w:rPr>
        <w:t xml:space="preserve"> shows</w:t>
      </w:r>
      <w:r w:rsidR="001F56A2" w:rsidRPr="004E1B35">
        <w:rPr>
          <w:sz w:val="20"/>
          <w:szCs w:val="20"/>
        </w:rPr>
        <w:t xml:space="preserve"> people aged 22</w:t>
      </w:r>
      <w:r w:rsidR="00CF3A3B" w:rsidRPr="004E1B35">
        <w:rPr>
          <w:sz w:val="20"/>
          <w:szCs w:val="20"/>
        </w:rPr>
        <w:t>-</w:t>
      </w:r>
      <w:r w:rsidR="001F56A2" w:rsidRPr="004E1B35">
        <w:rPr>
          <w:sz w:val="20"/>
          <w:szCs w:val="20"/>
        </w:rPr>
        <w:t xml:space="preserve">24 receiving </w:t>
      </w:r>
      <w:r w:rsidR="00D5258F">
        <w:rPr>
          <w:sz w:val="20"/>
          <w:szCs w:val="20"/>
        </w:rPr>
        <w:t>JSP</w:t>
      </w:r>
      <w:r w:rsidR="001F56A2" w:rsidRPr="004E1B35">
        <w:rPr>
          <w:sz w:val="20"/>
          <w:szCs w:val="20"/>
        </w:rPr>
        <w:t xml:space="preserve"> </w:t>
      </w:r>
      <w:r w:rsidRPr="004E1B35">
        <w:rPr>
          <w:sz w:val="20"/>
          <w:szCs w:val="20"/>
        </w:rPr>
        <w:t>at 30</w:t>
      </w:r>
      <w:r w:rsidR="00CD1247">
        <w:rPr>
          <w:sz w:val="20"/>
          <w:szCs w:val="20"/>
        </w:rPr>
        <w:t> </w:t>
      </w:r>
      <w:r w:rsidRPr="004E1B35">
        <w:rPr>
          <w:sz w:val="20"/>
          <w:szCs w:val="20"/>
        </w:rPr>
        <w:t>June</w:t>
      </w:r>
      <w:r w:rsidR="00CD1247">
        <w:rPr>
          <w:sz w:val="20"/>
          <w:szCs w:val="20"/>
        </w:rPr>
        <w:t> </w:t>
      </w:r>
      <w:r w:rsidRPr="004E1B35">
        <w:rPr>
          <w:sz w:val="20"/>
          <w:szCs w:val="20"/>
        </w:rPr>
        <w:t xml:space="preserve">2024 </w:t>
      </w:r>
      <w:r w:rsidR="001F56A2" w:rsidRPr="004E1B35">
        <w:rPr>
          <w:sz w:val="20"/>
          <w:szCs w:val="20"/>
        </w:rPr>
        <w:t>who report</w:t>
      </w:r>
      <w:r w:rsidR="004F2C45" w:rsidRPr="004E1B35">
        <w:rPr>
          <w:sz w:val="20"/>
          <w:szCs w:val="20"/>
        </w:rPr>
        <w:t>ed</w:t>
      </w:r>
      <w:r w:rsidR="001F56A2" w:rsidRPr="004E1B35">
        <w:rPr>
          <w:sz w:val="20"/>
          <w:szCs w:val="20"/>
        </w:rPr>
        <w:t xml:space="preserve"> employment earnings </w:t>
      </w:r>
      <w:r w:rsidRPr="004E1B35">
        <w:rPr>
          <w:sz w:val="20"/>
          <w:szCs w:val="20"/>
        </w:rPr>
        <w:t>in</w:t>
      </w:r>
      <w:r w:rsidR="001F56A2" w:rsidRPr="004E1B35">
        <w:rPr>
          <w:sz w:val="20"/>
          <w:szCs w:val="20"/>
        </w:rPr>
        <w:t xml:space="preserve"> 2023-24 are projected to spend</w:t>
      </w:r>
      <w:r w:rsidR="00EA16E1" w:rsidRPr="004E1B35">
        <w:rPr>
          <w:sz w:val="20"/>
          <w:szCs w:val="20"/>
        </w:rPr>
        <w:t xml:space="preserve"> </w:t>
      </w:r>
      <w:r w:rsidR="004F0102" w:rsidRPr="004E1B35">
        <w:rPr>
          <w:sz w:val="20"/>
          <w:szCs w:val="20"/>
        </w:rPr>
        <w:t xml:space="preserve">on average </w:t>
      </w:r>
      <w:r w:rsidR="00793C1B" w:rsidRPr="004E1B35">
        <w:rPr>
          <w:b/>
          <w:bCs/>
          <w:sz w:val="20"/>
          <w:szCs w:val="20"/>
        </w:rPr>
        <w:t xml:space="preserve">4.1 </w:t>
      </w:r>
      <w:r w:rsidR="00EA16E1" w:rsidRPr="004E1B35">
        <w:rPr>
          <w:b/>
          <w:bCs/>
          <w:sz w:val="20"/>
          <w:szCs w:val="20"/>
        </w:rPr>
        <w:t>of the next 10 years</w:t>
      </w:r>
      <w:r w:rsidR="00EA16E1" w:rsidRPr="004E1B35">
        <w:rPr>
          <w:sz w:val="20"/>
          <w:szCs w:val="20"/>
        </w:rPr>
        <w:t xml:space="preserve"> on income support</w:t>
      </w:r>
      <w:r w:rsidR="00381816" w:rsidRPr="004E1B35">
        <w:rPr>
          <w:sz w:val="20"/>
          <w:szCs w:val="20"/>
        </w:rPr>
        <w:t>, which is</w:t>
      </w:r>
      <w:r w:rsidR="001F56A2" w:rsidRPr="004E1B35">
        <w:rPr>
          <w:sz w:val="20"/>
          <w:szCs w:val="20"/>
        </w:rPr>
        <w:t xml:space="preserve"> </w:t>
      </w:r>
      <w:r w:rsidR="001F56A2" w:rsidRPr="004E1B35">
        <w:rPr>
          <w:b/>
          <w:bCs/>
          <w:sz w:val="20"/>
          <w:szCs w:val="20"/>
        </w:rPr>
        <w:t>1.3 years</w:t>
      </w:r>
      <w:r w:rsidR="001F56A2" w:rsidRPr="004E1B35">
        <w:rPr>
          <w:sz w:val="20"/>
          <w:szCs w:val="20"/>
        </w:rPr>
        <w:t xml:space="preserve"> </w:t>
      </w:r>
      <w:r w:rsidR="00BE73A7" w:rsidRPr="004E1B35">
        <w:rPr>
          <w:b/>
          <w:bCs/>
          <w:sz w:val="20"/>
          <w:szCs w:val="20"/>
        </w:rPr>
        <w:t>less</w:t>
      </w:r>
      <w:r w:rsidR="001F56A2" w:rsidRPr="004E1B35">
        <w:rPr>
          <w:sz w:val="20"/>
          <w:szCs w:val="20"/>
        </w:rPr>
        <w:t xml:space="preserve"> than those </w:t>
      </w:r>
      <w:r w:rsidR="00BE73A7" w:rsidRPr="004E1B35">
        <w:rPr>
          <w:sz w:val="20"/>
          <w:szCs w:val="20"/>
        </w:rPr>
        <w:t>who</w:t>
      </w:r>
      <w:r w:rsidR="001F56A2" w:rsidRPr="004E1B35">
        <w:rPr>
          <w:sz w:val="20"/>
          <w:szCs w:val="20"/>
        </w:rPr>
        <w:t xml:space="preserve"> did</w:t>
      </w:r>
      <w:r w:rsidR="008C5098" w:rsidRPr="004E1B35">
        <w:rPr>
          <w:sz w:val="20"/>
          <w:szCs w:val="20"/>
        </w:rPr>
        <w:t xml:space="preserve"> not report employment earnings</w:t>
      </w:r>
      <w:r w:rsidR="001F56A2" w:rsidRPr="004E1B35">
        <w:rPr>
          <w:sz w:val="20"/>
          <w:szCs w:val="20"/>
        </w:rPr>
        <w:t xml:space="preserve"> (</w:t>
      </w:r>
      <w:r w:rsidR="00AF497C" w:rsidRPr="004E1B35">
        <w:rPr>
          <w:sz w:val="20"/>
          <w:szCs w:val="20"/>
        </w:rPr>
        <w:t>5.4</w:t>
      </w:r>
      <w:r w:rsidR="001F56A2" w:rsidRPr="004E1B35">
        <w:rPr>
          <w:sz w:val="20"/>
          <w:szCs w:val="20"/>
        </w:rPr>
        <w:t xml:space="preserve"> years).</w:t>
      </w:r>
    </w:p>
    <w:p w14:paraId="3DC66348" w14:textId="2E4D53FB" w:rsidR="00923EB6" w:rsidRDefault="0045164E">
      <w:pPr>
        <w:spacing w:after="0" w:line="276" w:lineRule="auto"/>
        <w:rPr>
          <w:sz w:val="20"/>
          <w:szCs w:val="20"/>
        </w:rPr>
      </w:pPr>
      <w:r w:rsidRPr="004E1B35">
        <w:rPr>
          <w:sz w:val="20"/>
          <w:szCs w:val="20"/>
        </w:rPr>
        <w:t xml:space="preserve">Older people on </w:t>
      </w:r>
      <w:r w:rsidR="00D5258F">
        <w:rPr>
          <w:sz w:val="20"/>
          <w:szCs w:val="20"/>
        </w:rPr>
        <w:t>JSP</w:t>
      </w:r>
      <w:r w:rsidRPr="004E1B35">
        <w:rPr>
          <w:sz w:val="20"/>
          <w:szCs w:val="20"/>
        </w:rPr>
        <w:t xml:space="preserve"> are projected to spend more time on income support over the next 10 years than their younger counterparts. </w:t>
      </w:r>
      <w:r w:rsidR="00853095" w:rsidRPr="004E1B35">
        <w:rPr>
          <w:sz w:val="20"/>
          <w:szCs w:val="20"/>
        </w:rPr>
        <w:t xml:space="preserve">People aged 55-57 receiving </w:t>
      </w:r>
      <w:r w:rsidR="00D45515" w:rsidRPr="004E1B35">
        <w:rPr>
          <w:sz w:val="20"/>
          <w:szCs w:val="20"/>
        </w:rPr>
        <w:t>JSP</w:t>
      </w:r>
      <w:r w:rsidR="00853095" w:rsidRPr="004E1B35">
        <w:rPr>
          <w:sz w:val="20"/>
          <w:szCs w:val="20"/>
        </w:rPr>
        <w:t xml:space="preserve"> who reported employment earnings are projected to spend </w:t>
      </w:r>
      <w:r w:rsidR="00853095" w:rsidRPr="004E1B35">
        <w:rPr>
          <w:b/>
          <w:bCs/>
          <w:sz w:val="20"/>
          <w:szCs w:val="20"/>
        </w:rPr>
        <w:t>6.7 of the next 10 years</w:t>
      </w:r>
      <w:r w:rsidR="00853095" w:rsidRPr="004E1B35">
        <w:rPr>
          <w:sz w:val="20"/>
          <w:szCs w:val="20"/>
        </w:rPr>
        <w:t xml:space="preserve"> on income support, which is </w:t>
      </w:r>
      <w:r w:rsidR="00853095" w:rsidRPr="004E1B35">
        <w:rPr>
          <w:b/>
          <w:bCs/>
          <w:sz w:val="20"/>
          <w:szCs w:val="20"/>
        </w:rPr>
        <w:t>1.1 year less</w:t>
      </w:r>
      <w:r w:rsidR="00853095" w:rsidRPr="004E1B35">
        <w:rPr>
          <w:sz w:val="20"/>
          <w:szCs w:val="20"/>
        </w:rPr>
        <w:t xml:space="preserve"> than those who did not report employment earnings (7.8</w:t>
      </w:r>
      <w:r w:rsidR="00B867F7" w:rsidRPr="004E1B35">
        <w:rPr>
          <w:sz w:val="20"/>
          <w:szCs w:val="20"/>
        </w:rPr>
        <w:t> </w:t>
      </w:r>
      <w:r w:rsidR="00853095" w:rsidRPr="004E1B35">
        <w:rPr>
          <w:sz w:val="20"/>
          <w:szCs w:val="20"/>
        </w:rPr>
        <w:t>years).</w:t>
      </w:r>
    </w:p>
    <w:p w14:paraId="745B6F10" w14:textId="77777777" w:rsidR="001C1CC7" w:rsidRDefault="001C1CC7">
      <w:pPr>
        <w:spacing w:after="0" w:line="276" w:lineRule="auto"/>
        <w:rPr>
          <w:sz w:val="20"/>
          <w:szCs w:val="20"/>
        </w:rPr>
      </w:pPr>
    </w:p>
    <w:p w14:paraId="595F2FD3" w14:textId="5C0084EE" w:rsidR="004C56DD" w:rsidRDefault="00C56A4C">
      <w:pPr>
        <w:spacing w:after="0" w:line="276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1AF898BF" wp14:editId="69EB16D6">
            <wp:extent cx="3600450" cy="2938780"/>
            <wp:effectExtent l="0" t="0" r="0" b="0"/>
            <wp:docPr id="5" name="Picture 4" descr="Clustered column chart showing projected 10 year income support use for JobSeeker Payment recipients by employment earnings. Described in previous paragraphs.">
              <a:extLst xmlns:a="http://schemas.openxmlformats.org/drawingml/2006/main">
                <a:ext uri="{FF2B5EF4-FFF2-40B4-BE49-F238E27FC236}">
                  <a16:creationId xmlns:a16="http://schemas.microsoft.com/office/drawing/2014/main" id="{3A2A6F74-E3AA-25B2-C762-23D0A325A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lustered column chart showing projected 10 year income support use for JobSeeker Payment recipients by employment earnings. Described in previous paragraphs.">
                      <a:extLst>
                        <a:ext uri="{FF2B5EF4-FFF2-40B4-BE49-F238E27FC236}">
                          <a16:creationId xmlns:a16="http://schemas.microsoft.com/office/drawing/2014/main" id="{3A2A6F74-E3AA-25B2-C762-23D0A325AD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98AE3" w14:textId="1CC8FBBC" w:rsidR="00D45515" w:rsidRPr="004C56DD" w:rsidRDefault="00D45515" w:rsidP="004C56DD">
      <w:pPr>
        <w:spacing w:after="0"/>
        <w:rPr>
          <w:noProof/>
        </w:rPr>
      </w:pPr>
      <w:r w:rsidRPr="004E1B35">
        <w:rPr>
          <w:b/>
          <w:bCs/>
          <w:sz w:val="20"/>
          <w:szCs w:val="20"/>
        </w:rPr>
        <w:t xml:space="preserve">Figure </w:t>
      </w:r>
      <w:r w:rsidRPr="004E1B35">
        <w:rPr>
          <w:b/>
          <w:bCs/>
          <w:sz w:val="20"/>
          <w:szCs w:val="20"/>
        </w:rPr>
        <w:fldChar w:fldCharType="begin"/>
      </w:r>
      <w:r w:rsidRPr="004E1B35">
        <w:rPr>
          <w:b/>
          <w:bCs/>
          <w:sz w:val="20"/>
          <w:szCs w:val="20"/>
        </w:rPr>
        <w:instrText xml:space="preserve"> SEQ Figure \* ARABIC </w:instrText>
      </w:r>
      <w:r w:rsidRPr="004E1B35">
        <w:rPr>
          <w:b/>
          <w:bCs/>
          <w:sz w:val="20"/>
          <w:szCs w:val="20"/>
        </w:rPr>
        <w:fldChar w:fldCharType="separate"/>
      </w:r>
      <w:r w:rsidRPr="004E1B35">
        <w:rPr>
          <w:b/>
          <w:bCs/>
          <w:noProof/>
          <w:sz w:val="20"/>
          <w:szCs w:val="20"/>
        </w:rPr>
        <w:t>2</w:t>
      </w:r>
      <w:r w:rsidRPr="004E1B35">
        <w:rPr>
          <w:b/>
          <w:bCs/>
          <w:sz w:val="20"/>
          <w:szCs w:val="20"/>
        </w:rPr>
        <w:fldChar w:fldCharType="end"/>
      </w:r>
      <w:r w:rsidRPr="004E1B35">
        <w:rPr>
          <w:b/>
          <w:bCs/>
          <w:sz w:val="20"/>
          <w:szCs w:val="20"/>
        </w:rPr>
        <w:t xml:space="preserve">: </w:t>
      </w:r>
      <w:r w:rsidRPr="004E1B35">
        <w:rPr>
          <w:sz w:val="20"/>
          <w:szCs w:val="20"/>
        </w:rPr>
        <w:t>Projected time on income support over the next 10</w:t>
      </w:r>
      <w:r w:rsidR="001F1674">
        <w:rPr>
          <w:sz w:val="20"/>
          <w:szCs w:val="20"/>
        </w:rPr>
        <w:t> </w:t>
      </w:r>
      <w:r w:rsidRPr="004E1B35">
        <w:rPr>
          <w:sz w:val="20"/>
          <w:szCs w:val="20"/>
        </w:rPr>
        <w:t xml:space="preserve">years for people on JSP, with and without </w:t>
      </w:r>
      <w:r w:rsidRPr="00D45515">
        <w:t>earnings.</w:t>
      </w:r>
    </w:p>
    <w:p w14:paraId="794E3A0B" w14:textId="2EE26C71" w:rsidR="0059671B" w:rsidRPr="00E21DFD" w:rsidRDefault="00B867F7" w:rsidP="00581ED6">
      <w:pPr>
        <w:pStyle w:val="Heading3"/>
        <w:rPr>
          <w:sz w:val="28"/>
          <w:szCs w:val="28"/>
        </w:rPr>
      </w:pPr>
      <w:r>
        <w:rPr>
          <w:szCs w:val="22"/>
        </w:rPr>
        <w:br w:type="column"/>
      </w:r>
      <w:r w:rsidR="01AC5F4F" w:rsidRPr="00E21DFD">
        <w:rPr>
          <w:color w:val="005A70" w:themeColor="accent1"/>
          <w:sz w:val="28"/>
          <w:szCs w:val="28"/>
        </w:rPr>
        <w:t xml:space="preserve">People who </w:t>
      </w:r>
      <w:r w:rsidR="00791F41" w:rsidRPr="00E21DFD">
        <w:rPr>
          <w:color w:val="005A70" w:themeColor="accent1"/>
          <w:sz w:val="28"/>
          <w:szCs w:val="28"/>
        </w:rPr>
        <w:t xml:space="preserve">have been </w:t>
      </w:r>
      <w:r w:rsidR="00540D3E" w:rsidRPr="00E21DFD">
        <w:rPr>
          <w:color w:val="005A70" w:themeColor="accent1"/>
          <w:sz w:val="28"/>
          <w:szCs w:val="28"/>
        </w:rPr>
        <w:t xml:space="preserve">receiving </w:t>
      </w:r>
      <w:r w:rsidR="00D45515" w:rsidRPr="00E21DFD">
        <w:rPr>
          <w:color w:val="005A70" w:themeColor="accent1"/>
          <w:sz w:val="28"/>
          <w:szCs w:val="28"/>
        </w:rPr>
        <w:t>J</w:t>
      </w:r>
      <w:r w:rsidR="006E5033" w:rsidRPr="00E21DFD">
        <w:rPr>
          <w:color w:val="005A70" w:themeColor="accent1"/>
          <w:sz w:val="28"/>
          <w:szCs w:val="28"/>
        </w:rPr>
        <w:t>ob</w:t>
      </w:r>
      <w:r w:rsidR="00A33770" w:rsidRPr="00E21DFD">
        <w:rPr>
          <w:color w:val="005A70" w:themeColor="accent1"/>
          <w:sz w:val="28"/>
          <w:szCs w:val="28"/>
        </w:rPr>
        <w:t>Seeker</w:t>
      </w:r>
      <w:r w:rsidR="001F1674" w:rsidRPr="00E21DFD">
        <w:rPr>
          <w:color w:val="005A70" w:themeColor="accent1"/>
          <w:sz w:val="28"/>
          <w:szCs w:val="28"/>
        </w:rPr>
        <w:t> </w:t>
      </w:r>
      <w:r w:rsidR="00A33770" w:rsidRPr="00E21DFD">
        <w:rPr>
          <w:color w:val="005A70" w:themeColor="accent1"/>
          <w:sz w:val="28"/>
          <w:szCs w:val="28"/>
        </w:rPr>
        <w:t>Payment</w:t>
      </w:r>
      <w:r w:rsidR="00791F41" w:rsidRPr="00E21DFD">
        <w:rPr>
          <w:color w:val="005A70" w:themeColor="accent1"/>
          <w:sz w:val="28"/>
          <w:szCs w:val="28"/>
        </w:rPr>
        <w:t xml:space="preserve"> for </w:t>
      </w:r>
      <w:r w:rsidR="0016125C" w:rsidRPr="00E21DFD">
        <w:rPr>
          <w:color w:val="005A70" w:themeColor="accent1"/>
          <w:sz w:val="28"/>
          <w:szCs w:val="28"/>
        </w:rPr>
        <w:t>a</w:t>
      </w:r>
      <w:r w:rsidR="006D2117" w:rsidRPr="00E21DFD">
        <w:rPr>
          <w:color w:val="005A70" w:themeColor="accent1"/>
          <w:sz w:val="28"/>
          <w:szCs w:val="28"/>
        </w:rPr>
        <w:t xml:space="preserve"> year or more</w:t>
      </w:r>
      <w:r w:rsidR="00791F41" w:rsidRPr="00E21DFD">
        <w:rPr>
          <w:color w:val="005A70" w:themeColor="accent1"/>
          <w:sz w:val="28"/>
          <w:szCs w:val="28"/>
        </w:rPr>
        <w:t xml:space="preserve"> </w:t>
      </w:r>
      <w:r w:rsidR="05B9426C" w:rsidRPr="00E21DFD">
        <w:rPr>
          <w:color w:val="005A70" w:themeColor="accent1"/>
          <w:sz w:val="28"/>
          <w:szCs w:val="28"/>
        </w:rPr>
        <w:t xml:space="preserve">are projected to </w:t>
      </w:r>
      <w:r w:rsidR="002007D0" w:rsidRPr="00E21DFD">
        <w:rPr>
          <w:color w:val="005A70" w:themeColor="accent1"/>
          <w:sz w:val="28"/>
          <w:szCs w:val="28"/>
        </w:rPr>
        <w:t>spend</w:t>
      </w:r>
      <w:r w:rsidR="05B9426C" w:rsidRPr="00E21DFD">
        <w:rPr>
          <w:color w:val="005A70" w:themeColor="accent1"/>
          <w:sz w:val="28"/>
          <w:szCs w:val="28"/>
        </w:rPr>
        <w:t xml:space="preserve"> </w:t>
      </w:r>
      <w:r w:rsidR="00A9543D" w:rsidRPr="00E21DFD">
        <w:rPr>
          <w:color w:val="005A70" w:themeColor="accent1"/>
          <w:sz w:val="28"/>
          <w:szCs w:val="28"/>
        </w:rPr>
        <w:t xml:space="preserve">more </w:t>
      </w:r>
      <w:r w:rsidR="004A0164" w:rsidRPr="00E21DFD">
        <w:rPr>
          <w:color w:val="005A70" w:themeColor="accent1"/>
          <w:sz w:val="28"/>
          <w:szCs w:val="28"/>
        </w:rPr>
        <w:t xml:space="preserve">time on </w:t>
      </w:r>
      <w:r w:rsidR="05B9426C" w:rsidRPr="00E21DFD">
        <w:rPr>
          <w:color w:val="005A70" w:themeColor="accent1"/>
          <w:sz w:val="28"/>
          <w:szCs w:val="28"/>
        </w:rPr>
        <w:t>income support.</w:t>
      </w:r>
    </w:p>
    <w:p w14:paraId="38196A23" w14:textId="1489B887" w:rsidR="00D45515" w:rsidRPr="004E1B35" w:rsidRDefault="001C5989" w:rsidP="003F156E">
      <w:pPr>
        <w:spacing w:after="120" w:line="276" w:lineRule="auto"/>
        <w:rPr>
          <w:sz w:val="20"/>
          <w:szCs w:val="20"/>
        </w:rPr>
      </w:pPr>
      <w:r w:rsidRPr="004E1B35">
        <w:rPr>
          <w:sz w:val="20"/>
          <w:szCs w:val="20"/>
        </w:rPr>
        <w:t>Regardless of age</w:t>
      </w:r>
      <w:r w:rsidR="004A7C11" w:rsidRPr="004E1B35">
        <w:rPr>
          <w:sz w:val="20"/>
          <w:szCs w:val="20"/>
        </w:rPr>
        <w:t xml:space="preserve">, </w:t>
      </w:r>
      <w:r w:rsidR="00684B03" w:rsidRPr="004E1B35">
        <w:rPr>
          <w:sz w:val="20"/>
          <w:szCs w:val="20"/>
        </w:rPr>
        <w:t>people</w:t>
      </w:r>
      <w:r w:rsidR="007658E8" w:rsidRPr="004E1B35">
        <w:rPr>
          <w:sz w:val="20"/>
          <w:szCs w:val="20"/>
        </w:rPr>
        <w:t xml:space="preserve"> who have been </w:t>
      </w:r>
      <w:r w:rsidR="00733CFD" w:rsidRPr="004E1B35">
        <w:rPr>
          <w:sz w:val="20"/>
          <w:szCs w:val="20"/>
        </w:rPr>
        <w:t xml:space="preserve">receiving </w:t>
      </w:r>
      <w:r w:rsidR="00D45515" w:rsidRPr="004E1B35">
        <w:rPr>
          <w:sz w:val="20"/>
          <w:szCs w:val="20"/>
        </w:rPr>
        <w:t>JSP</w:t>
      </w:r>
      <w:r w:rsidR="00A679C2" w:rsidRPr="004E1B35">
        <w:rPr>
          <w:sz w:val="20"/>
          <w:szCs w:val="20"/>
        </w:rPr>
        <w:t xml:space="preserve"> </w:t>
      </w:r>
      <w:r w:rsidR="007658E8" w:rsidRPr="004E1B35">
        <w:rPr>
          <w:sz w:val="20"/>
          <w:szCs w:val="20"/>
        </w:rPr>
        <w:t xml:space="preserve">for a year or more </w:t>
      </w:r>
      <w:r w:rsidR="005052BC" w:rsidRPr="004E1B35">
        <w:rPr>
          <w:sz w:val="20"/>
          <w:szCs w:val="20"/>
        </w:rPr>
        <w:t xml:space="preserve">are </w:t>
      </w:r>
      <w:r w:rsidR="005E09C4" w:rsidRPr="004E1B35">
        <w:rPr>
          <w:sz w:val="20"/>
          <w:szCs w:val="20"/>
        </w:rPr>
        <w:t xml:space="preserve">predicted to spend </w:t>
      </w:r>
      <w:r w:rsidR="005C2E48" w:rsidRPr="004E1B35">
        <w:rPr>
          <w:sz w:val="20"/>
          <w:szCs w:val="20"/>
        </w:rPr>
        <w:t>a greater amount of time</w:t>
      </w:r>
      <w:r w:rsidR="005E09C4" w:rsidRPr="004E1B35">
        <w:rPr>
          <w:sz w:val="20"/>
          <w:szCs w:val="20"/>
        </w:rPr>
        <w:t xml:space="preserve"> </w:t>
      </w:r>
      <w:r w:rsidR="00A42846" w:rsidRPr="004E1B35">
        <w:rPr>
          <w:sz w:val="20"/>
          <w:szCs w:val="20"/>
        </w:rPr>
        <w:t xml:space="preserve">on </w:t>
      </w:r>
      <w:r w:rsidR="00694764" w:rsidRPr="004E1B35">
        <w:rPr>
          <w:sz w:val="20"/>
          <w:szCs w:val="20"/>
        </w:rPr>
        <w:t>income support</w:t>
      </w:r>
      <w:r w:rsidR="00514169" w:rsidRPr="004E1B35">
        <w:rPr>
          <w:sz w:val="20"/>
          <w:szCs w:val="20"/>
        </w:rPr>
        <w:t xml:space="preserve"> </w:t>
      </w:r>
      <w:r w:rsidR="007658E8" w:rsidRPr="004E1B35">
        <w:rPr>
          <w:sz w:val="20"/>
          <w:szCs w:val="20"/>
        </w:rPr>
        <w:t>in the future</w:t>
      </w:r>
      <w:r w:rsidR="00A679C2" w:rsidRPr="004E1B35">
        <w:rPr>
          <w:sz w:val="20"/>
          <w:szCs w:val="20"/>
        </w:rPr>
        <w:t>.</w:t>
      </w:r>
      <w:r w:rsidR="00405C7C" w:rsidRPr="004E1B35">
        <w:rPr>
          <w:sz w:val="20"/>
          <w:szCs w:val="20"/>
        </w:rPr>
        <w:t xml:space="preserve"> </w:t>
      </w:r>
    </w:p>
    <w:p w14:paraId="4F87E740" w14:textId="77777777" w:rsidR="00B2461D" w:rsidRDefault="00A9543D">
      <w:pPr>
        <w:spacing w:after="120" w:line="276" w:lineRule="auto"/>
        <w:rPr>
          <w:sz w:val="20"/>
          <w:szCs w:val="20"/>
        </w:rPr>
      </w:pPr>
      <w:r w:rsidRPr="004E1B35">
        <w:rPr>
          <w:b/>
          <w:bCs/>
          <w:sz w:val="20"/>
          <w:szCs w:val="20"/>
        </w:rPr>
        <w:fldChar w:fldCharType="begin"/>
      </w:r>
      <w:r w:rsidRPr="004E1B35">
        <w:rPr>
          <w:b/>
          <w:bCs/>
          <w:sz w:val="20"/>
          <w:szCs w:val="20"/>
        </w:rPr>
        <w:instrText xml:space="preserve"> REF _Ref206678972 \h </w:instrText>
      </w:r>
      <w:r w:rsidR="001D5125" w:rsidRPr="004E1B35">
        <w:rPr>
          <w:b/>
          <w:bCs/>
          <w:sz w:val="20"/>
          <w:szCs w:val="20"/>
        </w:rPr>
        <w:instrText xml:space="preserve"> \* MERGEFORMAT </w:instrText>
      </w:r>
      <w:r w:rsidRPr="004E1B35">
        <w:rPr>
          <w:b/>
          <w:bCs/>
          <w:sz w:val="20"/>
          <w:szCs w:val="20"/>
        </w:rPr>
      </w:r>
      <w:r w:rsidRPr="004E1B35">
        <w:rPr>
          <w:b/>
          <w:bCs/>
          <w:sz w:val="20"/>
          <w:szCs w:val="20"/>
        </w:rPr>
        <w:fldChar w:fldCharType="separate"/>
      </w:r>
      <w:r w:rsidR="003B4586" w:rsidRPr="004E1B35">
        <w:rPr>
          <w:b/>
          <w:bCs/>
          <w:sz w:val="20"/>
          <w:szCs w:val="20"/>
        </w:rPr>
        <w:fldChar w:fldCharType="begin"/>
      </w:r>
      <w:r w:rsidR="003B4586" w:rsidRPr="004E1B35">
        <w:rPr>
          <w:b/>
          <w:bCs/>
          <w:sz w:val="20"/>
          <w:szCs w:val="20"/>
        </w:rPr>
        <w:instrText xml:space="preserve"> REF _Ref207874381 \h </w:instrText>
      </w:r>
      <w:r w:rsidR="003F156E" w:rsidRPr="004E1B35">
        <w:rPr>
          <w:b/>
          <w:bCs/>
          <w:sz w:val="20"/>
          <w:szCs w:val="20"/>
        </w:rPr>
        <w:instrText xml:space="preserve"> \* MERGEFORMAT </w:instrText>
      </w:r>
      <w:r w:rsidR="003B4586" w:rsidRPr="004E1B35">
        <w:rPr>
          <w:b/>
          <w:bCs/>
          <w:sz w:val="20"/>
          <w:szCs w:val="20"/>
        </w:rPr>
      </w:r>
      <w:r w:rsidR="003B4586" w:rsidRPr="004E1B35">
        <w:rPr>
          <w:b/>
          <w:bCs/>
          <w:sz w:val="20"/>
          <w:szCs w:val="20"/>
        </w:rPr>
        <w:fldChar w:fldCharType="separate"/>
      </w:r>
      <w:r w:rsidR="003B4586" w:rsidRPr="004E1B35" w:rsidDel="00B867F7">
        <w:rPr>
          <w:b/>
          <w:bCs/>
          <w:sz w:val="20"/>
          <w:szCs w:val="20"/>
        </w:rPr>
        <w:t xml:space="preserve">Figure </w:t>
      </w:r>
      <w:r w:rsidR="003B4586" w:rsidRPr="004E1B35" w:rsidDel="00B867F7">
        <w:rPr>
          <w:b/>
          <w:bCs/>
          <w:noProof/>
          <w:sz w:val="20"/>
          <w:szCs w:val="20"/>
        </w:rPr>
        <w:t>3</w:t>
      </w:r>
      <w:r w:rsidR="003B4586" w:rsidRPr="004E1B35">
        <w:rPr>
          <w:b/>
          <w:bCs/>
          <w:sz w:val="20"/>
          <w:szCs w:val="20"/>
        </w:rPr>
        <w:fldChar w:fldCharType="end"/>
      </w:r>
      <w:r w:rsidRPr="004E1B35">
        <w:rPr>
          <w:b/>
          <w:bCs/>
          <w:sz w:val="20"/>
          <w:szCs w:val="20"/>
        </w:rPr>
        <w:fldChar w:fldCharType="end"/>
      </w:r>
      <w:r w:rsidRPr="004E1B35">
        <w:rPr>
          <w:sz w:val="20"/>
          <w:szCs w:val="20"/>
        </w:rPr>
        <w:t xml:space="preserve"> shows p</w:t>
      </w:r>
      <w:r w:rsidR="5A59AFD2" w:rsidRPr="004E1B35">
        <w:rPr>
          <w:sz w:val="20"/>
          <w:szCs w:val="20"/>
        </w:rPr>
        <w:t xml:space="preserve">eople </w:t>
      </w:r>
      <w:r w:rsidR="00697526" w:rsidRPr="004E1B35">
        <w:rPr>
          <w:sz w:val="20"/>
          <w:szCs w:val="20"/>
        </w:rPr>
        <w:t>aged 22</w:t>
      </w:r>
      <w:r w:rsidR="00CF3A3B" w:rsidRPr="004E1B35">
        <w:rPr>
          <w:sz w:val="20"/>
          <w:szCs w:val="20"/>
        </w:rPr>
        <w:t>-</w:t>
      </w:r>
      <w:r w:rsidR="00697526" w:rsidRPr="004E1B35">
        <w:rPr>
          <w:sz w:val="20"/>
          <w:szCs w:val="20"/>
        </w:rPr>
        <w:t xml:space="preserve">24 </w:t>
      </w:r>
      <w:r w:rsidR="5A59AFD2" w:rsidRPr="004E1B35">
        <w:rPr>
          <w:sz w:val="20"/>
          <w:szCs w:val="20"/>
        </w:rPr>
        <w:t>who have been</w:t>
      </w:r>
      <w:r w:rsidR="003F156E" w:rsidRPr="004E1B35">
        <w:rPr>
          <w:sz w:val="20"/>
          <w:szCs w:val="20"/>
        </w:rPr>
        <w:t xml:space="preserve"> </w:t>
      </w:r>
      <w:r w:rsidR="5A59AFD2" w:rsidRPr="004E1B35">
        <w:rPr>
          <w:sz w:val="20"/>
          <w:szCs w:val="20"/>
        </w:rPr>
        <w:t xml:space="preserve">on </w:t>
      </w:r>
      <w:r w:rsidR="00D45515" w:rsidRPr="004E1B35">
        <w:rPr>
          <w:sz w:val="20"/>
          <w:szCs w:val="20"/>
        </w:rPr>
        <w:t>JSP</w:t>
      </w:r>
      <w:r w:rsidR="00B867F7" w:rsidRPr="004E1B35">
        <w:rPr>
          <w:rStyle w:val="FootnoteReference"/>
          <w:sz w:val="20"/>
          <w:szCs w:val="20"/>
        </w:rPr>
        <w:footnoteReference w:id="4"/>
      </w:r>
      <w:r w:rsidR="00697526" w:rsidRPr="004E1B35">
        <w:rPr>
          <w:sz w:val="20"/>
          <w:szCs w:val="20"/>
        </w:rPr>
        <w:t xml:space="preserve"> </w:t>
      </w:r>
      <w:r w:rsidR="5A59AFD2" w:rsidRPr="004E1B35">
        <w:rPr>
          <w:sz w:val="20"/>
          <w:szCs w:val="20"/>
        </w:rPr>
        <w:t xml:space="preserve">for </w:t>
      </w:r>
      <w:r w:rsidR="0016125C" w:rsidRPr="004E1B35">
        <w:rPr>
          <w:sz w:val="20"/>
          <w:szCs w:val="20"/>
        </w:rPr>
        <w:t>a</w:t>
      </w:r>
      <w:r w:rsidR="006D2117" w:rsidRPr="004E1B35">
        <w:rPr>
          <w:sz w:val="20"/>
          <w:szCs w:val="20"/>
        </w:rPr>
        <w:t xml:space="preserve"> year or more</w:t>
      </w:r>
      <w:r w:rsidR="5A59AFD2" w:rsidRPr="004E1B35">
        <w:rPr>
          <w:sz w:val="20"/>
          <w:szCs w:val="20"/>
        </w:rPr>
        <w:t xml:space="preserve"> are </w:t>
      </w:r>
      <w:r w:rsidR="00AC32A5" w:rsidRPr="004E1B35">
        <w:rPr>
          <w:sz w:val="20"/>
          <w:szCs w:val="20"/>
        </w:rPr>
        <w:t>projected</w:t>
      </w:r>
      <w:r w:rsidR="5A59AFD2" w:rsidRPr="004E1B35">
        <w:rPr>
          <w:sz w:val="20"/>
          <w:szCs w:val="20"/>
        </w:rPr>
        <w:t xml:space="preserve"> to spend </w:t>
      </w:r>
      <w:r w:rsidR="004B19A6" w:rsidRPr="004E1B35">
        <w:rPr>
          <w:b/>
          <w:bCs/>
          <w:sz w:val="20"/>
          <w:szCs w:val="20"/>
        </w:rPr>
        <w:t>6 of</w:t>
      </w:r>
      <w:r w:rsidR="00697526" w:rsidRPr="004E1B35">
        <w:rPr>
          <w:b/>
          <w:bCs/>
          <w:sz w:val="20"/>
          <w:szCs w:val="20"/>
        </w:rPr>
        <w:t xml:space="preserve"> the next 10</w:t>
      </w:r>
      <w:r w:rsidR="001F1674">
        <w:rPr>
          <w:b/>
          <w:bCs/>
          <w:sz w:val="20"/>
          <w:szCs w:val="20"/>
        </w:rPr>
        <w:t> </w:t>
      </w:r>
      <w:r w:rsidR="00697526" w:rsidRPr="004E1B35">
        <w:rPr>
          <w:b/>
          <w:bCs/>
          <w:sz w:val="20"/>
          <w:szCs w:val="20"/>
        </w:rPr>
        <w:t>years</w:t>
      </w:r>
      <w:r w:rsidR="00697526" w:rsidRPr="004E1B35">
        <w:rPr>
          <w:sz w:val="20"/>
          <w:szCs w:val="20"/>
        </w:rPr>
        <w:t xml:space="preserve"> </w:t>
      </w:r>
      <w:r w:rsidR="0044075C" w:rsidRPr="004E1B35">
        <w:rPr>
          <w:sz w:val="20"/>
          <w:szCs w:val="20"/>
        </w:rPr>
        <w:t xml:space="preserve">on income support, which is </w:t>
      </w:r>
      <w:r w:rsidR="0044075C" w:rsidRPr="004E1B35">
        <w:rPr>
          <w:b/>
          <w:bCs/>
          <w:sz w:val="20"/>
          <w:szCs w:val="20"/>
        </w:rPr>
        <w:t>2 years longer</w:t>
      </w:r>
      <w:r w:rsidR="0044075C" w:rsidRPr="004E1B35">
        <w:rPr>
          <w:sz w:val="20"/>
          <w:szCs w:val="20"/>
        </w:rPr>
        <w:t xml:space="preserve"> </w:t>
      </w:r>
      <w:r w:rsidR="00697526" w:rsidRPr="004E1B35">
        <w:rPr>
          <w:sz w:val="20"/>
          <w:szCs w:val="20"/>
        </w:rPr>
        <w:t xml:space="preserve">than those who </w:t>
      </w:r>
      <w:r w:rsidR="00094CCB" w:rsidRPr="004E1B35">
        <w:rPr>
          <w:sz w:val="20"/>
          <w:szCs w:val="20"/>
        </w:rPr>
        <w:t>have been on</w:t>
      </w:r>
      <w:r w:rsidR="00697526" w:rsidRPr="004E1B35">
        <w:rPr>
          <w:sz w:val="20"/>
          <w:szCs w:val="20"/>
        </w:rPr>
        <w:t xml:space="preserve"> </w:t>
      </w:r>
      <w:r w:rsidR="00D45515" w:rsidRPr="004E1B35">
        <w:rPr>
          <w:sz w:val="20"/>
          <w:szCs w:val="20"/>
        </w:rPr>
        <w:t>JSP</w:t>
      </w:r>
      <w:r w:rsidR="00697526" w:rsidRPr="004E1B35">
        <w:rPr>
          <w:sz w:val="20"/>
          <w:szCs w:val="20"/>
        </w:rPr>
        <w:t xml:space="preserve"> for less than a year (4 years)</w:t>
      </w:r>
      <w:r w:rsidR="00444E14" w:rsidRPr="004E1B35">
        <w:rPr>
          <w:sz w:val="20"/>
          <w:szCs w:val="20"/>
        </w:rPr>
        <w:t>.</w:t>
      </w:r>
    </w:p>
    <w:p w14:paraId="1B9E7457" w14:textId="0789E0F6" w:rsidR="00D45515" w:rsidRPr="00B2461D" w:rsidRDefault="002259CF" w:rsidP="00AC6737">
      <w:pPr>
        <w:spacing w:after="120" w:line="276" w:lineRule="auto"/>
        <w:rPr>
          <w:sz w:val="20"/>
          <w:szCs w:val="20"/>
        </w:rPr>
      </w:pPr>
      <w:r w:rsidRPr="004E1B35">
        <w:rPr>
          <w:sz w:val="20"/>
          <w:szCs w:val="20"/>
        </w:rPr>
        <w:t xml:space="preserve">People aged 55-57 who have been on payment for over a year are projected to spend </w:t>
      </w:r>
      <w:r w:rsidRPr="004E1B35">
        <w:rPr>
          <w:b/>
          <w:bCs/>
          <w:sz w:val="20"/>
          <w:szCs w:val="20"/>
        </w:rPr>
        <w:t>8.1 of the next 10 years</w:t>
      </w:r>
      <w:r w:rsidRPr="004E1B35">
        <w:rPr>
          <w:sz w:val="20"/>
          <w:szCs w:val="20"/>
        </w:rPr>
        <w:t xml:space="preserve"> on income support, which is </w:t>
      </w:r>
      <w:r w:rsidRPr="004E1B35">
        <w:rPr>
          <w:b/>
          <w:bCs/>
          <w:sz w:val="20"/>
          <w:szCs w:val="20"/>
        </w:rPr>
        <w:t>1.6 years longer</w:t>
      </w:r>
      <w:r w:rsidRPr="004E1B35">
        <w:rPr>
          <w:sz w:val="20"/>
          <w:szCs w:val="20"/>
        </w:rPr>
        <w:t xml:space="preserve"> than those who have been on </w:t>
      </w:r>
      <w:r w:rsidR="00D45515" w:rsidRPr="004E1B35">
        <w:rPr>
          <w:sz w:val="20"/>
          <w:szCs w:val="20"/>
        </w:rPr>
        <w:t>JSP</w:t>
      </w:r>
      <w:r w:rsidRPr="004E1B35">
        <w:rPr>
          <w:sz w:val="20"/>
          <w:szCs w:val="20"/>
        </w:rPr>
        <w:t xml:space="preserve"> for less than a year (6.5</w:t>
      </w:r>
      <w:r w:rsidR="00B620AD" w:rsidRPr="004E1B35">
        <w:rPr>
          <w:sz w:val="20"/>
          <w:szCs w:val="20"/>
        </w:rPr>
        <w:t> </w:t>
      </w:r>
      <w:r w:rsidRPr="004E1B35">
        <w:rPr>
          <w:sz w:val="20"/>
          <w:szCs w:val="20"/>
        </w:rPr>
        <w:t>years).</w:t>
      </w:r>
      <w:r w:rsidR="00B604DD" w:rsidRPr="00B2461D">
        <w:rPr>
          <w:sz w:val="20"/>
          <w:szCs w:val="20"/>
        </w:rPr>
        <w:t xml:space="preserve"> </w:t>
      </w:r>
    </w:p>
    <w:p w14:paraId="6C914636" w14:textId="1F0489FE" w:rsidR="00697526" w:rsidRDefault="0015157F" w:rsidP="00B2461D">
      <w:pPr>
        <w:spacing w:after="0" w:line="276" w:lineRule="auto"/>
        <w:rPr>
          <w:szCs w:val="22"/>
        </w:rPr>
      </w:pPr>
      <w:r>
        <w:rPr>
          <w:noProof/>
        </w:rPr>
        <w:drawing>
          <wp:inline distT="0" distB="0" distL="0" distR="0" wp14:anchorId="0C2EA8F9" wp14:editId="3D0989F5">
            <wp:extent cx="3600450" cy="3561715"/>
            <wp:effectExtent l="0" t="0" r="0" b="635"/>
            <wp:docPr id="6" name="Picture 5" descr="Clustered column chart showing projected 10 year income support use for JobSeeker Payment recipients by time receiving JobSeeker Payment. Described in previous paragraphs.">
              <a:extLst xmlns:a="http://schemas.openxmlformats.org/drawingml/2006/main">
                <a:ext uri="{FF2B5EF4-FFF2-40B4-BE49-F238E27FC236}">
                  <a16:creationId xmlns:a16="http://schemas.microsoft.com/office/drawing/2014/main" id="{F486FB6E-24BD-63C8-4CB3-7127BEAFCF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lustered column chart showing projected 10 year income support use for JobSeeker Payment recipients by time receiving JobSeeker Payment. Described in previous paragraphs.">
                      <a:extLst>
                        <a:ext uri="{FF2B5EF4-FFF2-40B4-BE49-F238E27FC236}">
                          <a16:creationId xmlns:a16="http://schemas.microsoft.com/office/drawing/2014/main" id="{F486FB6E-24BD-63C8-4CB3-7127BEAFCF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3541" w14:textId="1C4E67E6" w:rsidR="00B604DD" w:rsidRDefault="00B620AD" w:rsidP="003463BE">
      <w:pPr>
        <w:pStyle w:val="Caption"/>
        <w:spacing w:before="0" w:after="0" w:line="300" w:lineRule="auto"/>
        <w:rPr>
          <w:b w:val="0"/>
          <w:bCs w:val="0"/>
          <w:sz w:val="20"/>
          <w:szCs w:val="20"/>
        </w:rPr>
      </w:pPr>
      <w:r w:rsidRPr="004E1B35">
        <w:rPr>
          <w:sz w:val="20"/>
          <w:szCs w:val="20"/>
        </w:rPr>
        <w:t xml:space="preserve">Figure </w:t>
      </w:r>
      <w:r w:rsidRPr="004E1B35">
        <w:rPr>
          <w:sz w:val="20"/>
          <w:szCs w:val="20"/>
        </w:rPr>
        <w:fldChar w:fldCharType="begin"/>
      </w:r>
      <w:r w:rsidRPr="004E1B35">
        <w:rPr>
          <w:sz w:val="20"/>
          <w:szCs w:val="20"/>
        </w:rPr>
        <w:instrText xml:space="preserve"> SEQ Figure \* ARABIC </w:instrText>
      </w:r>
      <w:r w:rsidRPr="004E1B35">
        <w:rPr>
          <w:sz w:val="20"/>
          <w:szCs w:val="20"/>
        </w:rPr>
        <w:fldChar w:fldCharType="separate"/>
      </w:r>
      <w:r w:rsidRPr="004E1B35">
        <w:rPr>
          <w:noProof/>
          <w:sz w:val="20"/>
          <w:szCs w:val="20"/>
        </w:rPr>
        <w:t>3</w:t>
      </w:r>
      <w:r w:rsidRPr="004E1B35">
        <w:rPr>
          <w:sz w:val="20"/>
          <w:szCs w:val="20"/>
        </w:rPr>
        <w:fldChar w:fldCharType="end"/>
      </w:r>
      <w:r w:rsidRPr="004E1B35">
        <w:rPr>
          <w:sz w:val="20"/>
          <w:szCs w:val="20"/>
        </w:rPr>
        <w:t xml:space="preserve">: </w:t>
      </w:r>
      <w:r w:rsidRPr="004E1B35">
        <w:rPr>
          <w:b w:val="0"/>
          <w:bCs w:val="0"/>
          <w:sz w:val="20"/>
          <w:szCs w:val="20"/>
        </w:rPr>
        <w:t>Projected time on income support over the next 10</w:t>
      </w:r>
      <w:r w:rsidR="001F1674">
        <w:rPr>
          <w:b w:val="0"/>
          <w:bCs w:val="0"/>
          <w:sz w:val="20"/>
          <w:szCs w:val="20"/>
        </w:rPr>
        <w:t> </w:t>
      </w:r>
      <w:r w:rsidRPr="004E1B35">
        <w:rPr>
          <w:b w:val="0"/>
          <w:bCs w:val="0"/>
          <w:sz w:val="20"/>
          <w:szCs w:val="20"/>
        </w:rPr>
        <w:t xml:space="preserve">years for people on </w:t>
      </w:r>
      <w:r w:rsidR="00D45515" w:rsidRPr="004E1B35">
        <w:rPr>
          <w:b w:val="0"/>
          <w:bCs w:val="0"/>
          <w:sz w:val="20"/>
          <w:szCs w:val="20"/>
        </w:rPr>
        <w:t>JSP</w:t>
      </w:r>
      <w:r w:rsidRPr="004E1B35">
        <w:rPr>
          <w:b w:val="0"/>
          <w:bCs w:val="0"/>
          <w:sz w:val="20"/>
          <w:szCs w:val="20"/>
        </w:rPr>
        <w:t>, by length of time on payment.</w:t>
      </w:r>
    </w:p>
    <w:sectPr w:rsidR="00B604DD" w:rsidSect="00992AB3">
      <w:type w:val="continuous"/>
      <w:pgSz w:w="23811" w:h="16838" w:orient="landscape" w:code="8"/>
      <w:pgMar w:top="630" w:right="720" w:bottom="720" w:left="720" w:header="0" w:footer="0" w:gutter="0"/>
      <w:pgNumType w:start="2"/>
      <w:cols w:num="3" w:space="411" w:equalWidth="0">
        <w:col w:w="10206" w:space="411"/>
        <w:col w:w="5840" w:space="244"/>
        <w:col w:w="5670"/>
      </w:cols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2356" w14:textId="77777777" w:rsidR="00BD1AF9" w:rsidRDefault="00BD1AF9" w:rsidP="008F3023">
      <w:pPr>
        <w:spacing w:after="0" w:line="240" w:lineRule="auto"/>
      </w:pPr>
      <w:r>
        <w:separator/>
      </w:r>
    </w:p>
  </w:endnote>
  <w:endnote w:type="continuationSeparator" w:id="0">
    <w:p w14:paraId="6AA0650E" w14:textId="77777777" w:rsidR="00BD1AF9" w:rsidRDefault="00BD1AF9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F868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5A80CBFB" wp14:editId="1A1E36C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475926995" name="Picture 47592699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8635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4281490" wp14:editId="60A9887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129761360" name="Picture 112976136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350C8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25FA" w14:textId="77777777" w:rsidR="00BD1AF9" w:rsidRDefault="00BD1AF9" w:rsidP="008F3023">
      <w:pPr>
        <w:spacing w:after="0" w:line="240" w:lineRule="auto"/>
      </w:pPr>
      <w:r>
        <w:separator/>
      </w:r>
    </w:p>
  </w:footnote>
  <w:footnote w:type="continuationSeparator" w:id="0">
    <w:p w14:paraId="4734A258" w14:textId="77777777" w:rsidR="00BD1AF9" w:rsidRDefault="00BD1AF9" w:rsidP="008F3023">
      <w:pPr>
        <w:spacing w:after="0" w:line="240" w:lineRule="auto"/>
      </w:pPr>
      <w:r>
        <w:continuationSeparator/>
      </w:r>
    </w:p>
  </w:footnote>
  <w:footnote w:id="1">
    <w:p w14:paraId="38F8EECB" w14:textId="77777777" w:rsidR="00AD1088" w:rsidRDefault="00A8276A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JobSeeker Payment numbers</w:t>
      </w:r>
      <w:r w:rsidRPr="00B81A5F">
        <w:rPr>
          <w:sz w:val="18"/>
          <w:szCs w:val="18"/>
        </w:rPr>
        <w:t xml:space="preserve"> are from the Priority Investment Approach 2024 model. These figures will not match official or published recipient data due to different data extraction rules and extraction timing.</w:t>
      </w:r>
    </w:p>
    <w:p w14:paraId="7422B077" w14:textId="35FC612A" w:rsidR="00A8276A" w:rsidRPr="004E1B35" w:rsidRDefault="00A8276A">
      <w:pPr>
        <w:pStyle w:val="FootnoteText"/>
        <w:rPr>
          <w:sz w:val="18"/>
          <w:szCs w:val="18"/>
        </w:rPr>
      </w:pPr>
      <w:r w:rsidRPr="00B81A5F">
        <w:rPr>
          <w:sz w:val="18"/>
          <w:szCs w:val="18"/>
        </w:rPr>
        <w:t xml:space="preserve">For official figures please refer to the </w:t>
      </w:r>
      <w:hyperlink r:id="rId1">
        <w:r w:rsidRPr="00F072D2">
          <w:rPr>
            <w:rStyle w:val="Hyperlink"/>
            <w:sz w:val="18"/>
            <w:szCs w:val="18"/>
          </w:rPr>
          <w:t>DSS Benefit and Payment Recipients Demographics reports</w:t>
        </w:r>
      </w:hyperlink>
      <w:r w:rsidRPr="00B81A5F">
        <w:rPr>
          <w:sz w:val="18"/>
          <w:szCs w:val="18"/>
        </w:rPr>
        <w:t xml:space="preserve"> or </w:t>
      </w:r>
      <w:hyperlink r:id="rId2">
        <w:r w:rsidRPr="00F072D2">
          <w:rPr>
            <w:rStyle w:val="Hyperlink"/>
            <w:sz w:val="18"/>
            <w:szCs w:val="18"/>
          </w:rPr>
          <w:t>DSS Income Support Recipients – Monthly Time Series</w:t>
        </w:r>
      </w:hyperlink>
      <w:r w:rsidRPr="00B81A5F">
        <w:rPr>
          <w:sz w:val="18"/>
          <w:szCs w:val="18"/>
        </w:rPr>
        <w:t xml:space="preserve"> published on </w:t>
      </w:r>
      <w:hyperlink r:id="rId3" w:history="1">
        <w:r w:rsidRPr="002A4C20">
          <w:rPr>
            <w:rStyle w:val="Hyperlink"/>
            <w:sz w:val="18"/>
            <w:szCs w:val="18"/>
          </w:rPr>
          <w:t>data.gov.au</w:t>
        </w:r>
      </w:hyperlink>
      <w:r w:rsidRPr="006B26C6">
        <w:rPr>
          <w:sz w:val="18"/>
          <w:szCs w:val="18"/>
        </w:rPr>
        <w:t>.</w:t>
      </w:r>
    </w:p>
  </w:footnote>
  <w:footnote w:id="2">
    <w:p w14:paraId="7150CD3C" w14:textId="48EA9476" w:rsidR="00CB69E6" w:rsidRPr="00183583" w:rsidRDefault="00CB69E6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183583" w:rsidRPr="00183583">
        <w:rPr>
          <w:sz w:val="18"/>
          <w:szCs w:val="18"/>
        </w:rPr>
        <w:t>In 2019, Newstart Allowance was the main payment for working</w:t>
      </w:r>
      <w:r w:rsidR="009F65BF">
        <w:rPr>
          <w:sz w:val="18"/>
          <w:szCs w:val="18"/>
        </w:rPr>
        <w:t xml:space="preserve"> </w:t>
      </w:r>
      <w:r w:rsidR="00183583" w:rsidRPr="00183583">
        <w:rPr>
          <w:sz w:val="18"/>
          <w:szCs w:val="18"/>
        </w:rPr>
        <w:t>age unemployed people. Jobseeker Payment replaced Newstart Allowance on 20 March 2020, combining 7 payments into one to simplify the social security system.</w:t>
      </w:r>
    </w:p>
  </w:footnote>
  <w:footnote w:id="3">
    <w:p w14:paraId="6DEB2193" w14:textId="77777777" w:rsidR="00A75285" w:rsidRDefault="00B867F7" w:rsidP="004E1B35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F072D2">
          <w:rPr>
            <w:rStyle w:val="Hyperlink"/>
            <w:sz w:val="18"/>
            <w:szCs w:val="18"/>
          </w:rPr>
          <w:t>Australian Bureau of Statistics</w:t>
        </w:r>
      </w:hyperlink>
      <w:r w:rsidRPr="00F072D2">
        <w:rPr>
          <w:sz w:val="18"/>
          <w:szCs w:val="18"/>
        </w:rPr>
        <w:t xml:space="preserve">, 2025, Table 25b. Labour Force status for 15-29 year olds by Age, Educational attendance (detailed) and Sex </w:t>
      </w:r>
      <w:r w:rsidRPr="00F072D2">
        <w:rPr>
          <w:i/>
          <w:iCs/>
          <w:sz w:val="18"/>
          <w:szCs w:val="18"/>
        </w:rPr>
        <w:t>6291.0.55.001 Labour Force, Australia, Detailed</w:t>
      </w:r>
      <w:r w:rsidR="00A8276A">
        <w:rPr>
          <w:sz w:val="18"/>
          <w:szCs w:val="18"/>
        </w:rPr>
        <w:t>.</w:t>
      </w:r>
      <w:r w:rsidR="00927582">
        <w:rPr>
          <w:sz w:val="18"/>
          <w:szCs w:val="18"/>
        </w:rPr>
        <w:t xml:space="preserve"> </w:t>
      </w:r>
    </w:p>
    <w:p w14:paraId="5206CAF8" w14:textId="1F81D526" w:rsidR="00B867F7" w:rsidRPr="00A75285" w:rsidRDefault="00A75285" w:rsidP="004E1B35">
      <w:pPr>
        <w:spacing w:after="0" w:line="240" w:lineRule="auto"/>
      </w:pPr>
      <w:r>
        <w:rPr>
          <w:sz w:val="18"/>
          <w:szCs w:val="18"/>
        </w:rPr>
        <w:t>‘</w:t>
      </w:r>
      <w:r w:rsidRPr="00A75285">
        <w:rPr>
          <w:sz w:val="18"/>
          <w:szCs w:val="18"/>
        </w:rPr>
        <w:t>Tertiary education</w:t>
      </w:r>
      <w:r>
        <w:rPr>
          <w:sz w:val="18"/>
          <w:szCs w:val="18"/>
        </w:rPr>
        <w:t>’</w:t>
      </w:r>
      <w:r w:rsidRPr="00A75285">
        <w:rPr>
          <w:sz w:val="18"/>
          <w:szCs w:val="18"/>
        </w:rPr>
        <w:t xml:space="preserve"> includes people enrolled at a </w:t>
      </w:r>
      <w:r w:rsidR="00CC6F42">
        <w:rPr>
          <w:sz w:val="18"/>
          <w:szCs w:val="18"/>
        </w:rPr>
        <w:t>Technical and Further Education</w:t>
      </w:r>
      <w:r w:rsidR="000715B7">
        <w:rPr>
          <w:sz w:val="18"/>
          <w:szCs w:val="18"/>
        </w:rPr>
        <w:t xml:space="preserve"> </w:t>
      </w:r>
      <w:r w:rsidR="001A0897">
        <w:rPr>
          <w:sz w:val="18"/>
          <w:szCs w:val="18"/>
        </w:rPr>
        <w:t>(</w:t>
      </w:r>
      <w:r w:rsidRPr="00A75285">
        <w:rPr>
          <w:sz w:val="18"/>
          <w:szCs w:val="18"/>
        </w:rPr>
        <w:t>TAFE</w:t>
      </w:r>
      <w:r w:rsidR="001A0897">
        <w:rPr>
          <w:sz w:val="18"/>
          <w:szCs w:val="18"/>
        </w:rPr>
        <w:t>)</w:t>
      </w:r>
      <w:r w:rsidRPr="00A75285">
        <w:rPr>
          <w:sz w:val="18"/>
          <w:szCs w:val="18"/>
        </w:rPr>
        <w:t xml:space="preserve"> college, university, or other educational institution.</w:t>
      </w:r>
      <w:r w:rsidR="000D5825">
        <w:rPr>
          <w:sz w:val="18"/>
          <w:szCs w:val="18"/>
        </w:rPr>
        <w:t xml:space="preserve"> </w:t>
      </w:r>
      <w:r w:rsidR="00B803EC">
        <w:rPr>
          <w:sz w:val="18"/>
          <w:szCs w:val="18"/>
        </w:rPr>
        <w:t>Results include those aged 20-29</w:t>
      </w:r>
      <w:r w:rsidR="0074691C">
        <w:rPr>
          <w:sz w:val="18"/>
          <w:szCs w:val="18"/>
        </w:rPr>
        <w:t xml:space="preserve"> </w:t>
      </w:r>
      <w:r w:rsidR="004A2414">
        <w:rPr>
          <w:sz w:val="18"/>
          <w:szCs w:val="18"/>
        </w:rPr>
        <w:t>employed</w:t>
      </w:r>
      <w:r w:rsidR="0074691C">
        <w:rPr>
          <w:sz w:val="18"/>
          <w:szCs w:val="18"/>
        </w:rPr>
        <w:t xml:space="preserve"> part</w:t>
      </w:r>
      <w:r w:rsidR="006115BE">
        <w:rPr>
          <w:sz w:val="18"/>
          <w:szCs w:val="18"/>
        </w:rPr>
        <w:t>-time</w:t>
      </w:r>
      <w:r w:rsidR="004A2414">
        <w:rPr>
          <w:sz w:val="18"/>
          <w:szCs w:val="18"/>
        </w:rPr>
        <w:t xml:space="preserve"> and </w:t>
      </w:r>
      <w:r w:rsidR="005044A5">
        <w:rPr>
          <w:sz w:val="18"/>
          <w:szCs w:val="18"/>
        </w:rPr>
        <w:t>undertaking</w:t>
      </w:r>
      <w:r w:rsidR="004A2414">
        <w:rPr>
          <w:sz w:val="18"/>
          <w:szCs w:val="18"/>
        </w:rPr>
        <w:t xml:space="preserve"> terti</w:t>
      </w:r>
      <w:r w:rsidR="00BA2776">
        <w:rPr>
          <w:sz w:val="18"/>
          <w:szCs w:val="18"/>
        </w:rPr>
        <w:t>ary education part-time.</w:t>
      </w:r>
    </w:p>
  </w:footnote>
  <w:footnote w:id="4">
    <w:p w14:paraId="0271A293" w14:textId="1DF1CE50" w:rsidR="00D45515" w:rsidRDefault="00B867F7" w:rsidP="003B4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1FF4">
        <w:rPr>
          <w:sz w:val="18"/>
          <w:szCs w:val="18"/>
        </w:rPr>
        <w:t>Youth Allowance (Other) is the primary income support payment for young people aged 16</w:t>
      </w:r>
      <w:r w:rsidR="00A8276A">
        <w:rPr>
          <w:sz w:val="18"/>
          <w:szCs w:val="18"/>
        </w:rPr>
        <w:t>-</w:t>
      </w:r>
      <w:r w:rsidRPr="00801FF4">
        <w:rPr>
          <w:sz w:val="18"/>
          <w:szCs w:val="18"/>
        </w:rPr>
        <w:t>21 who are seeking or preparing for paid employment.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FEB"/>
    <w:multiLevelType w:val="hybridMultilevel"/>
    <w:tmpl w:val="9B849F5E"/>
    <w:lvl w:ilvl="0" w:tplc="9796DA64">
      <w:start w:val="3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E6E218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CE47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F63F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8ACC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AC66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E827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8E25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525E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C253A"/>
    <w:multiLevelType w:val="hybridMultilevel"/>
    <w:tmpl w:val="4F04B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3C79"/>
    <w:multiLevelType w:val="hybridMultilevel"/>
    <w:tmpl w:val="5448B2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123B"/>
    <w:multiLevelType w:val="hybridMultilevel"/>
    <w:tmpl w:val="DD1E7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C5140"/>
    <w:multiLevelType w:val="multilevel"/>
    <w:tmpl w:val="A6C42CE0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81459"/>
    <w:multiLevelType w:val="multilevel"/>
    <w:tmpl w:val="68224E6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E372498"/>
    <w:multiLevelType w:val="hybridMultilevel"/>
    <w:tmpl w:val="24FC58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8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977488799">
    <w:abstractNumId w:val="7"/>
  </w:num>
  <w:num w:numId="2" w16cid:durableId="2115242855">
    <w:abstractNumId w:val="8"/>
  </w:num>
  <w:num w:numId="3" w16cid:durableId="1363362622">
    <w:abstractNumId w:val="4"/>
  </w:num>
  <w:num w:numId="4" w16cid:durableId="1456753947">
    <w:abstractNumId w:val="5"/>
  </w:num>
  <w:num w:numId="5" w16cid:durableId="527108457">
    <w:abstractNumId w:val="2"/>
  </w:num>
  <w:num w:numId="6" w16cid:durableId="51655684">
    <w:abstractNumId w:val="0"/>
  </w:num>
  <w:num w:numId="7" w16cid:durableId="1590189635">
    <w:abstractNumId w:val="3"/>
  </w:num>
  <w:num w:numId="8" w16cid:durableId="1583753532">
    <w:abstractNumId w:val="1"/>
  </w:num>
  <w:num w:numId="9" w16cid:durableId="167355945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84"/>
    <w:rsid w:val="00000B8D"/>
    <w:rsid w:val="00000CFE"/>
    <w:rsid w:val="00001284"/>
    <w:rsid w:val="00001932"/>
    <w:rsid w:val="000029BE"/>
    <w:rsid w:val="00002D46"/>
    <w:rsid w:val="00002FED"/>
    <w:rsid w:val="00003DD1"/>
    <w:rsid w:val="00003EA7"/>
    <w:rsid w:val="00003F60"/>
    <w:rsid w:val="000051F6"/>
    <w:rsid w:val="0000573A"/>
    <w:rsid w:val="00005E0C"/>
    <w:rsid w:val="0000607F"/>
    <w:rsid w:val="000064EA"/>
    <w:rsid w:val="00007086"/>
    <w:rsid w:val="00007695"/>
    <w:rsid w:val="00007917"/>
    <w:rsid w:val="000101B4"/>
    <w:rsid w:val="00010527"/>
    <w:rsid w:val="000116F2"/>
    <w:rsid w:val="00011FBB"/>
    <w:rsid w:val="000122F3"/>
    <w:rsid w:val="00013139"/>
    <w:rsid w:val="000131CA"/>
    <w:rsid w:val="000131D3"/>
    <w:rsid w:val="000132A1"/>
    <w:rsid w:val="000132F0"/>
    <w:rsid w:val="000135AF"/>
    <w:rsid w:val="00013773"/>
    <w:rsid w:val="00013D03"/>
    <w:rsid w:val="000140B8"/>
    <w:rsid w:val="000141D0"/>
    <w:rsid w:val="000143CD"/>
    <w:rsid w:val="00014444"/>
    <w:rsid w:val="00014978"/>
    <w:rsid w:val="000149D5"/>
    <w:rsid w:val="0001611D"/>
    <w:rsid w:val="0001616D"/>
    <w:rsid w:val="000162B9"/>
    <w:rsid w:val="00016FE4"/>
    <w:rsid w:val="00017210"/>
    <w:rsid w:val="00017781"/>
    <w:rsid w:val="000179B4"/>
    <w:rsid w:val="00017C19"/>
    <w:rsid w:val="000207C1"/>
    <w:rsid w:val="0002084A"/>
    <w:rsid w:val="00020D2E"/>
    <w:rsid w:val="0002294A"/>
    <w:rsid w:val="00022B1D"/>
    <w:rsid w:val="00023188"/>
    <w:rsid w:val="0002334C"/>
    <w:rsid w:val="00023442"/>
    <w:rsid w:val="00024783"/>
    <w:rsid w:val="00024D56"/>
    <w:rsid w:val="0002520B"/>
    <w:rsid w:val="000254F0"/>
    <w:rsid w:val="00025514"/>
    <w:rsid w:val="00025B00"/>
    <w:rsid w:val="00025B07"/>
    <w:rsid w:val="00025CB9"/>
    <w:rsid w:val="000260BB"/>
    <w:rsid w:val="000263C7"/>
    <w:rsid w:val="000265F9"/>
    <w:rsid w:val="00027022"/>
    <w:rsid w:val="000273A9"/>
    <w:rsid w:val="000278BA"/>
    <w:rsid w:val="00027A5C"/>
    <w:rsid w:val="00027F79"/>
    <w:rsid w:val="0003021C"/>
    <w:rsid w:val="00030982"/>
    <w:rsid w:val="00030F59"/>
    <w:rsid w:val="00030F77"/>
    <w:rsid w:val="00031133"/>
    <w:rsid w:val="0003126E"/>
    <w:rsid w:val="0003164B"/>
    <w:rsid w:val="00031771"/>
    <w:rsid w:val="00031786"/>
    <w:rsid w:val="000317E3"/>
    <w:rsid w:val="00031CCE"/>
    <w:rsid w:val="00031FFB"/>
    <w:rsid w:val="00032660"/>
    <w:rsid w:val="00032781"/>
    <w:rsid w:val="00032D63"/>
    <w:rsid w:val="00033857"/>
    <w:rsid w:val="00033D8F"/>
    <w:rsid w:val="00033D92"/>
    <w:rsid w:val="000348C8"/>
    <w:rsid w:val="000349B1"/>
    <w:rsid w:val="00034C8B"/>
    <w:rsid w:val="000363D6"/>
    <w:rsid w:val="000366E2"/>
    <w:rsid w:val="000376C6"/>
    <w:rsid w:val="00037C58"/>
    <w:rsid w:val="00037D14"/>
    <w:rsid w:val="0004019F"/>
    <w:rsid w:val="0004033F"/>
    <w:rsid w:val="000403AE"/>
    <w:rsid w:val="000404F2"/>
    <w:rsid w:val="00040B6E"/>
    <w:rsid w:val="00040F84"/>
    <w:rsid w:val="0004176F"/>
    <w:rsid w:val="00041854"/>
    <w:rsid w:val="00041C28"/>
    <w:rsid w:val="00041E45"/>
    <w:rsid w:val="00042087"/>
    <w:rsid w:val="0004222D"/>
    <w:rsid w:val="00042632"/>
    <w:rsid w:val="00042DDF"/>
    <w:rsid w:val="00042EDD"/>
    <w:rsid w:val="00043465"/>
    <w:rsid w:val="00043535"/>
    <w:rsid w:val="000436E3"/>
    <w:rsid w:val="00043B96"/>
    <w:rsid w:val="00043E47"/>
    <w:rsid w:val="00043FE2"/>
    <w:rsid w:val="00044175"/>
    <w:rsid w:val="00044684"/>
    <w:rsid w:val="00044D52"/>
    <w:rsid w:val="00044F14"/>
    <w:rsid w:val="00045034"/>
    <w:rsid w:val="00045978"/>
    <w:rsid w:val="00045AAB"/>
    <w:rsid w:val="000468A3"/>
    <w:rsid w:val="00046B2B"/>
    <w:rsid w:val="00047699"/>
    <w:rsid w:val="00047A5E"/>
    <w:rsid w:val="00047B2A"/>
    <w:rsid w:val="000503A1"/>
    <w:rsid w:val="00050BAC"/>
    <w:rsid w:val="000513E1"/>
    <w:rsid w:val="0005158F"/>
    <w:rsid w:val="00052C47"/>
    <w:rsid w:val="00053087"/>
    <w:rsid w:val="00053DAE"/>
    <w:rsid w:val="000541D8"/>
    <w:rsid w:val="000546BC"/>
    <w:rsid w:val="00054E94"/>
    <w:rsid w:val="00055633"/>
    <w:rsid w:val="00055BF1"/>
    <w:rsid w:val="0005703C"/>
    <w:rsid w:val="00057D95"/>
    <w:rsid w:val="00057E44"/>
    <w:rsid w:val="000603C4"/>
    <w:rsid w:val="000606B5"/>
    <w:rsid w:val="00060C20"/>
    <w:rsid w:val="000615E4"/>
    <w:rsid w:val="00061653"/>
    <w:rsid w:val="00061ADC"/>
    <w:rsid w:val="00061B61"/>
    <w:rsid w:val="00061F3B"/>
    <w:rsid w:val="00062987"/>
    <w:rsid w:val="00062B78"/>
    <w:rsid w:val="0006308D"/>
    <w:rsid w:val="00064140"/>
    <w:rsid w:val="0006456C"/>
    <w:rsid w:val="00065489"/>
    <w:rsid w:val="00066461"/>
    <w:rsid w:val="00066E26"/>
    <w:rsid w:val="00067845"/>
    <w:rsid w:val="00067FC4"/>
    <w:rsid w:val="0007064D"/>
    <w:rsid w:val="000708BC"/>
    <w:rsid w:val="0007096E"/>
    <w:rsid w:val="00070BA3"/>
    <w:rsid w:val="00070E26"/>
    <w:rsid w:val="000712A0"/>
    <w:rsid w:val="000715B7"/>
    <w:rsid w:val="0007267A"/>
    <w:rsid w:val="000728B6"/>
    <w:rsid w:val="00073170"/>
    <w:rsid w:val="00073A24"/>
    <w:rsid w:val="00073B9F"/>
    <w:rsid w:val="00074029"/>
    <w:rsid w:val="00074915"/>
    <w:rsid w:val="000750D2"/>
    <w:rsid w:val="00076018"/>
    <w:rsid w:val="00076327"/>
    <w:rsid w:val="0007636F"/>
    <w:rsid w:val="00077041"/>
    <w:rsid w:val="00077285"/>
    <w:rsid w:val="00077426"/>
    <w:rsid w:val="00077686"/>
    <w:rsid w:val="0007787C"/>
    <w:rsid w:val="000806D1"/>
    <w:rsid w:val="0008111E"/>
    <w:rsid w:val="00081220"/>
    <w:rsid w:val="00081610"/>
    <w:rsid w:val="000816F3"/>
    <w:rsid w:val="0008196A"/>
    <w:rsid w:val="00081C31"/>
    <w:rsid w:val="00081CAC"/>
    <w:rsid w:val="00081FFC"/>
    <w:rsid w:val="0008234C"/>
    <w:rsid w:val="00082E35"/>
    <w:rsid w:val="00083489"/>
    <w:rsid w:val="000837FC"/>
    <w:rsid w:val="0008438A"/>
    <w:rsid w:val="00084907"/>
    <w:rsid w:val="00084984"/>
    <w:rsid w:val="0008530E"/>
    <w:rsid w:val="0008584F"/>
    <w:rsid w:val="00085B1C"/>
    <w:rsid w:val="00085B83"/>
    <w:rsid w:val="00085C1E"/>
    <w:rsid w:val="00085F6A"/>
    <w:rsid w:val="00086835"/>
    <w:rsid w:val="000870EC"/>
    <w:rsid w:val="000873E7"/>
    <w:rsid w:val="000875AD"/>
    <w:rsid w:val="00087A81"/>
    <w:rsid w:val="00087C03"/>
    <w:rsid w:val="00087F83"/>
    <w:rsid w:val="0009033A"/>
    <w:rsid w:val="00090504"/>
    <w:rsid w:val="0009073A"/>
    <w:rsid w:val="00090D89"/>
    <w:rsid w:val="00091507"/>
    <w:rsid w:val="00091ABE"/>
    <w:rsid w:val="00092BC0"/>
    <w:rsid w:val="0009310D"/>
    <w:rsid w:val="00093542"/>
    <w:rsid w:val="00093C9D"/>
    <w:rsid w:val="00093F24"/>
    <w:rsid w:val="000944BF"/>
    <w:rsid w:val="00094CCB"/>
    <w:rsid w:val="0009641E"/>
    <w:rsid w:val="00097146"/>
    <w:rsid w:val="000A01AF"/>
    <w:rsid w:val="000A11C4"/>
    <w:rsid w:val="000A21A3"/>
    <w:rsid w:val="000A2C03"/>
    <w:rsid w:val="000A342D"/>
    <w:rsid w:val="000A4F26"/>
    <w:rsid w:val="000A538C"/>
    <w:rsid w:val="000A6384"/>
    <w:rsid w:val="000A64FA"/>
    <w:rsid w:val="000A6652"/>
    <w:rsid w:val="000A6836"/>
    <w:rsid w:val="000A6CF5"/>
    <w:rsid w:val="000A7858"/>
    <w:rsid w:val="000A78D3"/>
    <w:rsid w:val="000A7F5A"/>
    <w:rsid w:val="000B0BF5"/>
    <w:rsid w:val="000B168B"/>
    <w:rsid w:val="000B2AF7"/>
    <w:rsid w:val="000B337F"/>
    <w:rsid w:val="000B3390"/>
    <w:rsid w:val="000B3E0A"/>
    <w:rsid w:val="000B4C65"/>
    <w:rsid w:val="000B5E6C"/>
    <w:rsid w:val="000B649E"/>
    <w:rsid w:val="000B662E"/>
    <w:rsid w:val="000B67D6"/>
    <w:rsid w:val="000B73E0"/>
    <w:rsid w:val="000B769E"/>
    <w:rsid w:val="000B7FF3"/>
    <w:rsid w:val="000C036F"/>
    <w:rsid w:val="000C108B"/>
    <w:rsid w:val="000C13C8"/>
    <w:rsid w:val="000C15C4"/>
    <w:rsid w:val="000C1D0C"/>
    <w:rsid w:val="000C1FB1"/>
    <w:rsid w:val="000C23C7"/>
    <w:rsid w:val="000C267A"/>
    <w:rsid w:val="000C2F1A"/>
    <w:rsid w:val="000C302C"/>
    <w:rsid w:val="000C306A"/>
    <w:rsid w:val="000C3462"/>
    <w:rsid w:val="000C36B0"/>
    <w:rsid w:val="000C3ABA"/>
    <w:rsid w:val="000C3DC8"/>
    <w:rsid w:val="000C3E2F"/>
    <w:rsid w:val="000C4A0F"/>
    <w:rsid w:val="000C563D"/>
    <w:rsid w:val="000C5781"/>
    <w:rsid w:val="000C6198"/>
    <w:rsid w:val="000C62BD"/>
    <w:rsid w:val="000C66D5"/>
    <w:rsid w:val="000C6862"/>
    <w:rsid w:val="000C719B"/>
    <w:rsid w:val="000C7E03"/>
    <w:rsid w:val="000C7E67"/>
    <w:rsid w:val="000D022B"/>
    <w:rsid w:val="000D083D"/>
    <w:rsid w:val="000D09E5"/>
    <w:rsid w:val="000D0E69"/>
    <w:rsid w:val="000D1443"/>
    <w:rsid w:val="000D1E97"/>
    <w:rsid w:val="000D2651"/>
    <w:rsid w:val="000D2AA7"/>
    <w:rsid w:val="000D37E8"/>
    <w:rsid w:val="000D3AF7"/>
    <w:rsid w:val="000D4DCB"/>
    <w:rsid w:val="000D566B"/>
    <w:rsid w:val="000D5775"/>
    <w:rsid w:val="000D5783"/>
    <w:rsid w:val="000D5825"/>
    <w:rsid w:val="000D5965"/>
    <w:rsid w:val="000D5A77"/>
    <w:rsid w:val="000D5C6A"/>
    <w:rsid w:val="000D6536"/>
    <w:rsid w:val="000D7747"/>
    <w:rsid w:val="000D7B80"/>
    <w:rsid w:val="000E039A"/>
    <w:rsid w:val="000E03C2"/>
    <w:rsid w:val="000E1013"/>
    <w:rsid w:val="000E13EC"/>
    <w:rsid w:val="000E23ED"/>
    <w:rsid w:val="000E308F"/>
    <w:rsid w:val="000E3A57"/>
    <w:rsid w:val="000E4DBA"/>
    <w:rsid w:val="000E4FFB"/>
    <w:rsid w:val="000E50E0"/>
    <w:rsid w:val="000E5C2F"/>
    <w:rsid w:val="000E5F7F"/>
    <w:rsid w:val="000E6227"/>
    <w:rsid w:val="000E6560"/>
    <w:rsid w:val="000E70A6"/>
    <w:rsid w:val="000E7365"/>
    <w:rsid w:val="000E77F0"/>
    <w:rsid w:val="000E7F18"/>
    <w:rsid w:val="000F0288"/>
    <w:rsid w:val="000F089F"/>
    <w:rsid w:val="000F1809"/>
    <w:rsid w:val="000F21DC"/>
    <w:rsid w:val="000F22AC"/>
    <w:rsid w:val="000F3051"/>
    <w:rsid w:val="000F3080"/>
    <w:rsid w:val="000F3481"/>
    <w:rsid w:val="000F3532"/>
    <w:rsid w:val="000F35C0"/>
    <w:rsid w:val="000F3BBA"/>
    <w:rsid w:val="000F40AE"/>
    <w:rsid w:val="000F431B"/>
    <w:rsid w:val="000F4838"/>
    <w:rsid w:val="000F512B"/>
    <w:rsid w:val="000F537D"/>
    <w:rsid w:val="000F56A1"/>
    <w:rsid w:val="000F67F2"/>
    <w:rsid w:val="000F6E5F"/>
    <w:rsid w:val="000F7266"/>
    <w:rsid w:val="000F7389"/>
    <w:rsid w:val="000F74BC"/>
    <w:rsid w:val="000F750C"/>
    <w:rsid w:val="000F75AF"/>
    <w:rsid w:val="000F75FC"/>
    <w:rsid w:val="000F7A2D"/>
    <w:rsid w:val="001006AD"/>
    <w:rsid w:val="00100A31"/>
    <w:rsid w:val="00100FC5"/>
    <w:rsid w:val="001015C8"/>
    <w:rsid w:val="001032B7"/>
    <w:rsid w:val="001034B5"/>
    <w:rsid w:val="0010387A"/>
    <w:rsid w:val="00103E3E"/>
    <w:rsid w:val="00104A12"/>
    <w:rsid w:val="00104A2C"/>
    <w:rsid w:val="00104A6A"/>
    <w:rsid w:val="00104F1A"/>
    <w:rsid w:val="0010501C"/>
    <w:rsid w:val="001054C0"/>
    <w:rsid w:val="00105E83"/>
    <w:rsid w:val="00105F01"/>
    <w:rsid w:val="00106260"/>
    <w:rsid w:val="001066B4"/>
    <w:rsid w:val="001067FC"/>
    <w:rsid w:val="00106B6B"/>
    <w:rsid w:val="00106F6D"/>
    <w:rsid w:val="001072B8"/>
    <w:rsid w:val="00110320"/>
    <w:rsid w:val="00110423"/>
    <w:rsid w:val="00110A9D"/>
    <w:rsid w:val="00110AED"/>
    <w:rsid w:val="00110B99"/>
    <w:rsid w:val="00111D03"/>
    <w:rsid w:val="00111FC7"/>
    <w:rsid w:val="00112736"/>
    <w:rsid w:val="00113071"/>
    <w:rsid w:val="001130B3"/>
    <w:rsid w:val="001133F0"/>
    <w:rsid w:val="001138F7"/>
    <w:rsid w:val="00113F6D"/>
    <w:rsid w:val="00114F46"/>
    <w:rsid w:val="00114FA9"/>
    <w:rsid w:val="00115B76"/>
    <w:rsid w:val="001162CF"/>
    <w:rsid w:val="001167EA"/>
    <w:rsid w:val="00116D17"/>
    <w:rsid w:val="00117774"/>
    <w:rsid w:val="00117A55"/>
    <w:rsid w:val="00117D51"/>
    <w:rsid w:val="00120637"/>
    <w:rsid w:val="00120C6E"/>
    <w:rsid w:val="00121655"/>
    <w:rsid w:val="00121B78"/>
    <w:rsid w:val="00121BB4"/>
    <w:rsid w:val="00121D74"/>
    <w:rsid w:val="00123624"/>
    <w:rsid w:val="00123932"/>
    <w:rsid w:val="00123A9F"/>
    <w:rsid w:val="001245D8"/>
    <w:rsid w:val="001254AD"/>
    <w:rsid w:val="001255F6"/>
    <w:rsid w:val="00125EF0"/>
    <w:rsid w:val="00125F87"/>
    <w:rsid w:val="0012606F"/>
    <w:rsid w:val="001261CA"/>
    <w:rsid w:val="001263DD"/>
    <w:rsid w:val="0012664E"/>
    <w:rsid w:val="00127359"/>
    <w:rsid w:val="00127489"/>
    <w:rsid w:val="001277E2"/>
    <w:rsid w:val="00127A89"/>
    <w:rsid w:val="00130047"/>
    <w:rsid w:val="00130ADC"/>
    <w:rsid w:val="00130E77"/>
    <w:rsid w:val="001318F1"/>
    <w:rsid w:val="00132091"/>
    <w:rsid w:val="0013215C"/>
    <w:rsid w:val="00132427"/>
    <w:rsid w:val="001326C8"/>
    <w:rsid w:val="00132B36"/>
    <w:rsid w:val="001335E5"/>
    <w:rsid w:val="0013367C"/>
    <w:rsid w:val="0013393A"/>
    <w:rsid w:val="00133CB4"/>
    <w:rsid w:val="00134033"/>
    <w:rsid w:val="00134881"/>
    <w:rsid w:val="00136136"/>
    <w:rsid w:val="001363D2"/>
    <w:rsid w:val="00137311"/>
    <w:rsid w:val="0013765A"/>
    <w:rsid w:val="00137C6D"/>
    <w:rsid w:val="001403A6"/>
    <w:rsid w:val="00140AB0"/>
    <w:rsid w:val="00140AEA"/>
    <w:rsid w:val="001412EA"/>
    <w:rsid w:val="00141546"/>
    <w:rsid w:val="00141938"/>
    <w:rsid w:val="0014196B"/>
    <w:rsid w:val="00141BAC"/>
    <w:rsid w:val="00141FC3"/>
    <w:rsid w:val="00142009"/>
    <w:rsid w:val="001427DC"/>
    <w:rsid w:val="0014288C"/>
    <w:rsid w:val="00142DD2"/>
    <w:rsid w:val="00143332"/>
    <w:rsid w:val="00143998"/>
    <w:rsid w:val="00144AFB"/>
    <w:rsid w:val="00144B47"/>
    <w:rsid w:val="00145496"/>
    <w:rsid w:val="00145816"/>
    <w:rsid w:val="001459D4"/>
    <w:rsid w:val="00145B68"/>
    <w:rsid w:val="00146E36"/>
    <w:rsid w:val="001473A6"/>
    <w:rsid w:val="001478C8"/>
    <w:rsid w:val="00147AEC"/>
    <w:rsid w:val="001509AA"/>
    <w:rsid w:val="00150A99"/>
    <w:rsid w:val="001510D7"/>
    <w:rsid w:val="0015157F"/>
    <w:rsid w:val="0015181C"/>
    <w:rsid w:val="00151C5C"/>
    <w:rsid w:val="00151F3F"/>
    <w:rsid w:val="00152118"/>
    <w:rsid w:val="001521E3"/>
    <w:rsid w:val="0015309C"/>
    <w:rsid w:val="00153579"/>
    <w:rsid w:val="0015366A"/>
    <w:rsid w:val="00153764"/>
    <w:rsid w:val="001538D4"/>
    <w:rsid w:val="0015469E"/>
    <w:rsid w:val="001547C7"/>
    <w:rsid w:val="00154A7C"/>
    <w:rsid w:val="0015655D"/>
    <w:rsid w:val="0015773D"/>
    <w:rsid w:val="0015778B"/>
    <w:rsid w:val="001608F7"/>
    <w:rsid w:val="0016096B"/>
    <w:rsid w:val="001611D6"/>
    <w:rsid w:val="0016125C"/>
    <w:rsid w:val="00161696"/>
    <w:rsid w:val="001617EA"/>
    <w:rsid w:val="001618E0"/>
    <w:rsid w:val="00161D92"/>
    <w:rsid w:val="00161E17"/>
    <w:rsid w:val="00163643"/>
    <w:rsid w:val="001644F9"/>
    <w:rsid w:val="00164996"/>
    <w:rsid w:val="00164DB7"/>
    <w:rsid w:val="00164FF2"/>
    <w:rsid w:val="00165BF8"/>
    <w:rsid w:val="001667F0"/>
    <w:rsid w:val="00166A6A"/>
    <w:rsid w:val="00166D04"/>
    <w:rsid w:val="00167835"/>
    <w:rsid w:val="001702FB"/>
    <w:rsid w:val="00170580"/>
    <w:rsid w:val="00170831"/>
    <w:rsid w:val="00171145"/>
    <w:rsid w:val="0017115E"/>
    <w:rsid w:val="00171E2C"/>
    <w:rsid w:val="0017241E"/>
    <w:rsid w:val="00172B93"/>
    <w:rsid w:val="001732AF"/>
    <w:rsid w:val="0017346D"/>
    <w:rsid w:val="00173B28"/>
    <w:rsid w:val="00173F16"/>
    <w:rsid w:val="001740B0"/>
    <w:rsid w:val="00174770"/>
    <w:rsid w:val="00174FDB"/>
    <w:rsid w:val="0017532C"/>
    <w:rsid w:val="001763D1"/>
    <w:rsid w:val="00176711"/>
    <w:rsid w:val="00176B8B"/>
    <w:rsid w:val="00177758"/>
    <w:rsid w:val="00177D3C"/>
    <w:rsid w:val="00180098"/>
    <w:rsid w:val="0018089A"/>
    <w:rsid w:val="0018200B"/>
    <w:rsid w:val="001827EB"/>
    <w:rsid w:val="00182C8E"/>
    <w:rsid w:val="00183583"/>
    <w:rsid w:val="001836FE"/>
    <w:rsid w:val="00183B99"/>
    <w:rsid w:val="00183F50"/>
    <w:rsid w:val="00184305"/>
    <w:rsid w:val="0018473D"/>
    <w:rsid w:val="0018497F"/>
    <w:rsid w:val="00185BB9"/>
    <w:rsid w:val="0018661E"/>
    <w:rsid w:val="00187436"/>
    <w:rsid w:val="00187E0E"/>
    <w:rsid w:val="0019031C"/>
    <w:rsid w:val="001904BD"/>
    <w:rsid w:val="00190829"/>
    <w:rsid w:val="001908A8"/>
    <w:rsid w:val="00191199"/>
    <w:rsid w:val="001912F6"/>
    <w:rsid w:val="001913A0"/>
    <w:rsid w:val="00191539"/>
    <w:rsid w:val="00191551"/>
    <w:rsid w:val="00191773"/>
    <w:rsid w:val="00191E0E"/>
    <w:rsid w:val="00191E31"/>
    <w:rsid w:val="00192746"/>
    <w:rsid w:val="00192B35"/>
    <w:rsid w:val="00192F02"/>
    <w:rsid w:val="0019346D"/>
    <w:rsid w:val="00193954"/>
    <w:rsid w:val="001943B7"/>
    <w:rsid w:val="00194859"/>
    <w:rsid w:val="001948EE"/>
    <w:rsid w:val="00194CD8"/>
    <w:rsid w:val="00194E7D"/>
    <w:rsid w:val="0019579E"/>
    <w:rsid w:val="0019627F"/>
    <w:rsid w:val="001963FA"/>
    <w:rsid w:val="0019642C"/>
    <w:rsid w:val="0019652A"/>
    <w:rsid w:val="001A03CB"/>
    <w:rsid w:val="001A04D4"/>
    <w:rsid w:val="001A0643"/>
    <w:rsid w:val="001A0897"/>
    <w:rsid w:val="001A0F66"/>
    <w:rsid w:val="001A1845"/>
    <w:rsid w:val="001A3045"/>
    <w:rsid w:val="001A3434"/>
    <w:rsid w:val="001A3575"/>
    <w:rsid w:val="001A38AC"/>
    <w:rsid w:val="001A45ED"/>
    <w:rsid w:val="001A4DFD"/>
    <w:rsid w:val="001A5F3C"/>
    <w:rsid w:val="001A7461"/>
    <w:rsid w:val="001B033C"/>
    <w:rsid w:val="001B035C"/>
    <w:rsid w:val="001B0485"/>
    <w:rsid w:val="001B0A6A"/>
    <w:rsid w:val="001B1C05"/>
    <w:rsid w:val="001B1FEE"/>
    <w:rsid w:val="001B2A75"/>
    <w:rsid w:val="001B2F3D"/>
    <w:rsid w:val="001B3338"/>
    <w:rsid w:val="001B4219"/>
    <w:rsid w:val="001B4BAD"/>
    <w:rsid w:val="001B4EB8"/>
    <w:rsid w:val="001B5D64"/>
    <w:rsid w:val="001B63C0"/>
    <w:rsid w:val="001B689C"/>
    <w:rsid w:val="001B6C27"/>
    <w:rsid w:val="001B6E96"/>
    <w:rsid w:val="001B760C"/>
    <w:rsid w:val="001B7C05"/>
    <w:rsid w:val="001C02EF"/>
    <w:rsid w:val="001C0DB3"/>
    <w:rsid w:val="001C1260"/>
    <w:rsid w:val="001C1281"/>
    <w:rsid w:val="001C13A0"/>
    <w:rsid w:val="001C1846"/>
    <w:rsid w:val="001C1AEB"/>
    <w:rsid w:val="001C1CC7"/>
    <w:rsid w:val="001C1E9E"/>
    <w:rsid w:val="001C2AF8"/>
    <w:rsid w:val="001C31EA"/>
    <w:rsid w:val="001C339D"/>
    <w:rsid w:val="001C345B"/>
    <w:rsid w:val="001C37BF"/>
    <w:rsid w:val="001C4295"/>
    <w:rsid w:val="001C5450"/>
    <w:rsid w:val="001C5511"/>
    <w:rsid w:val="001C563E"/>
    <w:rsid w:val="001C5989"/>
    <w:rsid w:val="001C5AA9"/>
    <w:rsid w:val="001C5BE8"/>
    <w:rsid w:val="001C6DEE"/>
    <w:rsid w:val="001C7395"/>
    <w:rsid w:val="001C7649"/>
    <w:rsid w:val="001C7A3D"/>
    <w:rsid w:val="001D0044"/>
    <w:rsid w:val="001D02A1"/>
    <w:rsid w:val="001D043C"/>
    <w:rsid w:val="001D0B6D"/>
    <w:rsid w:val="001D0EF3"/>
    <w:rsid w:val="001D0F6D"/>
    <w:rsid w:val="001D1392"/>
    <w:rsid w:val="001D13B1"/>
    <w:rsid w:val="001D1511"/>
    <w:rsid w:val="001D157D"/>
    <w:rsid w:val="001D1587"/>
    <w:rsid w:val="001D1DFF"/>
    <w:rsid w:val="001D209A"/>
    <w:rsid w:val="001D28D8"/>
    <w:rsid w:val="001D29F5"/>
    <w:rsid w:val="001D2FED"/>
    <w:rsid w:val="001D33F9"/>
    <w:rsid w:val="001D344B"/>
    <w:rsid w:val="001D412C"/>
    <w:rsid w:val="001D45A5"/>
    <w:rsid w:val="001D4634"/>
    <w:rsid w:val="001D5125"/>
    <w:rsid w:val="001D5547"/>
    <w:rsid w:val="001D5E9E"/>
    <w:rsid w:val="001E01D3"/>
    <w:rsid w:val="001E02D9"/>
    <w:rsid w:val="001E1433"/>
    <w:rsid w:val="001E1487"/>
    <w:rsid w:val="001E1FC4"/>
    <w:rsid w:val="001E24E8"/>
    <w:rsid w:val="001E26F1"/>
    <w:rsid w:val="001E2912"/>
    <w:rsid w:val="001E367A"/>
    <w:rsid w:val="001E3ADA"/>
    <w:rsid w:val="001E3E5D"/>
    <w:rsid w:val="001E4937"/>
    <w:rsid w:val="001E5145"/>
    <w:rsid w:val="001E535B"/>
    <w:rsid w:val="001E5C4D"/>
    <w:rsid w:val="001E630D"/>
    <w:rsid w:val="001E666E"/>
    <w:rsid w:val="001E6BEA"/>
    <w:rsid w:val="001E6E82"/>
    <w:rsid w:val="001E7FE8"/>
    <w:rsid w:val="001F0A8D"/>
    <w:rsid w:val="001F0F59"/>
    <w:rsid w:val="001F1674"/>
    <w:rsid w:val="001F17E0"/>
    <w:rsid w:val="001F243D"/>
    <w:rsid w:val="001F26AD"/>
    <w:rsid w:val="001F2738"/>
    <w:rsid w:val="001F2A68"/>
    <w:rsid w:val="001F4234"/>
    <w:rsid w:val="001F4334"/>
    <w:rsid w:val="001F466F"/>
    <w:rsid w:val="001F47B7"/>
    <w:rsid w:val="001F4D25"/>
    <w:rsid w:val="001F56A2"/>
    <w:rsid w:val="001F5DFC"/>
    <w:rsid w:val="001F6546"/>
    <w:rsid w:val="001F6FD9"/>
    <w:rsid w:val="001F78D7"/>
    <w:rsid w:val="00200582"/>
    <w:rsid w:val="002007D0"/>
    <w:rsid w:val="00200F36"/>
    <w:rsid w:val="00201B3D"/>
    <w:rsid w:val="002022A4"/>
    <w:rsid w:val="00203084"/>
    <w:rsid w:val="002031AC"/>
    <w:rsid w:val="00203A99"/>
    <w:rsid w:val="00204BB3"/>
    <w:rsid w:val="00204FFD"/>
    <w:rsid w:val="00205652"/>
    <w:rsid w:val="0020579A"/>
    <w:rsid w:val="00206664"/>
    <w:rsid w:val="00210598"/>
    <w:rsid w:val="002107F5"/>
    <w:rsid w:val="00210AD6"/>
    <w:rsid w:val="00210C46"/>
    <w:rsid w:val="00210EA7"/>
    <w:rsid w:val="0021194B"/>
    <w:rsid w:val="002119D5"/>
    <w:rsid w:val="002122DE"/>
    <w:rsid w:val="00212723"/>
    <w:rsid w:val="002127C2"/>
    <w:rsid w:val="0021420B"/>
    <w:rsid w:val="002146C8"/>
    <w:rsid w:val="002148E8"/>
    <w:rsid w:val="00215692"/>
    <w:rsid w:val="00215E5D"/>
    <w:rsid w:val="00216575"/>
    <w:rsid w:val="002169EC"/>
    <w:rsid w:val="00216AEC"/>
    <w:rsid w:val="00216C20"/>
    <w:rsid w:val="00217BDC"/>
    <w:rsid w:val="00217CB0"/>
    <w:rsid w:val="00217FE6"/>
    <w:rsid w:val="002200C2"/>
    <w:rsid w:val="002206EC"/>
    <w:rsid w:val="00220A4E"/>
    <w:rsid w:val="002210F0"/>
    <w:rsid w:val="00221B5C"/>
    <w:rsid w:val="00221F7B"/>
    <w:rsid w:val="00221F9F"/>
    <w:rsid w:val="00222120"/>
    <w:rsid w:val="00222251"/>
    <w:rsid w:val="002228AF"/>
    <w:rsid w:val="00222AF9"/>
    <w:rsid w:val="002230BA"/>
    <w:rsid w:val="002232EE"/>
    <w:rsid w:val="00224DC7"/>
    <w:rsid w:val="00224DDF"/>
    <w:rsid w:val="00225521"/>
    <w:rsid w:val="002259CF"/>
    <w:rsid w:val="00225FFC"/>
    <w:rsid w:val="0022726B"/>
    <w:rsid w:val="002273AB"/>
    <w:rsid w:val="00227428"/>
    <w:rsid w:val="002277DE"/>
    <w:rsid w:val="00227817"/>
    <w:rsid w:val="00227A82"/>
    <w:rsid w:val="0023127D"/>
    <w:rsid w:val="002324F9"/>
    <w:rsid w:val="00232A9C"/>
    <w:rsid w:val="00233610"/>
    <w:rsid w:val="00233A8A"/>
    <w:rsid w:val="00233B44"/>
    <w:rsid w:val="002346B5"/>
    <w:rsid w:val="00235135"/>
    <w:rsid w:val="00235231"/>
    <w:rsid w:val="00235680"/>
    <w:rsid w:val="00235B6D"/>
    <w:rsid w:val="00235CDD"/>
    <w:rsid w:val="002360F3"/>
    <w:rsid w:val="002363E5"/>
    <w:rsid w:val="00236778"/>
    <w:rsid w:val="00236F2B"/>
    <w:rsid w:val="0023727F"/>
    <w:rsid w:val="00237864"/>
    <w:rsid w:val="0024064F"/>
    <w:rsid w:val="0024084B"/>
    <w:rsid w:val="002408B1"/>
    <w:rsid w:val="00240A1A"/>
    <w:rsid w:val="00240A6E"/>
    <w:rsid w:val="00240EF0"/>
    <w:rsid w:val="002412C8"/>
    <w:rsid w:val="00241CBB"/>
    <w:rsid w:val="0024265D"/>
    <w:rsid w:val="002428DC"/>
    <w:rsid w:val="002429B9"/>
    <w:rsid w:val="002439E7"/>
    <w:rsid w:val="0024411B"/>
    <w:rsid w:val="0024761C"/>
    <w:rsid w:val="002476D6"/>
    <w:rsid w:val="0025013C"/>
    <w:rsid w:val="00250411"/>
    <w:rsid w:val="00251A5A"/>
    <w:rsid w:val="00252707"/>
    <w:rsid w:val="00252AB0"/>
    <w:rsid w:val="0025311C"/>
    <w:rsid w:val="00253206"/>
    <w:rsid w:val="00253BE5"/>
    <w:rsid w:val="00253F1E"/>
    <w:rsid w:val="0025428A"/>
    <w:rsid w:val="00254425"/>
    <w:rsid w:val="0025508A"/>
    <w:rsid w:val="002555D9"/>
    <w:rsid w:val="00255B76"/>
    <w:rsid w:val="00256131"/>
    <w:rsid w:val="00256383"/>
    <w:rsid w:val="0025663E"/>
    <w:rsid w:val="00256DB1"/>
    <w:rsid w:val="00257B72"/>
    <w:rsid w:val="0026010F"/>
    <w:rsid w:val="002603E9"/>
    <w:rsid w:val="00260818"/>
    <w:rsid w:val="00261958"/>
    <w:rsid w:val="00261C23"/>
    <w:rsid w:val="002626F0"/>
    <w:rsid w:val="00262CDD"/>
    <w:rsid w:val="00263D48"/>
    <w:rsid w:val="00265126"/>
    <w:rsid w:val="0026565F"/>
    <w:rsid w:val="00265BF4"/>
    <w:rsid w:val="002679D5"/>
    <w:rsid w:val="0027038E"/>
    <w:rsid w:val="00272184"/>
    <w:rsid w:val="00272332"/>
    <w:rsid w:val="00272AA8"/>
    <w:rsid w:val="00272D4A"/>
    <w:rsid w:val="0027317E"/>
    <w:rsid w:val="00273D2F"/>
    <w:rsid w:val="00273F6E"/>
    <w:rsid w:val="002744F4"/>
    <w:rsid w:val="00274896"/>
    <w:rsid w:val="00274C32"/>
    <w:rsid w:val="00275EA9"/>
    <w:rsid w:val="002761A2"/>
    <w:rsid w:val="0027724F"/>
    <w:rsid w:val="0027777C"/>
    <w:rsid w:val="00277C8F"/>
    <w:rsid w:val="00280603"/>
    <w:rsid w:val="00280789"/>
    <w:rsid w:val="00280923"/>
    <w:rsid w:val="002809D3"/>
    <w:rsid w:val="00281130"/>
    <w:rsid w:val="00281DFB"/>
    <w:rsid w:val="00282835"/>
    <w:rsid w:val="0028293D"/>
    <w:rsid w:val="0028310C"/>
    <w:rsid w:val="0028340D"/>
    <w:rsid w:val="00283FBA"/>
    <w:rsid w:val="0028433F"/>
    <w:rsid w:val="0028523A"/>
    <w:rsid w:val="002856A3"/>
    <w:rsid w:val="002867A2"/>
    <w:rsid w:val="00286EC1"/>
    <w:rsid w:val="00287FCA"/>
    <w:rsid w:val="0029108A"/>
    <w:rsid w:val="00291F7A"/>
    <w:rsid w:val="00292026"/>
    <w:rsid w:val="00292517"/>
    <w:rsid w:val="00292DB4"/>
    <w:rsid w:val="00293BC4"/>
    <w:rsid w:val="00293DE3"/>
    <w:rsid w:val="002942B6"/>
    <w:rsid w:val="002946DF"/>
    <w:rsid w:val="0029547A"/>
    <w:rsid w:val="00295934"/>
    <w:rsid w:val="00296766"/>
    <w:rsid w:val="002975A3"/>
    <w:rsid w:val="00297A81"/>
    <w:rsid w:val="00297D49"/>
    <w:rsid w:val="002A00F6"/>
    <w:rsid w:val="002A0F14"/>
    <w:rsid w:val="002A0FF8"/>
    <w:rsid w:val="002A110C"/>
    <w:rsid w:val="002A1E40"/>
    <w:rsid w:val="002A2722"/>
    <w:rsid w:val="002A34A2"/>
    <w:rsid w:val="002A3998"/>
    <w:rsid w:val="002A4689"/>
    <w:rsid w:val="002A46EE"/>
    <w:rsid w:val="002A4752"/>
    <w:rsid w:val="002A495B"/>
    <w:rsid w:val="002A4C20"/>
    <w:rsid w:val="002A538D"/>
    <w:rsid w:val="002A5BA6"/>
    <w:rsid w:val="002A5E75"/>
    <w:rsid w:val="002A5E7A"/>
    <w:rsid w:val="002A602D"/>
    <w:rsid w:val="002A6419"/>
    <w:rsid w:val="002A69A3"/>
    <w:rsid w:val="002A6FE3"/>
    <w:rsid w:val="002A7947"/>
    <w:rsid w:val="002B0198"/>
    <w:rsid w:val="002B04C4"/>
    <w:rsid w:val="002B13C1"/>
    <w:rsid w:val="002B14D6"/>
    <w:rsid w:val="002B1CE2"/>
    <w:rsid w:val="002B33FB"/>
    <w:rsid w:val="002B38C1"/>
    <w:rsid w:val="002B3CC6"/>
    <w:rsid w:val="002B3D4A"/>
    <w:rsid w:val="002B47A3"/>
    <w:rsid w:val="002B4982"/>
    <w:rsid w:val="002B4C73"/>
    <w:rsid w:val="002B4C8C"/>
    <w:rsid w:val="002B51A9"/>
    <w:rsid w:val="002B54A8"/>
    <w:rsid w:val="002B5E9D"/>
    <w:rsid w:val="002B6EFE"/>
    <w:rsid w:val="002B7002"/>
    <w:rsid w:val="002B70A8"/>
    <w:rsid w:val="002C078E"/>
    <w:rsid w:val="002C0A71"/>
    <w:rsid w:val="002C0A8F"/>
    <w:rsid w:val="002C11AB"/>
    <w:rsid w:val="002C18DF"/>
    <w:rsid w:val="002C19ED"/>
    <w:rsid w:val="002C1FD7"/>
    <w:rsid w:val="002C2090"/>
    <w:rsid w:val="002C3E71"/>
    <w:rsid w:val="002C42E9"/>
    <w:rsid w:val="002C4EDE"/>
    <w:rsid w:val="002C58C1"/>
    <w:rsid w:val="002C5CC0"/>
    <w:rsid w:val="002C6696"/>
    <w:rsid w:val="002C6A14"/>
    <w:rsid w:val="002C78AA"/>
    <w:rsid w:val="002C7BB8"/>
    <w:rsid w:val="002C7F13"/>
    <w:rsid w:val="002D0A99"/>
    <w:rsid w:val="002D0F99"/>
    <w:rsid w:val="002D143D"/>
    <w:rsid w:val="002D204E"/>
    <w:rsid w:val="002D23C5"/>
    <w:rsid w:val="002D2843"/>
    <w:rsid w:val="002D2CB7"/>
    <w:rsid w:val="002D2E51"/>
    <w:rsid w:val="002D3980"/>
    <w:rsid w:val="002D40C5"/>
    <w:rsid w:val="002D42DC"/>
    <w:rsid w:val="002D4985"/>
    <w:rsid w:val="002D4EA4"/>
    <w:rsid w:val="002D55E4"/>
    <w:rsid w:val="002D57C2"/>
    <w:rsid w:val="002D5B84"/>
    <w:rsid w:val="002D5D68"/>
    <w:rsid w:val="002D5DF6"/>
    <w:rsid w:val="002D63C7"/>
    <w:rsid w:val="002D6B5F"/>
    <w:rsid w:val="002D6D3E"/>
    <w:rsid w:val="002D6FE7"/>
    <w:rsid w:val="002D7359"/>
    <w:rsid w:val="002D7BBB"/>
    <w:rsid w:val="002E0E46"/>
    <w:rsid w:val="002E0F90"/>
    <w:rsid w:val="002E161D"/>
    <w:rsid w:val="002E1806"/>
    <w:rsid w:val="002E194B"/>
    <w:rsid w:val="002E1FA4"/>
    <w:rsid w:val="002E2224"/>
    <w:rsid w:val="002E2280"/>
    <w:rsid w:val="002E22A8"/>
    <w:rsid w:val="002E239B"/>
    <w:rsid w:val="002E23B6"/>
    <w:rsid w:val="002E34D9"/>
    <w:rsid w:val="002E3C15"/>
    <w:rsid w:val="002E4D1D"/>
    <w:rsid w:val="002E51C2"/>
    <w:rsid w:val="002E5300"/>
    <w:rsid w:val="002E549E"/>
    <w:rsid w:val="002E5BED"/>
    <w:rsid w:val="002E5E85"/>
    <w:rsid w:val="002E69F4"/>
    <w:rsid w:val="002E750F"/>
    <w:rsid w:val="002E77C1"/>
    <w:rsid w:val="002E7EB9"/>
    <w:rsid w:val="002F01CB"/>
    <w:rsid w:val="002F03ED"/>
    <w:rsid w:val="002F153C"/>
    <w:rsid w:val="002F15F2"/>
    <w:rsid w:val="002F195C"/>
    <w:rsid w:val="002F30D2"/>
    <w:rsid w:val="002F3447"/>
    <w:rsid w:val="002F34DD"/>
    <w:rsid w:val="002F35C7"/>
    <w:rsid w:val="002F390A"/>
    <w:rsid w:val="002F4756"/>
    <w:rsid w:val="002F4DCC"/>
    <w:rsid w:val="002F5125"/>
    <w:rsid w:val="002F55B7"/>
    <w:rsid w:val="002F5DE5"/>
    <w:rsid w:val="002F6E65"/>
    <w:rsid w:val="002F7043"/>
    <w:rsid w:val="002F73A3"/>
    <w:rsid w:val="002F77BA"/>
    <w:rsid w:val="002F7B26"/>
    <w:rsid w:val="003001EC"/>
    <w:rsid w:val="003003A1"/>
    <w:rsid w:val="003003F4"/>
    <w:rsid w:val="00300A2D"/>
    <w:rsid w:val="00300BB6"/>
    <w:rsid w:val="003018E0"/>
    <w:rsid w:val="00301A78"/>
    <w:rsid w:val="00301CC3"/>
    <w:rsid w:val="00301F4F"/>
    <w:rsid w:val="00302FE4"/>
    <w:rsid w:val="00304C61"/>
    <w:rsid w:val="00305BB2"/>
    <w:rsid w:val="003061D4"/>
    <w:rsid w:val="003063F2"/>
    <w:rsid w:val="003066AF"/>
    <w:rsid w:val="00307C7D"/>
    <w:rsid w:val="00307EED"/>
    <w:rsid w:val="00310490"/>
    <w:rsid w:val="00310575"/>
    <w:rsid w:val="003106B5"/>
    <w:rsid w:val="00311365"/>
    <w:rsid w:val="00311ABC"/>
    <w:rsid w:val="00311FC7"/>
    <w:rsid w:val="0031227E"/>
    <w:rsid w:val="00312829"/>
    <w:rsid w:val="00312E60"/>
    <w:rsid w:val="00312F54"/>
    <w:rsid w:val="00312F74"/>
    <w:rsid w:val="00314611"/>
    <w:rsid w:val="00315446"/>
    <w:rsid w:val="0031616D"/>
    <w:rsid w:val="00316584"/>
    <w:rsid w:val="00316855"/>
    <w:rsid w:val="003173BF"/>
    <w:rsid w:val="0031778D"/>
    <w:rsid w:val="00317F2A"/>
    <w:rsid w:val="00317F44"/>
    <w:rsid w:val="00317F8B"/>
    <w:rsid w:val="00320109"/>
    <w:rsid w:val="003205C5"/>
    <w:rsid w:val="00321361"/>
    <w:rsid w:val="003213E7"/>
    <w:rsid w:val="00321B2A"/>
    <w:rsid w:val="0032223A"/>
    <w:rsid w:val="00322DA5"/>
    <w:rsid w:val="003232B9"/>
    <w:rsid w:val="0032362F"/>
    <w:rsid w:val="003244E5"/>
    <w:rsid w:val="003245D4"/>
    <w:rsid w:val="0032484A"/>
    <w:rsid w:val="00324912"/>
    <w:rsid w:val="00324A94"/>
    <w:rsid w:val="00324E55"/>
    <w:rsid w:val="00325223"/>
    <w:rsid w:val="00325680"/>
    <w:rsid w:val="0032584B"/>
    <w:rsid w:val="0032601C"/>
    <w:rsid w:val="003268E8"/>
    <w:rsid w:val="00326CC7"/>
    <w:rsid w:val="0032705C"/>
    <w:rsid w:val="003277D3"/>
    <w:rsid w:val="00330780"/>
    <w:rsid w:val="003310CD"/>
    <w:rsid w:val="00331761"/>
    <w:rsid w:val="003317E1"/>
    <w:rsid w:val="0033200A"/>
    <w:rsid w:val="003321F8"/>
    <w:rsid w:val="00332609"/>
    <w:rsid w:val="00332635"/>
    <w:rsid w:val="00333362"/>
    <w:rsid w:val="00333603"/>
    <w:rsid w:val="0033440E"/>
    <w:rsid w:val="00334777"/>
    <w:rsid w:val="00334E95"/>
    <w:rsid w:val="003350D3"/>
    <w:rsid w:val="003351A1"/>
    <w:rsid w:val="00335A14"/>
    <w:rsid w:val="00336B46"/>
    <w:rsid w:val="00337926"/>
    <w:rsid w:val="0034010C"/>
    <w:rsid w:val="003403DC"/>
    <w:rsid w:val="003415A7"/>
    <w:rsid w:val="003417F1"/>
    <w:rsid w:val="00342390"/>
    <w:rsid w:val="00343AF1"/>
    <w:rsid w:val="00343FE3"/>
    <w:rsid w:val="003440EB"/>
    <w:rsid w:val="003444AC"/>
    <w:rsid w:val="00344980"/>
    <w:rsid w:val="00345BBF"/>
    <w:rsid w:val="00346293"/>
    <w:rsid w:val="003463BE"/>
    <w:rsid w:val="00346911"/>
    <w:rsid w:val="00346C28"/>
    <w:rsid w:val="00347282"/>
    <w:rsid w:val="00347FE0"/>
    <w:rsid w:val="003505F0"/>
    <w:rsid w:val="00350814"/>
    <w:rsid w:val="00350CCE"/>
    <w:rsid w:val="003512BE"/>
    <w:rsid w:val="0035254E"/>
    <w:rsid w:val="00352823"/>
    <w:rsid w:val="00352B6C"/>
    <w:rsid w:val="0035374D"/>
    <w:rsid w:val="00355C1B"/>
    <w:rsid w:val="00355D40"/>
    <w:rsid w:val="00355D8B"/>
    <w:rsid w:val="00356B05"/>
    <w:rsid w:val="00356CFD"/>
    <w:rsid w:val="00356ECA"/>
    <w:rsid w:val="00356EEC"/>
    <w:rsid w:val="003573DD"/>
    <w:rsid w:val="00357AF3"/>
    <w:rsid w:val="00357D0D"/>
    <w:rsid w:val="003601E9"/>
    <w:rsid w:val="0036103C"/>
    <w:rsid w:val="00361B04"/>
    <w:rsid w:val="00361E78"/>
    <w:rsid w:val="00361F60"/>
    <w:rsid w:val="00361FAF"/>
    <w:rsid w:val="0036234E"/>
    <w:rsid w:val="003625C3"/>
    <w:rsid w:val="00363015"/>
    <w:rsid w:val="0036335D"/>
    <w:rsid w:val="003633E2"/>
    <w:rsid w:val="00363DBD"/>
    <w:rsid w:val="00363F3F"/>
    <w:rsid w:val="0036496D"/>
    <w:rsid w:val="00364C49"/>
    <w:rsid w:val="00365101"/>
    <w:rsid w:val="00365146"/>
    <w:rsid w:val="003652FD"/>
    <w:rsid w:val="00365652"/>
    <w:rsid w:val="00366653"/>
    <w:rsid w:val="00370339"/>
    <w:rsid w:val="00370385"/>
    <w:rsid w:val="003705D3"/>
    <w:rsid w:val="0037069E"/>
    <w:rsid w:val="00370961"/>
    <w:rsid w:val="00370E7E"/>
    <w:rsid w:val="0037100C"/>
    <w:rsid w:val="00371640"/>
    <w:rsid w:val="003716E6"/>
    <w:rsid w:val="00371A11"/>
    <w:rsid w:val="00371B8C"/>
    <w:rsid w:val="00371F1B"/>
    <w:rsid w:val="0037270A"/>
    <w:rsid w:val="00372E5A"/>
    <w:rsid w:val="00373593"/>
    <w:rsid w:val="003739D3"/>
    <w:rsid w:val="00373A05"/>
    <w:rsid w:val="00373BB8"/>
    <w:rsid w:val="00373E35"/>
    <w:rsid w:val="00373EDA"/>
    <w:rsid w:val="003745E1"/>
    <w:rsid w:val="00374E4D"/>
    <w:rsid w:val="0037514A"/>
    <w:rsid w:val="003757A2"/>
    <w:rsid w:val="003757CF"/>
    <w:rsid w:val="00375A98"/>
    <w:rsid w:val="00376143"/>
    <w:rsid w:val="0037658A"/>
    <w:rsid w:val="003766B4"/>
    <w:rsid w:val="00376700"/>
    <w:rsid w:val="00376726"/>
    <w:rsid w:val="00376786"/>
    <w:rsid w:val="00377461"/>
    <w:rsid w:val="00377568"/>
    <w:rsid w:val="00377C86"/>
    <w:rsid w:val="0038044C"/>
    <w:rsid w:val="00380701"/>
    <w:rsid w:val="00380801"/>
    <w:rsid w:val="0038124F"/>
    <w:rsid w:val="00381816"/>
    <w:rsid w:val="00382E91"/>
    <w:rsid w:val="0038314A"/>
    <w:rsid w:val="00383343"/>
    <w:rsid w:val="00383644"/>
    <w:rsid w:val="003838CA"/>
    <w:rsid w:val="00383CE7"/>
    <w:rsid w:val="0038442E"/>
    <w:rsid w:val="003846CC"/>
    <w:rsid w:val="00384F38"/>
    <w:rsid w:val="003856AA"/>
    <w:rsid w:val="00385A1B"/>
    <w:rsid w:val="00385C75"/>
    <w:rsid w:val="00385E8F"/>
    <w:rsid w:val="0038601A"/>
    <w:rsid w:val="0038762A"/>
    <w:rsid w:val="003878BB"/>
    <w:rsid w:val="00390847"/>
    <w:rsid w:val="00390EC0"/>
    <w:rsid w:val="00391109"/>
    <w:rsid w:val="00392009"/>
    <w:rsid w:val="003921EF"/>
    <w:rsid w:val="00392AAC"/>
    <w:rsid w:val="00392D0A"/>
    <w:rsid w:val="003935BF"/>
    <w:rsid w:val="00393DEF"/>
    <w:rsid w:val="00395593"/>
    <w:rsid w:val="00396A19"/>
    <w:rsid w:val="00396E0B"/>
    <w:rsid w:val="00396F24"/>
    <w:rsid w:val="00396FC0"/>
    <w:rsid w:val="003971C9"/>
    <w:rsid w:val="0039787D"/>
    <w:rsid w:val="003A036C"/>
    <w:rsid w:val="003A06F5"/>
    <w:rsid w:val="003A09F6"/>
    <w:rsid w:val="003A0AFE"/>
    <w:rsid w:val="003A0C64"/>
    <w:rsid w:val="003A0D6C"/>
    <w:rsid w:val="003A1C3E"/>
    <w:rsid w:val="003A1DAA"/>
    <w:rsid w:val="003A2830"/>
    <w:rsid w:val="003A3506"/>
    <w:rsid w:val="003A3C6E"/>
    <w:rsid w:val="003A3FF0"/>
    <w:rsid w:val="003A4A4B"/>
    <w:rsid w:val="003A5335"/>
    <w:rsid w:val="003A54BF"/>
    <w:rsid w:val="003A64EB"/>
    <w:rsid w:val="003A70C3"/>
    <w:rsid w:val="003A7419"/>
    <w:rsid w:val="003A7928"/>
    <w:rsid w:val="003B0108"/>
    <w:rsid w:val="003B04E0"/>
    <w:rsid w:val="003B0D19"/>
    <w:rsid w:val="003B146B"/>
    <w:rsid w:val="003B2226"/>
    <w:rsid w:val="003B2BB8"/>
    <w:rsid w:val="003B304E"/>
    <w:rsid w:val="003B31FF"/>
    <w:rsid w:val="003B3295"/>
    <w:rsid w:val="003B3958"/>
    <w:rsid w:val="003B3D35"/>
    <w:rsid w:val="003B40D0"/>
    <w:rsid w:val="003B40EE"/>
    <w:rsid w:val="003B4586"/>
    <w:rsid w:val="003B492B"/>
    <w:rsid w:val="003B4E8B"/>
    <w:rsid w:val="003B525E"/>
    <w:rsid w:val="003B53FE"/>
    <w:rsid w:val="003B581D"/>
    <w:rsid w:val="003B58CA"/>
    <w:rsid w:val="003B604D"/>
    <w:rsid w:val="003B62FF"/>
    <w:rsid w:val="003B7424"/>
    <w:rsid w:val="003B7A56"/>
    <w:rsid w:val="003C031F"/>
    <w:rsid w:val="003C04DE"/>
    <w:rsid w:val="003C1142"/>
    <w:rsid w:val="003C1A3A"/>
    <w:rsid w:val="003C2000"/>
    <w:rsid w:val="003C3716"/>
    <w:rsid w:val="003C3BDE"/>
    <w:rsid w:val="003C3E6B"/>
    <w:rsid w:val="003C4584"/>
    <w:rsid w:val="003C647D"/>
    <w:rsid w:val="003C65D5"/>
    <w:rsid w:val="003C7054"/>
    <w:rsid w:val="003C79BE"/>
    <w:rsid w:val="003D0553"/>
    <w:rsid w:val="003D0863"/>
    <w:rsid w:val="003D0CB6"/>
    <w:rsid w:val="003D1440"/>
    <w:rsid w:val="003D1CE4"/>
    <w:rsid w:val="003D2788"/>
    <w:rsid w:val="003D34FF"/>
    <w:rsid w:val="003D46E6"/>
    <w:rsid w:val="003D5209"/>
    <w:rsid w:val="003D531B"/>
    <w:rsid w:val="003D5844"/>
    <w:rsid w:val="003D7900"/>
    <w:rsid w:val="003D7DE8"/>
    <w:rsid w:val="003E067C"/>
    <w:rsid w:val="003E0903"/>
    <w:rsid w:val="003E09D5"/>
    <w:rsid w:val="003E0A57"/>
    <w:rsid w:val="003E10A6"/>
    <w:rsid w:val="003E1DF5"/>
    <w:rsid w:val="003E21B2"/>
    <w:rsid w:val="003E24C3"/>
    <w:rsid w:val="003E2600"/>
    <w:rsid w:val="003E291C"/>
    <w:rsid w:val="003E2B62"/>
    <w:rsid w:val="003E2DB7"/>
    <w:rsid w:val="003E2FAB"/>
    <w:rsid w:val="003E305C"/>
    <w:rsid w:val="003E3150"/>
    <w:rsid w:val="003E3181"/>
    <w:rsid w:val="003E36A9"/>
    <w:rsid w:val="003E3EC0"/>
    <w:rsid w:val="003E428A"/>
    <w:rsid w:val="003E7009"/>
    <w:rsid w:val="003E701C"/>
    <w:rsid w:val="003F044E"/>
    <w:rsid w:val="003F0B84"/>
    <w:rsid w:val="003F156E"/>
    <w:rsid w:val="003F192E"/>
    <w:rsid w:val="003F1DA2"/>
    <w:rsid w:val="003F2100"/>
    <w:rsid w:val="003F2561"/>
    <w:rsid w:val="003F2606"/>
    <w:rsid w:val="003F2800"/>
    <w:rsid w:val="003F2AC9"/>
    <w:rsid w:val="003F2D38"/>
    <w:rsid w:val="003F3108"/>
    <w:rsid w:val="003F33E7"/>
    <w:rsid w:val="003F407C"/>
    <w:rsid w:val="003F4C72"/>
    <w:rsid w:val="003F5816"/>
    <w:rsid w:val="003F5977"/>
    <w:rsid w:val="003F5B7C"/>
    <w:rsid w:val="003F5BC3"/>
    <w:rsid w:val="003F60F0"/>
    <w:rsid w:val="003F61DF"/>
    <w:rsid w:val="003F794F"/>
    <w:rsid w:val="004004F8"/>
    <w:rsid w:val="00400F18"/>
    <w:rsid w:val="00401326"/>
    <w:rsid w:val="00401488"/>
    <w:rsid w:val="00403055"/>
    <w:rsid w:val="0040315F"/>
    <w:rsid w:val="00403340"/>
    <w:rsid w:val="004039CC"/>
    <w:rsid w:val="00403BC3"/>
    <w:rsid w:val="00403FE2"/>
    <w:rsid w:val="00404587"/>
    <w:rsid w:val="00404831"/>
    <w:rsid w:val="0040486B"/>
    <w:rsid w:val="00404C54"/>
    <w:rsid w:val="00405047"/>
    <w:rsid w:val="0040511A"/>
    <w:rsid w:val="00405370"/>
    <w:rsid w:val="0040564C"/>
    <w:rsid w:val="00405C7C"/>
    <w:rsid w:val="00406373"/>
    <w:rsid w:val="00406826"/>
    <w:rsid w:val="00406A5F"/>
    <w:rsid w:val="00406C97"/>
    <w:rsid w:val="00406DED"/>
    <w:rsid w:val="0040713A"/>
    <w:rsid w:val="00407A04"/>
    <w:rsid w:val="004103A9"/>
    <w:rsid w:val="0041095E"/>
    <w:rsid w:val="00411040"/>
    <w:rsid w:val="004119AE"/>
    <w:rsid w:val="00411CAE"/>
    <w:rsid w:val="00411F2D"/>
    <w:rsid w:val="004136A4"/>
    <w:rsid w:val="0041373D"/>
    <w:rsid w:val="004140F9"/>
    <w:rsid w:val="0041422B"/>
    <w:rsid w:val="00414259"/>
    <w:rsid w:val="00414490"/>
    <w:rsid w:val="004146E8"/>
    <w:rsid w:val="00415B6C"/>
    <w:rsid w:val="00415D3A"/>
    <w:rsid w:val="004171F1"/>
    <w:rsid w:val="004177BE"/>
    <w:rsid w:val="00417DFA"/>
    <w:rsid w:val="00420008"/>
    <w:rsid w:val="0042013D"/>
    <w:rsid w:val="0042137D"/>
    <w:rsid w:val="00422DFA"/>
    <w:rsid w:val="00422FB6"/>
    <w:rsid w:val="00423516"/>
    <w:rsid w:val="00423B16"/>
    <w:rsid w:val="00423BCA"/>
    <w:rsid w:val="004243F2"/>
    <w:rsid w:val="004245A7"/>
    <w:rsid w:val="00424736"/>
    <w:rsid w:val="0042488D"/>
    <w:rsid w:val="00425861"/>
    <w:rsid w:val="004265C0"/>
    <w:rsid w:val="004266A7"/>
    <w:rsid w:val="00426A20"/>
    <w:rsid w:val="00427E44"/>
    <w:rsid w:val="00430840"/>
    <w:rsid w:val="00430B8E"/>
    <w:rsid w:val="00431C2F"/>
    <w:rsid w:val="0043246D"/>
    <w:rsid w:val="0043282F"/>
    <w:rsid w:val="00432B09"/>
    <w:rsid w:val="00432C6A"/>
    <w:rsid w:val="00432FDA"/>
    <w:rsid w:val="004333F7"/>
    <w:rsid w:val="00433867"/>
    <w:rsid w:val="00434629"/>
    <w:rsid w:val="004354E6"/>
    <w:rsid w:val="00435B3C"/>
    <w:rsid w:val="0043601C"/>
    <w:rsid w:val="00436416"/>
    <w:rsid w:val="0043683F"/>
    <w:rsid w:val="00436DD8"/>
    <w:rsid w:val="00437363"/>
    <w:rsid w:val="0043739F"/>
    <w:rsid w:val="00437D36"/>
    <w:rsid w:val="0044003F"/>
    <w:rsid w:val="0044075C"/>
    <w:rsid w:val="00440C0C"/>
    <w:rsid w:val="00440CB8"/>
    <w:rsid w:val="00440DDD"/>
    <w:rsid w:val="00440F80"/>
    <w:rsid w:val="00441FD7"/>
    <w:rsid w:val="00444305"/>
    <w:rsid w:val="00444B1A"/>
    <w:rsid w:val="00444E14"/>
    <w:rsid w:val="00445B4E"/>
    <w:rsid w:val="00445D69"/>
    <w:rsid w:val="00446391"/>
    <w:rsid w:val="0044640E"/>
    <w:rsid w:val="00446673"/>
    <w:rsid w:val="004467F0"/>
    <w:rsid w:val="004470E3"/>
    <w:rsid w:val="00450698"/>
    <w:rsid w:val="004509AE"/>
    <w:rsid w:val="00450A10"/>
    <w:rsid w:val="00450C19"/>
    <w:rsid w:val="004512F8"/>
    <w:rsid w:val="0045164E"/>
    <w:rsid w:val="00452487"/>
    <w:rsid w:val="0045365D"/>
    <w:rsid w:val="0045380D"/>
    <w:rsid w:val="0045394E"/>
    <w:rsid w:val="00454556"/>
    <w:rsid w:val="004546B3"/>
    <w:rsid w:val="00455924"/>
    <w:rsid w:val="00455B95"/>
    <w:rsid w:val="00455E56"/>
    <w:rsid w:val="00456C13"/>
    <w:rsid w:val="00456C9E"/>
    <w:rsid w:val="00457169"/>
    <w:rsid w:val="0045738E"/>
    <w:rsid w:val="00461044"/>
    <w:rsid w:val="0046114F"/>
    <w:rsid w:val="004622CE"/>
    <w:rsid w:val="00462AE4"/>
    <w:rsid w:val="00463317"/>
    <w:rsid w:val="0046370E"/>
    <w:rsid w:val="004645AF"/>
    <w:rsid w:val="004645C2"/>
    <w:rsid w:val="00464D46"/>
    <w:rsid w:val="004657BF"/>
    <w:rsid w:val="004657C5"/>
    <w:rsid w:val="004658C1"/>
    <w:rsid w:val="00465C08"/>
    <w:rsid w:val="00465CD1"/>
    <w:rsid w:val="00465E48"/>
    <w:rsid w:val="00466007"/>
    <w:rsid w:val="00466132"/>
    <w:rsid w:val="00466E7E"/>
    <w:rsid w:val="00466FB5"/>
    <w:rsid w:val="00467664"/>
    <w:rsid w:val="00467786"/>
    <w:rsid w:val="00467DA4"/>
    <w:rsid w:val="00467DC3"/>
    <w:rsid w:val="00467E49"/>
    <w:rsid w:val="0047059C"/>
    <w:rsid w:val="00470828"/>
    <w:rsid w:val="00470FA4"/>
    <w:rsid w:val="00471456"/>
    <w:rsid w:val="00471A05"/>
    <w:rsid w:val="0047261D"/>
    <w:rsid w:val="0047283C"/>
    <w:rsid w:val="00474331"/>
    <w:rsid w:val="00474C77"/>
    <w:rsid w:val="0047566A"/>
    <w:rsid w:val="00476062"/>
    <w:rsid w:val="00476680"/>
    <w:rsid w:val="004767D9"/>
    <w:rsid w:val="00476EA0"/>
    <w:rsid w:val="004770A0"/>
    <w:rsid w:val="0047787B"/>
    <w:rsid w:val="00477D60"/>
    <w:rsid w:val="004801B8"/>
    <w:rsid w:val="004803CC"/>
    <w:rsid w:val="004803CD"/>
    <w:rsid w:val="00480682"/>
    <w:rsid w:val="004812D0"/>
    <w:rsid w:val="004813D6"/>
    <w:rsid w:val="004817B2"/>
    <w:rsid w:val="00481B01"/>
    <w:rsid w:val="00482405"/>
    <w:rsid w:val="0048263B"/>
    <w:rsid w:val="004827D2"/>
    <w:rsid w:val="00482950"/>
    <w:rsid w:val="004837A4"/>
    <w:rsid w:val="00483B22"/>
    <w:rsid w:val="004845E7"/>
    <w:rsid w:val="004849C4"/>
    <w:rsid w:val="0048507F"/>
    <w:rsid w:val="004851C0"/>
    <w:rsid w:val="00485DD6"/>
    <w:rsid w:val="00485FC6"/>
    <w:rsid w:val="00486173"/>
    <w:rsid w:val="00486877"/>
    <w:rsid w:val="00486F21"/>
    <w:rsid w:val="004877FD"/>
    <w:rsid w:val="00490937"/>
    <w:rsid w:val="00490DD0"/>
    <w:rsid w:val="00490F3B"/>
    <w:rsid w:val="004921DB"/>
    <w:rsid w:val="004935D8"/>
    <w:rsid w:val="00493E38"/>
    <w:rsid w:val="00494644"/>
    <w:rsid w:val="00494E75"/>
    <w:rsid w:val="00496223"/>
    <w:rsid w:val="00496440"/>
    <w:rsid w:val="0049658B"/>
    <w:rsid w:val="00496725"/>
    <w:rsid w:val="00497B45"/>
    <w:rsid w:val="00497D6C"/>
    <w:rsid w:val="004A0164"/>
    <w:rsid w:val="004A01A6"/>
    <w:rsid w:val="004A054A"/>
    <w:rsid w:val="004A091C"/>
    <w:rsid w:val="004A0B78"/>
    <w:rsid w:val="004A1511"/>
    <w:rsid w:val="004A1951"/>
    <w:rsid w:val="004A1D23"/>
    <w:rsid w:val="004A1DEF"/>
    <w:rsid w:val="004A2151"/>
    <w:rsid w:val="004A2414"/>
    <w:rsid w:val="004A2999"/>
    <w:rsid w:val="004A349F"/>
    <w:rsid w:val="004A3961"/>
    <w:rsid w:val="004A3B03"/>
    <w:rsid w:val="004A427A"/>
    <w:rsid w:val="004A539D"/>
    <w:rsid w:val="004A5844"/>
    <w:rsid w:val="004A5AB9"/>
    <w:rsid w:val="004A5C1F"/>
    <w:rsid w:val="004A5DBB"/>
    <w:rsid w:val="004A648C"/>
    <w:rsid w:val="004A65BA"/>
    <w:rsid w:val="004A67CE"/>
    <w:rsid w:val="004A72E3"/>
    <w:rsid w:val="004A737D"/>
    <w:rsid w:val="004A73E9"/>
    <w:rsid w:val="004A7872"/>
    <w:rsid w:val="004A7957"/>
    <w:rsid w:val="004A79CC"/>
    <w:rsid w:val="004A7C11"/>
    <w:rsid w:val="004A7D33"/>
    <w:rsid w:val="004B02F7"/>
    <w:rsid w:val="004B0641"/>
    <w:rsid w:val="004B0BC1"/>
    <w:rsid w:val="004B1299"/>
    <w:rsid w:val="004B1939"/>
    <w:rsid w:val="004B19A6"/>
    <w:rsid w:val="004B1A06"/>
    <w:rsid w:val="004B1EE0"/>
    <w:rsid w:val="004B2001"/>
    <w:rsid w:val="004B2660"/>
    <w:rsid w:val="004B2953"/>
    <w:rsid w:val="004B29A2"/>
    <w:rsid w:val="004B2C9B"/>
    <w:rsid w:val="004B2DBD"/>
    <w:rsid w:val="004B3415"/>
    <w:rsid w:val="004B3D81"/>
    <w:rsid w:val="004B4194"/>
    <w:rsid w:val="004B45C8"/>
    <w:rsid w:val="004B47B7"/>
    <w:rsid w:val="004B48F0"/>
    <w:rsid w:val="004B4B29"/>
    <w:rsid w:val="004B54CA"/>
    <w:rsid w:val="004B5D31"/>
    <w:rsid w:val="004B5D49"/>
    <w:rsid w:val="004B5F09"/>
    <w:rsid w:val="004B6171"/>
    <w:rsid w:val="004B6190"/>
    <w:rsid w:val="004B61A4"/>
    <w:rsid w:val="004B653B"/>
    <w:rsid w:val="004B69FF"/>
    <w:rsid w:val="004B7282"/>
    <w:rsid w:val="004B72E9"/>
    <w:rsid w:val="004B7835"/>
    <w:rsid w:val="004C05A1"/>
    <w:rsid w:val="004C162C"/>
    <w:rsid w:val="004C177F"/>
    <w:rsid w:val="004C18DB"/>
    <w:rsid w:val="004C2550"/>
    <w:rsid w:val="004C27E2"/>
    <w:rsid w:val="004C2AAE"/>
    <w:rsid w:val="004C2DF9"/>
    <w:rsid w:val="004C4DC9"/>
    <w:rsid w:val="004C4E4B"/>
    <w:rsid w:val="004C5111"/>
    <w:rsid w:val="004C5614"/>
    <w:rsid w:val="004C56DD"/>
    <w:rsid w:val="004C5B5D"/>
    <w:rsid w:val="004C7207"/>
    <w:rsid w:val="004D0CD4"/>
    <w:rsid w:val="004D1094"/>
    <w:rsid w:val="004D10B7"/>
    <w:rsid w:val="004D1F1C"/>
    <w:rsid w:val="004D323B"/>
    <w:rsid w:val="004D33FA"/>
    <w:rsid w:val="004D394F"/>
    <w:rsid w:val="004D39F2"/>
    <w:rsid w:val="004D3E19"/>
    <w:rsid w:val="004D3EE1"/>
    <w:rsid w:val="004D61B5"/>
    <w:rsid w:val="004D64A1"/>
    <w:rsid w:val="004D69BE"/>
    <w:rsid w:val="004D6D05"/>
    <w:rsid w:val="004E0696"/>
    <w:rsid w:val="004E0B49"/>
    <w:rsid w:val="004E1A02"/>
    <w:rsid w:val="004E1B35"/>
    <w:rsid w:val="004E22A9"/>
    <w:rsid w:val="004E275D"/>
    <w:rsid w:val="004E2767"/>
    <w:rsid w:val="004E2BD8"/>
    <w:rsid w:val="004E2D93"/>
    <w:rsid w:val="004E38D6"/>
    <w:rsid w:val="004E4537"/>
    <w:rsid w:val="004E4ABE"/>
    <w:rsid w:val="004E4E31"/>
    <w:rsid w:val="004E5694"/>
    <w:rsid w:val="004E5CBF"/>
    <w:rsid w:val="004E5E5F"/>
    <w:rsid w:val="004E70A0"/>
    <w:rsid w:val="004E718B"/>
    <w:rsid w:val="004E7643"/>
    <w:rsid w:val="004E76F7"/>
    <w:rsid w:val="004F0102"/>
    <w:rsid w:val="004F0131"/>
    <w:rsid w:val="004F024B"/>
    <w:rsid w:val="004F0883"/>
    <w:rsid w:val="004F0963"/>
    <w:rsid w:val="004F0BF5"/>
    <w:rsid w:val="004F22B9"/>
    <w:rsid w:val="004F2C45"/>
    <w:rsid w:val="004F32F3"/>
    <w:rsid w:val="004F332C"/>
    <w:rsid w:val="004F3601"/>
    <w:rsid w:val="004F363A"/>
    <w:rsid w:val="004F3A8F"/>
    <w:rsid w:val="004F43C1"/>
    <w:rsid w:val="004F4534"/>
    <w:rsid w:val="004F46C5"/>
    <w:rsid w:val="004F55F1"/>
    <w:rsid w:val="004F60A2"/>
    <w:rsid w:val="004F63E6"/>
    <w:rsid w:val="004F77F4"/>
    <w:rsid w:val="004F78CD"/>
    <w:rsid w:val="004F7C9A"/>
    <w:rsid w:val="0050042E"/>
    <w:rsid w:val="00500A52"/>
    <w:rsid w:val="00500CBF"/>
    <w:rsid w:val="0050111D"/>
    <w:rsid w:val="00501404"/>
    <w:rsid w:val="00501817"/>
    <w:rsid w:val="00501959"/>
    <w:rsid w:val="00501B9E"/>
    <w:rsid w:val="005021DC"/>
    <w:rsid w:val="005022FE"/>
    <w:rsid w:val="00502708"/>
    <w:rsid w:val="00502E08"/>
    <w:rsid w:val="00502F5A"/>
    <w:rsid w:val="005030A7"/>
    <w:rsid w:val="0050344B"/>
    <w:rsid w:val="0050388E"/>
    <w:rsid w:val="005044A5"/>
    <w:rsid w:val="00504C8A"/>
    <w:rsid w:val="005052BA"/>
    <w:rsid w:val="005052BC"/>
    <w:rsid w:val="005052F2"/>
    <w:rsid w:val="00505D23"/>
    <w:rsid w:val="005064E5"/>
    <w:rsid w:val="005072B0"/>
    <w:rsid w:val="00507351"/>
    <w:rsid w:val="00507813"/>
    <w:rsid w:val="00510201"/>
    <w:rsid w:val="005109D0"/>
    <w:rsid w:val="00510B88"/>
    <w:rsid w:val="00510E01"/>
    <w:rsid w:val="00510EE9"/>
    <w:rsid w:val="00510F56"/>
    <w:rsid w:val="0051105D"/>
    <w:rsid w:val="005113B8"/>
    <w:rsid w:val="005134E1"/>
    <w:rsid w:val="005139E1"/>
    <w:rsid w:val="00513B96"/>
    <w:rsid w:val="00514169"/>
    <w:rsid w:val="00514565"/>
    <w:rsid w:val="005147B5"/>
    <w:rsid w:val="00515ED5"/>
    <w:rsid w:val="00515EFF"/>
    <w:rsid w:val="00516028"/>
    <w:rsid w:val="00516661"/>
    <w:rsid w:val="00516712"/>
    <w:rsid w:val="0051697D"/>
    <w:rsid w:val="005174B6"/>
    <w:rsid w:val="00517AE4"/>
    <w:rsid w:val="00520635"/>
    <w:rsid w:val="00520F1D"/>
    <w:rsid w:val="005210BA"/>
    <w:rsid w:val="00521A36"/>
    <w:rsid w:val="00521E71"/>
    <w:rsid w:val="00522673"/>
    <w:rsid w:val="005228F0"/>
    <w:rsid w:val="00523BE8"/>
    <w:rsid w:val="00523C85"/>
    <w:rsid w:val="0052428E"/>
    <w:rsid w:val="00524901"/>
    <w:rsid w:val="005260CA"/>
    <w:rsid w:val="0052622D"/>
    <w:rsid w:val="0052678D"/>
    <w:rsid w:val="00526DA6"/>
    <w:rsid w:val="00527C56"/>
    <w:rsid w:val="00527E76"/>
    <w:rsid w:val="005301B0"/>
    <w:rsid w:val="00530CDC"/>
    <w:rsid w:val="005312DA"/>
    <w:rsid w:val="00531301"/>
    <w:rsid w:val="00531597"/>
    <w:rsid w:val="0053176A"/>
    <w:rsid w:val="005317D4"/>
    <w:rsid w:val="00531A80"/>
    <w:rsid w:val="0053206B"/>
    <w:rsid w:val="00533996"/>
    <w:rsid w:val="00533C18"/>
    <w:rsid w:val="00534FE6"/>
    <w:rsid w:val="00535FD6"/>
    <w:rsid w:val="0053647D"/>
    <w:rsid w:val="0053659B"/>
    <w:rsid w:val="00537210"/>
    <w:rsid w:val="00537689"/>
    <w:rsid w:val="00537C98"/>
    <w:rsid w:val="00537E51"/>
    <w:rsid w:val="00540D3E"/>
    <w:rsid w:val="005413C5"/>
    <w:rsid w:val="00541691"/>
    <w:rsid w:val="00541871"/>
    <w:rsid w:val="00541DC1"/>
    <w:rsid w:val="005423A1"/>
    <w:rsid w:val="005425D6"/>
    <w:rsid w:val="00542D91"/>
    <w:rsid w:val="00543639"/>
    <w:rsid w:val="00543A37"/>
    <w:rsid w:val="00544148"/>
    <w:rsid w:val="00544787"/>
    <w:rsid w:val="0054647E"/>
    <w:rsid w:val="005467CB"/>
    <w:rsid w:val="0054713E"/>
    <w:rsid w:val="005473D1"/>
    <w:rsid w:val="005507CA"/>
    <w:rsid w:val="005507E7"/>
    <w:rsid w:val="0055086B"/>
    <w:rsid w:val="0055210C"/>
    <w:rsid w:val="00552A30"/>
    <w:rsid w:val="00552C91"/>
    <w:rsid w:val="00552E7C"/>
    <w:rsid w:val="00553186"/>
    <w:rsid w:val="0055336C"/>
    <w:rsid w:val="005533AC"/>
    <w:rsid w:val="00553A3F"/>
    <w:rsid w:val="005541C0"/>
    <w:rsid w:val="005543A8"/>
    <w:rsid w:val="005543AB"/>
    <w:rsid w:val="00554F6B"/>
    <w:rsid w:val="00555B62"/>
    <w:rsid w:val="00555BDC"/>
    <w:rsid w:val="00555D71"/>
    <w:rsid w:val="0055616E"/>
    <w:rsid w:val="005568A3"/>
    <w:rsid w:val="005568B6"/>
    <w:rsid w:val="00556F3A"/>
    <w:rsid w:val="00556F6C"/>
    <w:rsid w:val="005570BA"/>
    <w:rsid w:val="0055754F"/>
    <w:rsid w:val="00557739"/>
    <w:rsid w:val="00557FD3"/>
    <w:rsid w:val="00560200"/>
    <w:rsid w:val="00560401"/>
    <w:rsid w:val="0056082F"/>
    <w:rsid w:val="00560F4A"/>
    <w:rsid w:val="005610CA"/>
    <w:rsid w:val="00561422"/>
    <w:rsid w:val="0056162F"/>
    <w:rsid w:val="00561BD3"/>
    <w:rsid w:val="00561C6A"/>
    <w:rsid w:val="00562FF7"/>
    <w:rsid w:val="00563515"/>
    <w:rsid w:val="00563A83"/>
    <w:rsid w:val="00563D08"/>
    <w:rsid w:val="00564CAA"/>
    <w:rsid w:val="00564D11"/>
    <w:rsid w:val="00566309"/>
    <w:rsid w:val="00567053"/>
    <w:rsid w:val="005671C3"/>
    <w:rsid w:val="005672E1"/>
    <w:rsid w:val="00567A44"/>
    <w:rsid w:val="00570118"/>
    <w:rsid w:val="00570E72"/>
    <w:rsid w:val="0057164A"/>
    <w:rsid w:val="00571925"/>
    <w:rsid w:val="00571C6D"/>
    <w:rsid w:val="00571E15"/>
    <w:rsid w:val="005735CD"/>
    <w:rsid w:val="0057398C"/>
    <w:rsid w:val="00575A3D"/>
    <w:rsid w:val="00575F9D"/>
    <w:rsid w:val="00576065"/>
    <w:rsid w:val="00576648"/>
    <w:rsid w:val="0057666D"/>
    <w:rsid w:val="00576782"/>
    <w:rsid w:val="005769A7"/>
    <w:rsid w:val="00577984"/>
    <w:rsid w:val="00577FD6"/>
    <w:rsid w:val="00580186"/>
    <w:rsid w:val="00580586"/>
    <w:rsid w:val="0058128B"/>
    <w:rsid w:val="00581ED6"/>
    <w:rsid w:val="00581F76"/>
    <w:rsid w:val="00582AC9"/>
    <w:rsid w:val="00582E64"/>
    <w:rsid w:val="005831CF"/>
    <w:rsid w:val="0058325D"/>
    <w:rsid w:val="0058351F"/>
    <w:rsid w:val="00583A1E"/>
    <w:rsid w:val="00583B09"/>
    <w:rsid w:val="00583B47"/>
    <w:rsid w:val="00583D50"/>
    <w:rsid w:val="00584812"/>
    <w:rsid w:val="00584902"/>
    <w:rsid w:val="0058499B"/>
    <w:rsid w:val="00584FC1"/>
    <w:rsid w:val="005850B4"/>
    <w:rsid w:val="00586246"/>
    <w:rsid w:val="005871B0"/>
    <w:rsid w:val="0058737A"/>
    <w:rsid w:val="00587730"/>
    <w:rsid w:val="005877DC"/>
    <w:rsid w:val="00590097"/>
    <w:rsid w:val="0059023E"/>
    <w:rsid w:val="00590AAA"/>
    <w:rsid w:val="00590F32"/>
    <w:rsid w:val="00590F37"/>
    <w:rsid w:val="0059169F"/>
    <w:rsid w:val="0059205D"/>
    <w:rsid w:val="005921FA"/>
    <w:rsid w:val="005923EF"/>
    <w:rsid w:val="00592FCE"/>
    <w:rsid w:val="00595367"/>
    <w:rsid w:val="00595A8F"/>
    <w:rsid w:val="00595B02"/>
    <w:rsid w:val="0059671B"/>
    <w:rsid w:val="00596893"/>
    <w:rsid w:val="00596966"/>
    <w:rsid w:val="005969F4"/>
    <w:rsid w:val="00596F35"/>
    <w:rsid w:val="00597198"/>
    <w:rsid w:val="005972AE"/>
    <w:rsid w:val="005975B9"/>
    <w:rsid w:val="005975DB"/>
    <w:rsid w:val="00597852"/>
    <w:rsid w:val="00597DAD"/>
    <w:rsid w:val="00597DF1"/>
    <w:rsid w:val="00597F8E"/>
    <w:rsid w:val="005A0698"/>
    <w:rsid w:val="005A069B"/>
    <w:rsid w:val="005A0DBD"/>
    <w:rsid w:val="005A0ED7"/>
    <w:rsid w:val="005A10BE"/>
    <w:rsid w:val="005A15BF"/>
    <w:rsid w:val="005A1997"/>
    <w:rsid w:val="005A1BA9"/>
    <w:rsid w:val="005A2208"/>
    <w:rsid w:val="005A32D5"/>
    <w:rsid w:val="005A381A"/>
    <w:rsid w:val="005A386B"/>
    <w:rsid w:val="005A3882"/>
    <w:rsid w:val="005A39A1"/>
    <w:rsid w:val="005A39C4"/>
    <w:rsid w:val="005A3C35"/>
    <w:rsid w:val="005A531D"/>
    <w:rsid w:val="005A5524"/>
    <w:rsid w:val="005A558D"/>
    <w:rsid w:val="005A5B8D"/>
    <w:rsid w:val="005A5C4A"/>
    <w:rsid w:val="005A602D"/>
    <w:rsid w:val="005A6132"/>
    <w:rsid w:val="005A66CE"/>
    <w:rsid w:val="005A68CD"/>
    <w:rsid w:val="005A7302"/>
    <w:rsid w:val="005B0104"/>
    <w:rsid w:val="005B06DE"/>
    <w:rsid w:val="005B0E7C"/>
    <w:rsid w:val="005B12AB"/>
    <w:rsid w:val="005B13EB"/>
    <w:rsid w:val="005B26B7"/>
    <w:rsid w:val="005B426F"/>
    <w:rsid w:val="005B4F3A"/>
    <w:rsid w:val="005B4F3B"/>
    <w:rsid w:val="005B5A1D"/>
    <w:rsid w:val="005B5CB7"/>
    <w:rsid w:val="005B6811"/>
    <w:rsid w:val="005B6E2B"/>
    <w:rsid w:val="005B73D8"/>
    <w:rsid w:val="005B7C40"/>
    <w:rsid w:val="005C0A15"/>
    <w:rsid w:val="005C0F66"/>
    <w:rsid w:val="005C1C1A"/>
    <w:rsid w:val="005C1CED"/>
    <w:rsid w:val="005C2411"/>
    <w:rsid w:val="005C2C9F"/>
    <w:rsid w:val="005C2D63"/>
    <w:rsid w:val="005C2E48"/>
    <w:rsid w:val="005C368A"/>
    <w:rsid w:val="005C36DE"/>
    <w:rsid w:val="005C3940"/>
    <w:rsid w:val="005C3AA9"/>
    <w:rsid w:val="005C3ED2"/>
    <w:rsid w:val="005C3EE8"/>
    <w:rsid w:val="005C4058"/>
    <w:rsid w:val="005C4839"/>
    <w:rsid w:val="005C48E3"/>
    <w:rsid w:val="005C5086"/>
    <w:rsid w:val="005C5215"/>
    <w:rsid w:val="005C5890"/>
    <w:rsid w:val="005C69CE"/>
    <w:rsid w:val="005C6E29"/>
    <w:rsid w:val="005C71DA"/>
    <w:rsid w:val="005C744C"/>
    <w:rsid w:val="005C75DB"/>
    <w:rsid w:val="005D010D"/>
    <w:rsid w:val="005D110F"/>
    <w:rsid w:val="005D1261"/>
    <w:rsid w:val="005D142C"/>
    <w:rsid w:val="005D1D34"/>
    <w:rsid w:val="005D1D70"/>
    <w:rsid w:val="005D25FD"/>
    <w:rsid w:val="005D2DCC"/>
    <w:rsid w:val="005D3862"/>
    <w:rsid w:val="005D3943"/>
    <w:rsid w:val="005D3AFB"/>
    <w:rsid w:val="005D4C53"/>
    <w:rsid w:val="005D4E30"/>
    <w:rsid w:val="005D5057"/>
    <w:rsid w:val="005D599E"/>
    <w:rsid w:val="005D6069"/>
    <w:rsid w:val="005D6B4F"/>
    <w:rsid w:val="005D6DCC"/>
    <w:rsid w:val="005D6EDE"/>
    <w:rsid w:val="005D73A0"/>
    <w:rsid w:val="005D742D"/>
    <w:rsid w:val="005D744E"/>
    <w:rsid w:val="005D76D6"/>
    <w:rsid w:val="005E0348"/>
    <w:rsid w:val="005E09AC"/>
    <w:rsid w:val="005E09C4"/>
    <w:rsid w:val="005E1542"/>
    <w:rsid w:val="005E1EDA"/>
    <w:rsid w:val="005E21FB"/>
    <w:rsid w:val="005E2238"/>
    <w:rsid w:val="005E23B6"/>
    <w:rsid w:val="005E252C"/>
    <w:rsid w:val="005E362C"/>
    <w:rsid w:val="005E389F"/>
    <w:rsid w:val="005E428D"/>
    <w:rsid w:val="005E5102"/>
    <w:rsid w:val="005E5383"/>
    <w:rsid w:val="005E5CF8"/>
    <w:rsid w:val="005E6055"/>
    <w:rsid w:val="005E673C"/>
    <w:rsid w:val="005E6906"/>
    <w:rsid w:val="005E77CB"/>
    <w:rsid w:val="005E7EF4"/>
    <w:rsid w:val="005F0AF5"/>
    <w:rsid w:val="005F0C08"/>
    <w:rsid w:val="005F0E26"/>
    <w:rsid w:val="005F0F98"/>
    <w:rsid w:val="005F14C4"/>
    <w:rsid w:val="005F2041"/>
    <w:rsid w:val="005F2BD5"/>
    <w:rsid w:val="005F2EEA"/>
    <w:rsid w:val="005F30F0"/>
    <w:rsid w:val="005F32A9"/>
    <w:rsid w:val="005F3ABB"/>
    <w:rsid w:val="005F4E59"/>
    <w:rsid w:val="005F4E99"/>
    <w:rsid w:val="005F519D"/>
    <w:rsid w:val="005F5EEF"/>
    <w:rsid w:val="005F64CB"/>
    <w:rsid w:val="005F64F8"/>
    <w:rsid w:val="005F6E18"/>
    <w:rsid w:val="005F6F7C"/>
    <w:rsid w:val="005F78B0"/>
    <w:rsid w:val="005F7C8A"/>
    <w:rsid w:val="00601329"/>
    <w:rsid w:val="0060148A"/>
    <w:rsid w:val="0060177A"/>
    <w:rsid w:val="006025D4"/>
    <w:rsid w:val="006034D8"/>
    <w:rsid w:val="00603928"/>
    <w:rsid w:val="0060395D"/>
    <w:rsid w:val="00603D23"/>
    <w:rsid w:val="00603DB9"/>
    <w:rsid w:val="0060487F"/>
    <w:rsid w:val="00605046"/>
    <w:rsid w:val="00605059"/>
    <w:rsid w:val="006050A0"/>
    <w:rsid w:val="00605E23"/>
    <w:rsid w:val="0060693C"/>
    <w:rsid w:val="00606F50"/>
    <w:rsid w:val="00606FA4"/>
    <w:rsid w:val="006073A0"/>
    <w:rsid w:val="0060751A"/>
    <w:rsid w:val="00607D22"/>
    <w:rsid w:val="00610136"/>
    <w:rsid w:val="00610353"/>
    <w:rsid w:val="006109DA"/>
    <w:rsid w:val="00610A17"/>
    <w:rsid w:val="00610E35"/>
    <w:rsid w:val="00610F08"/>
    <w:rsid w:val="006115BE"/>
    <w:rsid w:val="006117F3"/>
    <w:rsid w:val="00611DF9"/>
    <w:rsid w:val="00611F42"/>
    <w:rsid w:val="00612197"/>
    <w:rsid w:val="00612206"/>
    <w:rsid w:val="0061280D"/>
    <w:rsid w:val="00612A2D"/>
    <w:rsid w:val="0061309B"/>
    <w:rsid w:val="00613221"/>
    <w:rsid w:val="00613437"/>
    <w:rsid w:val="00614959"/>
    <w:rsid w:val="00614C03"/>
    <w:rsid w:val="00614C0E"/>
    <w:rsid w:val="00614F71"/>
    <w:rsid w:val="00615349"/>
    <w:rsid w:val="00615986"/>
    <w:rsid w:val="006159FF"/>
    <w:rsid w:val="00616597"/>
    <w:rsid w:val="00616A82"/>
    <w:rsid w:val="00616DF2"/>
    <w:rsid w:val="006176CC"/>
    <w:rsid w:val="0062004C"/>
    <w:rsid w:val="00620285"/>
    <w:rsid w:val="00620A5F"/>
    <w:rsid w:val="00620E05"/>
    <w:rsid w:val="00620E83"/>
    <w:rsid w:val="00620F54"/>
    <w:rsid w:val="00621639"/>
    <w:rsid w:val="006216DC"/>
    <w:rsid w:val="00621794"/>
    <w:rsid w:val="00621B29"/>
    <w:rsid w:val="00621D16"/>
    <w:rsid w:val="00622042"/>
    <w:rsid w:val="00622192"/>
    <w:rsid w:val="006221B1"/>
    <w:rsid w:val="00622B7D"/>
    <w:rsid w:val="00622CAF"/>
    <w:rsid w:val="006231F0"/>
    <w:rsid w:val="00623A29"/>
    <w:rsid w:val="00623F5B"/>
    <w:rsid w:val="006241AA"/>
    <w:rsid w:val="00624898"/>
    <w:rsid w:val="00624A1B"/>
    <w:rsid w:val="00624D22"/>
    <w:rsid w:val="0062543A"/>
    <w:rsid w:val="006255CA"/>
    <w:rsid w:val="00625E0C"/>
    <w:rsid w:val="00626821"/>
    <w:rsid w:val="0062683C"/>
    <w:rsid w:val="00626A36"/>
    <w:rsid w:val="00626BC6"/>
    <w:rsid w:val="00626DDC"/>
    <w:rsid w:val="0062716D"/>
    <w:rsid w:val="0062735D"/>
    <w:rsid w:val="00627A34"/>
    <w:rsid w:val="00627E65"/>
    <w:rsid w:val="006313C0"/>
    <w:rsid w:val="006318C9"/>
    <w:rsid w:val="00631A2C"/>
    <w:rsid w:val="00631C3E"/>
    <w:rsid w:val="00631DB1"/>
    <w:rsid w:val="0063245B"/>
    <w:rsid w:val="006331EA"/>
    <w:rsid w:val="006332FA"/>
    <w:rsid w:val="006335B1"/>
    <w:rsid w:val="00633945"/>
    <w:rsid w:val="00633BDD"/>
    <w:rsid w:val="00633F4E"/>
    <w:rsid w:val="00634012"/>
    <w:rsid w:val="006342FD"/>
    <w:rsid w:val="00634AC7"/>
    <w:rsid w:val="00634E2B"/>
    <w:rsid w:val="006352D6"/>
    <w:rsid w:val="00635D1A"/>
    <w:rsid w:val="00636952"/>
    <w:rsid w:val="006372C1"/>
    <w:rsid w:val="00637E17"/>
    <w:rsid w:val="006406FA"/>
    <w:rsid w:val="006407FF"/>
    <w:rsid w:val="00640E1B"/>
    <w:rsid w:val="006417DE"/>
    <w:rsid w:val="006426B8"/>
    <w:rsid w:val="006429F5"/>
    <w:rsid w:val="00642AF3"/>
    <w:rsid w:val="00642C42"/>
    <w:rsid w:val="00642D72"/>
    <w:rsid w:val="00642FFE"/>
    <w:rsid w:val="00643515"/>
    <w:rsid w:val="00643834"/>
    <w:rsid w:val="00643CB6"/>
    <w:rsid w:val="006446FD"/>
    <w:rsid w:val="00645814"/>
    <w:rsid w:val="0064596B"/>
    <w:rsid w:val="00645F45"/>
    <w:rsid w:val="006464BD"/>
    <w:rsid w:val="00646B80"/>
    <w:rsid w:val="00646CB2"/>
    <w:rsid w:val="006470D3"/>
    <w:rsid w:val="006472E6"/>
    <w:rsid w:val="006502DF"/>
    <w:rsid w:val="00651515"/>
    <w:rsid w:val="006518E3"/>
    <w:rsid w:val="00651BA2"/>
    <w:rsid w:val="0065206F"/>
    <w:rsid w:val="00652312"/>
    <w:rsid w:val="0065240E"/>
    <w:rsid w:val="00652D94"/>
    <w:rsid w:val="006535A3"/>
    <w:rsid w:val="00654213"/>
    <w:rsid w:val="006546FA"/>
    <w:rsid w:val="00655048"/>
    <w:rsid w:val="00655A9C"/>
    <w:rsid w:val="00655CB6"/>
    <w:rsid w:val="00656635"/>
    <w:rsid w:val="0065677E"/>
    <w:rsid w:val="00656E17"/>
    <w:rsid w:val="006578A6"/>
    <w:rsid w:val="00657BF3"/>
    <w:rsid w:val="00657EC3"/>
    <w:rsid w:val="00660228"/>
    <w:rsid w:val="006615A0"/>
    <w:rsid w:val="0066247C"/>
    <w:rsid w:val="006626DE"/>
    <w:rsid w:val="00662721"/>
    <w:rsid w:val="00662BBC"/>
    <w:rsid w:val="0066354A"/>
    <w:rsid w:val="00665086"/>
    <w:rsid w:val="00665CD3"/>
    <w:rsid w:val="00666780"/>
    <w:rsid w:val="006668DA"/>
    <w:rsid w:val="00666FDB"/>
    <w:rsid w:val="00667102"/>
    <w:rsid w:val="0066715C"/>
    <w:rsid w:val="006678BA"/>
    <w:rsid w:val="006679AA"/>
    <w:rsid w:val="00667D4F"/>
    <w:rsid w:val="006709AC"/>
    <w:rsid w:val="0067106B"/>
    <w:rsid w:val="006727E0"/>
    <w:rsid w:val="00672865"/>
    <w:rsid w:val="00672876"/>
    <w:rsid w:val="006730E5"/>
    <w:rsid w:val="00673288"/>
    <w:rsid w:val="006744D2"/>
    <w:rsid w:val="00674917"/>
    <w:rsid w:val="0067497C"/>
    <w:rsid w:val="0067580C"/>
    <w:rsid w:val="006763E7"/>
    <w:rsid w:val="00676553"/>
    <w:rsid w:val="00676DE2"/>
    <w:rsid w:val="00677200"/>
    <w:rsid w:val="00677B53"/>
    <w:rsid w:val="0068032E"/>
    <w:rsid w:val="006803C2"/>
    <w:rsid w:val="0068043A"/>
    <w:rsid w:val="006813D1"/>
    <w:rsid w:val="00681C7B"/>
    <w:rsid w:val="00681DBB"/>
    <w:rsid w:val="00682183"/>
    <w:rsid w:val="00682C8F"/>
    <w:rsid w:val="00682CF7"/>
    <w:rsid w:val="00684AE9"/>
    <w:rsid w:val="00684B03"/>
    <w:rsid w:val="0068516B"/>
    <w:rsid w:val="0068536A"/>
    <w:rsid w:val="00685493"/>
    <w:rsid w:val="00685727"/>
    <w:rsid w:val="00686519"/>
    <w:rsid w:val="00686716"/>
    <w:rsid w:val="00686FFC"/>
    <w:rsid w:val="00690D50"/>
    <w:rsid w:val="00691500"/>
    <w:rsid w:val="00692F81"/>
    <w:rsid w:val="00693057"/>
    <w:rsid w:val="00693518"/>
    <w:rsid w:val="00693A94"/>
    <w:rsid w:val="0069445B"/>
    <w:rsid w:val="00694764"/>
    <w:rsid w:val="0069490B"/>
    <w:rsid w:val="00695E55"/>
    <w:rsid w:val="00696159"/>
    <w:rsid w:val="00696470"/>
    <w:rsid w:val="00696C5C"/>
    <w:rsid w:val="00697128"/>
    <w:rsid w:val="00697526"/>
    <w:rsid w:val="006977D1"/>
    <w:rsid w:val="00697B19"/>
    <w:rsid w:val="006A00E4"/>
    <w:rsid w:val="006A1307"/>
    <w:rsid w:val="006A1C29"/>
    <w:rsid w:val="006A292A"/>
    <w:rsid w:val="006A2BCF"/>
    <w:rsid w:val="006A2CFB"/>
    <w:rsid w:val="006A302F"/>
    <w:rsid w:val="006A326F"/>
    <w:rsid w:val="006A34A1"/>
    <w:rsid w:val="006A3910"/>
    <w:rsid w:val="006A3D72"/>
    <w:rsid w:val="006A49CF"/>
    <w:rsid w:val="006A4CE7"/>
    <w:rsid w:val="006A4EF6"/>
    <w:rsid w:val="006A5796"/>
    <w:rsid w:val="006A61E6"/>
    <w:rsid w:val="006A6AE3"/>
    <w:rsid w:val="006A7DD3"/>
    <w:rsid w:val="006B04E8"/>
    <w:rsid w:val="006B08E2"/>
    <w:rsid w:val="006B0959"/>
    <w:rsid w:val="006B0A0F"/>
    <w:rsid w:val="006B26C6"/>
    <w:rsid w:val="006B29D0"/>
    <w:rsid w:val="006B2D84"/>
    <w:rsid w:val="006B32E3"/>
    <w:rsid w:val="006B3931"/>
    <w:rsid w:val="006B3B0E"/>
    <w:rsid w:val="006B3F79"/>
    <w:rsid w:val="006B4864"/>
    <w:rsid w:val="006B489B"/>
    <w:rsid w:val="006B4C8C"/>
    <w:rsid w:val="006B5906"/>
    <w:rsid w:val="006B7005"/>
    <w:rsid w:val="006B77E9"/>
    <w:rsid w:val="006B7C8F"/>
    <w:rsid w:val="006B7DAE"/>
    <w:rsid w:val="006C0317"/>
    <w:rsid w:val="006C0676"/>
    <w:rsid w:val="006C0C1D"/>
    <w:rsid w:val="006C155A"/>
    <w:rsid w:val="006C16B9"/>
    <w:rsid w:val="006C1EB4"/>
    <w:rsid w:val="006C1F08"/>
    <w:rsid w:val="006C2211"/>
    <w:rsid w:val="006C2841"/>
    <w:rsid w:val="006C2C1A"/>
    <w:rsid w:val="006C2D2C"/>
    <w:rsid w:val="006C2ED2"/>
    <w:rsid w:val="006C3A07"/>
    <w:rsid w:val="006C5275"/>
    <w:rsid w:val="006C5AF6"/>
    <w:rsid w:val="006C605A"/>
    <w:rsid w:val="006C6FEC"/>
    <w:rsid w:val="006C70CB"/>
    <w:rsid w:val="006C7E8F"/>
    <w:rsid w:val="006D024A"/>
    <w:rsid w:val="006D04EB"/>
    <w:rsid w:val="006D05D7"/>
    <w:rsid w:val="006D0616"/>
    <w:rsid w:val="006D0665"/>
    <w:rsid w:val="006D0A53"/>
    <w:rsid w:val="006D0D77"/>
    <w:rsid w:val="006D1841"/>
    <w:rsid w:val="006D1919"/>
    <w:rsid w:val="006D1A3A"/>
    <w:rsid w:val="006D2117"/>
    <w:rsid w:val="006D27D7"/>
    <w:rsid w:val="006D2DA3"/>
    <w:rsid w:val="006D2EA5"/>
    <w:rsid w:val="006D34DD"/>
    <w:rsid w:val="006D3886"/>
    <w:rsid w:val="006D4094"/>
    <w:rsid w:val="006D45E1"/>
    <w:rsid w:val="006D46E4"/>
    <w:rsid w:val="006D4AEC"/>
    <w:rsid w:val="006D4F21"/>
    <w:rsid w:val="006D5578"/>
    <w:rsid w:val="006D622A"/>
    <w:rsid w:val="006D632A"/>
    <w:rsid w:val="006D6950"/>
    <w:rsid w:val="006D6D7C"/>
    <w:rsid w:val="006D74E9"/>
    <w:rsid w:val="006E0B89"/>
    <w:rsid w:val="006E0C44"/>
    <w:rsid w:val="006E1077"/>
    <w:rsid w:val="006E1166"/>
    <w:rsid w:val="006E1763"/>
    <w:rsid w:val="006E2745"/>
    <w:rsid w:val="006E2C2D"/>
    <w:rsid w:val="006E3056"/>
    <w:rsid w:val="006E3361"/>
    <w:rsid w:val="006E39E6"/>
    <w:rsid w:val="006E49A8"/>
    <w:rsid w:val="006E4D89"/>
    <w:rsid w:val="006E5033"/>
    <w:rsid w:val="006E547C"/>
    <w:rsid w:val="006E560A"/>
    <w:rsid w:val="006E5DA1"/>
    <w:rsid w:val="006E5FF7"/>
    <w:rsid w:val="006E6344"/>
    <w:rsid w:val="006E6370"/>
    <w:rsid w:val="006E685E"/>
    <w:rsid w:val="006E7065"/>
    <w:rsid w:val="006F0407"/>
    <w:rsid w:val="006F08A7"/>
    <w:rsid w:val="006F0CB0"/>
    <w:rsid w:val="006F10C7"/>
    <w:rsid w:val="006F1C7F"/>
    <w:rsid w:val="006F1E95"/>
    <w:rsid w:val="006F3196"/>
    <w:rsid w:val="006F32FF"/>
    <w:rsid w:val="006F3BF2"/>
    <w:rsid w:val="006F3C23"/>
    <w:rsid w:val="006F3D9C"/>
    <w:rsid w:val="006F40C8"/>
    <w:rsid w:val="006F414D"/>
    <w:rsid w:val="006F4577"/>
    <w:rsid w:val="006F48F6"/>
    <w:rsid w:val="006F4ACA"/>
    <w:rsid w:val="006F66FD"/>
    <w:rsid w:val="006F6E5B"/>
    <w:rsid w:val="006F703E"/>
    <w:rsid w:val="006F7444"/>
    <w:rsid w:val="006F7CE6"/>
    <w:rsid w:val="0070168B"/>
    <w:rsid w:val="007024CE"/>
    <w:rsid w:val="007024EF"/>
    <w:rsid w:val="00702865"/>
    <w:rsid w:val="00702B5C"/>
    <w:rsid w:val="00702BE0"/>
    <w:rsid w:val="00702CB9"/>
    <w:rsid w:val="00703612"/>
    <w:rsid w:val="00703A6D"/>
    <w:rsid w:val="0070420E"/>
    <w:rsid w:val="007045A5"/>
    <w:rsid w:val="00704B4D"/>
    <w:rsid w:val="00705B74"/>
    <w:rsid w:val="00705C30"/>
    <w:rsid w:val="007060D8"/>
    <w:rsid w:val="007063A4"/>
    <w:rsid w:val="007065F3"/>
    <w:rsid w:val="00706793"/>
    <w:rsid w:val="00706D98"/>
    <w:rsid w:val="00706EAF"/>
    <w:rsid w:val="00706EE0"/>
    <w:rsid w:val="00707F9E"/>
    <w:rsid w:val="007114AC"/>
    <w:rsid w:val="0071163E"/>
    <w:rsid w:val="00711ECE"/>
    <w:rsid w:val="00711FB0"/>
    <w:rsid w:val="00711FF5"/>
    <w:rsid w:val="00712527"/>
    <w:rsid w:val="0071288A"/>
    <w:rsid w:val="00712C42"/>
    <w:rsid w:val="007134EA"/>
    <w:rsid w:val="00714DA2"/>
    <w:rsid w:val="0071526E"/>
    <w:rsid w:val="0071682C"/>
    <w:rsid w:val="00716C21"/>
    <w:rsid w:val="00716E2A"/>
    <w:rsid w:val="00717858"/>
    <w:rsid w:val="007201A3"/>
    <w:rsid w:val="00721C11"/>
    <w:rsid w:val="007234E4"/>
    <w:rsid w:val="00723C3A"/>
    <w:rsid w:val="0072428D"/>
    <w:rsid w:val="00724702"/>
    <w:rsid w:val="0072541C"/>
    <w:rsid w:val="0072562C"/>
    <w:rsid w:val="00725637"/>
    <w:rsid w:val="0072591A"/>
    <w:rsid w:val="00725C29"/>
    <w:rsid w:val="00725EC7"/>
    <w:rsid w:val="0072614C"/>
    <w:rsid w:val="0072633E"/>
    <w:rsid w:val="0072635B"/>
    <w:rsid w:val="0072636F"/>
    <w:rsid w:val="00726A48"/>
    <w:rsid w:val="0072718F"/>
    <w:rsid w:val="00727B57"/>
    <w:rsid w:val="0073042E"/>
    <w:rsid w:val="00730BB8"/>
    <w:rsid w:val="00730EAC"/>
    <w:rsid w:val="00731F47"/>
    <w:rsid w:val="00731F6B"/>
    <w:rsid w:val="0073320E"/>
    <w:rsid w:val="00733CFD"/>
    <w:rsid w:val="0073523A"/>
    <w:rsid w:val="00735550"/>
    <w:rsid w:val="00735A87"/>
    <w:rsid w:val="00735DEA"/>
    <w:rsid w:val="00736B24"/>
    <w:rsid w:val="00736F3C"/>
    <w:rsid w:val="00737834"/>
    <w:rsid w:val="00737C82"/>
    <w:rsid w:val="00737F41"/>
    <w:rsid w:val="0074002A"/>
    <w:rsid w:val="0074006E"/>
    <w:rsid w:val="00742658"/>
    <w:rsid w:val="0074270B"/>
    <w:rsid w:val="00742E88"/>
    <w:rsid w:val="00743C1C"/>
    <w:rsid w:val="00743F9F"/>
    <w:rsid w:val="00744B7F"/>
    <w:rsid w:val="007454B9"/>
    <w:rsid w:val="00745669"/>
    <w:rsid w:val="007465DD"/>
    <w:rsid w:val="0074691C"/>
    <w:rsid w:val="00746C1D"/>
    <w:rsid w:val="007471AC"/>
    <w:rsid w:val="007473E1"/>
    <w:rsid w:val="007474D2"/>
    <w:rsid w:val="007504A9"/>
    <w:rsid w:val="00751899"/>
    <w:rsid w:val="00751B8B"/>
    <w:rsid w:val="0075264B"/>
    <w:rsid w:val="00752A91"/>
    <w:rsid w:val="00752BFD"/>
    <w:rsid w:val="00752F37"/>
    <w:rsid w:val="00753686"/>
    <w:rsid w:val="007536BE"/>
    <w:rsid w:val="00753AFE"/>
    <w:rsid w:val="007549F9"/>
    <w:rsid w:val="0075677F"/>
    <w:rsid w:val="00756D1C"/>
    <w:rsid w:val="00757D4A"/>
    <w:rsid w:val="00757D86"/>
    <w:rsid w:val="00760024"/>
    <w:rsid w:val="00760025"/>
    <w:rsid w:val="00760BBC"/>
    <w:rsid w:val="00760F8B"/>
    <w:rsid w:val="00761819"/>
    <w:rsid w:val="00761BBB"/>
    <w:rsid w:val="00762145"/>
    <w:rsid w:val="0076243E"/>
    <w:rsid w:val="00762BD4"/>
    <w:rsid w:val="00764077"/>
    <w:rsid w:val="00764217"/>
    <w:rsid w:val="00764279"/>
    <w:rsid w:val="0076427D"/>
    <w:rsid w:val="00764604"/>
    <w:rsid w:val="007650F2"/>
    <w:rsid w:val="007658E8"/>
    <w:rsid w:val="00765A7C"/>
    <w:rsid w:val="00765D67"/>
    <w:rsid w:val="007667EB"/>
    <w:rsid w:val="00766BBA"/>
    <w:rsid w:val="00767197"/>
    <w:rsid w:val="00767775"/>
    <w:rsid w:val="0076780D"/>
    <w:rsid w:val="0076789F"/>
    <w:rsid w:val="0077062D"/>
    <w:rsid w:val="00770829"/>
    <w:rsid w:val="00770A52"/>
    <w:rsid w:val="00771ECA"/>
    <w:rsid w:val="0077257D"/>
    <w:rsid w:val="00772A7F"/>
    <w:rsid w:val="00773366"/>
    <w:rsid w:val="00773502"/>
    <w:rsid w:val="0077388E"/>
    <w:rsid w:val="0077393E"/>
    <w:rsid w:val="00773C82"/>
    <w:rsid w:val="007742E4"/>
    <w:rsid w:val="0077476C"/>
    <w:rsid w:val="00774ABF"/>
    <w:rsid w:val="00774EF1"/>
    <w:rsid w:val="00776856"/>
    <w:rsid w:val="007771E4"/>
    <w:rsid w:val="00777248"/>
    <w:rsid w:val="0078098B"/>
    <w:rsid w:val="00780C27"/>
    <w:rsid w:val="00781258"/>
    <w:rsid w:val="007818EE"/>
    <w:rsid w:val="00782095"/>
    <w:rsid w:val="0078245A"/>
    <w:rsid w:val="00783543"/>
    <w:rsid w:val="007842F6"/>
    <w:rsid w:val="00784566"/>
    <w:rsid w:val="007846A9"/>
    <w:rsid w:val="00785261"/>
    <w:rsid w:val="00785DC1"/>
    <w:rsid w:val="0078638F"/>
    <w:rsid w:val="0078644F"/>
    <w:rsid w:val="00786BF8"/>
    <w:rsid w:val="00787407"/>
    <w:rsid w:val="00787750"/>
    <w:rsid w:val="0078777C"/>
    <w:rsid w:val="00787CDE"/>
    <w:rsid w:val="00787E78"/>
    <w:rsid w:val="00790872"/>
    <w:rsid w:val="00790EBB"/>
    <w:rsid w:val="00791489"/>
    <w:rsid w:val="0079177A"/>
    <w:rsid w:val="00791E95"/>
    <w:rsid w:val="00791F41"/>
    <w:rsid w:val="00792258"/>
    <w:rsid w:val="00792282"/>
    <w:rsid w:val="0079229B"/>
    <w:rsid w:val="00793C1B"/>
    <w:rsid w:val="00795680"/>
    <w:rsid w:val="00795CEA"/>
    <w:rsid w:val="0079604F"/>
    <w:rsid w:val="00796583"/>
    <w:rsid w:val="00796F18"/>
    <w:rsid w:val="0079737C"/>
    <w:rsid w:val="00797B13"/>
    <w:rsid w:val="00797BA8"/>
    <w:rsid w:val="00797CDF"/>
    <w:rsid w:val="00797D75"/>
    <w:rsid w:val="00797EE1"/>
    <w:rsid w:val="007A0726"/>
    <w:rsid w:val="007A07AD"/>
    <w:rsid w:val="007A0C2B"/>
    <w:rsid w:val="007A1703"/>
    <w:rsid w:val="007A2162"/>
    <w:rsid w:val="007A233C"/>
    <w:rsid w:val="007A2D0E"/>
    <w:rsid w:val="007A2D89"/>
    <w:rsid w:val="007A2EC8"/>
    <w:rsid w:val="007A300A"/>
    <w:rsid w:val="007A398B"/>
    <w:rsid w:val="007A3B33"/>
    <w:rsid w:val="007A3B5A"/>
    <w:rsid w:val="007A4CBE"/>
    <w:rsid w:val="007A4DDF"/>
    <w:rsid w:val="007A4F4C"/>
    <w:rsid w:val="007A5AE6"/>
    <w:rsid w:val="007A5CC1"/>
    <w:rsid w:val="007A5E97"/>
    <w:rsid w:val="007A6193"/>
    <w:rsid w:val="007A6194"/>
    <w:rsid w:val="007A766D"/>
    <w:rsid w:val="007B01D3"/>
    <w:rsid w:val="007B0256"/>
    <w:rsid w:val="007B0339"/>
    <w:rsid w:val="007B1573"/>
    <w:rsid w:val="007B19EA"/>
    <w:rsid w:val="007B1B83"/>
    <w:rsid w:val="007B1F47"/>
    <w:rsid w:val="007B3B78"/>
    <w:rsid w:val="007B4361"/>
    <w:rsid w:val="007B4E1F"/>
    <w:rsid w:val="007B53A8"/>
    <w:rsid w:val="007B56F7"/>
    <w:rsid w:val="007B57F4"/>
    <w:rsid w:val="007B5AD9"/>
    <w:rsid w:val="007B5D05"/>
    <w:rsid w:val="007B5F0A"/>
    <w:rsid w:val="007B6241"/>
    <w:rsid w:val="007B630B"/>
    <w:rsid w:val="007B640A"/>
    <w:rsid w:val="007B65DA"/>
    <w:rsid w:val="007B6A3F"/>
    <w:rsid w:val="007B6A5E"/>
    <w:rsid w:val="007B6B36"/>
    <w:rsid w:val="007B764B"/>
    <w:rsid w:val="007B7686"/>
    <w:rsid w:val="007C072E"/>
    <w:rsid w:val="007C100E"/>
    <w:rsid w:val="007C112D"/>
    <w:rsid w:val="007C1183"/>
    <w:rsid w:val="007C1D8D"/>
    <w:rsid w:val="007C2193"/>
    <w:rsid w:val="007C281F"/>
    <w:rsid w:val="007C3566"/>
    <w:rsid w:val="007C37A9"/>
    <w:rsid w:val="007C3AD2"/>
    <w:rsid w:val="007C42ED"/>
    <w:rsid w:val="007C4601"/>
    <w:rsid w:val="007C5086"/>
    <w:rsid w:val="007C50F4"/>
    <w:rsid w:val="007C5A0E"/>
    <w:rsid w:val="007C6212"/>
    <w:rsid w:val="007C6C93"/>
    <w:rsid w:val="007C7202"/>
    <w:rsid w:val="007C7CBA"/>
    <w:rsid w:val="007C7CDB"/>
    <w:rsid w:val="007D0483"/>
    <w:rsid w:val="007D07D4"/>
    <w:rsid w:val="007D09AF"/>
    <w:rsid w:val="007D1C2F"/>
    <w:rsid w:val="007D1F6B"/>
    <w:rsid w:val="007D253B"/>
    <w:rsid w:val="007D2F15"/>
    <w:rsid w:val="007D30A2"/>
    <w:rsid w:val="007D33BA"/>
    <w:rsid w:val="007D39E1"/>
    <w:rsid w:val="007D41B4"/>
    <w:rsid w:val="007D4CE4"/>
    <w:rsid w:val="007D5697"/>
    <w:rsid w:val="007D5987"/>
    <w:rsid w:val="007D5A43"/>
    <w:rsid w:val="007D647A"/>
    <w:rsid w:val="007D657D"/>
    <w:rsid w:val="007D7456"/>
    <w:rsid w:val="007E007C"/>
    <w:rsid w:val="007E00ED"/>
    <w:rsid w:val="007E0555"/>
    <w:rsid w:val="007E0567"/>
    <w:rsid w:val="007E15A4"/>
    <w:rsid w:val="007E17BD"/>
    <w:rsid w:val="007E2E13"/>
    <w:rsid w:val="007E2F26"/>
    <w:rsid w:val="007E38CE"/>
    <w:rsid w:val="007E3959"/>
    <w:rsid w:val="007E3B8B"/>
    <w:rsid w:val="007E4039"/>
    <w:rsid w:val="007E4464"/>
    <w:rsid w:val="007E46E0"/>
    <w:rsid w:val="007E5C5A"/>
    <w:rsid w:val="007E79C9"/>
    <w:rsid w:val="007E7DE2"/>
    <w:rsid w:val="007F0B6C"/>
    <w:rsid w:val="007F0EA7"/>
    <w:rsid w:val="007F132E"/>
    <w:rsid w:val="007F1ACD"/>
    <w:rsid w:val="007F1BAC"/>
    <w:rsid w:val="007F1C80"/>
    <w:rsid w:val="007F2613"/>
    <w:rsid w:val="007F2C10"/>
    <w:rsid w:val="007F2E0E"/>
    <w:rsid w:val="007F3BFE"/>
    <w:rsid w:val="007F3EC0"/>
    <w:rsid w:val="007F4312"/>
    <w:rsid w:val="007F4447"/>
    <w:rsid w:val="007F46B4"/>
    <w:rsid w:val="007F4871"/>
    <w:rsid w:val="007F4DEB"/>
    <w:rsid w:val="007F4FB9"/>
    <w:rsid w:val="007F5051"/>
    <w:rsid w:val="007F5C16"/>
    <w:rsid w:val="007F6953"/>
    <w:rsid w:val="007F719E"/>
    <w:rsid w:val="007F7631"/>
    <w:rsid w:val="007F76E3"/>
    <w:rsid w:val="007F7C58"/>
    <w:rsid w:val="00800E08"/>
    <w:rsid w:val="00801602"/>
    <w:rsid w:val="00801FF4"/>
    <w:rsid w:val="00802239"/>
    <w:rsid w:val="00802549"/>
    <w:rsid w:val="00802707"/>
    <w:rsid w:val="00802848"/>
    <w:rsid w:val="008030B4"/>
    <w:rsid w:val="008034C6"/>
    <w:rsid w:val="00803552"/>
    <w:rsid w:val="0080363D"/>
    <w:rsid w:val="008037F1"/>
    <w:rsid w:val="00804595"/>
    <w:rsid w:val="00804A13"/>
    <w:rsid w:val="00804D21"/>
    <w:rsid w:val="00805405"/>
    <w:rsid w:val="008055F8"/>
    <w:rsid w:val="008059A1"/>
    <w:rsid w:val="00805A42"/>
    <w:rsid w:val="00805CC1"/>
    <w:rsid w:val="00805FDA"/>
    <w:rsid w:val="0080682C"/>
    <w:rsid w:val="0080771E"/>
    <w:rsid w:val="00807BD3"/>
    <w:rsid w:val="008106D9"/>
    <w:rsid w:val="0081094B"/>
    <w:rsid w:val="00810990"/>
    <w:rsid w:val="008110D0"/>
    <w:rsid w:val="00811674"/>
    <w:rsid w:val="00811750"/>
    <w:rsid w:val="00811949"/>
    <w:rsid w:val="00811DE8"/>
    <w:rsid w:val="0081242B"/>
    <w:rsid w:val="00812602"/>
    <w:rsid w:val="00813749"/>
    <w:rsid w:val="0081384D"/>
    <w:rsid w:val="00813FC0"/>
    <w:rsid w:val="00814373"/>
    <w:rsid w:val="00814676"/>
    <w:rsid w:val="0081488D"/>
    <w:rsid w:val="00814E30"/>
    <w:rsid w:val="00814F2D"/>
    <w:rsid w:val="008155FE"/>
    <w:rsid w:val="008156B0"/>
    <w:rsid w:val="008156F1"/>
    <w:rsid w:val="00815A31"/>
    <w:rsid w:val="00815D8B"/>
    <w:rsid w:val="008160C8"/>
    <w:rsid w:val="008160DC"/>
    <w:rsid w:val="00816186"/>
    <w:rsid w:val="008167D5"/>
    <w:rsid w:val="00816B11"/>
    <w:rsid w:val="00816D33"/>
    <w:rsid w:val="00817275"/>
    <w:rsid w:val="00817A6C"/>
    <w:rsid w:val="00820206"/>
    <w:rsid w:val="0082047A"/>
    <w:rsid w:val="008208E3"/>
    <w:rsid w:val="00820975"/>
    <w:rsid w:val="0082108E"/>
    <w:rsid w:val="00821722"/>
    <w:rsid w:val="008220CD"/>
    <w:rsid w:val="00822FB4"/>
    <w:rsid w:val="00823AB3"/>
    <w:rsid w:val="00823BBA"/>
    <w:rsid w:val="00824394"/>
    <w:rsid w:val="00824B89"/>
    <w:rsid w:val="00824D81"/>
    <w:rsid w:val="00825146"/>
    <w:rsid w:val="00825225"/>
    <w:rsid w:val="0082547B"/>
    <w:rsid w:val="00825610"/>
    <w:rsid w:val="008262C8"/>
    <w:rsid w:val="00826CDF"/>
    <w:rsid w:val="00826F8D"/>
    <w:rsid w:val="00827843"/>
    <w:rsid w:val="00827B77"/>
    <w:rsid w:val="008304FC"/>
    <w:rsid w:val="008307D5"/>
    <w:rsid w:val="00830FAC"/>
    <w:rsid w:val="008312F1"/>
    <w:rsid w:val="008321F2"/>
    <w:rsid w:val="008329D3"/>
    <w:rsid w:val="0083304C"/>
    <w:rsid w:val="0083327C"/>
    <w:rsid w:val="008343DF"/>
    <w:rsid w:val="00834E05"/>
    <w:rsid w:val="00835464"/>
    <w:rsid w:val="00835535"/>
    <w:rsid w:val="00835693"/>
    <w:rsid w:val="0083581A"/>
    <w:rsid w:val="0083669E"/>
    <w:rsid w:val="008373FE"/>
    <w:rsid w:val="00837B50"/>
    <w:rsid w:val="00837DD0"/>
    <w:rsid w:val="00837F4E"/>
    <w:rsid w:val="00840B7D"/>
    <w:rsid w:val="00840D0C"/>
    <w:rsid w:val="00841283"/>
    <w:rsid w:val="0084133B"/>
    <w:rsid w:val="008413B9"/>
    <w:rsid w:val="00841CB0"/>
    <w:rsid w:val="0084227C"/>
    <w:rsid w:val="008426DD"/>
    <w:rsid w:val="00842E81"/>
    <w:rsid w:val="00842EE3"/>
    <w:rsid w:val="00843728"/>
    <w:rsid w:val="00843A77"/>
    <w:rsid w:val="00843BF3"/>
    <w:rsid w:val="00844320"/>
    <w:rsid w:val="008451EC"/>
    <w:rsid w:val="008457C4"/>
    <w:rsid w:val="00845C73"/>
    <w:rsid w:val="00845F7E"/>
    <w:rsid w:val="00846703"/>
    <w:rsid w:val="00846903"/>
    <w:rsid w:val="008469FE"/>
    <w:rsid w:val="0084710F"/>
    <w:rsid w:val="008472D1"/>
    <w:rsid w:val="0084740C"/>
    <w:rsid w:val="008478AE"/>
    <w:rsid w:val="00847C4B"/>
    <w:rsid w:val="00850403"/>
    <w:rsid w:val="00851140"/>
    <w:rsid w:val="008515B6"/>
    <w:rsid w:val="008518DF"/>
    <w:rsid w:val="00851C35"/>
    <w:rsid w:val="00851E85"/>
    <w:rsid w:val="00852239"/>
    <w:rsid w:val="0085229B"/>
    <w:rsid w:val="008524F7"/>
    <w:rsid w:val="00852738"/>
    <w:rsid w:val="00852AA2"/>
    <w:rsid w:val="00852D27"/>
    <w:rsid w:val="00853095"/>
    <w:rsid w:val="00853E5B"/>
    <w:rsid w:val="00853F69"/>
    <w:rsid w:val="0085438F"/>
    <w:rsid w:val="008553B4"/>
    <w:rsid w:val="008561F6"/>
    <w:rsid w:val="008565DF"/>
    <w:rsid w:val="008569B0"/>
    <w:rsid w:val="00856DD3"/>
    <w:rsid w:val="0085710F"/>
    <w:rsid w:val="0085733C"/>
    <w:rsid w:val="00857645"/>
    <w:rsid w:val="0086022B"/>
    <w:rsid w:val="008608DC"/>
    <w:rsid w:val="00860988"/>
    <w:rsid w:val="00860B12"/>
    <w:rsid w:val="00861E82"/>
    <w:rsid w:val="00862149"/>
    <w:rsid w:val="00862C46"/>
    <w:rsid w:val="00863903"/>
    <w:rsid w:val="008643D1"/>
    <w:rsid w:val="008648B6"/>
    <w:rsid w:val="00865378"/>
    <w:rsid w:val="00865BE6"/>
    <w:rsid w:val="0086633F"/>
    <w:rsid w:val="008669BA"/>
    <w:rsid w:val="008669C9"/>
    <w:rsid w:val="00867029"/>
    <w:rsid w:val="0086709B"/>
    <w:rsid w:val="008670E5"/>
    <w:rsid w:val="00867CA9"/>
    <w:rsid w:val="0087014C"/>
    <w:rsid w:val="008705A7"/>
    <w:rsid w:val="00870E17"/>
    <w:rsid w:val="00871571"/>
    <w:rsid w:val="00872C0A"/>
    <w:rsid w:val="008730D4"/>
    <w:rsid w:val="0087339C"/>
    <w:rsid w:val="0087365F"/>
    <w:rsid w:val="00873CED"/>
    <w:rsid w:val="00873DF9"/>
    <w:rsid w:val="00874643"/>
    <w:rsid w:val="008747DC"/>
    <w:rsid w:val="00874A35"/>
    <w:rsid w:val="00874B49"/>
    <w:rsid w:val="00874E1A"/>
    <w:rsid w:val="00875129"/>
    <w:rsid w:val="00875631"/>
    <w:rsid w:val="00875D5D"/>
    <w:rsid w:val="0087651B"/>
    <w:rsid w:val="008767F9"/>
    <w:rsid w:val="00876CA6"/>
    <w:rsid w:val="00876EA4"/>
    <w:rsid w:val="00877008"/>
    <w:rsid w:val="00877018"/>
    <w:rsid w:val="00880815"/>
    <w:rsid w:val="00880D0A"/>
    <w:rsid w:val="00881A18"/>
    <w:rsid w:val="00882160"/>
    <w:rsid w:val="00882469"/>
    <w:rsid w:val="00882828"/>
    <w:rsid w:val="008835AB"/>
    <w:rsid w:val="0088377D"/>
    <w:rsid w:val="00884F40"/>
    <w:rsid w:val="0088572B"/>
    <w:rsid w:val="0088636A"/>
    <w:rsid w:val="00886A52"/>
    <w:rsid w:val="00886B0D"/>
    <w:rsid w:val="008870BC"/>
    <w:rsid w:val="00887558"/>
    <w:rsid w:val="008876EB"/>
    <w:rsid w:val="00890A91"/>
    <w:rsid w:val="008916D6"/>
    <w:rsid w:val="008919C2"/>
    <w:rsid w:val="00891BB9"/>
    <w:rsid w:val="0089219D"/>
    <w:rsid w:val="00892799"/>
    <w:rsid w:val="008929C8"/>
    <w:rsid w:val="00892C95"/>
    <w:rsid w:val="00892F93"/>
    <w:rsid w:val="00893CE3"/>
    <w:rsid w:val="00894995"/>
    <w:rsid w:val="008957EB"/>
    <w:rsid w:val="00895DCC"/>
    <w:rsid w:val="00895EDE"/>
    <w:rsid w:val="00895FFE"/>
    <w:rsid w:val="008962F4"/>
    <w:rsid w:val="00896DF2"/>
    <w:rsid w:val="0089711C"/>
    <w:rsid w:val="00897482"/>
    <w:rsid w:val="008A0188"/>
    <w:rsid w:val="008A0BB5"/>
    <w:rsid w:val="008A0E6A"/>
    <w:rsid w:val="008A103B"/>
    <w:rsid w:val="008A1DC4"/>
    <w:rsid w:val="008A2B25"/>
    <w:rsid w:val="008A2B87"/>
    <w:rsid w:val="008A35AE"/>
    <w:rsid w:val="008A4D74"/>
    <w:rsid w:val="008A4D7C"/>
    <w:rsid w:val="008A4DA4"/>
    <w:rsid w:val="008A51FB"/>
    <w:rsid w:val="008A582C"/>
    <w:rsid w:val="008A5BB1"/>
    <w:rsid w:val="008A79F6"/>
    <w:rsid w:val="008B048F"/>
    <w:rsid w:val="008B2281"/>
    <w:rsid w:val="008B27B0"/>
    <w:rsid w:val="008B2DE9"/>
    <w:rsid w:val="008B3115"/>
    <w:rsid w:val="008B3A58"/>
    <w:rsid w:val="008B3CEC"/>
    <w:rsid w:val="008B48AC"/>
    <w:rsid w:val="008B4940"/>
    <w:rsid w:val="008B5EBC"/>
    <w:rsid w:val="008B6CF0"/>
    <w:rsid w:val="008B6F39"/>
    <w:rsid w:val="008B70BE"/>
    <w:rsid w:val="008B7BB7"/>
    <w:rsid w:val="008C0457"/>
    <w:rsid w:val="008C056E"/>
    <w:rsid w:val="008C09B1"/>
    <w:rsid w:val="008C0DCE"/>
    <w:rsid w:val="008C2136"/>
    <w:rsid w:val="008C2192"/>
    <w:rsid w:val="008C350A"/>
    <w:rsid w:val="008C3726"/>
    <w:rsid w:val="008C396D"/>
    <w:rsid w:val="008C427D"/>
    <w:rsid w:val="008C4B14"/>
    <w:rsid w:val="008C4F66"/>
    <w:rsid w:val="008C5098"/>
    <w:rsid w:val="008C5216"/>
    <w:rsid w:val="008C61C5"/>
    <w:rsid w:val="008C6EF4"/>
    <w:rsid w:val="008D078E"/>
    <w:rsid w:val="008D08D2"/>
    <w:rsid w:val="008D14FF"/>
    <w:rsid w:val="008D2024"/>
    <w:rsid w:val="008D3467"/>
    <w:rsid w:val="008D4E59"/>
    <w:rsid w:val="008D5006"/>
    <w:rsid w:val="008D57E7"/>
    <w:rsid w:val="008D76F4"/>
    <w:rsid w:val="008D774F"/>
    <w:rsid w:val="008D7F74"/>
    <w:rsid w:val="008E058E"/>
    <w:rsid w:val="008E0C72"/>
    <w:rsid w:val="008E1707"/>
    <w:rsid w:val="008E20FA"/>
    <w:rsid w:val="008E23E6"/>
    <w:rsid w:val="008E24AC"/>
    <w:rsid w:val="008E48CE"/>
    <w:rsid w:val="008E5034"/>
    <w:rsid w:val="008E50CC"/>
    <w:rsid w:val="008E711E"/>
    <w:rsid w:val="008E76ED"/>
    <w:rsid w:val="008F04AD"/>
    <w:rsid w:val="008F0571"/>
    <w:rsid w:val="008F0E05"/>
    <w:rsid w:val="008F1050"/>
    <w:rsid w:val="008F1624"/>
    <w:rsid w:val="008F1DF1"/>
    <w:rsid w:val="008F292D"/>
    <w:rsid w:val="008F2995"/>
    <w:rsid w:val="008F2E27"/>
    <w:rsid w:val="008F3023"/>
    <w:rsid w:val="008F326A"/>
    <w:rsid w:val="008F3BF9"/>
    <w:rsid w:val="008F3C42"/>
    <w:rsid w:val="008F3D09"/>
    <w:rsid w:val="008F3F39"/>
    <w:rsid w:val="008F46EB"/>
    <w:rsid w:val="008F4AE0"/>
    <w:rsid w:val="008F4BA9"/>
    <w:rsid w:val="008F5838"/>
    <w:rsid w:val="008F619C"/>
    <w:rsid w:val="008F6B08"/>
    <w:rsid w:val="008F6B5E"/>
    <w:rsid w:val="008F79FE"/>
    <w:rsid w:val="008F7AB9"/>
    <w:rsid w:val="009002C1"/>
    <w:rsid w:val="00900384"/>
    <w:rsid w:val="009003DF"/>
    <w:rsid w:val="0090042F"/>
    <w:rsid w:val="00900997"/>
    <w:rsid w:val="00900E08"/>
    <w:rsid w:val="00901416"/>
    <w:rsid w:val="0090180C"/>
    <w:rsid w:val="009025A0"/>
    <w:rsid w:val="00902A96"/>
    <w:rsid w:val="00902D20"/>
    <w:rsid w:val="00903291"/>
    <w:rsid w:val="0090379C"/>
    <w:rsid w:val="00903ABC"/>
    <w:rsid w:val="0090406B"/>
    <w:rsid w:val="009040AF"/>
    <w:rsid w:val="0090430B"/>
    <w:rsid w:val="009046FE"/>
    <w:rsid w:val="0090488A"/>
    <w:rsid w:val="00904B2B"/>
    <w:rsid w:val="00905019"/>
    <w:rsid w:val="0090516C"/>
    <w:rsid w:val="00905773"/>
    <w:rsid w:val="00906C36"/>
    <w:rsid w:val="00907DDE"/>
    <w:rsid w:val="0091001A"/>
    <w:rsid w:val="00910C34"/>
    <w:rsid w:val="00910FCC"/>
    <w:rsid w:val="0091107A"/>
    <w:rsid w:val="00911479"/>
    <w:rsid w:val="00911A73"/>
    <w:rsid w:val="00912AA7"/>
    <w:rsid w:val="00912FC7"/>
    <w:rsid w:val="00913193"/>
    <w:rsid w:val="009132DF"/>
    <w:rsid w:val="009132F8"/>
    <w:rsid w:val="009146A8"/>
    <w:rsid w:val="00914A47"/>
    <w:rsid w:val="00914C4C"/>
    <w:rsid w:val="009154F3"/>
    <w:rsid w:val="0091683F"/>
    <w:rsid w:val="00917247"/>
    <w:rsid w:val="00917334"/>
    <w:rsid w:val="009200C7"/>
    <w:rsid w:val="0092024F"/>
    <w:rsid w:val="00920406"/>
    <w:rsid w:val="00921816"/>
    <w:rsid w:val="009218C1"/>
    <w:rsid w:val="00921D0E"/>
    <w:rsid w:val="00922345"/>
    <w:rsid w:val="009225F0"/>
    <w:rsid w:val="009227D3"/>
    <w:rsid w:val="00922BD9"/>
    <w:rsid w:val="00922E6F"/>
    <w:rsid w:val="0092327B"/>
    <w:rsid w:val="00923BD3"/>
    <w:rsid w:val="00923BDB"/>
    <w:rsid w:val="00923EB6"/>
    <w:rsid w:val="00923EE0"/>
    <w:rsid w:val="00924850"/>
    <w:rsid w:val="00924986"/>
    <w:rsid w:val="00925BDB"/>
    <w:rsid w:val="00925F8F"/>
    <w:rsid w:val="00926027"/>
    <w:rsid w:val="00926622"/>
    <w:rsid w:val="00926FFF"/>
    <w:rsid w:val="00927582"/>
    <w:rsid w:val="00927C71"/>
    <w:rsid w:val="00927C94"/>
    <w:rsid w:val="00930156"/>
    <w:rsid w:val="009303E0"/>
    <w:rsid w:val="00930AE4"/>
    <w:rsid w:val="00930EC8"/>
    <w:rsid w:val="009311F1"/>
    <w:rsid w:val="009319D4"/>
    <w:rsid w:val="00931AD7"/>
    <w:rsid w:val="00932776"/>
    <w:rsid w:val="009327B6"/>
    <w:rsid w:val="0093291C"/>
    <w:rsid w:val="00932BD6"/>
    <w:rsid w:val="0093341F"/>
    <w:rsid w:val="009338BD"/>
    <w:rsid w:val="00934A4E"/>
    <w:rsid w:val="00934B10"/>
    <w:rsid w:val="00935165"/>
    <w:rsid w:val="009353DA"/>
    <w:rsid w:val="00935568"/>
    <w:rsid w:val="0093560E"/>
    <w:rsid w:val="009363FA"/>
    <w:rsid w:val="00937E17"/>
    <w:rsid w:val="0094041F"/>
    <w:rsid w:val="00940AE4"/>
    <w:rsid w:val="009410D6"/>
    <w:rsid w:val="00941E43"/>
    <w:rsid w:val="00941E75"/>
    <w:rsid w:val="00942157"/>
    <w:rsid w:val="00942BCB"/>
    <w:rsid w:val="00942F04"/>
    <w:rsid w:val="009441E7"/>
    <w:rsid w:val="00944612"/>
    <w:rsid w:val="0094554A"/>
    <w:rsid w:val="0094563F"/>
    <w:rsid w:val="00945B2E"/>
    <w:rsid w:val="00946656"/>
    <w:rsid w:val="00946F34"/>
    <w:rsid w:val="0094750C"/>
    <w:rsid w:val="0094768A"/>
    <w:rsid w:val="00950366"/>
    <w:rsid w:val="009504EA"/>
    <w:rsid w:val="00950D44"/>
    <w:rsid w:val="00950F98"/>
    <w:rsid w:val="00951DD5"/>
    <w:rsid w:val="00952818"/>
    <w:rsid w:val="00952CCE"/>
    <w:rsid w:val="00952D8E"/>
    <w:rsid w:val="00953102"/>
    <w:rsid w:val="009533D9"/>
    <w:rsid w:val="00953A7C"/>
    <w:rsid w:val="0095416A"/>
    <w:rsid w:val="009546AD"/>
    <w:rsid w:val="00954E41"/>
    <w:rsid w:val="009550DB"/>
    <w:rsid w:val="00956306"/>
    <w:rsid w:val="00956D3D"/>
    <w:rsid w:val="00960835"/>
    <w:rsid w:val="0096096C"/>
    <w:rsid w:val="00960C04"/>
    <w:rsid w:val="009614F7"/>
    <w:rsid w:val="0096150E"/>
    <w:rsid w:val="009617E6"/>
    <w:rsid w:val="00961A9E"/>
    <w:rsid w:val="00961F5B"/>
    <w:rsid w:val="00963411"/>
    <w:rsid w:val="00963BF7"/>
    <w:rsid w:val="00963CF8"/>
    <w:rsid w:val="00964519"/>
    <w:rsid w:val="00965399"/>
    <w:rsid w:val="009658FE"/>
    <w:rsid w:val="00966599"/>
    <w:rsid w:val="00966BD4"/>
    <w:rsid w:val="00967199"/>
    <w:rsid w:val="0096785B"/>
    <w:rsid w:val="00970091"/>
    <w:rsid w:val="00971BBB"/>
    <w:rsid w:val="00971E15"/>
    <w:rsid w:val="00971EBE"/>
    <w:rsid w:val="0097212D"/>
    <w:rsid w:val="00972528"/>
    <w:rsid w:val="00972BDB"/>
    <w:rsid w:val="00972CC3"/>
    <w:rsid w:val="00973415"/>
    <w:rsid w:val="00973473"/>
    <w:rsid w:val="00973888"/>
    <w:rsid w:val="00973C0F"/>
    <w:rsid w:val="00973D1D"/>
    <w:rsid w:val="00973E02"/>
    <w:rsid w:val="00973E7F"/>
    <w:rsid w:val="009752F1"/>
    <w:rsid w:val="00975CAF"/>
    <w:rsid w:val="00975F67"/>
    <w:rsid w:val="00976ABA"/>
    <w:rsid w:val="00976D90"/>
    <w:rsid w:val="00976F12"/>
    <w:rsid w:val="0097784C"/>
    <w:rsid w:val="00977970"/>
    <w:rsid w:val="0098073F"/>
    <w:rsid w:val="00981014"/>
    <w:rsid w:val="00981041"/>
    <w:rsid w:val="009816F7"/>
    <w:rsid w:val="009821EA"/>
    <w:rsid w:val="0098282F"/>
    <w:rsid w:val="00982C64"/>
    <w:rsid w:val="00982F3B"/>
    <w:rsid w:val="0098384B"/>
    <w:rsid w:val="00984425"/>
    <w:rsid w:val="00984582"/>
    <w:rsid w:val="00984C85"/>
    <w:rsid w:val="00984CF0"/>
    <w:rsid w:val="0098540C"/>
    <w:rsid w:val="0098591A"/>
    <w:rsid w:val="00985F1C"/>
    <w:rsid w:val="009861C6"/>
    <w:rsid w:val="00986410"/>
    <w:rsid w:val="009869FA"/>
    <w:rsid w:val="00986CF4"/>
    <w:rsid w:val="00986DF5"/>
    <w:rsid w:val="0098716D"/>
    <w:rsid w:val="00987714"/>
    <w:rsid w:val="00987849"/>
    <w:rsid w:val="009878F7"/>
    <w:rsid w:val="0098796F"/>
    <w:rsid w:val="00987DD9"/>
    <w:rsid w:val="00990AF8"/>
    <w:rsid w:val="00992211"/>
    <w:rsid w:val="0099256E"/>
    <w:rsid w:val="009925EE"/>
    <w:rsid w:val="00992609"/>
    <w:rsid w:val="00992975"/>
    <w:rsid w:val="00992985"/>
    <w:rsid w:val="00992AB3"/>
    <w:rsid w:val="009930B2"/>
    <w:rsid w:val="00993260"/>
    <w:rsid w:val="0099404A"/>
    <w:rsid w:val="00994482"/>
    <w:rsid w:val="00995001"/>
    <w:rsid w:val="009955F9"/>
    <w:rsid w:val="00995DC1"/>
    <w:rsid w:val="00996027"/>
    <w:rsid w:val="0099697C"/>
    <w:rsid w:val="009969CC"/>
    <w:rsid w:val="00996E79"/>
    <w:rsid w:val="009973CB"/>
    <w:rsid w:val="009974FB"/>
    <w:rsid w:val="009A07A1"/>
    <w:rsid w:val="009A0B35"/>
    <w:rsid w:val="009A1948"/>
    <w:rsid w:val="009A1AC0"/>
    <w:rsid w:val="009A1F3B"/>
    <w:rsid w:val="009A25B4"/>
    <w:rsid w:val="009A2770"/>
    <w:rsid w:val="009A27F6"/>
    <w:rsid w:val="009A3335"/>
    <w:rsid w:val="009A37AF"/>
    <w:rsid w:val="009A3894"/>
    <w:rsid w:val="009A41F8"/>
    <w:rsid w:val="009A567D"/>
    <w:rsid w:val="009A5C11"/>
    <w:rsid w:val="009A5E96"/>
    <w:rsid w:val="009A6B60"/>
    <w:rsid w:val="009A726F"/>
    <w:rsid w:val="009A7501"/>
    <w:rsid w:val="009A7E95"/>
    <w:rsid w:val="009B0634"/>
    <w:rsid w:val="009B16CF"/>
    <w:rsid w:val="009B183B"/>
    <w:rsid w:val="009B20C1"/>
    <w:rsid w:val="009B451F"/>
    <w:rsid w:val="009B4C83"/>
    <w:rsid w:val="009B4EDD"/>
    <w:rsid w:val="009B4F3C"/>
    <w:rsid w:val="009B53EC"/>
    <w:rsid w:val="009B5AB3"/>
    <w:rsid w:val="009B5C17"/>
    <w:rsid w:val="009B5C8B"/>
    <w:rsid w:val="009B7307"/>
    <w:rsid w:val="009C0041"/>
    <w:rsid w:val="009C0640"/>
    <w:rsid w:val="009C0BF6"/>
    <w:rsid w:val="009C1D05"/>
    <w:rsid w:val="009C1FC7"/>
    <w:rsid w:val="009C23D4"/>
    <w:rsid w:val="009C2805"/>
    <w:rsid w:val="009C2856"/>
    <w:rsid w:val="009C2ABA"/>
    <w:rsid w:val="009C2AC6"/>
    <w:rsid w:val="009C44CA"/>
    <w:rsid w:val="009C50B4"/>
    <w:rsid w:val="009C5725"/>
    <w:rsid w:val="009C6C7D"/>
    <w:rsid w:val="009C6FC9"/>
    <w:rsid w:val="009C72B9"/>
    <w:rsid w:val="009D150E"/>
    <w:rsid w:val="009D1A7F"/>
    <w:rsid w:val="009D1C2B"/>
    <w:rsid w:val="009D221E"/>
    <w:rsid w:val="009D2DF8"/>
    <w:rsid w:val="009D365B"/>
    <w:rsid w:val="009D388C"/>
    <w:rsid w:val="009D3CCB"/>
    <w:rsid w:val="009D4E8F"/>
    <w:rsid w:val="009D588D"/>
    <w:rsid w:val="009D63FF"/>
    <w:rsid w:val="009D6404"/>
    <w:rsid w:val="009D7363"/>
    <w:rsid w:val="009D7B05"/>
    <w:rsid w:val="009E04F0"/>
    <w:rsid w:val="009E055C"/>
    <w:rsid w:val="009E23B1"/>
    <w:rsid w:val="009E4802"/>
    <w:rsid w:val="009E480E"/>
    <w:rsid w:val="009E562F"/>
    <w:rsid w:val="009E5922"/>
    <w:rsid w:val="009E5D30"/>
    <w:rsid w:val="009E5D9A"/>
    <w:rsid w:val="009E5FE1"/>
    <w:rsid w:val="009E6C4A"/>
    <w:rsid w:val="009E6D83"/>
    <w:rsid w:val="009E708F"/>
    <w:rsid w:val="009E75D1"/>
    <w:rsid w:val="009E7670"/>
    <w:rsid w:val="009E7827"/>
    <w:rsid w:val="009E7B64"/>
    <w:rsid w:val="009F00A4"/>
    <w:rsid w:val="009F1286"/>
    <w:rsid w:val="009F164B"/>
    <w:rsid w:val="009F1BE4"/>
    <w:rsid w:val="009F1C16"/>
    <w:rsid w:val="009F1EA0"/>
    <w:rsid w:val="009F1F19"/>
    <w:rsid w:val="009F2421"/>
    <w:rsid w:val="009F2599"/>
    <w:rsid w:val="009F25BA"/>
    <w:rsid w:val="009F262B"/>
    <w:rsid w:val="009F2770"/>
    <w:rsid w:val="009F2C0E"/>
    <w:rsid w:val="009F2ED6"/>
    <w:rsid w:val="009F39E3"/>
    <w:rsid w:val="009F42C5"/>
    <w:rsid w:val="009F49C9"/>
    <w:rsid w:val="009F4E0E"/>
    <w:rsid w:val="009F4E1E"/>
    <w:rsid w:val="009F4FEB"/>
    <w:rsid w:val="009F65BF"/>
    <w:rsid w:val="009F6848"/>
    <w:rsid w:val="009F6984"/>
    <w:rsid w:val="009F69FD"/>
    <w:rsid w:val="009F6E5D"/>
    <w:rsid w:val="00A001F7"/>
    <w:rsid w:val="00A00F1A"/>
    <w:rsid w:val="00A01CC8"/>
    <w:rsid w:val="00A01D87"/>
    <w:rsid w:val="00A01DDF"/>
    <w:rsid w:val="00A01E01"/>
    <w:rsid w:val="00A027CF"/>
    <w:rsid w:val="00A028A5"/>
    <w:rsid w:val="00A03241"/>
    <w:rsid w:val="00A03535"/>
    <w:rsid w:val="00A03597"/>
    <w:rsid w:val="00A0360E"/>
    <w:rsid w:val="00A05CBE"/>
    <w:rsid w:val="00A0642D"/>
    <w:rsid w:val="00A06609"/>
    <w:rsid w:val="00A068E7"/>
    <w:rsid w:val="00A07EEC"/>
    <w:rsid w:val="00A0FBC4"/>
    <w:rsid w:val="00A1004E"/>
    <w:rsid w:val="00A105B8"/>
    <w:rsid w:val="00A11125"/>
    <w:rsid w:val="00A1139E"/>
    <w:rsid w:val="00A119C7"/>
    <w:rsid w:val="00A12242"/>
    <w:rsid w:val="00A123BB"/>
    <w:rsid w:val="00A123C3"/>
    <w:rsid w:val="00A12FF4"/>
    <w:rsid w:val="00A13549"/>
    <w:rsid w:val="00A13644"/>
    <w:rsid w:val="00A13647"/>
    <w:rsid w:val="00A13CB9"/>
    <w:rsid w:val="00A14FD9"/>
    <w:rsid w:val="00A16AD8"/>
    <w:rsid w:val="00A1734B"/>
    <w:rsid w:val="00A1769A"/>
    <w:rsid w:val="00A179F7"/>
    <w:rsid w:val="00A17C7D"/>
    <w:rsid w:val="00A20214"/>
    <w:rsid w:val="00A20F5A"/>
    <w:rsid w:val="00A22F4E"/>
    <w:rsid w:val="00A231F9"/>
    <w:rsid w:val="00A23CE1"/>
    <w:rsid w:val="00A2403F"/>
    <w:rsid w:val="00A240A4"/>
    <w:rsid w:val="00A24C59"/>
    <w:rsid w:val="00A251E0"/>
    <w:rsid w:val="00A25795"/>
    <w:rsid w:val="00A25E00"/>
    <w:rsid w:val="00A268E0"/>
    <w:rsid w:val="00A26AE4"/>
    <w:rsid w:val="00A26D11"/>
    <w:rsid w:val="00A26D45"/>
    <w:rsid w:val="00A279E8"/>
    <w:rsid w:val="00A30D1D"/>
    <w:rsid w:val="00A315B9"/>
    <w:rsid w:val="00A31951"/>
    <w:rsid w:val="00A31C0D"/>
    <w:rsid w:val="00A31D8A"/>
    <w:rsid w:val="00A31EAB"/>
    <w:rsid w:val="00A32433"/>
    <w:rsid w:val="00A32580"/>
    <w:rsid w:val="00A3270E"/>
    <w:rsid w:val="00A32ABD"/>
    <w:rsid w:val="00A33770"/>
    <w:rsid w:val="00A340A2"/>
    <w:rsid w:val="00A3435F"/>
    <w:rsid w:val="00A34BB6"/>
    <w:rsid w:val="00A3613F"/>
    <w:rsid w:val="00A36C10"/>
    <w:rsid w:val="00A36DA4"/>
    <w:rsid w:val="00A37B81"/>
    <w:rsid w:val="00A4064D"/>
    <w:rsid w:val="00A40A5E"/>
    <w:rsid w:val="00A41657"/>
    <w:rsid w:val="00A41B70"/>
    <w:rsid w:val="00A42434"/>
    <w:rsid w:val="00A42846"/>
    <w:rsid w:val="00A4296A"/>
    <w:rsid w:val="00A42DAC"/>
    <w:rsid w:val="00A42EB1"/>
    <w:rsid w:val="00A42FAC"/>
    <w:rsid w:val="00A430C5"/>
    <w:rsid w:val="00A4316A"/>
    <w:rsid w:val="00A43AFD"/>
    <w:rsid w:val="00A43E66"/>
    <w:rsid w:val="00A43FC6"/>
    <w:rsid w:val="00A4435A"/>
    <w:rsid w:val="00A4462B"/>
    <w:rsid w:val="00A44BFF"/>
    <w:rsid w:val="00A47D02"/>
    <w:rsid w:val="00A50842"/>
    <w:rsid w:val="00A50BBB"/>
    <w:rsid w:val="00A50E41"/>
    <w:rsid w:val="00A5152F"/>
    <w:rsid w:val="00A51DC8"/>
    <w:rsid w:val="00A53B48"/>
    <w:rsid w:val="00A545C2"/>
    <w:rsid w:val="00A54B4D"/>
    <w:rsid w:val="00A54B67"/>
    <w:rsid w:val="00A54E2C"/>
    <w:rsid w:val="00A5500D"/>
    <w:rsid w:val="00A5562E"/>
    <w:rsid w:val="00A55A2E"/>
    <w:rsid w:val="00A55E06"/>
    <w:rsid w:val="00A55F42"/>
    <w:rsid w:val="00A565F9"/>
    <w:rsid w:val="00A57126"/>
    <w:rsid w:val="00A57D5D"/>
    <w:rsid w:val="00A6073C"/>
    <w:rsid w:val="00A60B57"/>
    <w:rsid w:val="00A60F04"/>
    <w:rsid w:val="00A619B1"/>
    <w:rsid w:val="00A61A2A"/>
    <w:rsid w:val="00A6227B"/>
    <w:rsid w:val="00A62ED1"/>
    <w:rsid w:val="00A62FB5"/>
    <w:rsid w:val="00A6317F"/>
    <w:rsid w:val="00A6373E"/>
    <w:rsid w:val="00A64490"/>
    <w:rsid w:val="00A64869"/>
    <w:rsid w:val="00A649D8"/>
    <w:rsid w:val="00A64C0C"/>
    <w:rsid w:val="00A6501D"/>
    <w:rsid w:val="00A65B63"/>
    <w:rsid w:val="00A66388"/>
    <w:rsid w:val="00A67038"/>
    <w:rsid w:val="00A67835"/>
    <w:rsid w:val="00A679C2"/>
    <w:rsid w:val="00A67C99"/>
    <w:rsid w:val="00A7015B"/>
    <w:rsid w:val="00A70B3B"/>
    <w:rsid w:val="00A70C85"/>
    <w:rsid w:val="00A70E01"/>
    <w:rsid w:val="00A70ECC"/>
    <w:rsid w:val="00A7101E"/>
    <w:rsid w:val="00A71F5E"/>
    <w:rsid w:val="00A7311F"/>
    <w:rsid w:val="00A7392A"/>
    <w:rsid w:val="00A7456C"/>
    <w:rsid w:val="00A74769"/>
    <w:rsid w:val="00A75285"/>
    <w:rsid w:val="00A7536C"/>
    <w:rsid w:val="00A756A1"/>
    <w:rsid w:val="00A760F4"/>
    <w:rsid w:val="00A76210"/>
    <w:rsid w:val="00A7637A"/>
    <w:rsid w:val="00A77323"/>
    <w:rsid w:val="00A801A7"/>
    <w:rsid w:val="00A80360"/>
    <w:rsid w:val="00A805F5"/>
    <w:rsid w:val="00A80CED"/>
    <w:rsid w:val="00A80DE0"/>
    <w:rsid w:val="00A81138"/>
    <w:rsid w:val="00A8161F"/>
    <w:rsid w:val="00A81CBC"/>
    <w:rsid w:val="00A8276A"/>
    <w:rsid w:val="00A82A86"/>
    <w:rsid w:val="00A83389"/>
    <w:rsid w:val="00A838B3"/>
    <w:rsid w:val="00A84B77"/>
    <w:rsid w:val="00A84BBD"/>
    <w:rsid w:val="00A850DC"/>
    <w:rsid w:val="00A85365"/>
    <w:rsid w:val="00A85A74"/>
    <w:rsid w:val="00A85DC9"/>
    <w:rsid w:val="00A8620C"/>
    <w:rsid w:val="00A8640D"/>
    <w:rsid w:val="00A86FF0"/>
    <w:rsid w:val="00A878C8"/>
    <w:rsid w:val="00A8FA64"/>
    <w:rsid w:val="00A90EAE"/>
    <w:rsid w:val="00A911CD"/>
    <w:rsid w:val="00A91449"/>
    <w:rsid w:val="00A91627"/>
    <w:rsid w:val="00A91B6A"/>
    <w:rsid w:val="00A922C2"/>
    <w:rsid w:val="00A924AC"/>
    <w:rsid w:val="00A927C6"/>
    <w:rsid w:val="00A92812"/>
    <w:rsid w:val="00A92BB0"/>
    <w:rsid w:val="00A92F9A"/>
    <w:rsid w:val="00A933EA"/>
    <w:rsid w:val="00A93D9C"/>
    <w:rsid w:val="00A9402A"/>
    <w:rsid w:val="00A94CE1"/>
    <w:rsid w:val="00A952EA"/>
    <w:rsid w:val="00A9543D"/>
    <w:rsid w:val="00A95FD6"/>
    <w:rsid w:val="00A962E6"/>
    <w:rsid w:val="00A9722B"/>
    <w:rsid w:val="00A97388"/>
    <w:rsid w:val="00A97664"/>
    <w:rsid w:val="00A9789C"/>
    <w:rsid w:val="00A978CB"/>
    <w:rsid w:val="00AA07E5"/>
    <w:rsid w:val="00AA0999"/>
    <w:rsid w:val="00AA0BB5"/>
    <w:rsid w:val="00AA1786"/>
    <w:rsid w:val="00AA21A7"/>
    <w:rsid w:val="00AA3C71"/>
    <w:rsid w:val="00AA4336"/>
    <w:rsid w:val="00AA449F"/>
    <w:rsid w:val="00AA45F2"/>
    <w:rsid w:val="00AA48C1"/>
    <w:rsid w:val="00AA4B46"/>
    <w:rsid w:val="00AA5EF2"/>
    <w:rsid w:val="00AA6AE5"/>
    <w:rsid w:val="00AA6FB0"/>
    <w:rsid w:val="00AA7226"/>
    <w:rsid w:val="00AA75F1"/>
    <w:rsid w:val="00AA7E5E"/>
    <w:rsid w:val="00AB0037"/>
    <w:rsid w:val="00AB013C"/>
    <w:rsid w:val="00AB064B"/>
    <w:rsid w:val="00AB0BFD"/>
    <w:rsid w:val="00AB1B09"/>
    <w:rsid w:val="00AB1F61"/>
    <w:rsid w:val="00AB29D8"/>
    <w:rsid w:val="00AB2F43"/>
    <w:rsid w:val="00AB3894"/>
    <w:rsid w:val="00AB45DC"/>
    <w:rsid w:val="00AB49BC"/>
    <w:rsid w:val="00AB4C36"/>
    <w:rsid w:val="00AB55F9"/>
    <w:rsid w:val="00AB56CD"/>
    <w:rsid w:val="00AB5820"/>
    <w:rsid w:val="00AB5C81"/>
    <w:rsid w:val="00AB6024"/>
    <w:rsid w:val="00AB7314"/>
    <w:rsid w:val="00AB7366"/>
    <w:rsid w:val="00AB78F4"/>
    <w:rsid w:val="00AC04E0"/>
    <w:rsid w:val="00AC05E6"/>
    <w:rsid w:val="00AC09D3"/>
    <w:rsid w:val="00AC0AB7"/>
    <w:rsid w:val="00AC0E6A"/>
    <w:rsid w:val="00AC1298"/>
    <w:rsid w:val="00AC15B2"/>
    <w:rsid w:val="00AC16C2"/>
    <w:rsid w:val="00AC23E0"/>
    <w:rsid w:val="00AC2405"/>
    <w:rsid w:val="00AC258D"/>
    <w:rsid w:val="00AC32A5"/>
    <w:rsid w:val="00AC33AE"/>
    <w:rsid w:val="00AC3D9B"/>
    <w:rsid w:val="00AC433C"/>
    <w:rsid w:val="00AC48E4"/>
    <w:rsid w:val="00AC493A"/>
    <w:rsid w:val="00AC5955"/>
    <w:rsid w:val="00AC5CCD"/>
    <w:rsid w:val="00AC5F86"/>
    <w:rsid w:val="00AC6617"/>
    <w:rsid w:val="00AC6737"/>
    <w:rsid w:val="00AC709C"/>
    <w:rsid w:val="00AC716C"/>
    <w:rsid w:val="00AC7967"/>
    <w:rsid w:val="00AC7B74"/>
    <w:rsid w:val="00AC7DCA"/>
    <w:rsid w:val="00AD0394"/>
    <w:rsid w:val="00AD04F0"/>
    <w:rsid w:val="00AD1088"/>
    <w:rsid w:val="00AD1371"/>
    <w:rsid w:val="00AD14D9"/>
    <w:rsid w:val="00AD159C"/>
    <w:rsid w:val="00AD1902"/>
    <w:rsid w:val="00AD1970"/>
    <w:rsid w:val="00AD2143"/>
    <w:rsid w:val="00AD2177"/>
    <w:rsid w:val="00AD22DD"/>
    <w:rsid w:val="00AD249E"/>
    <w:rsid w:val="00AD2BCE"/>
    <w:rsid w:val="00AD31B0"/>
    <w:rsid w:val="00AD422E"/>
    <w:rsid w:val="00AD43C3"/>
    <w:rsid w:val="00AD540B"/>
    <w:rsid w:val="00AD627F"/>
    <w:rsid w:val="00AD63B3"/>
    <w:rsid w:val="00AD6BB0"/>
    <w:rsid w:val="00AD725C"/>
    <w:rsid w:val="00AD7557"/>
    <w:rsid w:val="00AE0202"/>
    <w:rsid w:val="00AE1F09"/>
    <w:rsid w:val="00AE2069"/>
    <w:rsid w:val="00AE2449"/>
    <w:rsid w:val="00AE2545"/>
    <w:rsid w:val="00AE2BCD"/>
    <w:rsid w:val="00AE2E85"/>
    <w:rsid w:val="00AE344D"/>
    <w:rsid w:val="00AE3B36"/>
    <w:rsid w:val="00AE41A5"/>
    <w:rsid w:val="00AE447F"/>
    <w:rsid w:val="00AE48E9"/>
    <w:rsid w:val="00AE4FE3"/>
    <w:rsid w:val="00AE517C"/>
    <w:rsid w:val="00AE5205"/>
    <w:rsid w:val="00AE54BD"/>
    <w:rsid w:val="00AE57CD"/>
    <w:rsid w:val="00AE6010"/>
    <w:rsid w:val="00AE6E33"/>
    <w:rsid w:val="00AE7214"/>
    <w:rsid w:val="00AE733B"/>
    <w:rsid w:val="00AE7F95"/>
    <w:rsid w:val="00AF081B"/>
    <w:rsid w:val="00AF0F94"/>
    <w:rsid w:val="00AF16AD"/>
    <w:rsid w:val="00AF1E6D"/>
    <w:rsid w:val="00AF24BF"/>
    <w:rsid w:val="00AF25C6"/>
    <w:rsid w:val="00AF26BD"/>
    <w:rsid w:val="00AF2F74"/>
    <w:rsid w:val="00AF3F35"/>
    <w:rsid w:val="00AF4304"/>
    <w:rsid w:val="00AF497C"/>
    <w:rsid w:val="00AF4BD8"/>
    <w:rsid w:val="00AF5647"/>
    <w:rsid w:val="00AF571C"/>
    <w:rsid w:val="00AF57FA"/>
    <w:rsid w:val="00AF594D"/>
    <w:rsid w:val="00AF77F3"/>
    <w:rsid w:val="00AF7E30"/>
    <w:rsid w:val="00B00032"/>
    <w:rsid w:val="00B0040E"/>
    <w:rsid w:val="00B0109A"/>
    <w:rsid w:val="00B01334"/>
    <w:rsid w:val="00B018BF"/>
    <w:rsid w:val="00B01A9F"/>
    <w:rsid w:val="00B02167"/>
    <w:rsid w:val="00B02467"/>
    <w:rsid w:val="00B0247D"/>
    <w:rsid w:val="00B02606"/>
    <w:rsid w:val="00B02D4F"/>
    <w:rsid w:val="00B02E25"/>
    <w:rsid w:val="00B03887"/>
    <w:rsid w:val="00B03F39"/>
    <w:rsid w:val="00B0431B"/>
    <w:rsid w:val="00B04F50"/>
    <w:rsid w:val="00B05810"/>
    <w:rsid w:val="00B06050"/>
    <w:rsid w:val="00B0722B"/>
    <w:rsid w:val="00B07AD0"/>
    <w:rsid w:val="00B10323"/>
    <w:rsid w:val="00B10EA9"/>
    <w:rsid w:val="00B10EB1"/>
    <w:rsid w:val="00B10EB2"/>
    <w:rsid w:val="00B1166F"/>
    <w:rsid w:val="00B11AE1"/>
    <w:rsid w:val="00B12135"/>
    <w:rsid w:val="00B13271"/>
    <w:rsid w:val="00B134E8"/>
    <w:rsid w:val="00B135E7"/>
    <w:rsid w:val="00B13F06"/>
    <w:rsid w:val="00B14725"/>
    <w:rsid w:val="00B15107"/>
    <w:rsid w:val="00B15328"/>
    <w:rsid w:val="00B156D0"/>
    <w:rsid w:val="00B15A31"/>
    <w:rsid w:val="00B165EC"/>
    <w:rsid w:val="00B2013A"/>
    <w:rsid w:val="00B20260"/>
    <w:rsid w:val="00B2062E"/>
    <w:rsid w:val="00B212CA"/>
    <w:rsid w:val="00B21563"/>
    <w:rsid w:val="00B217D6"/>
    <w:rsid w:val="00B218D7"/>
    <w:rsid w:val="00B21F5B"/>
    <w:rsid w:val="00B223D9"/>
    <w:rsid w:val="00B22886"/>
    <w:rsid w:val="00B229BE"/>
    <w:rsid w:val="00B22ECA"/>
    <w:rsid w:val="00B232E9"/>
    <w:rsid w:val="00B238DB"/>
    <w:rsid w:val="00B23941"/>
    <w:rsid w:val="00B2423D"/>
    <w:rsid w:val="00B2433E"/>
    <w:rsid w:val="00B2461D"/>
    <w:rsid w:val="00B246E8"/>
    <w:rsid w:val="00B250AA"/>
    <w:rsid w:val="00B25125"/>
    <w:rsid w:val="00B2606C"/>
    <w:rsid w:val="00B26633"/>
    <w:rsid w:val="00B26C41"/>
    <w:rsid w:val="00B26C54"/>
    <w:rsid w:val="00B27A01"/>
    <w:rsid w:val="00B27B36"/>
    <w:rsid w:val="00B27FB8"/>
    <w:rsid w:val="00B3055F"/>
    <w:rsid w:val="00B31229"/>
    <w:rsid w:val="00B31D33"/>
    <w:rsid w:val="00B31FE5"/>
    <w:rsid w:val="00B32EA2"/>
    <w:rsid w:val="00B331F1"/>
    <w:rsid w:val="00B33DA6"/>
    <w:rsid w:val="00B3419E"/>
    <w:rsid w:val="00B345CE"/>
    <w:rsid w:val="00B34F32"/>
    <w:rsid w:val="00B351D8"/>
    <w:rsid w:val="00B35C14"/>
    <w:rsid w:val="00B36B86"/>
    <w:rsid w:val="00B37136"/>
    <w:rsid w:val="00B37319"/>
    <w:rsid w:val="00B37603"/>
    <w:rsid w:val="00B37B7B"/>
    <w:rsid w:val="00B40B11"/>
    <w:rsid w:val="00B413E1"/>
    <w:rsid w:val="00B4146B"/>
    <w:rsid w:val="00B41D9E"/>
    <w:rsid w:val="00B4249B"/>
    <w:rsid w:val="00B43840"/>
    <w:rsid w:val="00B43900"/>
    <w:rsid w:val="00B44AC6"/>
    <w:rsid w:val="00B44F9B"/>
    <w:rsid w:val="00B451AA"/>
    <w:rsid w:val="00B455AC"/>
    <w:rsid w:val="00B46080"/>
    <w:rsid w:val="00B468BE"/>
    <w:rsid w:val="00B46945"/>
    <w:rsid w:val="00B46B63"/>
    <w:rsid w:val="00B46B82"/>
    <w:rsid w:val="00B47797"/>
    <w:rsid w:val="00B4799B"/>
    <w:rsid w:val="00B47CB5"/>
    <w:rsid w:val="00B503BE"/>
    <w:rsid w:val="00B51C83"/>
    <w:rsid w:val="00B51CEB"/>
    <w:rsid w:val="00B52BCA"/>
    <w:rsid w:val="00B52FFB"/>
    <w:rsid w:val="00B53C80"/>
    <w:rsid w:val="00B53CFF"/>
    <w:rsid w:val="00B549BA"/>
    <w:rsid w:val="00B5545E"/>
    <w:rsid w:val="00B557D7"/>
    <w:rsid w:val="00B55D8C"/>
    <w:rsid w:val="00B561BD"/>
    <w:rsid w:val="00B5659C"/>
    <w:rsid w:val="00B56B75"/>
    <w:rsid w:val="00B56CBB"/>
    <w:rsid w:val="00B56D03"/>
    <w:rsid w:val="00B57230"/>
    <w:rsid w:val="00B579CB"/>
    <w:rsid w:val="00B601EE"/>
    <w:rsid w:val="00B604DD"/>
    <w:rsid w:val="00B60960"/>
    <w:rsid w:val="00B609BB"/>
    <w:rsid w:val="00B620AD"/>
    <w:rsid w:val="00B620EA"/>
    <w:rsid w:val="00B629A6"/>
    <w:rsid w:val="00B62A45"/>
    <w:rsid w:val="00B63018"/>
    <w:rsid w:val="00B63218"/>
    <w:rsid w:val="00B6402C"/>
    <w:rsid w:val="00B641A9"/>
    <w:rsid w:val="00B64D69"/>
    <w:rsid w:val="00B656F3"/>
    <w:rsid w:val="00B65A9F"/>
    <w:rsid w:val="00B666B1"/>
    <w:rsid w:val="00B66895"/>
    <w:rsid w:val="00B66983"/>
    <w:rsid w:val="00B675B0"/>
    <w:rsid w:val="00B679E6"/>
    <w:rsid w:val="00B70FF5"/>
    <w:rsid w:val="00B71364"/>
    <w:rsid w:val="00B7152F"/>
    <w:rsid w:val="00B71EDF"/>
    <w:rsid w:val="00B72150"/>
    <w:rsid w:val="00B72340"/>
    <w:rsid w:val="00B72893"/>
    <w:rsid w:val="00B7304C"/>
    <w:rsid w:val="00B738DF"/>
    <w:rsid w:val="00B73C0C"/>
    <w:rsid w:val="00B73D9C"/>
    <w:rsid w:val="00B742A8"/>
    <w:rsid w:val="00B748EC"/>
    <w:rsid w:val="00B74ACF"/>
    <w:rsid w:val="00B74D76"/>
    <w:rsid w:val="00B751F7"/>
    <w:rsid w:val="00B75401"/>
    <w:rsid w:val="00B76344"/>
    <w:rsid w:val="00B76A4F"/>
    <w:rsid w:val="00B7702C"/>
    <w:rsid w:val="00B772ED"/>
    <w:rsid w:val="00B77BE0"/>
    <w:rsid w:val="00B77D9E"/>
    <w:rsid w:val="00B80375"/>
    <w:rsid w:val="00B803EC"/>
    <w:rsid w:val="00B808DC"/>
    <w:rsid w:val="00B81060"/>
    <w:rsid w:val="00B8119B"/>
    <w:rsid w:val="00B81CCB"/>
    <w:rsid w:val="00B820CD"/>
    <w:rsid w:val="00B82486"/>
    <w:rsid w:val="00B825B1"/>
    <w:rsid w:val="00B827FB"/>
    <w:rsid w:val="00B836D2"/>
    <w:rsid w:val="00B836E3"/>
    <w:rsid w:val="00B83CE3"/>
    <w:rsid w:val="00B83E76"/>
    <w:rsid w:val="00B84003"/>
    <w:rsid w:val="00B84215"/>
    <w:rsid w:val="00B84571"/>
    <w:rsid w:val="00B85379"/>
    <w:rsid w:val="00B866FD"/>
    <w:rsid w:val="00B867F7"/>
    <w:rsid w:val="00B871AF"/>
    <w:rsid w:val="00B87A9A"/>
    <w:rsid w:val="00B904CC"/>
    <w:rsid w:val="00B90C03"/>
    <w:rsid w:val="00B91D91"/>
    <w:rsid w:val="00B9210C"/>
    <w:rsid w:val="00B927C3"/>
    <w:rsid w:val="00B92B1F"/>
    <w:rsid w:val="00B92CFE"/>
    <w:rsid w:val="00B9323B"/>
    <w:rsid w:val="00B93246"/>
    <w:rsid w:val="00B9366B"/>
    <w:rsid w:val="00B941AB"/>
    <w:rsid w:val="00B9428C"/>
    <w:rsid w:val="00B94579"/>
    <w:rsid w:val="00B94B34"/>
    <w:rsid w:val="00B94B9F"/>
    <w:rsid w:val="00B95379"/>
    <w:rsid w:val="00B95B8C"/>
    <w:rsid w:val="00B95C0E"/>
    <w:rsid w:val="00B96335"/>
    <w:rsid w:val="00B969BD"/>
    <w:rsid w:val="00BA0093"/>
    <w:rsid w:val="00BA055E"/>
    <w:rsid w:val="00BA0D21"/>
    <w:rsid w:val="00BA15AF"/>
    <w:rsid w:val="00BA22F0"/>
    <w:rsid w:val="00BA255E"/>
    <w:rsid w:val="00BA2776"/>
    <w:rsid w:val="00BA286F"/>
    <w:rsid w:val="00BA2DB9"/>
    <w:rsid w:val="00BA3B67"/>
    <w:rsid w:val="00BA3EE8"/>
    <w:rsid w:val="00BA429B"/>
    <w:rsid w:val="00BA4654"/>
    <w:rsid w:val="00BA52CA"/>
    <w:rsid w:val="00BA5446"/>
    <w:rsid w:val="00BA5842"/>
    <w:rsid w:val="00BA59C5"/>
    <w:rsid w:val="00BA67D0"/>
    <w:rsid w:val="00BA6A09"/>
    <w:rsid w:val="00BA7588"/>
    <w:rsid w:val="00BA7A45"/>
    <w:rsid w:val="00BA7ABD"/>
    <w:rsid w:val="00BB03A8"/>
    <w:rsid w:val="00BB047D"/>
    <w:rsid w:val="00BB0729"/>
    <w:rsid w:val="00BB1009"/>
    <w:rsid w:val="00BB1550"/>
    <w:rsid w:val="00BB1BF9"/>
    <w:rsid w:val="00BB226D"/>
    <w:rsid w:val="00BB229E"/>
    <w:rsid w:val="00BB264C"/>
    <w:rsid w:val="00BB2CE3"/>
    <w:rsid w:val="00BB3792"/>
    <w:rsid w:val="00BB3A3A"/>
    <w:rsid w:val="00BB3F6D"/>
    <w:rsid w:val="00BB411A"/>
    <w:rsid w:val="00BB4207"/>
    <w:rsid w:val="00BB48AC"/>
    <w:rsid w:val="00BB4D69"/>
    <w:rsid w:val="00BB4F3D"/>
    <w:rsid w:val="00BB614B"/>
    <w:rsid w:val="00BB75B3"/>
    <w:rsid w:val="00BB7A66"/>
    <w:rsid w:val="00BB7BF1"/>
    <w:rsid w:val="00BB7D9B"/>
    <w:rsid w:val="00BC04D2"/>
    <w:rsid w:val="00BC0A30"/>
    <w:rsid w:val="00BC0DB3"/>
    <w:rsid w:val="00BC11BF"/>
    <w:rsid w:val="00BC1B44"/>
    <w:rsid w:val="00BC204B"/>
    <w:rsid w:val="00BC21EF"/>
    <w:rsid w:val="00BC244C"/>
    <w:rsid w:val="00BC2C2D"/>
    <w:rsid w:val="00BC317A"/>
    <w:rsid w:val="00BC3967"/>
    <w:rsid w:val="00BC39B7"/>
    <w:rsid w:val="00BC45EF"/>
    <w:rsid w:val="00BC4DDD"/>
    <w:rsid w:val="00BC502D"/>
    <w:rsid w:val="00BC5879"/>
    <w:rsid w:val="00BC5A3B"/>
    <w:rsid w:val="00BC6116"/>
    <w:rsid w:val="00BC6163"/>
    <w:rsid w:val="00BC6526"/>
    <w:rsid w:val="00BC6968"/>
    <w:rsid w:val="00BC6974"/>
    <w:rsid w:val="00BC79CD"/>
    <w:rsid w:val="00BC7FD3"/>
    <w:rsid w:val="00BD08D6"/>
    <w:rsid w:val="00BD0D03"/>
    <w:rsid w:val="00BD101E"/>
    <w:rsid w:val="00BD1753"/>
    <w:rsid w:val="00BD1AF9"/>
    <w:rsid w:val="00BD1D12"/>
    <w:rsid w:val="00BD2503"/>
    <w:rsid w:val="00BD4247"/>
    <w:rsid w:val="00BD4B1D"/>
    <w:rsid w:val="00BD4F1A"/>
    <w:rsid w:val="00BD4FE2"/>
    <w:rsid w:val="00BD5506"/>
    <w:rsid w:val="00BD55BF"/>
    <w:rsid w:val="00BD5BB8"/>
    <w:rsid w:val="00BD6111"/>
    <w:rsid w:val="00BD6C11"/>
    <w:rsid w:val="00BD7469"/>
    <w:rsid w:val="00BD7789"/>
    <w:rsid w:val="00BD7C98"/>
    <w:rsid w:val="00BD7F08"/>
    <w:rsid w:val="00BE06AC"/>
    <w:rsid w:val="00BE0E13"/>
    <w:rsid w:val="00BE0EFC"/>
    <w:rsid w:val="00BE17C8"/>
    <w:rsid w:val="00BE1EF0"/>
    <w:rsid w:val="00BE20BE"/>
    <w:rsid w:val="00BE251D"/>
    <w:rsid w:val="00BE26D1"/>
    <w:rsid w:val="00BE26E8"/>
    <w:rsid w:val="00BE276D"/>
    <w:rsid w:val="00BE2A10"/>
    <w:rsid w:val="00BE2B96"/>
    <w:rsid w:val="00BE2C98"/>
    <w:rsid w:val="00BE2D8D"/>
    <w:rsid w:val="00BE3069"/>
    <w:rsid w:val="00BE31AE"/>
    <w:rsid w:val="00BE344D"/>
    <w:rsid w:val="00BE3F96"/>
    <w:rsid w:val="00BE5121"/>
    <w:rsid w:val="00BE55B1"/>
    <w:rsid w:val="00BE5A93"/>
    <w:rsid w:val="00BE6B4B"/>
    <w:rsid w:val="00BE7148"/>
    <w:rsid w:val="00BE73A7"/>
    <w:rsid w:val="00BE7BA0"/>
    <w:rsid w:val="00BF05BA"/>
    <w:rsid w:val="00BF0E3B"/>
    <w:rsid w:val="00BF194E"/>
    <w:rsid w:val="00BF1FC2"/>
    <w:rsid w:val="00BF2672"/>
    <w:rsid w:val="00BF2B99"/>
    <w:rsid w:val="00BF3BC1"/>
    <w:rsid w:val="00BF3BF7"/>
    <w:rsid w:val="00BF3C39"/>
    <w:rsid w:val="00BF3F94"/>
    <w:rsid w:val="00BF5B7B"/>
    <w:rsid w:val="00BF5E1B"/>
    <w:rsid w:val="00BF6A72"/>
    <w:rsid w:val="00BF737C"/>
    <w:rsid w:val="00BF7608"/>
    <w:rsid w:val="00BF7AB8"/>
    <w:rsid w:val="00C00107"/>
    <w:rsid w:val="00C00165"/>
    <w:rsid w:val="00C00780"/>
    <w:rsid w:val="00C01FA0"/>
    <w:rsid w:val="00C02026"/>
    <w:rsid w:val="00C02272"/>
    <w:rsid w:val="00C026E4"/>
    <w:rsid w:val="00C027B8"/>
    <w:rsid w:val="00C03359"/>
    <w:rsid w:val="00C03F42"/>
    <w:rsid w:val="00C048BA"/>
    <w:rsid w:val="00C04C16"/>
    <w:rsid w:val="00C04CD3"/>
    <w:rsid w:val="00C04D8E"/>
    <w:rsid w:val="00C04DD9"/>
    <w:rsid w:val="00C059AF"/>
    <w:rsid w:val="00C05B8D"/>
    <w:rsid w:val="00C06728"/>
    <w:rsid w:val="00C07334"/>
    <w:rsid w:val="00C07852"/>
    <w:rsid w:val="00C0795D"/>
    <w:rsid w:val="00C07A4A"/>
    <w:rsid w:val="00C07B47"/>
    <w:rsid w:val="00C07E74"/>
    <w:rsid w:val="00C100C5"/>
    <w:rsid w:val="00C10133"/>
    <w:rsid w:val="00C10193"/>
    <w:rsid w:val="00C102C3"/>
    <w:rsid w:val="00C104BB"/>
    <w:rsid w:val="00C10A83"/>
    <w:rsid w:val="00C110F1"/>
    <w:rsid w:val="00C1138E"/>
    <w:rsid w:val="00C11B10"/>
    <w:rsid w:val="00C11B8D"/>
    <w:rsid w:val="00C11D22"/>
    <w:rsid w:val="00C12199"/>
    <w:rsid w:val="00C12405"/>
    <w:rsid w:val="00C12866"/>
    <w:rsid w:val="00C12D85"/>
    <w:rsid w:val="00C133DD"/>
    <w:rsid w:val="00C136AE"/>
    <w:rsid w:val="00C13F59"/>
    <w:rsid w:val="00C14724"/>
    <w:rsid w:val="00C14B3D"/>
    <w:rsid w:val="00C14F1C"/>
    <w:rsid w:val="00C153B6"/>
    <w:rsid w:val="00C15EBB"/>
    <w:rsid w:val="00C164A8"/>
    <w:rsid w:val="00C166F1"/>
    <w:rsid w:val="00C17017"/>
    <w:rsid w:val="00C1710D"/>
    <w:rsid w:val="00C1736E"/>
    <w:rsid w:val="00C173E7"/>
    <w:rsid w:val="00C174BF"/>
    <w:rsid w:val="00C175D2"/>
    <w:rsid w:val="00C1771D"/>
    <w:rsid w:val="00C200C7"/>
    <w:rsid w:val="00C20389"/>
    <w:rsid w:val="00C20CBD"/>
    <w:rsid w:val="00C21EB3"/>
    <w:rsid w:val="00C221AA"/>
    <w:rsid w:val="00C22343"/>
    <w:rsid w:val="00C2293B"/>
    <w:rsid w:val="00C23046"/>
    <w:rsid w:val="00C232BE"/>
    <w:rsid w:val="00C23343"/>
    <w:rsid w:val="00C24343"/>
    <w:rsid w:val="00C244B5"/>
    <w:rsid w:val="00C24F98"/>
    <w:rsid w:val="00C252BE"/>
    <w:rsid w:val="00C256AC"/>
    <w:rsid w:val="00C25AB5"/>
    <w:rsid w:val="00C262F6"/>
    <w:rsid w:val="00C268AA"/>
    <w:rsid w:val="00C268BA"/>
    <w:rsid w:val="00C2790D"/>
    <w:rsid w:val="00C27A70"/>
    <w:rsid w:val="00C302C9"/>
    <w:rsid w:val="00C303D8"/>
    <w:rsid w:val="00C31503"/>
    <w:rsid w:val="00C3191B"/>
    <w:rsid w:val="00C31AC2"/>
    <w:rsid w:val="00C321E4"/>
    <w:rsid w:val="00C3263C"/>
    <w:rsid w:val="00C32AC1"/>
    <w:rsid w:val="00C331DE"/>
    <w:rsid w:val="00C33366"/>
    <w:rsid w:val="00C33ADF"/>
    <w:rsid w:val="00C33BC9"/>
    <w:rsid w:val="00C33DEB"/>
    <w:rsid w:val="00C348DE"/>
    <w:rsid w:val="00C34C9B"/>
    <w:rsid w:val="00C34D39"/>
    <w:rsid w:val="00C3560E"/>
    <w:rsid w:val="00C3567D"/>
    <w:rsid w:val="00C35792"/>
    <w:rsid w:val="00C35A47"/>
    <w:rsid w:val="00C35FE0"/>
    <w:rsid w:val="00C3632F"/>
    <w:rsid w:val="00C363D8"/>
    <w:rsid w:val="00C36523"/>
    <w:rsid w:val="00C36EF4"/>
    <w:rsid w:val="00C373A1"/>
    <w:rsid w:val="00C37793"/>
    <w:rsid w:val="00C37B91"/>
    <w:rsid w:val="00C37EC7"/>
    <w:rsid w:val="00C4058D"/>
    <w:rsid w:val="00C40777"/>
    <w:rsid w:val="00C40792"/>
    <w:rsid w:val="00C4106F"/>
    <w:rsid w:val="00C41E79"/>
    <w:rsid w:val="00C42B28"/>
    <w:rsid w:val="00C42DE2"/>
    <w:rsid w:val="00C42E8B"/>
    <w:rsid w:val="00C4332F"/>
    <w:rsid w:val="00C438A6"/>
    <w:rsid w:val="00C439CA"/>
    <w:rsid w:val="00C43E4D"/>
    <w:rsid w:val="00C43F9B"/>
    <w:rsid w:val="00C44DA7"/>
    <w:rsid w:val="00C45AEF"/>
    <w:rsid w:val="00C45F84"/>
    <w:rsid w:val="00C45FA7"/>
    <w:rsid w:val="00C46126"/>
    <w:rsid w:val="00C46140"/>
    <w:rsid w:val="00C46AC4"/>
    <w:rsid w:val="00C47021"/>
    <w:rsid w:val="00C47537"/>
    <w:rsid w:val="00C47A2F"/>
    <w:rsid w:val="00C5027B"/>
    <w:rsid w:val="00C50784"/>
    <w:rsid w:val="00C51287"/>
    <w:rsid w:val="00C5138F"/>
    <w:rsid w:val="00C527BD"/>
    <w:rsid w:val="00C52CD8"/>
    <w:rsid w:val="00C53090"/>
    <w:rsid w:val="00C538B5"/>
    <w:rsid w:val="00C5395A"/>
    <w:rsid w:val="00C549C9"/>
    <w:rsid w:val="00C54A1F"/>
    <w:rsid w:val="00C54DC6"/>
    <w:rsid w:val="00C55011"/>
    <w:rsid w:val="00C55479"/>
    <w:rsid w:val="00C554A0"/>
    <w:rsid w:val="00C55DE7"/>
    <w:rsid w:val="00C566BD"/>
    <w:rsid w:val="00C5671A"/>
    <w:rsid w:val="00C56A4C"/>
    <w:rsid w:val="00C57001"/>
    <w:rsid w:val="00C571BB"/>
    <w:rsid w:val="00C57A8B"/>
    <w:rsid w:val="00C60688"/>
    <w:rsid w:val="00C60A85"/>
    <w:rsid w:val="00C60F17"/>
    <w:rsid w:val="00C6160E"/>
    <w:rsid w:val="00C6204B"/>
    <w:rsid w:val="00C63098"/>
    <w:rsid w:val="00C6352F"/>
    <w:rsid w:val="00C6375B"/>
    <w:rsid w:val="00C64B47"/>
    <w:rsid w:val="00C65071"/>
    <w:rsid w:val="00C653BC"/>
    <w:rsid w:val="00C65552"/>
    <w:rsid w:val="00C65ABE"/>
    <w:rsid w:val="00C662EB"/>
    <w:rsid w:val="00C6678D"/>
    <w:rsid w:val="00C668EE"/>
    <w:rsid w:val="00C67734"/>
    <w:rsid w:val="00C67CDC"/>
    <w:rsid w:val="00C701BB"/>
    <w:rsid w:val="00C7032E"/>
    <w:rsid w:val="00C70A5F"/>
    <w:rsid w:val="00C70D34"/>
    <w:rsid w:val="00C7130D"/>
    <w:rsid w:val="00C714AF"/>
    <w:rsid w:val="00C715B7"/>
    <w:rsid w:val="00C72CD2"/>
    <w:rsid w:val="00C73810"/>
    <w:rsid w:val="00C73831"/>
    <w:rsid w:val="00C74316"/>
    <w:rsid w:val="00C7486B"/>
    <w:rsid w:val="00C757A1"/>
    <w:rsid w:val="00C75AB7"/>
    <w:rsid w:val="00C75BD4"/>
    <w:rsid w:val="00C76A7D"/>
    <w:rsid w:val="00C76B3D"/>
    <w:rsid w:val="00C76EEA"/>
    <w:rsid w:val="00C770E6"/>
    <w:rsid w:val="00C773D5"/>
    <w:rsid w:val="00C7740A"/>
    <w:rsid w:val="00C7742F"/>
    <w:rsid w:val="00C80B7D"/>
    <w:rsid w:val="00C80D77"/>
    <w:rsid w:val="00C812A2"/>
    <w:rsid w:val="00C81DC8"/>
    <w:rsid w:val="00C81FC6"/>
    <w:rsid w:val="00C82978"/>
    <w:rsid w:val="00C83C1E"/>
    <w:rsid w:val="00C84DF5"/>
    <w:rsid w:val="00C853AF"/>
    <w:rsid w:val="00C85732"/>
    <w:rsid w:val="00C87229"/>
    <w:rsid w:val="00C87567"/>
    <w:rsid w:val="00C9002F"/>
    <w:rsid w:val="00C91E0D"/>
    <w:rsid w:val="00C92985"/>
    <w:rsid w:val="00C95144"/>
    <w:rsid w:val="00C956C6"/>
    <w:rsid w:val="00C95B64"/>
    <w:rsid w:val="00C96987"/>
    <w:rsid w:val="00C9732A"/>
    <w:rsid w:val="00C97799"/>
    <w:rsid w:val="00CA18F0"/>
    <w:rsid w:val="00CA1DB4"/>
    <w:rsid w:val="00CA3797"/>
    <w:rsid w:val="00CA46C7"/>
    <w:rsid w:val="00CA4761"/>
    <w:rsid w:val="00CA4D7A"/>
    <w:rsid w:val="00CA510E"/>
    <w:rsid w:val="00CA5543"/>
    <w:rsid w:val="00CA5D88"/>
    <w:rsid w:val="00CA6138"/>
    <w:rsid w:val="00CA6231"/>
    <w:rsid w:val="00CA6639"/>
    <w:rsid w:val="00CA6CF6"/>
    <w:rsid w:val="00CA6DF9"/>
    <w:rsid w:val="00CA6F46"/>
    <w:rsid w:val="00CA6F55"/>
    <w:rsid w:val="00CA74D8"/>
    <w:rsid w:val="00CA75A4"/>
    <w:rsid w:val="00CA76D3"/>
    <w:rsid w:val="00CA7B97"/>
    <w:rsid w:val="00CB08F0"/>
    <w:rsid w:val="00CB0E3D"/>
    <w:rsid w:val="00CB1080"/>
    <w:rsid w:val="00CB108E"/>
    <w:rsid w:val="00CB1EA6"/>
    <w:rsid w:val="00CB3980"/>
    <w:rsid w:val="00CB42C7"/>
    <w:rsid w:val="00CB558F"/>
    <w:rsid w:val="00CB5B14"/>
    <w:rsid w:val="00CB5FD7"/>
    <w:rsid w:val="00CB6361"/>
    <w:rsid w:val="00CB69E6"/>
    <w:rsid w:val="00CB6C2A"/>
    <w:rsid w:val="00CB718C"/>
    <w:rsid w:val="00CB73E2"/>
    <w:rsid w:val="00CB74B3"/>
    <w:rsid w:val="00CB7A16"/>
    <w:rsid w:val="00CB7B77"/>
    <w:rsid w:val="00CB7E05"/>
    <w:rsid w:val="00CC00D0"/>
    <w:rsid w:val="00CC03B8"/>
    <w:rsid w:val="00CC10B9"/>
    <w:rsid w:val="00CC1976"/>
    <w:rsid w:val="00CC1A49"/>
    <w:rsid w:val="00CC24D1"/>
    <w:rsid w:val="00CC291F"/>
    <w:rsid w:val="00CC2B70"/>
    <w:rsid w:val="00CC303B"/>
    <w:rsid w:val="00CC3DB0"/>
    <w:rsid w:val="00CC3EBC"/>
    <w:rsid w:val="00CC45D1"/>
    <w:rsid w:val="00CC4648"/>
    <w:rsid w:val="00CC4905"/>
    <w:rsid w:val="00CC4BA7"/>
    <w:rsid w:val="00CC55D3"/>
    <w:rsid w:val="00CC5D73"/>
    <w:rsid w:val="00CC6568"/>
    <w:rsid w:val="00CC664A"/>
    <w:rsid w:val="00CC6F42"/>
    <w:rsid w:val="00CC7488"/>
    <w:rsid w:val="00CC7C2E"/>
    <w:rsid w:val="00CD11B8"/>
    <w:rsid w:val="00CD1247"/>
    <w:rsid w:val="00CD1940"/>
    <w:rsid w:val="00CD2333"/>
    <w:rsid w:val="00CD254C"/>
    <w:rsid w:val="00CD25CF"/>
    <w:rsid w:val="00CD33C0"/>
    <w:rsid w:val="00CD33FB"/>
    <w:rsid w:val="00CD3609"/>
    <w:rsid w:val="00CD4032"/>
    <w:rsid w:val="00CD4525"/>
    <w:rsid w:val="00CD4CF9"/>
    <w:rsid w:val="00CD592A"/>
    <w:rsid w:val="00CD5BA2"/>
    <w:rsid w:val="00CD5C0B"/>
    <w:rsid w:val="00CD6763"/>
    <w:rsid w:val="00CD69DB"/>
    <w:rsid w:val="00CD7CE7"/>
    <w:rsid w:val="00CD7E0F"/>
    <w:rsid w:val="00CD7E7A"/>
    <w:rsid w:val="00CD7FAD"/>
    <w:rsid w:val="00CE09BE"/>
    <w:rsid w:val="00CE1698"/>
    <w:rsid w:val="00CE17CB"/>
    <w:rsid w:val="00CE1969"/>
    <w:rsid w:val="00CE1CB4"/>
    <w:rsid w:val="00CE216F"/>
    <w:rsid w:val="00CE21B2"/>
    <w:rsid w:val="00CE26AD"/>
    <w:rsid w:val="00CE314B"/>
    <w:rsid w:val="00CE33C6"/>
    <w:rsid w:val="00CE3BDD"/>
    <w:rsid w:val="00CE3EA4"/>
    <w:rsid w:val="00CE40CD"/>
    <w:rsid w:val="00CE58D0"/>
    <w:rsid w:val="00CE5990"/>
    <w:rsid w:val="00CE5C09"/>
    <w:rsid w:val="00CE5EB9"/>
    <w:rsid w:val="00CE6FF4"/>
    <w:rsid w:val="00CE73B7"/>
    <w:rsid w:val="00CE73C0"/>
    <w:rsid w:val="00CE7534"/>
    <w:rsid w:val="00CE77CC"/>
    <w:rsid w:val="00CF0315"/>
    <w:rsid w:val="00CF0BBC"/>
    <w:rsid w:val="00CF0CEE"/>
    <w:rsid w:val="00CF241B"/>
    <w:rsid w:val="00CF2B1E"/>
    <w:rsid w:val="00CF2D0A"/>
    <w:rsid w:val="00CF368F"/>
    <w:rsid w:val="00CF369C"/>
    <w:rsid w:val="00CF3A3B"/>
    <w:rsid w:val="00CF3C68"/>
    <w:rsid w:val="00CF3CEE"/>
    <w:rsid w:val="00CF3CF3"/>
    <w:rsid w:val="00CF3EBF"/>
    <w:rsid w:val="00CF4249"/>
    <w:rsid w:val="00CF4643"/>
    <w:rsid w:val="00CF471C"/>
    <w:rsid w:val="00CF4BDD"/>
    <w:rsid w:val="00CF4D01"/>
    <w:rsid w:val="00CF52D8"/>
    <w:rsid w:val="00CF559D"/>
    <w:rsid w:val="00CF7196"/>
    <w:rsid w:val="00D00839"/>
    <w:rsid w:val="00D00E36"/>
    <w:rsid w:val="00D010D0"/>
    <w:rsid w:val="00D01162"/>
    <w:rsid w:val="00D017FC"/>
    <w:rsid w:val="00D01A8E"/>
    <w:rsid w:val="00D01CB9"/>
    <w:rsid w:val="00D01F21"/>
    <w:rsid w:val="00D02F42"/>
    <w:rsid w:val="00D031FB"/>
    <w:rsid w:val="00D0341E"/>
    <w:rsid w:val="00D034D9"/>
    <w:rsid w:val="00D03E01"/>
    <w:rsid w:val="00D0403D"/>
    <w:rsid w:val="00D04D1F"/>
    <w:rsid w:val="00D04F51"/>
    <w:rsid w:val="00D05264"/>
    <w:rsid w:val="00D052AE"/>
    <w:rsid w:val="00D058A7"/>
    <w:rsid w:val="00D05901"/>
    <w:rsid w:val="00D05CDC"/>
    <w:rsid w:val="00D05E22"/>
    <w:rsid w:val="00D069D9"/>
    <w:rsid w:val="00D07663"/>
    <w:rsid w:val="00D07A82"/>
    <w:rsid w:val="00D10D99"/>
    <w:rsid w:val="00D1149A"/>
    <w:rsid w:val="00D12249"/>
    <w:rsid w:val="00D123AA"/>
    <w:rsid w:val="00D12544"/>
    <w:rsid w:val="00D1293D"/>
    <w:rsid w:val="00D12C5E"/>
    <w:rsid w:val="00D13750"/>
    <w:rsid w:val="00D138E4"/>
    <w:rsid w:val="00D13F06"/>
    <w:rsid w:val="00D14369"/>
    <w:rsid w:val="00D15019"/>
    <w:rsid w:val="00D15984"/>
    <w:rsid w:val="00D15D12"/>
    <w:rsid w:val="00D16BB5"/>
    <w:rsid w:val="00D171C8"/>
    <w:rsid w:val="00D177C1"/>
    <w:rsid w:val="00D1799C"/>
    <w:rsid w:val="00D2037B"/>
    <w:rsid w:val="00D20443"/>
    <w:rsid w:val="00D2053D"/>
    <w:rsid w:val="00D21667"/>
    <w:rsid w:val="00D218CB"/>
    <w:rsid w:val="00D22729"/>
    <w:rsid w:val="00D22A8A"/>
    <w:rsid w:val="00D22AC2"/>
    <w:rsid w:val="00D22DE4"/>
    <w:rsid w:val="00D23533"/>
    <w:rsid w:val="00D23B9D"/>
    <w:rsid w:val="00D243AD"/>
    <w:rsid w:val="00D243D8"/>
    <w:rsid w:val="00D24E58"/>
    <w:rsid w:val="00D25256"/>
    <w:rsid w:val="00D259B2"/>
    <w:rsid w:val="00D27365"/>
    <w:rsid w:val="00D2756B"/>
    <w:rsid w:val="00D27640"/>
    <w:rsid w:val="00D2786F"/>
    <w:rsid w:val="00D27879"/>
    <w:rsid w:val="00D27B5A"/>
    <w:rsid w:val="00D30BFC"/>
    <w:rsid w:val="00D313D2"/>
    <w:rsid w:val="00D31956"/>
    <w:rsid w:val="00D3258A"/>
    <w:rsid w:val="00D326AC"/>
    <w:rsid w:val="00D32C96"/>
    <w:rsid w:val="00D32E99"/>
    <w:rsid w:val="00D32FBA"/>
    <w:rsid w:val="00D334CB"/>
    <w:rsid w:val="00D33E71"/>
    <w:rsid w:val="00D34B5B"/>
    <w:rsid w:val="00D351E4"/>
    <w:rsid w:val="00D35474"/>
    <w:rsid w:val="00D35DBC"/>
    <w:rsid w:val="00D368D7"/>
    <w:rsid w:val="00D37807"/>
    <w:rsid w:val="00D37A14"/>
    <w:rsid w:val="00D40222"/>
    <w:rsid w:val="00D40593"/>
    <w:rsid w:val="00D41018"/>
    <w:rsid w:val="00D41302"/>
    <w:rsid w:val="00D41712"/>
    <w:rsid w:val="00D41923"/>
    <w:rsid w:val="00D41FD8"/>
    <w:rsid w:val="00D43020"/>
    <w:rsid w:val="00D43D6C"/>
    <w:rsid w:val="00D44180"/>
    <w:rsid w:val="00D44237"/>
    <w:rsid w:val="00D4444F"/>
    <w:rsid w:val="00D44632"/>
    <w:rsid w:val="00D44D2A"/>
    <w:rsid w:val="00D45515"/>
    <w:rsid w:val="00D4563A"/>
    <w:rsid w:val="00D46478"/>
    <w:rsid w:val="00D4681F"/>
    <w:rsid w:val="00D477AC"/>
    <w:rsid w:val="00D50AF7"/>
    <w:rsid w:val="00D51D22"/>
    <w:rsid w:val="00D5258F"/>
    <w:rsid w:val="00D52DCF"/>
    <w:rsid w:val="00D52F28"/>
    <w:rsid w:val="00D54AEE"/>
    <w:rsid w:val="00D54C43"/>
    <w:rsid w:val="00D54E0E"/>
    <w:rsid w:val="00D550B5"/>
    <w:rsid w:val="00D552EE"/>
    <w:rsid w:val="00D561B7"/>
    <w:rsid w:val="00D56C50"/>
    <w:rsid w:val="00D57B52"/>
    <w:rsid w:val="00D57BA2"/>
    <w:rsid w:val="00D60923"/>
    <w:rsid w:val="00D60EE9"/>
    <w:rsid w:val="00D6109A"/>
    <w:rsid w:val="00D61133"/>
    <w:rsid w:val="00D61BC2"/>
    <w:rsid w:val="00D629F8"/>
    <w:rsid w:val="00D62AA0"/>
    <w:rsid w:val="00D6332C"/>
    <w:rsid w:val="00D634FC"/>
    <w:rsid w:val="00D638E8"/>
    <w:rsid w:val="00D63904"/>
    <w:rsid w:val="00D63AE0"/>
    <w:rsid w:val="00D64330"/>
    <w:rsid w:val="00D64932"/>
    <w:rsid w:val="00D64B17"/>
    <w:rsid w:val="00D64C3E"/>
    <w:rsid w:val="00D661CE"/>
    <w:rsid w:val="00D6681C"/>
    <w:rsid w:val="00D675C7"/>
    <w:rsid w:val="00D677C2"/>
    <w:rsid w:val="00D70482"/>
    <w:rsid w:val="00D7179A"/>
    <w:rsid w:val="00D71C54"/>
    <w:rsid w:val="00D721CF"/>
    <w:rsid w:val="00D72A0E"/>
    <w:rsid w:val="00D73367"/>
    <w:rsid w:val="00D7360E"/>
    <w:rsid w:val="00D74050"/>
    <w:rsid w:val="00D7418B"/>
    <w:rsid w:val="00D743FE"/>
    <w:rsid w:val="00D75277"/>
    <w:rsid w:val="00D75544"/>
    <w:rsid w:val="00D76254"/>
    <w:rsid w:val="00D76798"/>
    <w:rsid w:val="00D76D30"/>
    <w:rsid w:val="00D76FB1"/>
    <w:rsid w:val="00D77D6D"/>
    <w:rsid w:val="00D801EA"/>
    <w:rsid w:val="00D811F0"/>
    <w:rsid w:val="00D81E40"/>
    <w:rsid w:val="00D81E46"/>
    <w:rsid w:val="00D826C3"/>
    <w:rsid w:val="00D8275F"/>
    <w:rsid w:val="00D8289E"/>
    <w:rsid w:val="00D82C68"/>
    <w:rsid w:val="00D82CAB"/>
    <w:rsid w:val="00D82EB7"/>
    <w:rsid w:val="00D83003"/>
    <w:rsid w:val="00D83A7C"/>
    <w:rsid w:val="00D83CDC"/>
    <w:rsid w:val="00D83EDC"/>
    <w:rsid w:val="00D84030"/>
    <w:rsid w:val="00D8439B"/>
    <w:rsid w:val="00D8456C"/>
    <w:rsid w:val="00D845CB"/>
    <w:rsid w:val="00D85A57"/>
    <w:rsid w:val="00D85F37"/>
    <w:rsid w:val="00D8695C"/>
    <w:rsid w:val="00D86E50"/>
    <w:rsid w:val="00D87C1F"/>
    <w:rsid w:val="00D87FBB"/>
    <w:rsid w:val="00D90C76"/>
    <w:rsid w:val="00D90D3C"/>
    <w:rsid w:val="00D90D5E"/>
    <w:rsid w:val="00D918C3"/>
    <w:rsid w:val="00D92688"/>
    <w:rsid w:val="00D92CB8"/>
    <w:rsid w:val="00D92FE7"/>
    <w:rsid w:val="00D93C3D"/>
    <w:rsid w:val="00D942D9"/>
    <w:rsid w:val="00D9485E"/>
    <w:rsid w:val="00D949D2"/>
    <w:rsid w:val="00D94C4A"/>
    <w:rsid w:val="00D95220"/>
    <w:rsid w:val="00D96D19"/>
    <w:rsid w:val="00D97094"/>
    <w:rsid w:val="00D97FB4"/>
    <w:rsid w:val="00DA0F4D"/>
    <w:rsid w:val="00DA1B3D"/>
    <w:rsid w:val="00DA1CFD"/>
    <w:rsid w:val="00DA302C"/>
    <w:rsid w:val="00DA33DB"/>
    <w:rsid w:val="00DA34EE"/>
    <w:rsid w:val="00DA3729"/>
    <w:rsid w:val="00DA39BB"/>
    <w:rsid w:val="00DA3F80"/>
    <w:rsid w:val="00DA41D6"/>
    <w:rsid w:val="00DA43C3"/>
    <w:rsid w:val="00DA483E"/>
    <w:rsid w:val="00DA4AAC"/>
    <w:rsid w:val="00DA5044"/>
    <w:rsid w:val="00DA5231"/>
    <w:rsid w:val="00DA5317"/>
    <w:rsid w:val="00DA577E"/>
    <w:rsid w:val="00DA59EE"/>
    <w:rsid w:val="00DA617E"/>
    <w:rsid w:val="00DA66C1"/>
    <w:rsid w:val="00DA7B4A"/>
    <w:rsid w:val="00DA7E15"/>
    <w:rsid w:val="00DB012A"/>
    <w:rsid w:val="00DB0130"/>
    <w:rsid w:val="00DB0C3A"/>
    <w:rsid w:val="00DB0FF3"/>
    <w:rsid w:val="00DB145C"/>
    <w:rsid w:val="00DB18D3"/>
    <w:rsid w:val="00DB1B0A"/>
    <w:rsid w:val="00DB1F80"/>
    <w:rsid w:val="00DB2816"/>
    <w:rsid w:val="00DB2FA6"/>
    <w:rsid w:val="00DB3135"/>
    <w:rsid w:val="00DB31AA"/>
    <w:rsid w:val="00DB33E4"/>
    <w:rsid w:val="00DB3510"/>
    <w:rsid w:val="00DB37EF"/>
    <w:rsid w:val="00DB3AE8"/>
    <w:rsid w:val="00DB4492"/>
    <w:rsid w:val="00DB575F"/>
    <w:rsid w:val="00DB59E9"/>
    <w:rsid w:val="00DB5A46"/>
    <w:rsid w:val="00DB7ECF"/>
    <w:rsid w:val="00DC0570"/>
    <w:rsid w:val="00DC0EE6"/>
    <w:rsid w:val="00DC1010"/>
    <w:rsid w:val="00DC27C8"/>
    <w:rsid w:val="00DC2C24"/>
    <w:rsid w:val="00DC2C9A"/>
    <w:rsid w:val="00DC32B3"/>
    <w:rsid w:val="00DC37EC"/>
    <w:rsid w:val="00DC45FA"/>
    <w:rsid w:val="00DC4986"/>
    <w:rsid w:val="00DC4B7B"/>
    <w:rsid w:val="00DC61A0"/>
    <w:rsid w:val="00DC747C"/>
    <w:rsid w:val="00DC7C9D"/>
    <w:rsid w:val="00DD0151"/>
    <w:rsid w:val="00DD0506"/>
    <w:rsid w:val="00DD1550"/>
    <w:rsid w:val="00DD1718"/>
    <w:rsid w:val="00DD3406"/>
    <w:rsid w:val="00DD5167"/>
    <w:rsid w:val="00DD51F5"/>
    <w:rsid w:val="00DD60D5"/>
    <w:rsid w:val="00DD61DA"/>
    <w:rsid w:val="00DD68B8"/>
    <w:rsid w:val="00DD6DA4"/>
    <w:rsid w:val="00DD70FF"/>
    <w:rsid w:val="00DD7EF2"/>
    <w:rsid w:val="00DE07C9"/>
    <w:rsid w:val="00DE0B24"/>
    <w:rsid w:val="00DE0C8D"/>
    <w:rsid w:val="00DE0FB2"/>
    <w:rsid w:val="00DE1659"/>
    <w:rsid w:val="00DE1A30"/>
    <w:rsid w:val="00DE2D75"/>
    <w:rsid w:val="00DE3324"/>
    <w:rsid w:val="00DE358C"/>
    <w:rsid w:val="00DE365F"/>
    <w:rsid w:val="00DE38C3"/>
    <w:rsid w:val="00DE40DA"/>
    <w:rsid w:val="00DE420A"/>
    <w:rsid w:val="00DE47EB"/>
    <w:rsid w:val="00DE543F"/>
    <w:rsid w:val="00DE56BB"/>
    <w:rsid w:val="00DE5CA9"/>
    <w:rsid w:val="00DE69E3"/>
    <w:rsid w:val="00DE6CB8"/>
    <w:rsid w:val="00DE6ED4"/>
    <w:rsid w:val="00DE7255"/>
    <w:rsid w:val="00DE7CEE"/>
    <w:rsid w:val="00DE7D6E"/>
    <w:rsid w:val="00DF00BE"/>
    <w:rsid w:val="00DF0102"/>
    <w:rsid w:val="00DF1493"/>
    <w:rsid w:val="00DF195D"/>
    <w:rsid w:val="00DF1C33"/>
    <w:rsid w:val="00DF1D7B"/>
    <w:rsid w:val="00DF3550"/>
    <w:rsid w:val="00DF4741"/>
    <w:rsid w:val="00DF4CF6"/>
    <w:rsid w:val="00DF5261"/>
    <w:rsid w:val="00DF559F"/>
    <w:rsid w:val="00DF6630"/>
    <w:rsid w:val="00DF7382"/>
    <w:rsid w:val="00E015C5"/>
    <w:rsid w:val="00E01C05"/>
    <w:rsid w:val="00E02394"/>
    <w:rsid w:val="00E04D42"/>
    <w:rsid w:val="00E04D6A"/>
    <w:rsid w:val="00E0665B"/>
    <w:rsid w:val="00E07E06"/>
    <w:rsid w:val="00E1023F"/>
    <w:rsid w:val="00E10290"/>
    <w:rsid w:val="00E10355"/>
    <w:rsid w:val="00E105FB"/>
    <w:rsid w:val="00E107BA"/>
    <w:rsid w:val="00E10F58"/>
    <w:rsid w:val="00E123E0"/>
    <w:rsid w:val="00E12459"/>
    <w:rsid w:val="00E12471"/>
    <w:rsid w:val="00E12568"/>
    <w:rsid w:val="00E12CCA"/>
    <w:rsid w:val="00E13126"/>
    <w:rsid w:val="00E13DAB"/>
    <w:rsid w:val="00E14576"/>
    <w:rsid w:val="00E14816"/>
    <w:rsid w:val="00E14A6B"/>
    <w:rsid w:val="00E14D79"/>
    <w:rsid w:val="00E1515B"/>
    <w:rsid w:val="00E15AF6"/>
    <w:rsid w:val="00E15BAA"/>
    <w:rsid w:val="00E15CAD"/>
    <w:rsid w:val="00E15E19"/>
    <w:rsid w:val="00E1602F"/>
    <w:rsid w:val="00E1676C"/>
    <w:rsid w:val="00E168AA"/>
    <w:rsid w:val="00E16ED4"/>
    <w:rsid w:val="00E16F9B"/>
    <w:rsid w:val="00E17569"/>
    <w:rsid w:val="00E175C1"/>
    <w:rsid w:val="00E175CE"/>
    <w:rsid w:val="00E177AB"/>
    <w:rsid w:val="00E17805"/>
    <w:rsid w:val="00E17FAF"/>
    <w:rsid w:val="00E202C9"/>
    <w:rsid w:val="00E211EE"/>
    <w:rsid w:val="00E21DFD"/>
    <w:rsid w:val="00E23AF7"/>
    <w:rsid w:val="00E23B0D"/>
    <w:rsid w:val="00E23CEE"/>
    <w:rsid w:val="00E23FBE"/>
    <w:rsid w:val="00E23FDF"/>
    <w:rsid w:val="00E262CF"/>
    <w:rsid w:val="00E26470"/>
    <w:rsid w:val="00E26F8C"/>
    <w:rsid w:val="00E27025"/>
    <w:rsid w:val="00E27501"/>
    <w:rsid w:val="00E3061C"/>
    <w:rsid w:val="00E3089D"/>
    <w:rsid w:val="00E30913"/>
    <w:rsid w:val="00E30C3C"/>
    <w:rsid w:val="00E31100"/>
    <w:rsid w:val="00E31525"/>
    <w:rsid w:val="00E31C54"/>
    <w:rsid w:val="00E322BC"/>
    <w:rsid w:val="00E32518"/>
    <w:rsid w:val="00E32DFF"/>
    <w:rsid w:val="00E33059"/>
    <w:rsid w:val="00E33E8C"/>
    <w:rsid w:val="00E33EF5"/>
    <w:rsid w:val="00E34112"/>
    <w:rsid w:val="00E3559B"/>
    <w:rsid w:val="00E361D5"/>
    <w:rsid w:val="00E3697C"/>
    <w:rsid w:val="00E3754C"/>
    <w:rsid w:val="00E37B08"/>
    <w:rsid w:val="00E37B12"/>
    <w:rsid w:val="00E40402"/>
    <w:rsid w:val="00E40609"/>
    <w:rsid w:val="00E4073A"/>
    <w:rsid w:val="00E40B75"/>
    <w:rsid w:val="00E42612"/>
    <w:rsid w:val="00E42B87"/>
    <w:rsid w:val="00E42DDB"/>
    <w:rsid w:val="00E441E4"/>
    <w:rsid w:val="00E44229"/>
    <w:rsid w:val="00E445B4"/>
    <w:rsid w:val="00E44805"/>
    <w:rsid w:val="00E44B62"/>
    <w:rsid w:val="00E453B7"/>
    <w:rsid w:val="00E45522"/>
    <w:rsid w:val="00E4555D"/>
    <w:rsid w:val="00E455C0"/>
    <w:rsid w:val="00E45B52"/>
    <w:rsid w:val="00E45D2A"/>
    <w:rsid w:val="00E45E18"/>
    <w:rsid w:val="00E46008"/>
    <w:rsid w:val="00E4782A"/>
    <w:rsid w:val="00E47BAF"/>
    <w:rsid w:val="00E5012A"/>
    <w:rsid w:val="00E50610"/>
    <w:rsid w:val="00E51EF1"/>
    <w:rsid w:val="00E5315F"/>
    <w:rsid w:val="00E53273"/>
    <w:rsid w:val="00E5441F"/>
    <w:rsid w:val="00E547AA"/>
    <w:rsid w:val="00E54870"/>
    <w:rsid w:val="00E55865"/>
    <w:rsid w:val="00E57293"/>
    <w:rsid w:val="00E57B8C"/>
    <w:rsid w:val="00E57C78"/>
    <w:rsid w:val="00E57FA3"/>
    <w:rsid w:val="00E609A3"/>
    <w:rsid w:val="00E614A0"/>
    <w:rsid w:val="00E61510"/>
    <w:rsid w:val="00E61BF2"/>
    <w:rsid w:val="00E62F2C"/>
    <w:rsid w:val="00E62F7A"/>
    <w:rsid w:val="00E638D9"/>
    <w:rsid w:val="00E63BC6"/>
    <w:rsid w:val="00E643D2"/>
    <w:rsid w:val="00E643E0"/>
    <w:rsid w:val="00E64CE5"/>
    <w:rsid w:val="00E64EC4"/>
    <w:rsid w:val="00E66299"/>
    <w:rsid w:val="00E66E19"/>
    <w:rsid w:val="00E671B2"/>
    <w:rsid w:val="00E67CFE"/>
    <w:rsid w:val="00E67F0A"/>
    <w:rsid w:val="00E70083"/>
    <w:rsid w:val="00E708BB"/>
    <w:rsid w:val="00E70C64"/>
    <w:rsid w:val="00E72283"/>
    <w:rsid w:val="00E72AD3"/>
    <w:rsid w:val="00E72F3F"/>
    <w:rsid w:val="00E748F1"/>
    <w:rsid w:val="00E74DC7"/>
    <w:rsid w:val="00E7510B"/>
    <w:rsid w:val="00E756E1"/>
    <w:rsid w:val="00E756E9"/>
    <w:rsid w:val="00E75D48"/>
    <w:rsid w:val="00E761A2"/>
    <w:rsid w:val="00E77525"/>
    <w:rsid w:val="00E7771F"/>
    <w:rsid w:val="00E7789C"/>
    <w:rsid w:val="00E807B8"/>
    <w:rsid w:val="00E81308"/>
    <w:rsid w:val="00E81C17"/>
    <w:rsid w:val="00E81EF8"/>
    <w:rsid w:val="00E81FC1"/>
    <w:rsid w:val="00E8205D"/>
    <w:rsid w:val="00E82359"/>
    <w:rsid w:val="00E82B90"/>
    <w:rsid w:val="00E82C82"/>
    <w:rsid w:val="00E82E37"/>
    <w:rsid w:val="00E82E38"/>
    <w:rsid w:val="00E834F4"/>
    <w:rsid w:val="00E846A1"/>
    <w:rsid w:val="00E851EE"/>
    <w:rsid w:val="00E8553C"/>
    <w:rsid w:val="00E85793"/>
    <w:rsid w:val="00E858A7"/>
    <w:rsid w:val="00E863CE"/>
    <w:rsid w:val="00E863DA"/>
    <w:rsid w:val="00E86465"/>
    <w:rsid w:val="00E86E5E"/>
    <w:rsid w:val="00E871D9"/>
    <w:rsid w:val="00E87F93"/>
    <w:rsid w:val="00E9039B"/>
    <w:rsid w:val="00E9051C"/>
    <w:rsid w:val="00E9078F"/>
    <w:rsid w:val="00E90878"/>
    <w:rsid w:val="00E90E39"/>
    <w:rsid w:val="00E91932"/>
    <w:rsid w:val="00E9285A"/>
    <w:rsid w:val="00E931BD"/>
    <w:rsid w:val="00E935D3"/>
    <w:rsid w:val="00E93C4D"/>
    <w:rsid w:val="00E93CBF"/>
    <w:rsid w:val="00E94F28"/>
    <w:rsid w:val="00E952DF"/>
    <w:rsid w:val="00E956B6"/>
    <w:rsid w:val="00E95D36"/>
    <w:rsid w:val="00E960C2"/>
    <w:rsid w:val="00E96515"/>
    <w:rsid w:val="00E96AC0"/>
    <w:rsid w:val="00E97147"/>
    <w:rsid w:val="00E971F0"/>
    <w:rsid w:val="00E97B75"/>
    <w:rsid w:val="00E97F86"/>
    <w:rsid w:val="00EA0ACE"/>
    <w:rsid w:val="00EA0B2D"/>
    <w:rsid w:val="00EA136B"/>
    <w:rsid w:val="00EA16B6"/>
    <w:rsid w:val="00EA16E1"/>
    <w:rsid w:val="00EA1A2E"/>
    <w:rsid w:val="00EA1C6E"/>
    <w:rsid w:val="00EA2567"/>
    <w:rsid w:val="00EA2689"/>
    <w:rsid w:val="00EA3910"/>
    <w:rsid w:val="00EA3C2C"/>
    <w:rsid w:val="00EA4027"/>
    <w:rsid w:val="00EA406C"/>
    <w:rsid w:val="00EA490E"/>
    <w:rsid w:val="00EA5404"/>
    <w:rsid w:val="00EA550A"/>
    <w:rsid w:val="00EA5E92"/>
    <w:rsid w:val="00EA617D"/>
    <w:rsid w:val="00EA62C9"/>
    <w:rsid w:val="00EA66F0"/>
    <w:rsid w:val="00EA76DA"/>
    <w:rsid w:val="00EA7CBD"/>
    <w:rsid w:val="00EB1C35"/>
    <w:rsid w:val="00EB2202"/>
    <w:rsid w:val="00EB2216"/>
    <w:rsid w:val="00EB2584"/>
    <w:rsid w:val="00EB2C8D"/>
    <w:rsid w:val="00EB2CC8"/>
    <w:rsid w:val="00EB31A3"/>
    <w:rsid w:val="00EB3622"/>
    <w:rsid w:val="00EB3A52"/>
    <w:rsid w:val="00EB403C"/>
    <w:rsid w:val="00EB427E"/>
    <w:rsid w:val="00EB4330"/>
    <w:rsid w:val="00EB4CAB"/>
    <w:rsid w:val="00EB540A"/>
    <w:rsid w:val="00EB587C"/>
    <w:rsid w:val="00EB5CAB"/>
    <w:rsid w:val="00EB69EC"/>
    <w:rsid w:val="00EB774A"/>
    <w:rsid w:val="00EB78C4"/>
    <w:rsid w:val="00EB7B4D"/>
    <w:rsid w:val="00EB7E1F"/>
    <w:rsid w:val="00EC05C6"/>
    <w:rsid w:val="00EC0813"/>
    <w:rsid w:val="00EC11D3"/>
    <w:rsid w:val="00EC15BF"/>
    <w:rsid w:val="00EC1F2B"/>
    <w:rsid w:val="00EC3A74"/>
    <w:rsid w:val="00EC47B2"/>
    <w:rsid w:val="00EC4B1F"/>
    <w:rsid w:val="00EC4BBD"/>
    <w:rsid w:val="00EC4E17"/>
    <w:rsid w:val="00EC5F18"/>
    <w:rsid w:val="00EC5FFF"/>
    <w:rsid w:val="00EC7A7E"/>
    <w:rsid w:val="00EC7F2A"/>
    <w:rsid w:val="00EC7FF1"/>
    <w:rsid w:val="00ED07C0"/>
    <w:rsid w:val="00ED0BB8"/>
    <w:rsid w:val="00ED0DDD"/>
    <w:rsid w:val="00ED0EC1"/>
    <w:rsid w:val="00ED1F8F"/>
    <w:rsid w:val="00ED2082"/>
    <w:rsid w:val="00ED217A"/>
    <w:rsid w:val="00ED34AF"/>
    <w:rsid w:val="00ED35F9"/>
    <w:rsid w:val="00ED3A04"/>
    <w:rsid w:val="00ED42A4"/>
    <w:rsid w:val="00ED49AA"/>
    <w:rsid w:val="00ED51AC"/>
    <w:rsid w:val="00ED58C5"/>
    <w:rsid w:val="00ED5D21"/>
    <w:rsid w:val="00ED6131"/>
    <w:rsid w:val="00ED62CF"/>
    <w:rsid w:val="00ED6DA8"/>
    <w:rsid w:val="00ED6EA3"/>
    <w:rsid w:val="00ED7433"/>
    <w:rsid w:val="00EE0346"/>
    <w:rsid w:val="00EE0BF0"/>
    <w:rsid w:val="00EE1DB9"/>
    <w:rsid w:val="00EE261F"/>
    <w:rsid w:val="00EE2914"/>
    <w:rsid w:val="00EE31B6"/>
    <w:rsid w:val="00EE37A7"/>
    <w:rsid w:val="00EE3834"/>
    <w:rsid w:val="00EE4A33"/>
    <w:rsid w:val="00EE4CED"/>
    <w:rsid w:val="00EE5552"/>
    <w:rsid w:val="00EE5D32"/>
    <w:rsid w:val="00EE5D6C"/>
    <w:rsid w:val="00EE5D7D"/>
    <w:rsid w:val="00EE6029"/>
    <w:rsid w:val="00EE629C"/>
    <w:rsid w:val="00EE67D9"/>
    <w:rsid w:val="00EE6C4C"/>
    <w:rsid w:val="00EE74F5"/>
    <w:rsid w:val="00EE76E3"/>
    <w:rsid w:val="00EF0530"/>
    <w:rsid w:val="00EF13AC"/>
    <w:rsid w:val="00EF27B9"/>
    <w:rsid w:val="00EF2A53"/>
    <w:rsid w:val="00EF2B5E"/>
    <w:rsid w:val="00EF3245"/>
    <w:rsid w:val="00EF341A"/>
    <w:rsid w:val="00EF374E"/>
    <w:rsid w:val="00EF3823"/>
    <w:rsid w:val="00EF4253"/>
    <w:rsid w:val="00EF42A7"/>
    <w:rsid w:val="00EF452D"/>
    <w:rsid w:val="00EF5679"/>
    <w:rsid w:val="00EF5850"/>
    <w:rsid w:val="00EF59F8"/>
    <w:rsid w:val="00EF5BE7"/>
    <w:rsid w:val="00EF611B"/>
    <w:rsid w:val="00EF6455"/>
    <w:rsid w:val="00EF790A"/>
    <w:rsid w:val="00EF7942"/>
    <w:rsid w:val="00F01199"/>
    <w:rsid w:val="00F01588"/>
    <w:rsid w:val="00F0199B"/>
    <w:rsid w:val="00F03611"/>
    <w:rsid w:val="00F03903"/>
    <w:rsid w:val="00F04BE6"/>
    <w:rsid w:val="00F056F7"/>
    <w:rsid w:val="00F072D2"/>
    <w:rsid w:val="00F078B6"/>
    <w:rsid w:val="00F078D3"/>
    <w:rsid w:val="00F07D2D"/>
    <w:rsid w:val="00F07E38"/>
    <w:rsid w:val="00F10B71"/>
    <w:rsid w:val="00F10DE7"/>
    <w:rsid w:val="00F1143D"/>
    <w:rsid w:val="00F11D7F"/>
    <w:rsid w:val="00F11F90"/>
    <w:rsid w:val="00F12901"/>
    <w:rsid w:val="00F12A19"/>
    <w:rsid w:val="00F1346A"/>
    <w:rsid w:val="00F13CF2"/>
    <w:rsid w:val="00F148C2"/>
    <w:rsid w:val="00F15270"/>
    <w:rsid w:val="00F168A0"/>
    <w:rsid w:val="00F17082"/>
    <w:rsid w:val="00F170B4"/>
    <w:rsid w:val="00F200A0"/>
    <w:rsid w:val="00F20C48"/>
    <w:rsid w:val="00F20F81"/>
    <w:rsid w:val="00F212CF"/>
    <w:rsid w:val="00F215C2"/>
    <w:rsid w:val="00F21E2C"/>
    <w:rsid w:val="00F21F9A"/>
    <w:rsid w:val="00F22523"/>
    <w:rsid w:val="00F22809"/>
    <w:rsid w:val="00F2281B"/>
    <w:rsid w:val="00F22933"/>
    <w:rsid w:val="00F22D22"/>
    <w:rsid w:val="00F23280"/>
    <w:rsid w:val="00F23471"/>
    <w:rsid w:val="00F23FBE"/>
    <w:rsid w:val="00F2408A"/>
    <w:rsid w:val="00F244CF"/>
    <w:rsid w:val="00F24DBB"/>
    <w:rsid w:val="00F25531"/>
    <w:rsid w:val="00F2590F"/>
    <w:rsid w:val="00F25A6C"/>
    <w:rsid w:val="00F25DB6"/>
    <w:rsid w:val="00F26FC2"/>
    <w:rsid w:val="00F27282"/>
    <w:rsid w:val="00F2773E"/>
    <w:rsid w:val="00F27987"/>
    <w:rsid w:val="00F27C22"/>
    <w:rsid w:val="00F30908"/>
    <w:rsid w:val="00F31C05"/>
    <w:rsid w:val="00F330EE"/>
    <w:rsid w:val="00F3339D"/>
    <w:rsid w:val="00F349DE"/>
    <w:rsid w:val="00F34AC6"/>
    <w:rsid w:val="00F35E72"/>
    <w:rsid w:val="00F361CD"/>
    <w:rsid w:val="00F3635E"/>
    <w:rsid w:val="00F368B3"/>
    <w:rsid w:val="00F37032"/>
    <w:rsid w:val="00F37159"/>
    <w:rsid w:val="00F375B6"/>
    <w:rsid w:val="00F37E6A"/>
    <w:rsid w:val="00F414D1"/>
    <w:rsid w:val="00F41625"/>
    <w:rsid w:val="00F4252B"/>
    <w:rsid w:val="00F42592"/>
    <w:rsid w:val="00F44A0F"/>
    <w:rsid w:val="00F44DBB"/>
    <w:rsid w:val="00F45AFD"/>
    <w:rsid w:val="00F46D0D"/>
    <w:rsid w:val="00F4798C"/>
    <w:rsid w:val="00F50662"/>
    <w:rsid w:val="00F50AB5"/>
    <w:rsid w:val="00F51F6B"/>
    <w:rsid w:val="00F51FC8"/>
    <w:rsid w:val="00F53C89"/>
    <w:rsid w:val="00F54013"/>
    <w:rsid w:val="00F555DD"/>
    <w:rsid w:val="00F55C07"/>
    <w:rsid w:val="00F56E07"/>
    <w:rsid w:val="00F57003"/>
    <w:rsid w:val="00F6040F"/>
    <w:rsid w:val="00F60BA6"/>
    <w:rsid w:val="00F60C8C"/>
    <w:rsid w:val="00F60E51"/>
    <w:rsid w:val="00F61358"/>
    <w:rsid w:val="00F6222E"/>
    <w:rsid w:val="00F62408"/>
    <w:rsid w:val="00F62C42"/>
    <w:rsid w:val="00F6336D"/>
    <w:rsid w:val="00F63987"/>
    <w:rsid w:val="00F63B24"/>
    <w:rsid w:val="00F63C0B"/>
    <w:rsid w:val="00F63E67"/>
    <w:rsid w:val="00F641EA"/>
    <w:rsid w:val="00F6458B"/>
    <w:rsid w:val="00F64692"/>
    <w:rsid w:val="00F64DD8"/>
    <w:rsid w:val="00F64FF6"/>
    <w:rsid w:val="00F65375"/>
    <w:rsid w:val="00F6596E"/>
    <w:rsid w:val="00F65B44"/>
    <w:rsid w:val="00F660C1"/>
    <w:rsid w:val="00F66AC6"/>
    <w:rsid w:val="00F66D1D"/>
    <w:rsid w:val="00F66E19"/>
    <w:rsid w:val="00F6706B"/>
    <w:rsid w:val="00F670A4"/>
    <w:rsid w:val="00F673CF"/>
    <w:rsid w:val="00F70428"/>
    <w:rsid w:val="00F70C30"/>
    <w:rsid w:val="00F70EB7"/>
    <w:rsid w:val="00F70EC7"/>
    <w:rsid w:val="00F71395"/>
    <w:rsid w:val="00F71DC4"/>
    <w:rsid w:val="00F71F71"/>
    <w:rsid w:val="00F72422"/>
    <w:rsid w:val="00F72E68"/>
    <w:rsid w:val="00F73170"/>
    <w:rsid w:val="00F737A7"/>
    <w:rsid w:val="00F73BD2"/>
    <w:rsid w:val="00F74BAB"/>
    <w:rsid w:val="00F75A56"/>
    <w:rsid w:val="00F75BD2"/>
    <w:rsid w:val="00F75DE6"/>
    <w:rsid w:val="00F75FB5"/>
    <w:rsid w:val="00F767B7"/>
    <w:rsid w:val="00F76D6C"/>
    <w:rsid w:val="00F77020"/>
    <w:rsid w:val="00F7708B"/>
    <w:rsid w:val="00F77239"/>
    <w:rsid w:val="00F778E1"/>
    <w:rsid w:val="00F77DC2"/>
    <w:rsid w:val="00F77E78"/>
    <w:rsid w:val="00F80070"/>
    <w:rsid w:val="00F802AD"/>
    <w:rsid w:val="00F808AC"/>
    <w:rsid w:val="00F818ED"/>
    <w:rsid w:val="00F81E49"/>
    <w:rsid w:val="00F82212"/>
    <w:rsid w:val="00F825A2"/>
    <w:rsid w:val="00F8285C"/>
    <w:rsid w:val="00F83197"/>
    <w:rsid w:val="00F833A8"/>
    <w:rsid w:val="00F8344F"/>
    <w:rsid w:val="00F83A59"/>
    <w:rsid w:val="00F83CFE"/>
    <w:rsid w:val="00F842D5"/>
    <w:rsid w:val="00F84763"/>
    <w:rsid w:val="00F850F0"/>
    <w:rsid w:val="00F8550C"/>
    <w:rsid w:val="00F85669"/>
    <w:rsid w:val="00F8596C"/>
    <w:rsid w:val="00F878D8"/>
    <w:rsid w:val="00F87D2A"/>
    <w:rsid w:val="00F90794"/>
    <w:rsid w:val="00F91094"/>
    <w:rsid w:val="00F92606"/>
    <w:rsid w:val="00F9260E"/>
    <w:rsid w:val="00F930A1"/>
    <w:rsid w:val="00F938D9"/>
    <w:rsid w:val="00F94282"/>
    <w:rsid w:val="00F94719"/>
    <w:rsid w:val="00F94C87"/>
    <w:rsid w:val="00F95B09"/>
    <w:rsid w:val="00F95C31"/>
    <w:rsid w:val="00F963B5"/>
    <w:rsid w:val="00F969F2"/>
    <w:rsid w:val="00FA011F"/>
    <w:rsid w:val="00FA0539"/>
    <w:rsid w:val="00FA09C6"/>
    <w:rsid w:val="00FA0E61"/>
    <w:rsid w:val="00FA100F"/>
    <w:rsid w:val="00FA1012"/>
    <w:rsid w:val="00FA1643"/>
    <w:rsid w:val="00FA16A8"/>
    <w:rsid w:val="00FA1A0B"/>
    <w:rsid w:val="00FA1AE6"/>
    <w:rsid w:val="00FA249C"/>
    <w:rsid w:val="00FA2F0B"/>
    <w:rsid w:val="00FA3958"/>
    <w:rsid w:val="00FA43D5"/>
    <w:rsid w:val="00FA440B"/>
    <w:rsid w:val="00FA47D2"/>
    <w:rsid w:val="00FA4BA1"/>
    <w:rsid w:val="00FA4C0D"/>
    <w:rsid w:val="00FA4ECE"/>
    <w:rsid w:val="00FA52A2"/>
    <w:rsid w:val="00FA5E79"/>
    <w:rsid w:val="00FA6577"/>
    <w:rsid w:val="00FA670D"/>
    <w:rsid w:val="00FA6763"/>
    <w:rsid w:val="00FA68BC"/>
    <w:rsid w:val="00FA6B2B"/>
    <w:rsid w:val="00FA6CC0"/>
    <w:rsid w:val="00FA6F21"/>
    <w:rsid w:val="00FA6FE7"/>
    <w:rsid w:val="00FA7C1F"/>
    <w:rsid w:val="00FB0090"/>
    <w:rsid w:val="00FB045A"/>
    <w:rsid w:val="00FB119D"/>
    <w:rsid w:val="00FB134E"/>
    <w:rsid w:val="00FB1E52"/>
    <w:rsid w:val="00FB22F0"/>
    <w:rsid w:val="00FB2AE6"/>
    <w:rsid w:val="00FB2F6D"/>
    <w:rsid w:val="00FB326F"/>
    <w:rsid w:val="00FB3AA0"/>
    <w:rsid w:val="00FB3DB8"/>
    <w:rsid w:val="00FB3FC6"/>
    <w:rsid w:val="00FB478E"/>
    <w:rsid w:val="00FB5858"/>
    <w:rsid w:val="00FB5BDF"/>
    <w:rsid w:val="00FB6841"/>
    <w:rsid w:val="00FB7557"/>
    <w:rsid w:val="00FB7D67"/>
    <w:rsid w:val="00FB7FC4"/>
    <w:rsid w:val="00FC0479"/>
    <w:rsid w:val="00FC07E6"/>
    <w:rsid w:val="00FC143A"/>
    <w:rsid w:val="00FC1DBC"/>
    <w:rsid w:val="00FC2B5E"/>
    <w:rsid w:val="00FC2F74"/>
    <w:rsid w:val="00FC4308"/>
    <w:rsid w:val="00FC4CE1"/>
    <w:rsid w:val="00FC4FB4"/>
    <w:rsid w:val="00FC5B0A"/>
    <w:rsid w:val="00FC62D3"/>
    <w:rsid w:val="00FC65D8"/>
    <w:rsid w:val="00FC66E0"/>
    <w:rsid w:val="00FC6B32"/>
    <w:rsid w:val="00FC7AF5"/>
    <w:rsid w:val="00FD023A"/>
    <w:rsid w:val="00FD06E4"/>
    <w:rsid w:val="00FD0F54"/>
    <w:rsid w:val="00FD0F9A"/>
    <w:rsid w:val="00FD1147"/>
    <w:rsid w:val="00FD1C71"/>
    <w:rsid w:val="00FD26AC"/>
    <w:rsid w:val="00FD3025"/>
    <w:rsid w:val="00FD3205"/>
    <w:rsid w:val="00FD43BB"/>
    <w:rsid w:val="00FD5676"/>
    <w:rsid w:val="00FD5829"/>
    <w:rsid w:val="00FD604A"/>
    <w:rsid w:val="00FD6CC0"/>
    <w:rsid w:val="00FD6E8A"/>
    <w:rsid w:val="00FD7805"/>
    <w:rsid w:val="00FE025E"/>
    <w:rsid w:val="00FE1035"/>
    <w:rsid w:val="00FE1BC0"/>
    <w:rsid w:val="00FE1C58"/>
    <w:rsid w:val="00FE1E65"/>
    <w:rsid w:val="00FE2BAD"/>
    <w:rsid w:val="00FE33A3"/>
    <w:rsid w:val="00FE3808"/>
    <w:rsid w:val="00FE3DCC"/>
    <w:rsid w:val="00FE462F"/>
    <w:rsid w:val="00FE4C3D"/>
    <w:rsid w:val="00FE50F2"/>
    <w:rsid w:val="00FE575C"/>
    <w:rsid w:val="00FE5955"/>
    <w:rsid w:val="00FE5959"/>
    <w:rsid w:val="00FE5E45"/>
    <w:rsid w:val="00FE601E"/>
    <w:rsid w:val="00FE64C1"/>
    <w:rsid w:val="00FE665A"/>
    <w:rsid w:val="00FE6A64"/>
    <w:rsid w:val="00FE7A63"/>
    <w:rsid w:val="00FE7D92"/>
    <w:rsid w:val="00FF0048"/>
    <w:rsid w:val="00FF045A"/>
    <w:rsid w:val="00FF0C73"/>
    <w:rsid w:val="00FF113D"/>
    <w:rsid w:val="00FF1AFD"/>
    <w:rsid w:val="00FF1F9E"/>
    <w:rsid w:val="00FF2B59"/>
    <w:rsid w:val="00FF359B"/>
    <w:rsid w:val="00FF3BD6"/>
    <w:rsid w:val="00FF4474"/>
    <w:rsid w:val="00FF452B"/>
    <w:rsid w:val="00FF4772"/>
    <w:rsid w:val="00FF4E6A"/>
    <w:rsid w:val="00FF5324"/>
    <w:rsid w:val="00FF53F2"/>
    <w:rsid w:val="00FF687F"/>
    <w:rsid w:val="00FF7A00"/>
    <w:rsid w:val="00FF7DD5"/>
    <w:rsid w:val="012E4B85"/>
    <w:rsid w:val="01305FEA"/>
    <w:rsid w:val="0133C30D"/>
    <w:rsid w:val="01381021"/>
    <w:rsid w:val="015D261F"/>
    <w:rsid w:val="017FE1C2"/>
    <w:rsid w:val="01831CCA"/>
    <w:rsid w:val="0189E868"/>
    <w:rsid w:val="01969314"/>
    <w:rsid w:val="01AC5F4F"/>
    <w:rsid w:val="01D8B051"/>
    <w:rsid w:val="01DF19F7"/>
    <w:rsid w:val="0205453D"/>
    <w:rsid w:val="02401127"/>
    <w:rsid w:val="0253D6AF"/>
    <w:rsid w:val="0286CF9C"/>
    <w:rsid w:val="02A6CA75"/>
    <w:rsid w:val="02B667F2"/>
    <w:rsid w:val="02B868B9"/>
    <w:rsid w:val="02BDB97F"/>
    <w:rsid w:val="02F72A4C"/>
    <w:rsid w:val="02F99876"/>
    <w:rsid w:val="030A9FFA"/>
    <w:rsid w:val="0313F26C"/>
    <w:rsid w:val="03543059"/>
    <w:rsid w:val="0355CCBF"/>
    <w:rsid w:val="0359F601"/>
    <w:rsid w:val="0375C06C"/>
    <w:rsid w:val="03D97D7C"/>
    <w:rsid w:val="041D9822"/>
    <w:rsid w:val="041D9C6A"/>
    <w:rsid w:val="04419351"/>
    <w:rsid w:val="0442E15D"/>
    <w:rsid w:val="0468C646"/>
    <w:rsid w:val="047A5E7E"/>
    <w:rsid w:val="049CC259"/>
    <w:rsid w:val="04A4E29B"/>
    <w:rsid w:val="04BF7437"/>
    <w:rsid w:val="04CEF342"/>
    <w:rsid w:val="04D5FE9A"/>
    <w:rsid w:val="04DCA6FB"/>
    <w:rsid w:val="04E5E69D"/>
    <w:rsid w:val="05009B66"/>
    <w:rsid w:val="05284453"/>
    <w:rsid w:val="05323767"/>
    <w:rsid w:val="0535D2F2"/>
    <w:rsid w:val="055E09D4"/>
    <w:rsid w:val="056586CE"/>
    <w:rsid w:val="05741831"/>
    <w:rsid w:val="05A55B27"/>
    <w:rsid w:val="05A5FDFF"/>
    <w:rsid w:val="05B0F27D"/>
    <w:rsid w:val="05B435E8"/>
    <w:rsid w:val="05B9426C"/>
    <w:rsid w:val="05BB41A9"/>
    <w:rsid w:val="05C1414A"/>
    <w:rsid w:val="05DA471C"/>
    <w:rsid w:val="05E1D3CE"/>
    <w:rsid w:val="05ED2663"/>
    <w:rsid w:val="05F93554"/>
    <w:rsid w:val="0607DB1D"/>
    <w:rsid w:val="0632FE69"/>
    <w:rsid w:val="063BE222"/>
    <w:rsid w:val="063E10C8"/>
    <w:rsid w:val="065082FF"/>
    <w:rsid w:val="06D970FA"/>
    <w:rsid w:val="06E82148"/>
    <w:rsid w:val="06E888B4"/>
    <w:rsid w:val="071769EE"/>
    <w:rsid w:val="0718DB69"/>
    <w:rsid w:val="072AC9B3"/>
    <w:rsid w:val="0746568D"/>
    <w:rsid w:val="0763BD20"/>
    <w:rsid w:val="0788C413"/>
    <w:rsid w:val="07C8B009"/>
    <w:rsid w:val="07E1AB4B"/>
    <w:rsid w:val="07F028F4"/>
    <w:rsid w:val="08078C31"/>
    <w:rsid w:val="080E7515"/>
    <w:rsid w:val="081A890B"/>
    <w:rsid w:val="0826B9A5"/>
    <w:rsid w:val="082AA63B"/>
    <w:rsid w:val="08300403"/>
    <w:rsid w:val="0855EEEA"/>
    <w:rsid w:val="08684D3F"/>
    <w:rsid w:val="0886912F"/>
    <w:rsid w:val="0886B95C"/>
    <w:rsid w:val="0895318E"/>
    <w:rsid w:val="0898AEF8"/>
    <w:rsid w:val="08A19C83"/>
    <w:rsid w:val="08ADAA54"/>
    <w:rsid w:val="08CD1904"/>
    <w:rsid w:val="08CEDA5C"/>
    <w:rsid w:val="08D568E5"/>
    <w:rsid w:val="08DA96C4"/>
    <w:rsid w:val="08E56F0F"/>
    <w:rsid w:val="090E11FB"/>
    <w:rsid w:val="093B80BD"/>
    <w:rsid w:val="093EAA51"/>
    <w:rsid w:val="094082E8"/>
    <w:rsid w:val="095763FF"/>
    <w:rsid w:val="0988A9CA"/>
    <w:rsid w:val="09B83B77"/>
    <w:rsid w:val="09DDDA5F"/>
    <w:rsid w:val="0A04993A"/>
    <w:rsid w:val="0A103C6D"/>
    <w:rsid w:val="0A17BA6D"/>
    <w:rsid w:val="0A3F56AD"/>
    <w:rsid w:val="0A4319A0"/>
    <w:rsid w:val="0A5023F0"/>
    <w:rsid w:val="0A5ACAD7"/>
    <w:rsid w:val="0A79739B"/>
    <w:rsid w:val="0A7FCD0F"/>
    <w:rsid w:val="0AAB809D"/>
    <w:rsid w:val="0ABC9854"/>
    <w:rsid w:val="0ADBCDE1"/>
    <w:rsid w:val="0AE75FCE"/>
    <w:rsid w:val="0B01FDFC"/>
    <w:rsid w:val="0B1D6DA0"/>
    <w:rsid w:val="0B2155F0"/>
    <w:rsid w:val="0B2567ED"/>
    <w:rsid w:val="0B2E3A84"/>
    <w:rsid w:val="0B3ADD5E"/>
    <w:rsid w:val="0B5102B5"/>
    <w:rsid w:val="0B517B1D"/>
    <w:rsid w:val="0B5D180B"/>
    <w:rsid w:val="0B601AF2"/>
    <w:rsid w:val="0B6073BB"/>
    <w:rsid w:val="0B6A9C4F"/>
    <w:rsid w:val="0B6DB69E"/>
    <w:rsid w:val="0BA3C094"/>
    <w:rsid w:val="0BB45E95"/>
    <w:rsid w:val="0BBB9429"/>
    <w:rsid w:val="0BC3EC9F"/>
    <w:rsid w:val="0BD7D390"/>
    <w:rsid w:val="0BD8860B"/>
    <w:rsid w:val="0BD8E9C7"/>
    <w:rsid w:val="0C01409A"/>
    <w:rsid w:val="0C2B5E9F"/>
    <w:rsid w:val="0C36EEA2"/>
    <w:rsid w:val="0C718460"/>
    <w:rsid w:val="0C7EE87A"/>
    <w:rsid w:val="0CA742FD"/>
    <w:rsid w:val="0CAEA471"/>
    <w:rsid w:val="0CF7CF4A"/>
    <w:rsid w:val="0D56DE00"/>
    <w:rsid w:val="0D60493C"/>
    <w:rsid w:val="0D6BF37C"/>
    <w:rsid w:val="0DC93E1A"/>
    <w:rsid w:val="0DCB5E68"/>
    <w:rsid w:val="0DCE9FDF"/>
    <w:rsid w:val="0DDDABAA"/>
    <w:rsid w:val="0DED1632"/>
    <w:rsid w:val="0E1A0DD5"/>
    <w:rsid w:val="0E27F910"/>
    <w:rsid w:val="0E3D4DB6"/>
    <w:rsid w:val="0E4DF105"/>
    <w:rsid w:val="0E88173C"/>
    <w:rsid w:val="0EC2C019"/>
    <w:rsid w:val="0ED342D8"/>
    <w:rsid w:val="0F0E1AF7"/>
    <w:rsid w:val="0F1A14EC"/>
    <w:rsid w:val="0F1A7EC8"/>
    <w:rsid w:val="0F4DD805"/>
    <w:rsid w:val="0F7851AC"/>
    <w:rsid w:val="0F7DC343"/>
    <w:rsid w:val="0FDB1A80"/>
    <w:rsid w:val="0FFAAD37"/>
    <w:rsid w:val="10292FA9"/>
    <w:rsid w:val="1057C833"/>
    <w:rsid w:val="106F2CF3"/>
    <w:rsid w:val="10BBAEBC"/>
    <w:rsid w:val="10BFB897"/>
    <w:rsid w:val="10DF79AC"/>
    <w:rsid w:val="10E683B8"/>
    <w:rsid w:val="111102B2"/>
    <w:rsid w:val="113D71C0"/>
    <w:rsid w:val="11421E90"/>
    <w:rsid w:val="1174691C"/>
    <w:rsid w:val="117D6BE0"/>
    <w:rsid w:val="11A86B7F"/>
    <w:rsid w:val="11B32CBA"/>
    <w:rsid w:val="11CF9A8F"/>
    <w:rsid w:val="11E2457D"/>
    <w:rsid w:val="11FBACB8"/>
    <w:rsid w:val="126D033F"/>
    <w:rsid w:val="126EB7D9"/>
    <w:rsid w:val="1277BFF8"/>
    <w:rsid w:val="12B005A3"/>
    <w:rsid w:val="12BCAE0E"/>
    <w:rsid w:val="12C43BC2"/>
    <w:rsid w:val="130B21D0"/>
    <w:rsid w:val="131273CE"/>
    <w:rsid w:val="1342E145"/>
    <w:rsid w:val="1383D9A1"/>
    <w:rsid w:val="1385BB37"/>
    <w:rsid w:val="138C8B1F"/>
    <w:rsid w:val="1392789A"/>
    <w:rsid w:val="13A30243"/>
    <w:rsid w:val="13CAEC32"/>
    <w:rsid w:val="13F1A438"/>
    <w:rsid w:val="1412C90A"/>
    <w:rsid w:val="1418F25C"/>
    <w:rsid w:val="141CCB3E"/>
    <w:rsid w:val="14439C72"/>
    <w:rsid w:val="145B31CD"/>
    <w:rsid w:val="147B620B"/>
    <w:rsid w:val="148FF25B"/>
    <w:rsid w:val="14935EF2"/>
    <w:rsid w:val="14A3B38F"/>
    <w:rsid w:val="14CFEB11"/>
    <w:rsid w:val="14DC885A"/>
    <w:rsid w:val="14ECA24E"/>
    <w:rsid w:val="14F6395D"/>
    <w:rsid w:val="1500CD3A"/>
    <w:rsid w:val="150BD12B"/>
    <w:rsid w:val="1516AA99"/>
    <w:rsid w:val="153ACE1A"/>
    <w:rsid w:val="154A0DEF"/>
    <w:rsid w:val="154B64E9"/>
    <w:rsid w:val="1552472B"/>
    <w:rsid w:val="155A51AF"/>
    <w:rsid w:val="155AFD36"/>
    <w:rsid w:val="15887674"/>
    <w:rsid w:val="15B37464"/>
    <w:rsid w:val="15B91E19"/>
    <w:rsid w:val="15BA2A66"/>
    <w:rsid w:val="15FA33DB"/>
    <w:rsid w:val="15FA45EC"/>
    <w:rsid w:val="161C5683"/>
    <w:rsid w:val="164D6F8D"/>
    <w:rsid w:val="165455F5"/>
    <w:rsid w:val="16931B7D"/>
    <w:rsid w:val="16936421"/>
    <w:rsid w:val="16BF722D"/>
    <w:rsid w:val="16CAFAFB"/>
    <w:rsid w:val="16CB4AB1"/>
    <w:rsid w:val="16F84439"/>
    <w:rsid w:val="172817D6"/>
    <w:rsid w:val="173A8E93"/>
    <w:rsid w:val="176211AF"/>
    <w:rsid w:val="177B98A0"/>
    <w:rsid w:val="177E1B4F"/>
    <w:rsid w:val="17980A52"/>
    <w:rsid w:val="17C02C69"/>
    <w:rsid w:val="18194190"/>
    <w:rsid w:val="183CF9EE"/>
    <w:rsid w:val="184BBE1F"/>
    <w:rsid w:val="1856D527"/>
    <w:rsid w:val="1867A524"/>
    <w:rsid w:val="186AED77"/>
    <w:rsid w:val="18CCD648"/>
    <w:rsid w:val="18F526DC"/>
    <w:rsid w:val="18F94EAC"/>
    <w:rsid w:val="18F9FD44"/>
    <w:rsid w:val="191E36CF"/>
    <w:rsid w:val="192904E8"/>
    <w:rsid w:val="19308752"/>
    <w:rsid w:val="19454B39"/>
    <w:rsid w:val="19567318"/>
    <w:rsid w:val="195DC774"/>
    <w:rsid w:val="1968BE2F"/>
    <w:rsid w:val="199FEB9D"/>
    <w:rsid w:val="19B197B0"/>
    <w:rsid w:val="19B9E208"/>
    <w:rsid w:val="19ED29DA"/>
    <w:rsid w:val="19EDE13B"/>
    <w:rsid w:val="1A01F6E0"/>
    <w:rsid w:val="1A165C19"/>
    <w:rsid w:val="1A181527"/>
    <w:rsid w:val="1A258D2B"/>
    <w:rsid w:val="1A51CE0C"/>
    <w:rsid w:val="1A707A17"/>
    <w:rsid w:val="1A76E721"/>
    <w:rsid w:val="1A80A33C"/>
    <w:rsid w:val="1A90A950"/>
    <w:rsid w:val="1ACA1681"/>
    <w:rsid w:val="1B0F21C1"/>
    <w:rsid w:val="1B250EB3"/>
    <w:rsid w:val="1B2FEA92"/>
    <w:rsid w:val="1B4ED9E1"/>
    <w:rsid w:val="1B63573D"/>
    <w:rsid w:val="1B7559A6"/>
    <w:rsid w:val="1B7DE97B"/>
    <w:rsid w:val="1B8E596C"/>
    <w:rsid w:val="1B942FE5"/>
    <w:rsid w:val="1BE91929"/>
    <w:rsid w:val="1C19F1AD"/>
    <w:rsid w:val="1C21E5B7"/>
    <w:rsid w:val="1C4603C1"/>
    <w:rsid w:val="1C5F064C"/>
    <w:rsid w:val="1C5F9328"/>
    <w:rsid w:val="1CACF095"/>
    <w:rsid w:val="1CC0586B"/>
    <w:rsid w:val="1CD80968"/>
    <w:rsid w:val="1CDA4788"/>
    <w:rsid w:val="1D0C66FF"/>
    <w:rsid w:val="1D32CF25"/>
    <w:rsid w:val="1D781224"/>
    <w:rsid w:val="1D98E5C7"/>
    <w:rsid w:val="1DA25907"/>
    <w:rsid w:val="1DE10D60"/>
    <w:rsid w:val="1DEDB95C"/>
    <w:rsid w:val="1E0A669E"/>
    <w:rsid w:val="1E1A5B76"/>
    <w:rsid w:val="1E42E13C"/>
    <w:rsid w:val="1E526BE6"/>
    <w:rsid w:val="1E5E9BB9"/>
    <w:rsid w:val="1E5FEDD5"/>
    <w:rsid w:val="1E7F4BE3"/>
    <w:rsid w:val="1E8BBE3A"/>
    <w:rsid w:val="1EA91097"/>
    <w:rsid w:val="1EAA5125"/>
    <w:rsid w:val="1EC1810C"/>
    <w:rsid w:val="1EC462BF"/>
    <w:rsid w:val="1EC7F153"/>
    <w:rsid w:val="1EC94076"/>
    <w:rsid w:val="1EED6D20"/>
    <w:rsid w:val="1EFD46C5"/>
    <w:rsid w:val="1F0A52C1"/>
    <w:rsid w:val="1F0C6A16"/>
    <w:rsid w:val="1F1AF604"/>
    <w:rsid w:val="1F2789BE"/>
    <w:rsid w:val="1F2906E0"/>
    <w:rsid w:val="1F34EA22"/>
    <w:rsid w:val="1F5E5E66"/>
    <w:rsid w:val="1F61DCCB"/>
    <w:rsid w:val="1F632B55"/>
    <w:rsid w:val="1F94231D"/>
    <w:rsid w:val="1F961D66"/>
    <w:rsid w:val="1FAFDB8D"/>
    <w:rsid w:val="1FB0F4A3"/>
    <w:rsid w:val="1FBE9380"/>
    <w:rsid w:val="1FCEF039"/>
    <w:rsid w:val="1FE50893"/>
    <w:rsid w:val="1FE529B1"/>
    <w:rsid w:val="1FFEA036"/>
    <w:rsid w:val="201D7914"/>
    <w:rsid w:val="20362D9C"/>
    <w:rsid w:val="2046441C"/>
    <w:rsid w:val="206182C6"/>
    <w:rsid w:val="206E1F35"/>
    <w:rsid w:val="206E5FC1"/>
    <w:rsid w:val="2087B52F"/>
    <w:rsid w:val="20BCDA1A"/>
    <w:rsid w:val="20D04E89"/>
    <w:rsid w:val="20D41909"/>
    <w:rsid w:val="20E29656"/>
    <w:rsid w:val="20FCD818"/>
    <w:rsid w:val="20FF970B"/>
    <w:rsid w:val="2104B671"/>
    <w:rsid w:val="211F0A38"/>
    <w:rsid w:val="2131B940"/>
    <w:rsid w:val="213FA09A"/>
    <w:rsid w:val="2144134A"/>
    <w:rsid w:val="215417A1"/>
    <w:rsid w:val="2178DDF8"/>
    <w:rsid w:val="217F31A2"/>
    <w:rsid w:val="218C91F2"/>
    <w:rsid w:val="218FE99A"/>
    <w:rsid w:val="21A29DCD"/>
    <w:rsid w:val="21BDC62B"/>
    <w:rsid w:val="21D9EC7A"/>
    <w:rsid w:val="21F1B2D4"/>
    <w:rsid w:val="2205723C"/>
    <w:rsid w:val="2223F6FB"/>
    <w:rsid w:val="223D5291"/>
    <w:rsid w:val="224405B7"/>
    <w:rsid w:val="226384C3"/>
    <w:rsid w:val="227A3CD5"/>
    <w:rsid w:val="229CE535"/>
    <w:rsid w:val="22A70F49"/>
    <w:rsid w:val="2358C44E"/>
    <w:rsid w:val="23635AA2"/>
    <w:rsid w:val="236E59DB"/>
    <w:rsid w:val="2386B711"/>
    <w:rsid w:val="23883B07"/>
    <w:rsid w:val="2393C701"/>
    <w:rsid w:val="239C3106"/>
    <w:rsid w:val="23DD138D"/>
    <w:rsid w:val="23DE3C2E"/>
    <w:rsid w:val="23E373D7"/>
    <w:rsid w:val="23EB1BA0"/>
    <w:rsid w:val="23FB43B1"/>
    <w:rsid w:val="2412A1AA"/>
    <w:rsid w:val="2415B686"/>
    <w:rsid w:val="24577377"/>
    <w:rsid w:val="247A2F28"/>
    <w:rsid w:val="249045E7"/>
    <w:rsid w:val="249304FF"/>
    <w:rsid w:val="249BFD2B"/>
    <w:rsid w:val="24AE8A49"/>
    <w:rsid w:val="24BEECA2"/>
    <w:rsid w:val="24CC2EA7"/>
    <w:rsid w:val="24E093FF"/>
    <w:rsid w:val="24EA74DA"/>
    <w:rsid w:val="250F302E"/>
    <w:rsid w:val="2521811A"/>
    <w:rsid w:val="2524C6DA"/>
    <w:rsid w:val="253272AB"/>
    <w:rsid w:val="254CE05A"/>
    <w:rsid w:val="255B1218"/>
    <w:rsid w:val="2561E019"/>
    <w:rsid w:val="25625714"/>
    <w:rsid w:val="257214B4"/>
    <w:rsid w:val="25925BC7"/>
    <w:rsid w:val="259C055B"/>
    <w:rsid w:val="25E340A8"/>
    <w:rsid w:val="25E94EC9"/>
    <w:rsid w:val="2625BE30"/>
    <w:rsid w:val="263DB480"/>
    <w:rsid w:val="266C9437"/>
    <w:rsid w:val="26735149"/>
    <w:rsid w:val="26B268B0"/>
    <w:rsid w:val="26BBD552"/>
    <w:rsid w:val="26D973F9"/>
    <w:rsid w:val="26DE83C0"/>
    <w:rsid w:val="271EB901"/>
    <w:rsid w:val="273330AB"/>
    <w:rsid w:val="274F1C40"/>
    <w:rsid w:val="2775B191"/>
    <w:rsid w:val="278ECBE2"/>
    <w:rsid w:val="27C20CE2"/>
    <w:rsid w:val="27DFF156"/>
    <w:rsid w:val="27E3FB78"/>
    <w:rsid w:val="27FBD9DD"/>
    <w:rsid w:val="28079FD7"/>
    <w:rsid w:val="282C9CBF"/>
    <w:rsid w:val="28344323"/>
    <w:rsid w:val="28416813"/>
    <w:rsid w:val="286D167B"/>
    <w:rsid w:val="287D858B"/>
    <w:rsid w:val="2880C1D7"/>
    <w:rsid w:val="28A75BDA"/>
    <w:rsid w:val="294DAC3F"/>
    <w:rsid w:val="29570ED9"/>
    <w:rsid w:val="2959CCF8"/>
    <w:rsid w:val="299BBFF8"/>
    <w:rsid w:val="29A67348"/>
    <w:rsid w:val="29DA8B86"/>
    <w:rsid w:val="29FFD333"/>
    <w:rsid w:val="2A078F5B"/>
    <w:rsid w:val="2A64322D"/>
    <w:rsid w:val="2AA5574C"/>
    <w:rsid w:val="2ACDDFCA"/>
    <w:rsid w:val="2ADAD5E1"/>
    <w:rsid w:val="2AEAE574"/>
    <w:rsid w:val="2B0E7134"/>
    <w:rsid w:val="2B10B49A"/>
    <w:rsid w:val="2B1B0783"/>
    <w:rsid w:val="2B33A496"/>
    <w:rsid w:val="2B482A05"/>
    <w:rsid w:val="2BB5354D"/>
    <w:rsid w:val="2BBF6973"/>
    <w:rsid w:val="2BC41C55"/>
    <w:rsid w:val="2C02B949"/>
    <w:rsid w:val="2C1693D3"/>
    <w:rsid w:val="2C41CBF1"/>
    <w:rsid w:val="2C4E0A8D"/>
    <w:rsid w:val="2C86F720"/>
    <w:rsid w:val="2CC22697"/>
    <w:rsid w:val="2CC8A77B"/>
    <w:rsid w:val="2CD07AF3"/>
    <w:rsid w:val="2CF3B0F8"/>
    <w:rsid w:val="2D00EB60"/>
    <w:rsid w:val="2D1C2E14"/>
    <w:rsid w:val="2D2008D6"/>
    <w:rsid w:val="2D2116CE"/>
    <w:rsid w:val="2D22032B"/>
    <w:rsid w:val="2D2F17EA"/>
    <w:rsid w:val="2D3B37B3"/>
    <w:rsid w:val="2D3D7DBF"/>
    <w:rsid w:val="2D66A92C"/>
    <w:rsid w:val="2D7FE3CE"/>
    <w:rsid w:val="2D823843"/>
    <w:rsid w:val="2D8F54CD"/>
    <w:rsid w:val="2DC0F2E5"/>
    <w:rsid w:val="2DDDC767"/>
    <w:rsid w:val="2DF07CCA"/>
    <w:rsid w:val="2DF54FB9"/>
    <w:rsid w:val="2E2123B4"/>
    <w:rsid w:val="2E24E620"/>
    <w:rsid w:val="2E35EE22"/>
    <w:rsid w:val="2E498BA0"/>
    <w:rsid w:val="2E4EC8C6"/>
    <w:rsid w:val="2E513762"/>
    <w:rsid w:val="2E931D17"/>
    <w:rsid w:val="2F1C50E3"/>
    <w:rsid w:val="2F64FE0A"/>
    <w:rsid w:val="2F66A218"/>
    <w:rsid w:val="2FBCB7B7"/>
    <w:rsid w:val="2FC3CC19"/>
    <w:rsid w:val="2FCA0081"/>
    <w:rsid w:val="2FE7BB59"/>
    <w:rsid w:val="2FEA5170"/>
    <w:rsid w:val="2FF3A665"/>
    <w:rsid w:val="2FFCC6EB"/>
    <w:rsid w:val="300ABAFF"/>
    <w:rsid w:val="300FFEC2"/>
    <w:rsid w:val="3014318B"/>
    <w:rsid w:val="302AF1B3"/>
    <w:rsid w:val="302E47C1"/>
    <w:rsid w:val="3044489C"/>
    <w:rsid w:val="30FD5266"/>
    <w:rsid w:val="310989D3"/>
    <w:rsid w:val="31153684"/>
    <w:rsid w:val="3116A1ED"/>
    <w:rsid w:val="311798D5"/>
    <w:rsid w:val="31196399"/>
    <w:rsid w:val="31322117"/>
    <w:rsid w:val="3141098F"/>
    <w:rsid w:val="316BF43D"/>
    <w:rsid w:val="316F40B6"/>
    <w:rsid w:val="3171875D"/>
    <w:rsid w:val="319AFBCA"/>
    <w:rsid w:val="31A2EF36"/>
    <w:rsid w:val="31BA5A56"/>
    <w:rsid w:val="31C93B79"/>
    <w:rsid w:val="31E2CCBF"/>
    <w:rsid w:val="31E38E64"/>
    <w:rsid w:val="321E3754"/>
    <w:rsid w:val="322B03A0"/>
    <w:rsid w:val="326855C3"/>
    <w:rsid w:val="32751EDF"/>
    <w:rsid w:val="32B8872D"/>
    <w:rsid w:val="330E1417"/>
    <w:rsid w:val="33234865"/>
    <w:rsid w:val="334F4386"/>
    <w:rsid w:val="335EC3B9"/>
    <w:rsid w:val="339209B2"/>
    <w:rsid w:val="33A2CBFD"/>
    <w:rsid w:val="33AB0D80"/>
    <w:rsid w:val="33E0AA51"/>
    <w:rsid w:val="33EAB318"/>
    <w:rsid w:val="345F7AB4"/>
    <w:rsid w:val="346A8205"/>
    <w:rsid w:val="3489888F"/>
    <w:rsid w:val="3489F8A4"/>
    <w:rsid w:val="349BF10F"/>
    <w:rsid w:val="34A57ABA"/>
    <w:rsid w:val="34A7FD24"/>
    <w:rsid w:val="34ADEA13"/>
    <w:rsid w:val="34F39656"/>
    <w:rsid w:val="350C1C8E"/>
    <w:rsid w:val="35268711"/>
    <w:rsid w:val="352B3116"/>
    <w:rsid w:val="352E55CD"/>
    <w:rsid w:val="354757CB"/>
    <w:rsid w:val="356446A1"/>
    <w:rsid w:val="35A7897F"/>
    <w:rsid w:val="35FE6969"/>
    <w:rsid w:val="360A14E1"/>
    <w:rsid w:val="360B311D"/>
    <w:rsid w:val="361A6792"/>
    <w:rsid w:val="3627E7F7"/>
    <w:rsid w:val="362C8BBA"/>
    <w:rsid w:val="363194E9"/>
    <w:rsid w:val="3657B6A8"/>
    <w:rsid w:val="365CB43E"/>
    <w:rsid w:val="367F545B"/>
    <w:rsid w:val="3686389C"/>
    <w:rsid w:val="369C25D6"/>
    <w:rsid w:val="36A27779"/>
    <w:rsid w:val="36AA3C44"/>
    <w:rsid w:val="36ADF9CC"/>
    <w:rsid w:val="36B7EAAA"/>
    <w:rsid w:val="36C07AEB"/>
    <w:rsid w:val="36E9D223"/>
    <w:rsid w:val="37122555"/>
    <w:rsid w:val="3717A04C"/>
    <w:rsid w:val="373098D6"/>
    <w:rsid w:val="375C0F16"/>
    <w:rsid w:val="375F91E6"/>
    <w:rsid w:val="375FBCD1"/>
    <w:rsid w:val="37664A2D"/>
    <w:rsid w:val="377236D9"/>
    <w:rsid w:val="37927758"/>
    <w:rsid w:val="37AE9BAF"/>
    <w:rsid w:val="37C14D19"/>
    <w:rsid w:val="37CD64EB"/>
    <w:rsid w:val="37CE52B0"/>
    <w:rsid w:val="37CF2CD7"/>
    <w:rsid w:val="37DD5A94"/>
    <w:rsid w:val="37E42CAB"/>
    <w:rsid w:val="3825E60A"/>
    <w:rsid w:val="38522B26"/>
    <w:rsid w:val="38633F7A"/>
    <w:rsid w:val="38655DD9"/>
    <w:rsid w:val="3875BDC9"/>
    <w:rsid w:val="387A7652"/>
    <w:rsid w:val="38A0BE91"/>
    <w:rsid w:val="38CA2236"/>
    <w:rsid w:val="38E913F3"/>
    <w:rsid w:val="390B43E0"/>
    <w:rsid w:val="391D0229"/>
    <w:rsid w:val="3921A2A3"/>
    <w:rsid w:val="39385901"/>
    <w:rsid w:val="39516303"/>
    <w:rsid w:val="395EE28E"/>
    <w:rsid w:val="3969B785"/>
    <w:rsid w:val="3980064C"/>
    <w:rsid w:val="3996B121"/>
    <w:rsid w:val="39A4FE56"/>
    <w:rsid w:val="39AADFB8"/>
    <w:rsid w:val="39B12893"/>
    <w:rsid w:val="39D3B9CE"/>
    <w:rsid w:val="39F2DED0"/>
    <w:rsid w:val="3A0EA6BF"/>
    <w:rsid w:val="3A116009"/>
    <w:rsid w:val="3A1782EC"/>
    <w:rsid w:val="3A200BA9"/>
    <w:rsid w:val="3A4000FA"/>
    <w:rsid w:val="3A40BFBF"/>
    <w:rsid w:val="3A5C0C0D"/>
    <w:rsid w:val="3A75EB37"/>
    <w:rsid w:val="3A762B4B"/>
    <w:rsid w:val="3A88CF11"/>
    <w:rsid w:val="3AC231CC"/>
    <w:rsid w:val="3AD4D695"/>
    <w:rsid w:val="3AE74A1B"/>
    <w:rsid w:val="3AF39755"/>
    <w:rsid w:val="3AF60532"/>
    <w:rsid w:val="3B028333"/>
    <w:rsid w:val="3B1CE3D2"/>
    <w:rsid w:val="3B246C8D"/>
    <w:rsid w:val="3B399092"/>
    <w:rsid w:val="3B51B12F"/>
    <w:rsid w:val="3B70964E"/>
    <w:rsid w:val="3B997295"/>
    <w:rsid w:val="3B9DBA94"/>
    <w:rsid w:val="3BA4CA8C"/>
    <w:rsid w:val="3BAEBACB"/>
    <w:rsid w:val="3BD5A3FC"/>
    <w:rsid w:val="3BD86EFE"/>
    <w:rsid w:val="3BF8AE63"/>
    <w:rsid w:val="3BFA1A44"/>
    <w:rsid w:val="3C14F52D"/>
    <w:rsid w:val="3C2A4771"/>
    <w:rsid w:val="3C39CCAC"/>
    <w:rsid w:val="3C4E1D1B"/>
    <w:rsid w:val="3C825D19"/>
    <w:rsid w:val="3C8B80CC"/>
    <w:rsid w:val="3CA611B8"/>
    <w:rsid w:val="3CA9AD2C"/>
    <w:rsid w:val="3CC78D84"/>
    <w:rsid w:val="3CCB01AC"/>
    <w:rsid w:val="3D00FC53"/>
    <w:rsid w:val="3D0914F6"/>
    <w:rsid w:val="3D26FC39"/>
    <w:rsid w:val="3D2BE48A"/>
    <w:rsid w:val="3D4398E1"/>
    <w:rsid w:val="3D4B6FE3"/>
    <w:rsid w:val="3DFA4D33"/>
    <w:rsid w:val="3DFCC60A"/>
    <w:rsid w:val="3E07CF5A"/>
    <w:rsid w:val="3E0BBB36"/>
    <w:rsid w:val="3E2F1920"/>
    <w:rsid w:val="3E33D4B1"/>
    <w:rsid w:val="3E490A70"/>
    <w:rsid w:val="3E5E4F0F"/>
    <w:rsid w:val="3E67D9C9"/>
    <w:rsid w:val="3E6F495C"/>
    <w:rsid w:val="3E728A91"/>
    <w:rsid w:val="3E8B56E2"/>
    <w:rsid w:val="3E8C3F1C"/>
    <w:rsid w:val="3E9921F8"/>
    <w:rsid w:val="3ECB3CAD"/>
    <w:rsid w:val="3EE27408"/>
    <w:rsid w:val="3EE53CC4"/>
    <w:rsid w:val="3F025346"/>
    <w:rsid w:val="3F29FF9E"/>
    <w:rsid w:val="3F382E41"/>
    <w:rsid w:val="3F3D1602"/>
    <w:rsid w:val="3F789F77"/>
    <w:rsid w:val="3F83D9EE"/>
    <w:rsid w:val="3F94F671"/>
    <w:rsid w:val="3FC7256B"/>
    <w:rsid w:val="3FCA44D1"/>
    <w:rsid w:val="3FD0DCB7"/>
    <w:rsid w:val="3FD69DAA"/>
    <w:rsid w:val="3FDB7121"/>
    <w:rsid w:val="3FE02A35"/>
    <w:rsid w:val="3FEFC634"/>
    <w:rsid w:val="401C041D"/>
    <w:rsid w:val="40274030"/>
    <w:rsid w:val="404281D4"/>
    <w:rsid w:val="404EAB9D"/>
    <w:rsid w:val="4082273C"/>
    <w:rsid w:val="40914FE7"/>
    <w:rsid w:val="40B65ECD"/>
    <w:rsid w:val="40CC233E"/>
    <w:rsid w:val="4101A2BD"/>
    <w:rsid w:val="41264D39"/>
    <w:rsid w:val="41599A37"/>
    <w:rsid w:val="415F8FE4"/>
    <w:rsid w:val="417252F7"/>
    <w:rsid w:val="41B35A8C"/>
    <w:rsid w:val="41B4CE43"/>
    <w:rsid w:val="41B77BDD"/>
    <w:rsid w:val="41FB1F0A"/>
    <w:rsid w:val="42084C00"/>
    <w:rsid w:val="421A178C"/>
    <w:rsid w:val="421F55F5"/>
    <w:rsid w:val="422313A5"/>
    <w:rsid w:val="4225FFB0"/>
    <w:rsid w:val="427E2306"/>
    <w:rsid w:val="42B8B143"/>
    <w:rsid w:val="42C40960"/>
    <w:rsid w:val="42D03CA6"/>
    <w:rsid w:val="42D377FF"/>
    <w:rsid w:val="42DB5560"/>
    <w:rsid w:val="42DFE335"/>
    <w:rsid w:val="42E1EF0C"/>
    <w:rsid w:val="42E2F482"/>
    <w:rsid w:val="42F68B75"/>
    <w:rsid w:val="42F78AEB"/>
    <w:rsid w:val="42FE60CF"/>
    <w:rsid w:val="434277A3"/>
    <w:rsid w:val="43478316"/>
    <w:rsid w:val="435890B4"/>
    <w:rsid w:val="4365BDE6"/>
    <w:rsid w:val="437121CC"/>
    <w:rsid w:val="437135FB"/>
    <w:rsid w:val="438F8035"/>
    <w:rsid w:val="43AE41B9"/>
    <w:rsid w:val="43BA1951"/>
    <w:rsid w:val="43C2218F"/>
    <w:rsid w:val="43C50BAF"/>
    <w:rsid w:val="43CE87E1"/>
    <w:rsid w:val="43D7119A"/>
    <w:rsid w:val="43DD7390"/>
    <w:rsid w:val="43FB0ACC"/>
    <w:rsid w:val="440C1FFF"/>
    <w:rsid w:val="440E8593"/>
    <w:rsid w:val="441FEC1E"/>
    <w:rsid w:val="442C7181"/>
    <w:rsid w:val="4442EDF4"/>
    <w:rsid w:val="444F6255"/>
    <w:rsid w:val="4463A1D0"/>
    <w:rsid w:val="448E20AA"/>
    <w:rsid w:val="449F616C"/>
    <w:rsid w:val="44A196C1"/>
    <w:rsid w:val="44A28EEE"/>
    <w:rsid w:val="44E82021"/>
    <w:rsid w:val="44F1F0C7"/>
    <w:rsid w:val="44F70195"/>
    <w:rsid w:val="44FD45DA"/>
    <w:rsid w:val="451220AF"/>
    <w:rsid w:val="4519D6C5"/>
    <w:rsid w:val="4557A4B2"/>
    <w:rsid w:val="455D8A51"/>
    <w:rsid w:val="45619760"/>
    <w:rsid w:val="456A37A5"/>
    <w:rsid w:val="4581B81E"/>
    <w:rsid w:val="459D1A5B"/>
    <w:rsid w:val="46043951"/>
    <w:rsid w:val="46060C1F"/>
    <w:rsid w:val="460DF91C"/>
    <w:rsid w:val="4630B184"/>
    <w:rsid w:val="46352131"/>
    <w:rsid w:val="463F1DC1"/>
    <w:rsid w:val="46442838"/>
    <w:rsid w:val="465667E6"/>
    <w:rsid w:val="46611E66"/>
    <w:rsid w:val="4661318D"/>
    <w:rsid w:val="469215AA"/>
    <w:rsid w:val="46987B69"/>
    <w:rsid w:val="46FF7095"/>
    <w:rsid w:val="474CCD9B"/>
    <w:rsid w:val="476F289B"/>
    <w:rsid w:val="4792B8BC"/>
    <w:rsid w:val="479B1C5D"/>
    <w:rsid w:val="479C5A9E"/>
    <w:rsid w:val="47AD9931"/>
    <w:rsid w:val="47B07AEF"/>
    <w:rsid w:val="47BD1449"/>
    <w:rsid w:val="47D4A73F"/>
    <w:rsid w:val="47EDA328"/>
    <w:rsid w:val="4801FC64"/>
    <w:rsid w:val="48117145"/>
    <w:rsid w:val="482A10FF"/>
    <w:rsid w:val="483CA86B"/>
    <w:rsid w:val="4840B124"/>
    <w:rsid w:val="4855F29A"/>
    <w:rsid w:val="485F1D3C"/>
    <w:rsid w:val="48B871C1"/>
    <w:rsid w:val="48D587D6"/>
    <w:rsid w:val="48DEC15B"/>
    <w:rsid w:val="48E6197E"/>
    <w:rsid w:val="49174FB6"/>
    <w:rsid w:val="4919795F"/>
    <w:rsid w:val="494F72F1"/>
    <w:rsid w:val="49555FBD"/>
    <w:rsid w:val="4976A430"/>
    <w:rsid w:val="49877D45"/>
    <w:rsid w:val="49903052"/>
    <w:rsid w:val="4992C2A8"/>
    <w:rsid w:val="49B37D9B"/>
    <w:rsid w:val="49C04991"/>
    <w:rsid w:val="49C69A80"/>
    <w:rsid w:val="49CB31A2"/>
    <w:rsid w:val="49E199C8"/>
    <w:rsid w:val="49E7E02F"/>
    <w:rsid w:val="4A0A8EFC"/>
    <w:rsid w:val="4A2ED8C9"/>
    <w:rsid w:val="4A3255C9"/>
    <w:rsid w:val="4A5F36A0"/>
    <w:rsid w:val="4A71D01A"/>
    <w:rsid w:val="4A795F76"/>
    <w:rsid w:val="4AE45767"/>
    <w:rsid w:val="4AEB54F6"/>
    <w:rsid w:val="4AFE0E51"/>
    <w:rsid w:val="4B199357"/>
    <w:rsid w:val="4B2D3ED3"/>
    <w:rsid w:val="4B2D66D5"/>
    <w:rsid w:val="4B63D356"/>
    <w:rsid w:val="4BA51B6B"/>
    <w:rsid w:val="4BC5E01A"/>
    <w:rsid w:val="4BD64F8F"/>
    <w:rsid w:val="4BF669BC"/>
    <w:rsid w:val="4BF76905"/>
    <w:rsid w:val="4C3617C4"/>
    <w:rsid w:val="4C75B14F"/>
    <w:rsid w:val="4C7C9242"/>
    <w:rsid w:val="4C7DE5D4"/>
    <w:rsid w:val="4C8E7C28"/>
    <w:rsid w:val="4C9B407A"/>
    <w:rsid w:val="4CE094BD"/>
    <w:rsid w:val="4CEDB5D9"/>
    <w:rsid w:val="4CEF50E4"/>
    <w:rsid w:val="4D5E7896"/>
    <w:rsid w:val="4D64FB3B"/>
    <w:rsid w:val="4D65E008"/>
    <w:rsid w:val="4D77A3FF"/>
    <w:rsid w:val="4D8572D0"/>
    <w:rsid w:val="4DA3A173"/>
    <w:rsid w:val="4DAC580C"/>
    <w:rsid w:val="4DB79F48"/>
    <w:rsid w:val="4DD145D8"/>
    <w:rsid w:val="4DEF1E55"/>
    <w:rsid w:val="4DF820A5"/>
    <w:rsid w:val="4E1D9B1E"/>
    <w:rsid w:val="4E423C1B"/>
    <w:rsid w:val="4E5BEBF4"/>
    <w:rsid w:val="4E866A8E"/>
    <w:rsid w:val="4E9372B3"/>
    <w:rsid w:val="4ECF7869"/>
    <w:rsid w:val="4ED2E076"/>
    <w:rsid w:val="4EEA4BDD"/>
    <w:rsid w:val="4EFEB789"/>
    <w:rsid w:val="4F062C19"/>
    <w:rsid w:val="4F10F7A3"/>
    <w:rsid w:val="4F169232"/>
    <w:rsid w:val="4F16CF4F"/>
    <w:rsid w:val="4F2AD04D"/>
    <w:rsid w:val="4F339965"/>
    <w:rsid w:val="4F4047E7"/>
    <w:rsid w:val="4F4B5B44"/>
    <w:rsid w:val="4F4C4356"/>
    <w:rsid w:val="4F622E45"/>
    <w:rsid w:val="4F651104"/>
    <w:rsid w:val="4F804725"/>
    <w:rsid w:val="4F90C8BF"/>
    <w:rsid w:val="4F9E124C"/>
    <w:rsid w:val="4F9FBD54"/>
    <w:rsid w:val="5048F452"/>
    <w:rsid w:val="5055D7C7"/>
    <w:rsid w:val="505F6915"/>
    <w:rsid w:val="5079329F"/>
    <w:rsid w:val="5094D3C8"/>
    <w:rsid w:val="50A1403E"/>
    <w:rsid w:val="50A902F2"/>
    <w:rsid w:val="50CA32EF"/>
    <w:rsid w:val="50E0D334"/>
    <w:rsid w:val="50F4C4CB"/>
    <w:rsid w:val="510EE0A2"/>
    <w:rsid w:val="512132C9"/>
    <w:rsid w:val="51479416"/>
    <w:rsid w:val="5147A0B0"/>
    <w:rsid w:val="515CEE27"/>
    <w:rsid w:val="515EE18C"/>
    <w:rsid w:val="5173063D"/>
    <w:rsid w:val="5192DD3A"/>
    <w:rsid w:val="5199AA2B"/>
    <w:rsid w:val="51A28821"/>
    <w:rsid w:val="51B124A8"/>
    <w:rsid w:val="51CD6F9F"/>
    <w:rsid w:val="51E15862"/>
    <w:rsid w:val="5230092E"/>
    <w:rsid w:val="523E5735"/>
    <w:rsid w:val="524B5BDB"/>
    <w:rsid w:val="524F67AC"/>
    <w:rsid w:val="52542E50"/>
    <w:rsid w:val="5271B1C1"/>
    <w:rsid w:val="529620EC"/>
    <w:rsid w:val="52AB45DA"/>
    <w:rsid w:val="52B2267E"/>
    <w:rsid w:val="52C8CB93"/>
    <w:rsid w:val="52D5441B"/>
    <w:rsid w:val="530BA4AE"/>
    <w:rsid w:val="530D8A7B"/>
    <w:rsid w:val="5314552D"/>
    <w:rsid w:val="53160763"/>
    <w:rsid w:val="5346C9D8"/>
    <w:rsid w:val="53768330"/>
    <w:rsid w:val="53848838"/>
    <w:rsid w:val="538C67F2"/>
    <w:rsid w:val="538E03C1"/>
    <w:rsid w:val="5399AA87"/>
    <w:rsid w:val="53ACEEA3"/>
    <w:rsid w:val="53B5068C"/>
    <w:rsid w:val="53BA0277"/>
    <w:rsid w:val="53EC7433"/>
    <w:rsid w:val="54170F8D"/>
    <w:rsid w:val="5442C0E0"/>
    <w:rsid w:val="54692D00"/>
    <w:rsid w:val="547D836D"/>
    <w:rsid w:val="548CA6B9"/>
    <w:rsid w:val="549917B6"/>
    <w:rsid w:val="54ADE26F"/>
    <w:rsid w:val="54F63E94"/>
    <w:rsid w:val="54FD0007"/>
    <w:rsid w:val="550E829C"/>
    <w:rsid w:val="550F2BB5"/>
    <w:rsid w:val="55115714"/>
    <w:rsid w:val="55121B1F"/>
    <w:rsid w:val="5525555E"/>
    <w:rsid w:val="5525C934"/>
    <w:rsid w:val="552A0ECF"/>
    <w:rsid w:val="5537895E"/>
    <w:rsid w:val="55658970"/>
    <w:rsid w:val="55732C2D"/>
    <w:rsid w:val="55867B80"/>
    <w:rsid w:val="55885CE7"/>
    <w:rsid w:val="55AC9D84"/>
    <w:rsid w:val="55B04B21"/>
    <w:rsid w:val="55DF262F"/>
    <w:rsid w:val="55EA81F7"/>
    <w:rsid w:val="56040657"/>
    <w:rsid w:val="5604A66B"/>
    <w:rsid w:val="560BF2D8"/>
    <w:rsid w:val="561E38CC"/>
    <w:rsid w:val="561F16D5"/>
    <w:rsid w:val="56276C5A"/>
    <w:rsid w:val="56358444"/>
    <w:rsid w:val="567AE19E"/>
    <w:rsid w:val="56A38F4B"/>
    <w:rsid w:val="56A4C4C3"/>
    <w:rsid w:val="56AFA1B6"/>
    <w:rsid w:val="56C5C9A3"/>
    <w:rsid w:val="56D5157E"/>
    <w:rsid w:val="56EA5AAB"/>
    <w:rsid w:val="570F2765"/>
    <w:rsid w:val="5715E1C4"/>
    <w:rsid w:val="572E9D24"/>
    <w:rsid w:val="57369476"/>
    <w:rsid w:val="573CA710"/>
    <w:rsid w:val="57528673"/>
    <w:rsid w:val="577373B4"/>
    <w:rsid w:val="57B0274A"/>
    <w:rsid w:val="57E67C52"/>
    <w:rsid w:val="57F2D793"/>
    <w:rsid w:val="5813E0CE"/>
    <w:rsid w:val="5841E419"/>
    <w:rsid w:val="585C282A"/>
    <w:rsid w:val="5932DCA7"/>
    <w:rsid w:val="59401735"/>
    <w:rsid w:val="594C3E60"/>
    <w:rsid w:val="59553A37"/>
    <w:rsid w:val="5956696B"/>
    <w:rsid w:val="5977859C"/>
    <w:rsid w:val="597DE363"/>
    <w:rsid w:val="598DB2BC"/>
    <w:rsid w:val="59EA6B93"/>
    <w:rsid w:val="59ECC2E4"/>
    <w:rsid w:val="5A3D94A9"/>
    <w:rsid w:val="5A59AFD2"/>
    <w:rsid w:val="5A6159D7"/>
    <w:rsid w:val="5A6838A9"/>
    <w:rsid w:val="5A726D8D"/>
    <w:rsid w:val="5A8CB050"/>
    <w:rsid w:val="5AAA3EB1"/>
    <w:rsid w:val="5B1340C3"/>
    <w:rsid w:val="5B34F1D3"/>
    <w:rsid w:val="5B4BA9E5"/>
    <w:rsid w:val="5B6C4248"/>
    <w:rsid w:val="5B758721"/>
    <w:rsid w:val="5B855B9E"/>
    <w:rsid w:val="5B8BABDD"/>
    <w:rsid w:val="5B9B7036"/>
    <w:rsid w:val="5B9D371C"/>
    <w:rsid w:val="5BA6C6E5"/>
    <w:rsid w:val="5BA8F5D3"/>
    <w:rsid w:val="5BB6B123"/>
    <w:rsid w:val="5BB82E1C"/>
    <w:rsid w:val="5BE1A0E8"/>
    <w:rsid w:val="5BE1E3C0"/>
    <w:rsid w:val="5BEAF0C7"/>
    <w:rsid w:val="5BF1A27B"/>
    <w:rsid w:val="5BF625A4"/>
    <w:rsid w:val="5C268811"/>
    <w:rsid w:val="5C3B2AE2"/>
    <w:rsid w:val="5C9ECC15"/>
    <w:rsid w:val="5CA9C05B"/>
    <w:rsid w:val="5CADE6F6"/>
    <w:rsid w:val="5CBBA681"/>
    <w:rsid w:val="5CC66A74"/>
    <w:rsid w:val="5CF9B499"/>
    <w:rsid w:val="5D37C207"/>
    <w:rsid w:val="5D393769"/>
    <w:rsid w:val="5D4830F4"/>
    <w:rsid w:val="5D65CCF9"/>
    <w:rsid w:val="5D83D67E"/>
    <w:rsid w:val="5D89B321"/>
    <w:rsid w:val="5DA24135"/>
    <w:rsid w:val="5DA5DE61"/>
    <w:rsid w:val="5DABC5CC"/>
    <w:rsid w:val="5DE90CCC"/>
    <w:rsid w:val="5DF28820"/>
    <w:rsid w:val="5E08C3FE"/>
    <w:rsid w:val="5E18D8B3"/>
    <w:rsid w:val="5E19171A"/>
    <w:rsid w:val="5E26CE9A"/>
    <w:rsid w:val="5E33C55C"/>
    <w:rsid w:val="5E3C1FCD"/>
    <w:rsid w:val="5E446AAB"/>
    <w:rsid w:val="5EBC98CC"/>
    <w:rsid w:val="5EE0C63A"/>
    <w:rsid w:val="5EF3AF8D"/>
    <w:rsid w:val="5F8E6571"/>
    <w:rsid w:val="5FA1843F"/>
    <w:rsid w:val="60190048"/>
    <w:rsid w:val="6057DE39"/>
    <w:rsid w:val="60733E23"/>
    <w:rsid w:val="607E1A04"/>
    <w:rsid w:val="60913964"/>
    <w:rsid w:val="609A6398"/>
    <w:rsid w:val="60A39A22"/>
    <w:rsid w:val="60BEC9CF"/>
    <w:rsid w:val="60CE586D"/>
    <w:rsid w:val="60F81268"/>
    <w:rsid w:val="60FEB58A"/>
    <w:rsid w:val="6104DEFF"/>
    <w:rsid w:val="61064825"/>
    <w:rsid w:val="61124715"/>
    <w:rsid w:val="61161895"/>
    <w:rsid w:val="61270642"/>
    <w:rsid w:val="6133AC6D"/>
    <w:rsid w:val="6148448E"/>
    <w:rsid w:val="6166FD4E"/>
    <w:rsid w:val="61740F66"/>
    <w:rsid w:val="61BD51FB"/>
    <w:rsid w:val="61C96461"/>
    <w:rsid w:val="61D61A74"/>
    <w:rsid w:val="61F97100"/>
    <w:rsid w:val="622DEA5F"/>
    <w:rsid w:val="624230D6"/>
    <w:rsid w:val="62509423"/>
    <w:rsid w:val="62856399"/>
    <w:rsid w:val="628B75F1"/>
    <w:rsid w:val="62BC8A18"/>
    <w:rsid w:val="62C5F18A"/>
    <w:rsid w:val="62CC1BB1"/>
    <w:rsid w:val="6318C169"/>
    <w:rsid w:val="631C4880"/>
    <w:rsid w:val="631F34D1"/>
    <w:rsid w:val="63474175"/>
    <w:rsid w:val="636989D8"/>
    <w:rsid w:val="6382471D"/>
    <w:rsid w:val="63897CEC"/>
    <w:rsid w:val="63D68A00"/>
    <w:rsid w:val="63DC2652"/>
    <w:rsid w:val="63E51E12"/>
    <w:rsid w:val="63EA73FF"/>
    <w:rsid w:val="63FFEAD3"/>
    <w:rsid w:val="642BCFD7"/>
    <w:rsid w:val="643915A4"/>
    <w:rsid w:val="644A0B39"/>
    <w:rsid w:val="649B05D2"/>
    <w:rsid w:val="64E60EDB"/>
    <w:rsid w:val="651DF5A2"/>
    <w:rsid w:val="652C4596"/>
    <w:rsid w:val="653392AC"/>
    <w:rsid w:val="657B250B"/>
    <w:rsid w:val="658B4A81"/>
    <w:rsid w:val="65AEDD1D"/>
    <w:rsid w:val="65C9E100"/>
    <w:rsid w:val="65E04DF7"/>
    <w:rsid w:val="65E55FAB"/>
    <w:rsid w:val="65ED7892"/>
    <w:rsid w:val="65F63D04"/>
    <w:rsid w:val="660521AE"/>
    <w:rsid w:val="6607705A"/>
    <w:rsid w:val="661809D0"/>
    <w:rsid w:val="6631CC72"/>
    <w:rsid w:val="66465C91"/>
    <w:rsid w:val="6652A0B9"/>
    <w:rsid w:val="66672DB3"/>
    <w:rsid w:val="667409ED"/>
    <w:rsid w:val="6698F662"/>
    <w:rsid w:val="66A00751"/>
    <w:rsid w:val="66A49600"/>
    <w:rsid w:val="66C9F28F"/>
    <w:rsid w:val="66CD129D"/>
    <w:rsid w:val="66E8E9E9"/>
    <w:rsid w:val="66F9177C"/>
    <w:rsid w:val="670FC914"/>
    <w:rsid w:val="6717D752"/>
    <w:rsid w:val="6739536E"/>
    <w:rsid w:val="6739DE87"/>
    <w:rsid w:val="6741667E"/>
    <w:rsid w:val="674E4A56"/>
    <w:rsid w:val="6754B5F6"/>
    <w:rsid w:val="67AA7BF0"/>
    <w:rsid w:val="67BC9149"/>
    <w:rsid w:val="67CFDA61"/>
    <w:rsid w:val="67DBB649"/>
    <w:rsid w:val="67E7E2A9"/>
    <w:rsid w:val="67FFF1E9"/>
    <w:rsid w:val="680FC542"/>
    <w:rsid w:val="68397D48"/>
    <w:rsid w:val="68687A43"/>
    <w:rsid w:val="686F4CA2"/>
    <w:rsid w:val="68D40211"/>
    <w:rsid w:val="68E1992A"/>
    <w:rsid w:val="68EAEC9D"/>
    <w:rsid w:val="690AD767"/>
    <w:rsid w:val="690BA2A9"/>
    <w:rsid w:val="6921E4A2"/>
    <w:rsid w:val="69485ED0"/>
    <w:rsid w:val="69855412"/>
    <w:rsid w:val="698BE4F4"/>
    <w:rsid w:val="69AC24D8"/>
    <w:rsid w:val="69D0A91B"/>
    <w:rsid w:val="69DD3D89"/>
    <w:rsid w:val="69DE7683"/>
    <w:rsid w:val="69E3ABC7"/>
    <w:rsid w:val="69EA3AD5"/>
    <w:rsid w:val="6A0117FF"/>
    <w:rsid w:val="6A251984"/>
    <w:rsid w:val="6A2FDF09"/>
    <w:rsid w:val="6A572028"/>
    <w:rsid w:val="6A5E4825"/>
    <w:rsid w:val="6A81CD5B"/>
    <w:rsid w:val="6A84903B"/>
    <w:rsid w:val="6A8BDDC7"/>
    <w:rsid w:val="6ACC57C9"/>
    <w:rsid w:val="6ADAD8FD"/>
    <w:rsid w:val="6B096A21"/>
    <w:rsid w:val="6B0EA5C1"/>
    <w:rsid w:val="6B1DEFF0"/>
    <w:rsid w:val="6B1F6B82"/>
    <w:rsid w:val="6B65890E"/>
    <w:rsid w:val="6B896715"/>
    <w:rsid w:val="6BC46DEE"/>
    <w:rsid w:val="6BC99403"/>
    <w:rsid w:val="6BEB57F0"/>
    <w:rsid w:val="6C311CFC"/>
    <w:rsid w:val="6C3B9F76"/>
    <w:rsid w:val="6C4EF895"/>
    <w:rsid w:val="6C5E5311"/>
    <w:rsid w:val="6C93047C"/>
    <w:rsid w:val="6CC109A8"/>
    <w:rsid w:val="6CC8ADFC"/>
    <w:rsid w:val="6CD156D3"/>
    <w:rsid w:val="6CD858F6"/>
    <w:rsid w:val="6CDF832B"/>
    <w:rsid w:val="6CEBEA68"/>
    <w:rsid w:val="6D034A52"/>
    <w:rsid w:val="6D11E3C3"/>
    <w:rsid w:val="6D3A6807"/>
    <w:rsid w:val="6D517C4F"/>
    <w:rsid w:val="6D598549"/>
    <w:rsid w:val="6D5F04B1"/>
    <w:rsid w:val="6DAF1D7C"/>
    <w:rsid w:val="6DC7B629"/>
    <w:rsid w:val="6DEFCC26"/>
    <w:rsid w:val="6DFB4C44"/>
    <w:rsid w:val="6E0B4F36"/>
    <w:rsid w:val="6E9B2538"/>
    <w:rsid w:val="6EBE7966"/>
    <w:rsid w:val="6ED1DFEA"/>
    <w:rsid w:val="6ED29C99"/>
    <w:rsid w:val="6EE22D01"/>
    <w:rsid w:val="6EE34D7E"/>
    <w:rsid w:val="6F3F2A73"/>
    <w:rsid w:val="6F571476"/>
    <w:rsid w:val="6F5E17DA"/>
    <w:rsid w:val="6F87EC92"/>
    <w:rsid w:val="6F947685"/>
    <w:rsid w:val="6F9656B5"/>
    <w:rsid w:val="6FA00855"/>
    <w:rsid w:val="6FBFC0AB"/>
    <w:rsid w:val="6FDE8BCB"/>
    <w:rsid w:val="702D43EC"/>
    <w:rsid w:val="704069C4"/>
    <w:rsid w:val="70760787"/>
    <w:rsid w:val="709ABB3A"/>
    <w:rsid w:val="709CE4A4"/>
    <w:rsid w:val="70A18FF8"/>
    <w:rsid w:val="70E2DA12"/>
    <w:rsid w:val="70EDF758"/>
    <w:rsid w:val="70F59AA0"/>
    <w:rsid w:val="71686A13"/>
    <w:rsid w:val="71A39FDA"/>
    <w:rsid w:val="71EEB032"/>
    <w:rsid w:val="720E92DB"/>
    <w:rsid w:val="72619F39"/>
    <w:rsid w:val="7275A6AF"/>
    <w:rsid w:val="728BDD5A"/>
    <w:rsid w:val="72951371"/>
    <w:rsid w:val="72D12772"/>
    <w:rsid w:val="72FAE358"/>
    <w:rsid w:val="7317F159"/>
    <w:rsid w:val="73597DC8"/>
    <w:rsid w:val="738D5E87"/>
    <w:rsid w:val="739D500C"/>
    <w:rsid w:val="739DC9AE"/>
    <w:rsid w:val="73A593D0"/>
    <w:rsid w:val="73B61EE8"/>
    <w:rsid w:val="73BB8432"/>
    <w:rsid w:val="73DEBF58"/>
    <w:rsid w:val="73E7B379"/>
    <w:rsid w:val="73F16AB7"/>
    <w:rsid w:val="73FFFE07"/>
    <w:rsid w:val="740C0353"/>
    <w:rsid w:val="74475664"/>
    <w:rsid w:val="74520B51"/>
    <w:rsid w:val="746AEB27"/>
    <w:rsid w:val="748FC35F"/>
    <w:rsid w:val="749387E9"/>
    <w:rsid w:val="74DF8AB6"/>
    <w:rsid w:val="753A94BC"/>
    <w:rsid w:val="754799EB"/>
    <w:rsid w:val="758E9B7B"/>
    <w:rsid w:val="75D0B161"/>
    <w:rsid w:val="75D2C2AF"/>
    <w:rsid w:val="75D4749E"/>
    <w:rsid w:val="75D6DDF0"/>
    <w:rsid w:val="75FE8C4C"/>
    <w:rsid w:val="760DD854"/>
    <w:rsid w:val="764FAFA4"/>
    <w:rsid w:val="7664C28B"/>
    <w:rsid w:val="767F55C1"/>
    <w:rsid w:val="76856F50"/>
    <w:rsid w:val="76B090A2"/>
    <w:rsid w:val="76B1A3F9"/>
    <w:rsid w:val="76B47C75"/>
    <w:rsid w:val="76C2D7AC"/>
    <w:rsid w:val="76CA762C"/>
    <w:rsid w:val="76D024B8"/>
    <w:rsid w:val="772CB5FC"/>
    <w:rsid w:val="772F4334"/>
    <w:rsid w:val="773DCD5B"/>
    <w:rsid w:val="77419CBC"/>
    <w:rsid w:val="77508B51"/>
    <w:rsid w:val="778BDE82"/>
    <w:rsid w:val="77C57543"/>
    <w:rsid w:val="77D20B5C"/>
    <w:rsid w:val="78080C78"/>
    <w:rsid w:val="781ABAB1"/>
    <w:rsid w:val="782F5F06"/>
    <w:rsid w:val="786058A8"/>
    <w:rsid w:val="786BDBBC"/>
    <w:rsid w:val="7887A07C"/>
    <w:rsid w:val="788951F8"/>
    <w:rsid w:val="78CAD8F2"/>
    <w:rsid w:val="78CAE552"/>
    <w:rsid w:val="78CC17ED"/>
    <w:rsid w:val="78CF0B1B"/>
    <w:rsid w:val="78D06E2A"/>
    <w:rsid w:val="78D1D755"/>
    <w:rsid w:val="78F9A130"/>
    <w:rsid w:val="795E6414"/>
    <w:rsid w:val="795F97A2"/>
    <w:rsid w:val="7967C268"/>
    <w:rsid w:val="797D0B34"/>
    <w:rsid w:val="79815422"/>
    <w:rsid w:val="79B8DB1F"/>
    <w:rsid w:val="79BA0013"/>
    <w:rsid w:val="79C55C1B"/>
    <w:rsid w:val="79C648EB"/>
    <w:rsid w:val="7A02D136"/>
    <w:rsid w:val="7A05E184"/>
    <w:rsid w:val="7A172A52"/>
    <w:rsid w:val="7A1D8979"/>
    <w:rsid w:val="7A36FA98"/>
    <w:rsid w:val="7A438DDA"/>
    <w:rsid w:val="7A607220"/>
    <w:rsid w:val="7A768970"/>
    <w:rsid w:val="7A826C4C"/>
    <w:rsid w:val="7A9ABA74"/>
    <w:rsid w:val="7A9E5772"/>
    <w:rsid w:val="7AB3B6B5"/>
    <w:rsid w:val="7B02CC20"/>
    <w:rsid w:val="7B0A0CB6"/>
    <w:rsid w:val="7B25AD9A"/>
    <w:rsid w:val="7B697CCA"/>
    <w:rsid w:val="7B7AAF05"/>
    <w:rsid w:val="7B849B91"/>
    <w:rsid w:val="7BBD08CE"/>
    <w:rsid w:val="7BE00355"/>
    <w:rsid w:val="7BF96E36"/>
    <w:rsid w:val="7BFB235B"/>
    <w:rsid w:val="7C1BF869"/>
    <w:rsid w:val="7C49269F"/>
    <w:rsid w:val="7C6786D6"/>
    <w:rsid w:val="7C6E8F63"/>
    <w:rsid w:val="7CB620F8"/>
    <w:rsid w:val="7CD5DDE4"/>
    <w:rsid w:val="7CD7ACC9"/>
    <w:rsid w:val="7CFAEEDA"/>
    <w:rsid w:val="7D0A7AC0"/>
    <w:rsid w:val="7D61C991"/>
    <w:rsid w:val="7D78CCEA"/>
    <w:rsid w:val="7DA3255F"/>
    <w:rsid w:val="7DB5F7CF"/>
    <w:rsid w:val="7E2B0EED"/>
    <w:rsid w:val="7E446172"/>
    <w:rsid w:val="7E74AD6F"/>
    <w:rsid w:val="7E89F73C"/>
    <w:rsid w:val="7EBB7575"/>
    <w:rsid w:val="7EFC0921"/>
    <w:rsid w:val="7EFD99A1"/>
    <w:rsid w:val="7F0BF9D0"/>
    <w:rsid w:val="7F12BCEB"/>
    <w:rsid w:val="7F20F519"/>
    <w:rsid w:val="7F240FB2"/>
    <w:rsid w:val="7F37B481"/>
    <w:rsid w:val="7F4E9DCA"/>
    <w:rsid w:val="7F6EB7C2"/>
    <w:rsid w:val="7F6EC23F"/>
    <w:rsid w:val="7F752C9C"/>
    <w:rsid w:val="7FA78BC6"/>
    <w:rsid w:val="7FB41306"/>
    <w:rsid w:val="7FDE6843"/>
    <w:rsid w:val="7FEF9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3D4A"/>
  <w15:docId w15:val="{82A4E728-A503-4B83-A781-9FB9F9AD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510F56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3">
    <w:name w:val="heading 3"/>
    <w:basedOn w:val="Subtitle"/>
    <w:next w:val="Normal"/>
    <w:link w:val="Heading3Char"/>
    <w:uiPriority w:val="2"/>
    <w:qFormat/>
    <w:rsid w:val="00A911CD"/>
    <w:pPr>
      <w:spacing w:after="240"/>
      <w:outlineLvl w:val="2"/>
    </w:pPr>
  </w:style>
  <w:style w:type="paragraph" w:styleId="Heading4">
    <w:name w:val="heading 4"/>
    <w:basedOn w:val="Heading3"/>
    <w:next w:val="Normal"/>
    <w:link w:val="Heading4Char"/>
    <w:uiPriority w:val="2"/>
    <w:qFormat/>
    <w:rsid w:val="00A911CD"/>
    <w:pPr>
      <w:outlineLvl w:val="3"/>
    </w:pPr>
    <w:rPr>
      <w:color w:val="FFFFFF" w:themeColor="background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510F56"/>
    <w:rPr>
      <w:rFonts w:asciiTheme="majorHAnsi" w:eastAsiaTheme="majorEastAsia" w:hAnsiTheme="majorHAnsi" w:cstheme="majorBidi"/>
      <w:b/>
      <w:color w:val="000000" w:themeColor="text1"/>
      <w:spacing w:val="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A911C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A911CD"/>
    <w:rPr>
      <w:rFonts w:asciiTheme="majorHAnsi" w:eastAsiaTheme="majorEastAsia" w:hAnsiTheme="majorHAnsi" w:cstheme="majorBidi"/>
      <w:b/>
      <w:iCs/>
      <w:color w:val="FFFFFF" w:themeColor="background1"/>
      <w:spacing w:val="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next w:val="Norm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2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A6FB0"/>
    <w:pPr>
      <w:numPr>
        <w:numId w:val="3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Normal"/>
    <w:uiPriority w:val="99"/>
    <w:qFormat/>
    <w:rsid w:val="00840D0C"/>
    <w:pPr>
      <w:numPr>
        <w:numId w:val="4"/>
      </w:numPr>
      <w:contextualSpacing/>
    </w:pPr>
  </w:style>
  <w:style w:type="paragraph" w:styleId="ListNumber2">
    <w:name w:val="List Number 2"/>
    <w:basedOn w:val="ListNumber"/>
    <w:uiPriority w:val="4"/>
    <w:rsid w:val="00A92F9A"/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3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5AF"/>
    <w:rPr>
      <w:spacing w:val="3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E5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9C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A760F4"/>
    <w:pPr>
      <w:spacing w:after="0" w:line="240" w:lineRule="auto"/>
    </w:pPr>
    <w:rPr>
      <w:spacing w:val="3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07BD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6372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2C1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372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6D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6DB1"/>
    <w:rPr>
      <w:spacing w:val="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6DB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7A4F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ata.gov.au/" TargetMode="External"/><Relationship Id="rId2" Type="http://schemas.openxmlformats.org/officeDocument/2006/relationships/hyperlink" Target="https://data.gov.au/data/dataset/dss-income-support-recipients-monthly-time-series" TargetMode="External"/><Relationship Id="rId1" Type="http://schemas.openxmlformats.org/officeDocument/2006/relationships/hyperlink" Target="https://data.gov.au/data/dataset/dss-payment-demographic-data" TargetMode="External"/><Relationship Id="rId4" Type="http://schemas.openxmlformats.org/officeDocument/2006/relationships/hyperlink" Target="https://www.abs.gov.au/statistics/labour/employment-and-unemployment/labour-force-australia-detailed/latest-relea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0006\AppData\Local\Microsoft\Windows\INetCache\Content.Outlook\Y0KNXR8Y\DSS%20-%20A3%20Landscape%20Fact%20Sheet%20Template.dotx" TargetMode="External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6FB162900BD469303EAE882A126F8" ma:contentTypeVersion="10" ma:contentTypeDescription="Create a new document." ma:contentTypeScope="" ma:versionID="358ce6b2cae9efbc0f810ed7f074f60a">
  <xsd:schema xmlns:xsd="http://www.w3.org/2001/XMLSchema" xmlns:xs="http://www.w3.org/2001/XMLSchema" xmlns:p="http://schemas.microsoft.com/office/2006/metadata/properties" xmlns:ns2="8f0baad0-5cc5-4ef9-a99e-1f3241af0347" xmlns:ns3="b1b89ba1-4bca-4de7-baec-4a5476577fe0" targetNamespace="http://schemas.microsoft.com/office/2006/metadata/properties" ma:root="true" ma:fieldsID="a6fe49bed9a020b8502cd238cc3633db" ns2:_="" ns3:_="">
    <xsd:import namespace="8f0baad0-5cc5-4ef9-a99e-1f3241af0347"/>
    <xsd:import namespace="b1b89ba1-4bca-4de7-baec-4a5476577f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baad0-5cc5-4ef9-a99e-1f3241af03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9ba1-4bca-4de7-baec-4a5476577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8077D-E0F3-4D64-B9C4-6F90355B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baad0-5cc5-4ef9-a99e-1f3241af0347"/>
    <ds:schemaRef ds:uri="b1b89ba1-4bca-4de7-baec-4a5476577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53444-966A-467A-B01C-180A1F1F3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F518D-926B-4E8A-9D2D-4FC601272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DF3293-3212-4711-AD78-69980025FA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- A3 Landscape Fact Sheet Template.dotx</Template>
  <TotalTime>3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 receiving JobSeeker Payment: 2024 Priority Investment Approach projections</vt:lpstr>
    </vt:vector>
  </TitlesOfParts>
  <Company>Department of Social Services</Company>
  <LinksUpToDate>false</LinksUpToDate>
  <CharactersWithSpaces>3981</CharactersWithSpaces>
  <SharedDoc>false</SharedDoc>
  <HLinks>
    <vt:vector size="24" baseType="variant"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https://www.abs.gov.au/statistics/labour/employment-and-unemployment/labour-force-australia-detailed/latest-release</vt:lpwstr>
      </vt:variant>
      <vt:variant>
        <vt:lpwstr/>
      </vt:variant>
      <vt:variant>
        <vt:i4>2359393</vt:i4>
      </vt:variant>
      <vt:variant>
        <vt:i4>6</vt:i4>
      </vt:variant>
      <vt:variant>
        <vt:i4>0</vt:i4>
      </vt:variant>
      <vt:variant>
        <vt:i4>5</vt:i4>
      </vt:variant>
      <vt:variant>
        <vt:lpwstr>https://data.gov.au/data/dataset/cff2ae8a-55e4-47db-a66d-e177fe0ac6a0/resource/1188c950-542a-4ca6-9e3e-9f91f53d9314/download/dss-demographics-june-2022-final.xlsx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https://data.gov.au/data/dataset/dss-income-support-recipients-monthly-time-series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https://data.gov.au/data/dataset/dss-payment-demographic-data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receiving JobSeeker Payment - 2024 Priority Investment Approach projections</dc:title>
  <dc:subject/>
  <cp:keywords>[SEC=OFFICIAL]</cp:keywords>
  <cp:revision>3</cp:revision>
  <cp:lastPrinted>2024-04-08T07:13:00Z</cp:lastPrinted>
  <dcterms:created xsi:type="dcterms:W3CDTF">2025-10-17T01:25:00Z</dcterms:created>
  <dcterms:modified xsi:type="dcterms:W3CDTF">2025-10-28T01:29:00Z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ionTimeStamp">
    <vt:lpwstr>2024-05-20T23:46:32Z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2018.4</vt:lpwstr>
  </property>
  <property fmtid="{D5CDD505-2E9C-101B-9397-08002B2CF9AE}" pid="15" name="PM_Note">
    <vt:lpwstr/>
  </property>
  <property fmtid="{D5CDD505-2E9C-101B-9397-08002B2CF9AE}" pid="16" name="PM_Markers">
    <vt:lpwstr/>
  </property>
  <property fmtid="{D5CDD505-2E9C-101B-9397-08002B2CF9AE}" pid="17" name="PM_Display">
    <vt:lpwstr>OFFICIAL</vt:lpwstr>
  </property>
  <property fmtid="{D5CDD505-2E9C-101B-9397-08002B2CF9AE}" pid="18" name="PM_Hash_Version">
    <vt:lpwstr>2024.1</vt:lpwstr>
  </property>
  <property fmtid="{D5CDD505-2E9C-101B-9397-08002B2CF9AE}" pid="19" name="PM_OriginatorDomainName_SHA256">
    <vt:lpwstr>E83A2A66C4061446A7E3732E8D44762184B6B377D962B96C83DC624302585857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ContentTypeId">
    <vt:lpwstr>0x010100CBE6FB162900BD469303EAE882A126F8</vt:lpwstr>
  </property>
  <property fmtid="{D5CDD505-2E9C-101B-9397-08002B2CF9AE}" pid="23" name="MediaServiceImageTags">
    <vt:lpwstr/>
  </property>
  <property fmtid="{D5CDD505-2E9C-101B-9397-08002B2CF9AE}" pid="24" name="MSIP_Label_eb34d90b-fc41-464d-af60-f74d721d0790_SetDate">
    <vt:lpwstr>2024-05-20T23:46:32Z</vt:lpwstr>
  </property>
  <property fmtid="{D5CDD505-2E9C-101B-9397-08002B2CF9AE}" pid="25" name="MSIP_Label_eb34d90b-fc41-464d-af60-f74d721d0790_Name">
    <vt:lpwstr>OFFICIAL</vt:lpwstr>
  </property>
  <property fmtid="{D5CDD505-2E9C-101B-9397-08002B2CF9AE}" pid="26" name="MSIP_Label_eb34d90b-fc41-464d-af60-f74d721d0790_SiteId">
    <vt:lpwstr>61e36dd1-ca6e-4d61-aa0a-2b4eb88317a3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Enabled">
    <vt:lpwstr>true</vt:lpwstr>
  </property>
  <property fmtid="{D5CDD505-2E9C-101B-9397-08002B2CF9AE}" pid="29" name="MSIP_Label_eb34d90b-fc41-464d-af60-f74d721d0790_Method">
    <vt:lpwstr>Privileged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Expires">
    <vt:lpwstr/>
  </property>
  <property fmtid="{D5CDD505-2E9C-101B-9397-08002B2CF9AE}" pid="32" name="PM_DownTo">
    <vt:lpwstr/>
  </property>
  <property fmtid="{D5CDD505-2E9C-101B-9397-08002B2CF9AE}" pid="33" name="PM_Originator_Hash_SHA1">
    <vt:lpwstr>06D3F88CB241AD4B83BE79D93FBD279A39BE3DCD</vt:lpwstr>
  </property>
  <property fmtid="{D5CDD505-2E9C-101B-9397-08002B2CF9AE}" pid="34" name="PM_OriginatorUserAccountName_SHA256">
    <vt:lpwstr>2075C058019F25DBD2BEA0DC45E9E5CAFAB8FBC6C6A489E926644A7187A32537</vt:lpwstr>
  </property>
  <property fmtid="{D5CDD505-2E9C-101B-9397-08002B2CF9AE}" pid="35" name="PM_Hash_Salt_Prev">
    <vt:lpwstr>74F9C35761D8BCE311E606713F7DC4C5</vt:lpwstr>
  </property>
  <property fmtid="{D5CDD505-2E9C-101B-9397-08002B2CF9AE}" pid="36" name="PM_Hash_Salt">
    <vt:lpwstr>B46A85C5616DA2D7B2F84E07BBFF00F8</vt:lpwstr>
  </property>
  <property fmtid="{D5CDD505-2E9C-101B-9397-08002B2CF9AE}" pid="37" name="PM_Hash_SHA1">
    <vt:lpwstr>775E5F32070289B8B0A567C945117572364FE235</vt:lpwstr>
  </property>
  <property fmtid="{D5CDD505-2E9C-101B-9397-08002B2CF9AE}" pid="38" name="PMHMAC">
    <vt:lpwstr>v=2024.1;a=SHA256;h=AAF26065C98C8A82AB5478D1A74BB5235C83903A9E8A7BA8162707BBCB64D071</vt:lpwstr>
  </property>
  <property fmtid="{D5CDD505-2E9C-101B-9397-08002B2CF9AE}" pid="39" name="MSIP_Label_eb34d90b-fc41-464d-af60-f74d721d0790_ActionId">
    <vt:lpwstr>e1450c6c6290489daf0dd7f268ed0a26</vt:lpwstr>
  </property>
  <property fmtid="{D5CDD505-2E9C-101B-9397-08002B2CF9AE}" pid="40" name="PM_DowngradeTo">
    <vt:lpwstr/>
  </property>
</Properties>
</file>