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DFDD" w14:textId="4D0B8002" w:rsidR="455F1DEC" w:rsidRPr="00B95569" w:rsidRDefault="455F1DEC" w:rsidP="00D624E5">
      <w:pPr>
        <w:rPr>
          <w:rFonts w:eastAsia="Arial" w:cs="Arial"/>
          <w:color w:val="000000" w:themeColor="text1"/>
          <w:sz w:val="22"/>
          <w:szCs w:val="22"/>
          <w:lang w:val="en-GB"/>
        </w:rPr>
      </w:pPr>
      <w:bookmarkStart w:id="0" w:name="_Hlk182819888"/>
      <w:r w:rsidRPr="00B95569">
        <w:rPr>
          <w:rFonts w:eastAsia="Arial" w:cs="Arial"/>
          <w:color w:val="000000" w:themeColor="text1"/>
          <w:sz w:val="22"/>
          <w:szCs w:val="22"/>
        </w:rPr>
        <w:t>&lt;Title&gt;&lt;</w:t>
      </w:r>
      <w:proofErr w:type="spellStart"/>
      <w:r w:rsidRPr="00B95569">
        <w:rPr>
          <w:rFonts w:eastAsia="Arial" w:cs="Arial"/>
          <w:color w:val="000000" w:themeColor="text1"/>
          <w:sz w:val="22"/>
          <w:szCs w:val="22"/>
        </w:rPr>
        <w:t>Firstname</w:t>
      </w:r>
      <w:proofErr w:type="spellEnd"/>
      <w:r w:rsidRPr="00B95569">
        <w:rPr>
          <w:rFonts w:eastAsia="Arial" w:cs="Arial"/>
          <w:color w:val="000000" w:themeColor="text1"/>
          <w:sz w:val="22"/>
          <w:szCs w:val="22"/>
        </w:rPr>
        <w:t xml:space="preserve">&gt;&lt;Surname&gt; </w:t>
      </w:r>
      <w:r w:rsidR="00012252" w:rsidRPr="00B95569">
        <w:rPr>
          <w:rFonts w:eastAsia="Arial" w:cs="Arial"/>
          <w:color w:val="000000" w:themeColor="text1"/>
          <w:sz w:val="22"/>
          <w:szCs w:val="22"/>
        </w:rPr>
        <w:tab/>
      </w:r>
      <w:r w:rsidR="00012252" w:rsidRPr="00B95569">
        <w:rPr>
          <w:rFonts w:eastAsia="Arial" w:cs="Arial"/>
          <w:color w:val="000000" w:themeColor="text1"/>
          <w:sz w:val="22"/>
          <w:szCs w:val="22"/>
        </w:rPr>
        <w:tab/>
      </w:r>
      <w:r w:rsidR="00012252" w:rsidRPr="00B95569">
        <w:rPr>
          <w:rFonts w:eastAsia="Arial" w:cs="Arial"/>
          <w:color w:val="000000" w:themeColor="text1"/>
          <w:sz w:val="22"/>
          <w:szCs w:val="22"/>
        </w:rPr>
        <w:tab/>
      </w:r>
      <w:r w:rsidR="00012252" w:rsidRPr="00B95569">
        <w:rPr>
          <w:rFonts w:eastAsia="Arial" w:cs="Arial"/>
          <w:color w:val="000000" w:themeColor="text1"/>
          <w:sz w:val="22"/>
          <w:szCs w:val="22"/>
        </w:rPr>
        <w:tab/>
      </w:r>
      <w:r w:rsidR="00012252" w:rsidRPr="00B95569">
        <w:rPr>
          <w:rFonts w:eastAsia="Arial" w:cs="Arial"/>
          <w:color w:val="000000" w:themeColor="text1"/>
          <w:sz w:val="22"/>
          <w:szCs w:val="22"/>
        </w:rPr>
        <w:tab/>
        <w:t>Job Seeker ID: &lt;JSID&gt;</w:t>
      </w:r>
    </w:p>
    <w:p w14:paraId="27F37A00" w14:textId="1BE39D44" w:rsidR="455F1DEC" w:rsidRPr="00B95569" w:rsidRDefault="455F1DEC" w:rsidP="27FDF1BD">
      <w:pPr>
        <w:spacing w:before="0"/>
        <w:rPr>
          <w:rFonts w:eastAsia="Arial" w:cs="Arial"/>
          <w:color w:val="000000" w:themeColor="text1"/>
          <w:sz w:val="22"/>
          <w:szCs w:val="22"/>
          <w:lang w:val="en-GB"/>
        </w:rPr>
      </w:pPr>
      <w:r w:rsidRPr="00B95569">
        <w:rPr>
          <w:rFonts w:eastAsia="Arial" w:cs="Arial"/>
          <w:color w:val="000000" w:themeColor="text1"/>
          <w:sz w:val="22"/>
          <w:szCs w:val="22"/>
        </w:rPr>
        <w:t>&lt;Address 1 line&gt;</w:t>
      </w:r>
    </w:p>
    <w:p w14:paraId="3B19230B" w14:textId="79164A93" w:rsidR="455F1DEC" w:rsidRPr="00B95569" w:rsidRDefault="455F1DEC" w:rsidP="27FDF1BD">
      <w:pPr>
        <w:spacing w:before="0"/>
        <w:rPr>
          <w:rFonts w:eastAsia="Arial" w:cs="Arial"/>
          <w:color w:val="000000" w:themeColor="text1"/>
          <w:sz w:val="22"/>
          <w:szCs w:val="22"/>
          <w:lang w:val="en-GB"/>
        </w:rPr>
      </w:pPr>
      <w:r w:rsidRPr="00B95569">
        <w:rPr>
          <w:rFonts w:eastAsia="Arial" w:cs="Arial"/>
          <w:color w:val="000000" w:themeColor="text1"/>
          <w:sz w:val="22"/>
          <w:szCs w:val="22"/>
        </w:rPr>
        <w:t>&lt;Address 2 line&gt;</w:t>
      </w:r>
    </w:p>
    <w:p w14:paraId="10672473" w14:textId="1E7B9BBF" w:rsidR="455F1DEC" w:rsidRPr="00B95569" w:rsidRDefault="455F1DEC" w:rsidP="27FDF1BD">
      <w:pPr>
        <w:spacing w:before="0"/>
        <w:rPr>
          <w:rFonts w:eastAsia="Arial" w:cs="Arial"/>
          <w:color w:val="000000" w:themeColor="text1"/>
          <w:sz w:val="22"/>
          <w:szCs w:val="22"/>
          <w:lang w:val="en-GB"/>
        </w:rPr>
      </w:pPr>
      <w:r w:rsidRPr="00B95569">
        <w:rPr>
          <w:rFonts w:eastAsia="Arial" w:cs="Arial"/>
          <w:color w:val="000000" w:themeColor="text1"/>
          <w:sz w:val="22"/>
          <w:szCs w:val="22"/>
        </w:rPr>
        <w:t>&lt;Suburb&gt;&lt;</w:t>
      </w:r>
      <w:proofErr w:type="spellStart"/>
      <w:r w:rsidRPr="00B95569">
        <w:rPr>
          <w:rFonts w:eastAsia="Arial" w:cs="Arial"/>
          <w:color w:val="000000" w:themeColor="text1"/>
          <w:sz w:val="22"/>
          <w:szCs w:val="22"/>
        </w:rPr>
        <w:t>StateCode</w:t>
      </w:r>
      <w:proofErr w:type="spellEnd"/>
      <w:r w:rsidRPr="00B95569">
        <w:rPr>
          <w:rFonts w:eastAsia="Arial" w:cs="Arial"/>
          <w:color w:val="000000" w:themeColor="text1"/>
          <w:sz w:val="22"/>
          <w:szCs w:val="22"/>
        </w:rPr>
        <w:t>&gt;&lt;</w:t>
      </w:r>
      <w:proofErr w:type="spellStart"/>
      <w:r w:rsidRPr="00B95569">
        <w:rPr>
          <w:rFonts w:eastAsia="Arial" w:cs="Arial"/>
          <w:color w:val="000000" w:themeColor="text1"/>
          <w:sz w:val="22"/>
          <w:szCs w:val="22"/>
        </w:rPr>
        <w:t>PostCode</w:t>
      </w:r>
      <w:proofErr w:type="spellEnd"/>
      <w:r w:rsidRPr="00B95569">
        <w:rPr>
          <w:rFonts w:eastAsia="Arial" w:cs="Arial"/>
          <w:color w:val="000000" w:themeColor="text1"/>
          <w:sz w:val="22"/>
          <w:szCs w:val="22"/>
        </w:rPr>
        <w:t>&gt;</w:t>
      </w:r>
    </w:p>
    <w:p w14:paraId="22503A8F" w14:textId="77777777" w:rsidR="00AC4224" w:rsidRDefault="00AC4224" w:rsidP="009F5031">
      <w:pPr>
        <w:rPr>
          <w:rFonts w:eastAsia="Arial" w:cs="Arial"/>
          <w:color w:val="000000" w:themeColor="text1"/>
          <w:sz w:val="22"/>
          <w:szCs w:val="22"/>
        </w:rPr>
      </w:pPr>
    </w:p>
    <w:p w14:paraId="0A638D42" w14:textId="2D4DF22C" w:rsidR="455F1DEC" w:rsidRPr="00B95569" w:rsidRDefault="455F1DEC" w:rsidP="009F5031">
      <w:pPr>
        <w:rPr>
          <w:rFonts w:eastAsia="Arial" w:cs="Arial"/>
          <w:color w:val="000000" w:themeColor="text1"/>
          <w:sz w:val="22"/>
          <w:szCs w:val="22"/>
          <w:lang w:val="en-GB"/>
        </w:rPr>
      </w:pPr>
      <w:r w:rsidRPr="00B95569">
        <w:rPr>
          <w:rFonts w:eastAsia="Arial" w:cs="Arial"/>
          <w:color w:val="000000" w:themeColor="text1"/>
          <w:sz w:val="22"/>
          <w:szCs w:val="22"/>
        </w:rPr>
        <w:t>&lt;Date&gt;</w:t>
      </w:r>
    </w:p>
    <w:p w14:paraId="74F670AF" w14:textId="77777777" w:rsidR="00AC4224" w:rsidRDefault="00AC4224" w:rsidP="009F5031">
      <w:pPr>
        <w:rPr>
          <w:rFonts w:eastAsia="Arial" w:cs="Arial"/>
          <w:color w:val="000000" w:themeColor="text1"/>
          <w:sz w:val="22"/>
          <w:szCs w:val="22"/>
        </w:rPr>
      </w:pPr>
    </w:p>
    <w:p w14:paraId="534651C1" w14:textId="7EB4B0FA" w:rsidR="455F1DEC" w:rsidRDefault="455F1DEC" w:rsidP="009F5031">
      <w:pPr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>Dear &lt;Title&gt;&lt;Surname&gt;</w:t>
      </w:r>
    </w:p>
    <w:p w14:paraId="34E13FB8" w14:textId="1D4B606A" w:rsidR="0077555A" w:rsidRPr="00432D88" w:rsidRDefault="00407FBF" w:rsidP="009F5031">
      <w:pPr>
        <w:rPr>
          <w:rFonts w:cs="Arial"/>
          <w:color w:val="000000" w:themeColor="text1"/>
          <w:sz w:val="22"/>
          <w:szCs w:val="18"/>
        </w:rPr>
      </w:pPr>
      <w:r w:rsidRPr="00432D88">
        <w:rPr>
          <w:color w:val="000000" w:themeColor="text1"/>
          <w:sz w:val="22"/>
          <w:szCs w:val="18"/>
        </w:rPr>
        <w:t xml:space="preserve">We </w:t>
      </w:r>
      <w:r w:rsidR="00B95569" w:rsidRPr="00432D88">
        <w:rPr>
          <w:color w:val="000000" w:themeColor="text1"/>
          <w:sz w:val="22"/>
          <w:szCs w:val="18"/>
        </w:rPr>
        <w:t xml:space="preserve">sent you a letter in August about </w:t>
      </w:r>
      <w:r w:rsidR="002A7BB4" w:rsidRPr="00432D88">
        <w:rPr>
          <w:color w:val="000000" w:themeColor="text1"/>
          <w:sz w:val="22"/>
          <w:szCs w:val="18"/>
        </w:rPr>
        <w:t xml:space="preserve">changes </w:t>
      </w:r>
      <w:r w:rsidR="0E06FF10" w:rsidRPr="00432D88">
        <w:rPr>
          <w:color w:val="000000" w:themeColor="text1"/>
          <w:sz w:val="22"/>
          <w:szCs w:val="18"/>
        </w:rPr>
        <w:t xml:space="preserve">to </w:t>
      </w:r>
      <w:r w:rsidR="0077555A" w:rsidRPr="00432D88">
        <w:rPr>
          <w:color w:val="000000" w:themeColor="text1"/>
          <w:sz w:val="22"/>
          <w:szCs w:val="18"/>
        </w:rPr>
        <w:t>d</w:t>
      </w:r>
      <w:r w:rsidR="0E06FF10" w:rsidRPr="00432D88">
        <w:rPr>
          <w:color w:val="000000" w:themeColor="text1"/>
          <w:sz w:val="22"/>
          <w:szCs w:val="18"/>
        </w:rPr>
        <w:t xml:space="preserve">isability </w:t>
      </w:r>
      <w:r w:rsidR="0077555A" w:rsidRPr="00432D88">
        <w:rPr>
          <w:color w:val="000000" w:themeColor="text1"/>
          <w:sz w:val="22"/>
          <w:szCs w:val="18"/>
        </w:rPr>
        <w:t>e</w:t>
      </w:r>
      <w:r w:rsidR="0E06FF10" w:rsidRPr="00432D88">
        <w:rPr>
          <w:color w:val="000000" w:themeColor="text1"/>
          <w:sz w:val="22"/>
          <w:szCs w:val="18"/>
        </w:rPr>
        <w:t xml:space="preserve">mployment </w:t>
      </w:r>
      <w:r w:rsidR="0077555A" w:rsidRPr="00432D88">
        <w:rPr>
          <w:color w:val="000000" w:themeColor="text1"/>
          <w:sz w:val="22"/>
          <w:szCs w:val="18"/>
        </w:rPr>
        <w:t>s</w:t>
      </w:r>
      <w:r w:rsidR="0E06FF10" w:rsidRPr="00432D88">
        <w:rPr>
          <w:color w:val="000000" w:themeColor="text1"/>
          <w:sz w:val="22"/>
          <w:szCs w:val="18"/>
        </w:rPr>
        <w:t>ervices</w:t>
      </w:r>
      <w:r w:rsidR="00B95569" w:rsidRPr="00432D88">
        <w:rPr>
          <w:color w:val="000000" w:themeColor="text1"/>
          <w:sz w:val="22"/>
          <w:szCs w:val="18"/>
        </w:rPr>
        <w:t>.</w:t>
      </w:r>
      <w:r w:rsidR="0077555A" w:rsidRPr="00432D88">
        <w:rPr>
          <w:color w:val="000000" w:themeColor="text1"/>
          <w:sz w:val="22"/>
          <w:szCs w:val="18"/>
        </w:rPr>
        <w:t xml:space="preserve"> </w:t>
      </w:r>
      <w:r w:rsidR="0077555A" w:rsidRPr="00432D88">
        <w:rPr>
          <w:rFonts w:cs="Arial"/>
          <w:color w:val="000000" w:themeColor="text1"/>
          <w:sz w:val="22"/>
          <w:szCs w:val="18"/>
        </w:rPr>
        <w:t>These changes will mean:</w:t>
      </w:r>
    </w:p>
    <w:p w14:paraId="40563742" w14:textId="1A03FCE0" w:rsidR="0077555A" w:rsidRPr="00432D88" w:rsidRDefault="009E1742" w:rsidP="0077555A">
      <w:pPr>
        <w:pStyle w:val="ListParagraph"/>
        <w:numPr>
          <w:ilvl w:val="0"/>
          <w:numId w:val="42"/>
        </w:numPr>
        <w:spacing w:before="120"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>M</w:t>
      </w:r>
      <w:r w:rsidR="0077555A" w:rsidRPr="00432D88">
        <w:rPr>
          <w:rFonts w:eastAsia="Arial" w:cs="Arial"/>
          <w:color w:val="000000" w:themeColor="text1"/>
          <w:sz w:val="22"/>
          <w:szCs w:val="22"/>
        </w:rPr>
        <w:t xml:space="preserve">ore providers with expertise in working with people with different disabilities or from different backgrounds. </w:t>
      </w:r>
    </w:p>
    <w:p w14:paraId="4692A868" w14:textId="2608D041" w:rsidR="0077555A" w:rsidRPr="00432D88" w:rsidRDefault="009E1742" w:rsidP="0077555A">
      <w:pPr>
        <w:pStyle w:val="ListParagraph"/>
        <w:numPr>
          <w:ilvl w:val="0"/>
          <w:numId w:val="42"/>
        </w:numPr>
        <w:spacing w:before="120" w:line="360" w:lineRule="auto"/>
        <w:rPr>
          <w:rFonts w:cs="Arial"/>
          <w:color w:val="000000" w:themeColor="text1"/>
          <w:sz w:val="22"/>
          <w:szCs w:val="22"/>
        </w:rPr>
      </w:pPr>
      <w:r w:rsidRPr="00432D88">
        <w:rPr>
          <w:rFonts w:cs="Arial"/>
          <w:color w:val="000000" w:themeColor="text1"/>
          <w:sz w:val="22"/>
          <w:szCs w:val="22"/>
        </w:rPr>
        <w:t>N</w:t>
      </w:r>
      <w:r w:rsidR="0077555A" w:rsidRPr="00432D88">
        <w:rPr>
          <w:rFonts w:cs="Arial"/>
          <w:color w:val="000000" w:themeColor="text1"/>
          <w:sz w:val="22"/>
          <w:szCs w:val="22"/>
        </w:rPr>
        <w:t xml:space="preserve">o more time limits, so you can keep working with your provider </w:t>
      </w:r>
      <w:proofErr w:type="gramStart"/>
      <w:r w:rsidR="0077555A" w:rsidRPr="00432D88">
        <w:rPr>
          <w:rFonts w:cs="Arial"/>
          <w:color w:val="000000" w:themeColor="text1"/>
          <w:sz w:val="22"/>
          <w:szCs w:val="22"/>
        </w:rPr>
        <w:t>as long as</w:t>
      </w:r>
      <w:proofErr w:type="gramEnd"/>
      <w:r w:rsidR="0077555A" w:rsidRPr="00432D88">
        <w:rPr>
          <w:rFonts w:cs="Arial"/>
          <w:color w:val="000000" w:themeColor="text1"/>
          <w:sz w:val="22"/>
          <w:szCs w:val="22"/>
        </w:rPr>
        <w:t xml:space="preserve"> you need.</w:t>
      </w:r>
    </w:p>
    <w:p w14:paraId="035377ED" w14:textId="77777777" w:rsidR="0077555A" w:rsidRPr="00432D88" w:rsidRDefault="0077555A" w:rsidP="0077555A">
      <w:pPr>
        <w:pStyle w:val="ListParagraph"/>
        <w:numPr>
          <w:ilvl w:val="0"/>
          <w:numId w:val="42"/>
        </w:numPr>
        <w:spacing w:before="120" w:line="360" w:lineRule="auto"/>
        <w:rPr>
          <w:rFonts w:cs="Arial"/>
          <w:color w:val="000000" w:themeColor="text1"/>
          <w:sz w:val="22"/>
          <w:szCs w:val="22"/>
        </w:rPr>
      </w:pPr>
      <w:r w:rsidRPr="00432D88">
        <w:rPr>
          <w:rFonts w:cs="Arial"/>
          <w:color w:val="000000" w:themeColor="text1"/>
          <w:sz w:val="22"/>
          <w:szCs w:val="22"/>
        </w:rPr>
        <w:t>Providers will be more responsive to your needs.</w:t>
      </w:r>
    </w:p>
    <w:p w14:paraId="418B1545" w14:textId="664679E8" w:rsidR="00B95569" w:rsidRPr="00432D88" w:rsidRDefault="0077555A" w:rsidP="0077555A">
      <w:pPr>
        <w:pStyle w:val="ListParagraph"/>
        <w:numPr>
          <w:ilvl w:val="0"/>
          <w:numId w:val="42"/>
        </w:numPr>
        <w:spacing w:before="120"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Around 15,000 more people with disability will be able to access services. </w:t>
      </w:r>
      <w:r w:rsidR="00B95569" w:rsidRPr="00432D88">
        <w:rPr>
          <w:color w:val="000000" w:themeColor="text1"/>
          <w:sz w:val="22"/>
          <w:szCs w:val="18"/>
        </w:rPr>
        <w:t xml:space="preserve"> </w:t>
      </w:r>
    </w:p>
    <w:p w14:paraId="41A1D492" w14:textId="1A251191" w:rsidR="00CC5224" w:rsidRPr="00432D88" w:rsidRDefault="00B95569" w:rsidP="0077555A">
      <w:pPr>
        <w:spacing w:before="120" w:after="120"/>
        <w:rPr>
          <w:color w:val="000000" w:themeColor="text1"/>
          <w:sz w:val="22"/>
          <w:szCs w:val="18"/>
        </w:rPr>
      </w:pPr>
      <w:r w:rsidRPr="00432D88">
        <w:rPr>
          <w:color w:val="000000" w:themeColor="text1"/>
          <w:sz w:val="22"/>
          <w:szCs w:val="18"/>
        </w:rPr>
        <w:t xml:space="preserve">From </w:t>
      </w:r>
      <w:r w:rsidR="0E06FF10" w:rsidRPr="00432D88">
        <w:rPr>
          <w:color w:val="000000" w:themeColor="text1"/>
          <w:sz w:val="22"/>
          <w:szCs w:val="18"/>
        </w:rPr>
        <w:t>1 November 2025</w:t>
      </w:r>
      <w:r w:rsidRPr="00432D88">
        <w:rPr>
          <w:color w:val="000000" w:themeColor="text1"/>
          <w:sz w:val="22"/>
          <w:szCs w:val="18"/>
        </w:rPr>
        <w:t xml:space="preserve">, these services will be called Inclusive Employment Australia. </w:t>
      </w:r>
    </w:p>
    <w:p w14:paraId="7AFF0622" w14:textId="3B2A0DE7" w:rsidR="004A639D" w:rsidRPr="00432D88" w:rsidRDefault="00B95569" w:rsidP="00D35241">
      <w:pPr>
        <w:pStyle w:val="ListParagraph"/>
        <w:numPr>
          <w:ilvl w:val="0"/>
          <w:numId w:val="41"/>
        </w:numPr>
        <w:spacing w:before="120" w:after="120"/>
        <w:ind w:left="357" w:hanging="357"/>
        <w:contextualSpacing w:val="0"/>
        <w:rPr>
          <w:color w:val="000000" w:themeColor="text1"/>
          <w:sz w:val="22"/>
          <w:szCs w:val="18"/>
        </w:rPr>
      </w:pPr>
      <w:r w:rsidRPr="00432D88">
        <w:rPr>
          <w:color w:val="000000" w:themeColor="text1"/>
          <w:sz w:val="22"/>
          <w:szCs w:val="18"/>
        </w:rPr>
        <w:t xml:space="preserve">Some </w:t>
      </w:r>
      <w:r w:rsidR="000F0DAA" w:rsidRPr="00432D88">
        <w:rPr>
          <w:color w:val="000000" w:themeColor="text1"/>
          <w:sz w:val="22"/>
          <w:szCs w:val="18"/>
        </w:rPr>
        <w:t xml:space="preserve">service </w:t>
      </w:r>
      <w:r w:rsidRPr="00432D88">
        <w:rPr>
          <w:color w:val="000000" w:themeColor="text1"/>
          <w:sz w:val="22"/>
          <w:szCs w:val="18"/>
        </w:rPr>
        <w:t xml:space="preserve">providers </w:t>
      </w:r>
      <w:r w:rsidR="000F0DAA" w:rsidRPr="00432D88">
        <w:rPr>
          <w:color w:val="000000" w:themeColor="text1"/>
          <w:sz w:val="22"/>
          <w:szCs w:val="18"/>
        </w:rPr>
        <w:t xml:space="preserve">under the </w:t>
      </w:r>
      <w:r w:rsidR="0077555A" w:rsidRPr="00432D88">
        <w:rPr>
          <w:color w:val="000000" w:themeColor="text1"/>
          <w:sz w:val="22"/>
          <w:szCs w:val="18"/>
        </w:rPr>
        <w:t xml:space="preserve">old </w:t>
      </w:r>
      <w:r w:rsidR="000F0DAA" w:rsidRPr="00432D88">
        <w:rPr>
          <w:color w:val="000000" w:themeColor="text1"/>
          <w:sz w:val="22"/>
          <w:szCs w:val="18"/>
        </w:rPr>
        <w:t xml:space="preserve">program will no </w:t>
      </w:r>
      <w:r w:rsidRPr="00432D88">
        <w:rPr>
          <w:color w:val="000000" w:themeColor="text1"/>
          <w:sz w:val="22"/>
          <w:szCs w:val="18"/>
        </w:rPr>
        <w:t>longer be providing services</w:t>
      </w:r>
      <w:r w:rsidR="009E1742" w:rsidRPr="00432D88">
        <w:rPr>
          <w:color w:val="000000" w:themeColor="text1"/>
          <w:sz w:val="22"/>
          <w:szCs w:val="18"/>
        </w:rPr>
        <w:t xml:space="preserve"> in your region</w:t>
      </w:r>
      <w:r w:rsidRPr="00432D88">
        <w:rPr>
          <w:color w:val="000000" w:themeColor="text1"/>
          <w:sz w:val="22"/>
          <w:szCs w:val="18"/>
        </w:rPr>
        <w:t xml:space="preserve">. </w:t>
      </w:r>
    </w:p>
    <w:p w14:paraId="72BDD50A" w14:textId="653DB313" w:rsidR="004A639D" w:rsidRPr="00432D88" w:rsidRDefault="00B95569" w:rsidP="00D35241">
      <w:pPr>
        <w:pStyle w:val="ListParagraph"/>
        <w:numPr>
          <w:ilvl w:val="0"/>
          <w:numId w:val="41"/>
        </w:numPr>
        <w:spacing w:before="120" w:after="120"/>
        <w:ind w:left="357" w:hanging="357"/>
        <w:contextualSpacing w:val="0"/>
        <w:rPr>
          <w:rFonts w:eastAsia="Arial"/>
          <w:color w:val="000000" w:themeColor="text1"/>
          <w:sz w:val="22"/>
          <w:szCs w:val="18"/>
        </w:rPr>
      </w:pPr>
      <w:r w:rsidRPr="00432D88">
        <w:rPr>
          <w:color w:val="000000" w:themeColor="text1"/>
          <w:sz w:val="22"/>
          <w:szCs w:val="18"/>
        </w:rPr>
        <w:t xml:space="preserve">This means </w:t>
      </w:r>
      <w:r w:rsidR="00D327FF" w:rsidRPr="00432D88">
        <w:rPr>
          <w:color w:val="000000" w:themeColor="text1"/>
          <w:sz w:val="22"/>
          <w:szCs w:val="18"/>
        </w:rPr>
        <w:t xml:space="preserve">that </w:t>
      </w:r>
      <w:r w:rsidRPr="00432D88">
        <w:rPr>
          <w:color w:val="000000" w:themeColor="text1"/>
          <w:sz w:val="22"/>
          <w:szCs w:val="18"/>
        </w:rPr>
        <w:t>some participants will need to change</w:t>
      </w:r>
      <w:r w:rsidR="009E1742" w:rsidRPr="00432D88">
        <w:rPr>
          <w:color w:val="000000" w:themeColor="text1"/>
          <w:sz w:val="22"/>
          <w:szCs w:val="18"/>
        </w:rPr>
        <w:t xml:space="preserve"> provider.</w:t>
      </w:r>
    </w:p>
    <w:p w14:paraId="2B463B3E" w14:textId="11DF50CB" w:rsidR="44F3D0BD" w:rsidRPr="00432D88" w:rsidRDefault="67DCDE91" w:rsidP="00D35241">
      <w:pPr>
        <w:pStyle w:val="ListParagraph"/>
        <w:numPr>
          <w:ilvl w:val="0"/>
          <w:numId w:val="41"/>
        </w:numPr>
        <w:spacing w:before="120" w:after="120"/>
        <w:ind w:left="357" w:hanging="357"/>
        <w:contextualSpacing w:val="0"/>
        <w:rPr>
          <w:rFonts w:eastAsia="Arial"/>
          <w:color w:val="000000" w:themeColor="text1"/>
          <w:sz w:val="22"/>
          <w:szCs w:val="18"/>
        </w:rPr>
      </w:pPr>
      <w:r w:rsidRPr="00432D88">
        <w:rPr>
          <w:rFonts w:eastAsia="Arial"/>
          <w:color w:val="000000" w:themeColor="text1"/>
          <w:sz w:val="22"/>
          <w:szCs w:val="18"/>
        </w:rPr>
        <w:t xml:space="preserve">We understand that </w:t>
      </w:r>
      <w:r w:rsidR="39F8710B" w:rsidRPr="00432D88">
        <w:rPr>
          <w:rFonts w:eastAsia="Arial"/>
          <w:color w:val="000000" w:themeColor="text1"/>
          <w:sz w:val="22"/>
          <w:szCs w:val="18"/>
        </w:rPr>
        <w:t xml:space="preserve">change </w:t>
      </w:r>
      <w:r w:rsidR="009E3EE4" w:rsidRPr="00432D88">
        <w:rPr>
          <w:rFonts w:eastAsia="Arial"/>
          <w:color w:val="000000" w:themeColor="text1"/>
          <w:sz w:val="22"/>
          <w:szCs w:val="18"/>
        </w:rPr>
        <w:t>isn’t easy</w:t>
      </w:r>
      <w:r w:rsidRPr="00432D88">
        <w:rPr>
          <w:rFonts w:eastAsia="Arial"/>
          <w:color w:val="000000" w:themeColor="text1"/>
          <w:sz w:val="22"/>
          <w:szCs w:val="18"/>
        </w:rPr>
        <w:t xml:space="preserve">, but we are </w:t>
      </w:r>
      <w:r w:rsidR="00E412A7" w:rsidRPr="00432D88">
        <w:rPr>
          <w:rFonts w:eastAsia="Arial"/>
          <w:color w:val="000000" w:themeColor="text1"/>
          <w:sz w:val="22"/>
          <w:szCs w:val="18"/>
        </w:rPr>
        <w:t>working to make sure the change is a</w:t>
      </w:r>
      <w:r w:rsidR="009E1742" w:rsidRPr="00432D88">
        <w:rPr>
          <w:rFonts w:eastAsia="Arial"/>
          <w:color w:val="000000" w:themeColor="text1"/>
          <w:sz w:val="22"/>
          <w:szCs w:val="18"/>
        </w:rPr>
        <w:t>s</w:t>
      </w:r>
      <w:r w:rsidR="00E412A7" w:rsidRPr="00432D88">
        <w:rPr>
          <w:rFonts w:eastAsia="Arial"/>
          <w:color w:val="000000" w:themeColor="text1"/>
          <w:sz w:val="22"/>
          <w:szCs w:val="18"/>
        </w:rPr>
        <w:t xml:space="preserve"> seamless as possible. </w:t>
      </w:r>
    </w:p>
    <w:p w14:paraId="653EFF2F" w14:textId="28160C69" w:rsidR="004A639D" w:rsidRPr="00432D88" w:rsidRDefault="0077555A" w:rsidP="00C316F8">
      <w:pPr>
        <w:spacing w:after="120" w:line="360" w:lineRule="auto"/>
        <w:rPr>
          <w:rFonts w:cs="Arial"/>
          <w:color w:val="000000" w:themeColor="text1"/>
          <w:sz w:val="22"/>
          <w:szCs w:val="22"/>
        </w:rPr>
      </w:pPr>
      <w:r w:rsidRPr="00432D88">
        <w:rPr>
          <w:rFonts w:cs="Arial"/>
          <w:color w:val="000000" w:themeColor="text1"/>
          <w:sz w:val="22"/>
          <w:szCs w:val="22"/>
        </w:rPr>
        <w:t>You</w:t>
      </w:r>
      <w:r w:rsidR="00E9097F" w:rsidRPr="00432D88">
        <w:rPr>
          <w:rFonts w:cs="Arial"/>
          <w:color w:val="000000" w:themeColor="text1"/>
          <w:sz w:val="22"/>
          <w:szCs w:val="22"/>
        </w:rPr>
        <w:t xml:space="preserve"> </w:t>
      </w:r>
      <w:r w:rsidR="005A5C3A" w:rsidRPr="00432D88">
        <w:rPr>
          <w:rFonts w:cs="Arial"/>
          <w:color w:val="000000" w:themeColor="text1"/>
          <w:sz w:val="22"/>
          <w:szCs w:val="22"/>
        </w:rPr>
        <w:t xml:space="preserve">will </w:t>
      </w:r>
      <w:r w:rsidR="0003722F" w:rsidRPr="0003722F">
        <w:rPr>
          <w:rFonts w:cs="Arial"/>
          <w:b/>
          <w:bCs/>
          <w:color w:val="000000" w:themeColor="text1"/>
          <w:sz w:val="22"/>
          <w:szCs w:val="22"/>
        </w:rPr>
        <w:t>keep the same</w:t>
      </w:r>
      <w:r w:rsidR="0003722F">
        <w:rPr>
          <w:rFonts w:cs="Arial"/>
          <w:color w:val="000000" w:themeColor="text1"/>
          <w:sz w:val="22"/>
          <w:szCs w:val="22"/>
        </w:rPr>
        <w:t xml:space="preserve"> </w:t>
      </w:r>
      <w:r w:rsidR="005A5C3A" w:rsidRPr="00432D88">
        <w:rPr>
          <w:rFonts w:cs="Arial"/>
          <w:b/>
          <w:bCs/>
          <w:color w:val="000000" w:themeColor="text1"/>
          <w:sz w:val="22"/>
          <w:szCs w:val="22"/>
        </w:rPr>
        <w:t>provider</w:t>
      </w:r>
      <w:r w:rsidR="005A5C3A" w:rsidRPr="00432D88">
        <w:rPr>
          <w:rFonts w:cs="Arial"/>
          <w:color w:val="000000" w:themeColor="text1"/>
          <w:sz w:val="22"/>
          <w:szCs w:val="22"/>
        </w:rPr>
        <w:t xml:space="preserve"> </w:t>
      </w:r>
      <w:r w:rsidRPr="00432D88">
        <w:rPr>
          <w:rFonts w:cs="Arial"/>
          <w:color w:val="000000" w:themeColor="text1"/>
          <w:sz w:val="22"/>
          <w:szCs w:val="22"/>
        </w:rPr>
        <w:t>from 1</w:t>
      </w:r>
      <w:r w:rsidR="006F0F6E" w:rsidRPr="00432D88">
        <w:rPr>
          <w:rFonts w:cs="Arial"/>
          <w:color w:val="000000" w:themeColor="text1"/>
          <w:sz w:val="22"/>
          <w:szCs w:val="22"/>
        </w:rPr>
        <w:t> </w:t>
      </w:r>
      <w:r w:rsidRPr="00432D88">
        <w:rPr>
          <w:rFonts w:cs="Arial"/>
          <w:color w:val="000000" w:themeColor="text1"/>
          <w:sz w:val="22"/>
          <w:szCs w:val="22"/>
        </w:rPr>
        <w:t>November 2025</w:t>
      </w:r>
      <w:r w:rsidR="00A00543" w:rsidRPr="00432D88">
        <w:rPr>
          <w:rFonts w:cs="Arial"/>
          <w:color w:val="000000" w:themeColor="text1"/>
          <w:sz w:val="22"/>
          <w:szCs w:val="22"/>
        </w:rPr>
        <w:t xml:space="preserve">. </w:t>
      </w:r>
    </w:p>
    <w:p w14:paraId="232AE077" w14:textId="412AE7EE" w:rsidR="00E9097F" w:rsidRPr="00432D88" w:rsidRDefault="00140B79" w:rsidP="008232E0">
      <w:pPr>
        <w:pStyle w:val="ListParagraph"/>
        <w:numPr>
          <w:ilvl w:val="0"/>
          <w:numId w:val="40"/>
        </w:numPr>
        <w:spacing w:before="120" w:after="120" w:line="360" w:lineRule="auto"/>
        <w:rPr>
          <w:rFonts w:cs="Arial"/>
          <w:color w:val="000000" w:themeColor="text1"/>
          <w:sz w:val="22"/>
          <w:szCs w:val="22"/>
        </w:rPr>
      </w:pPr>
      <w:r w:rsidRPr="00432D88">
        <w:rPr>
          <w:rFonts w:cs="Arial"/>
          <w:color w:val="000000" w:themeColor="text1"/>
          <w:sz w:val="22"/>
          <w:szCs w:val="22"/>
        </w:rPr>
        <w:t>&lt;Trading name&gt;&lt;</w:t>
      </w:r>
      <w:r w:rsidR="00615791" w:rsidRPr="00432D88">
        <w:rPr>
          <w:rFonts w:cs="Arial"/>
          <w:color w:val="000000" w:themeColor="text1"/>
          <w:sz w:val="22"/>
          <w:szCs w:val="22"/>
        </w:rPr>
        <w:t>/</w:t>
      </w:r>
      <w:r w:rsidRPr="00432D88">
        <w:rPr>
          <w:rFonts w:cs="Arial"/>
          <w:color w:val="000000" w:themeColor="text1"/>
          <w:sz w:val="22"/>
          <w:szCs w:val="22"/>
        </w:rPr>
        <w:t xml:space="preserve">&gt;&lt;subcontractor </w:t>
      </w:r>
      <w:r w:rsidRPr="00AA0093">
        <w:rPr>
          <w:rFonts w:cs="Arial"/>
          <w:color w:val="000000" w:themeColor="text1"/>
          <w:sz w:val="22"/>
          <w:szCs w:val="22"/>
        </w:rPr>
        <w:t>name&gt;</w:t>
      </w:r>
      <w:r w:rsidR="00BA1799" w:rsidRPr="00AA0093">
        <w:rPr>
          <w:rFonts w:cs="Arial"/>
          <w:color w:val="000000" w:themeColor="text1"/>
          <w:sz w:val="22"/>
          <w:szCs w:val="22"/>
        </w:rPr>
        <w:t>&lt;location&gt;</w:t>
      </w:r>
      <w:r w:rsidR="001F1CFE" w:rsidRPr="00AA0093">
        <w:rPr>
          <w:rFonts w:cs="Arial"/>
          <w:color w:val="000000" w:themeColor="text1"/>
          <w:sz w:val="22"/>
          <w:szCs w:val="22"/>
        </w:rPr>
        <w:t>wi</w:t>
      </w:r>
      <w:r w:rsidR="009D0372" w:rsidRPr="00AA0093">
        <w:rPr>
          <w:rFonts w:cs="Arial"/>
          <w:color w:val="000000" w:themeColor="text1"/>
          <w:sz w:val="22"/>
          <w:szCs w:val="22"/>
        </w:rPr>
        <w:t>ll</w:t>
      </w:r>
      <w:r w:rsidR="005A5C3A" w:rsidRPr="00AA0093">
        <w:rPr>
          <w:rFonts w:cs="Arial"/>
          <w:color w:val="000000" w:themeColor="text1"/>
          <w:sz w:val="22"/>
          <w:szCs w:val="22"/>
        </w:rPr>
        <w:t xml:space="preserve"> </w:t>
      </w:r>
      <w:r w:rsidR="0003722F" w:rsidRPr="00AA0093">
        <w:rPr>
          <w:rFonts w:cs="Arial"/>
          <w:color w:val="000000" w:themeColor="text1"/>
          <w:sz w:val="22"/>
          <w:szCs w:val="22"/>
        </w:rPr>
        <w:t>continue</w:t>
      </w:r>
      <w:r w:rsidR="0003722F">
        <w:rPr>
          <w:rFonts w:cs="Arial"/>
          <w:color w:val="000000" w:themeColor="text1"/>
          <w:sz w:val="22"/>
          <w:szCs w:val="22"/>
        </w:rPr>
        <w:t xml:space="preserve"> </w:t>
      </w:r>
      <w:r w:rsidR="00DA504F">
        <w:rPr>
          <w:rFonts w:cs="Arial"/>
          <w:color w:val="000000" w:themeColor="text1"/>
          <w:sz w:val="22"/>
          <w:szCs w:val="22"/>
        </w:rPr>
        <w:t xml:space="preserve">as </w:t>
      </w:r>
      <w:r w:rsidR="009D0372" w:rsidRPr="00432D88">
        <w:rPr>
          <w:rFonts w:cs="Arial"/>
          <w:color w:val="000000" w:themeColor="text1"/>
          <w:sz w:val="22"/>
          <w:szCs w:val="22"/>
        </w:rPr>
        <w:t>your provider</w:t>
      </w:r>
      <w:r w:rsidR="00E9097F" w:rsidRPr="00432D88">
        <w:rPr>
          <w:rFonts w:cs="Arial"/>
          <w:color w:val="000000" w:themeColor="text1"/>
          <w:sz w:val="22"/>
          <w:szCs w:val="22"/>
        </w:rPr>
        <w:t>.</w:t>
      </w:r>
    </w:p>
    <w:p w14:paraId="345F8B60" w14:textId="02DA09D5" w:rsidR="004A639D" w:rsidRPr="00432D88" w:rsidRDefault="00975121" w:rsidP="008232E0">
      <w:pPr>
        <w:pStyle w:val="ListParagraph"/>
        <w:numPr>
          <w:ilvl w:val="0"/>
          <w:numId w:val="40"/>
        </w:numPr>
        <w:spacing w:before="120" w:after="120"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Your current work and income will stay the same. </w:t>
      </w:r>
      <w:bookmarkEnd w:id="0"/>
    </w:p>
    <w:p w14:paraId="58ADF1E3" w14:textId="659969DC" w:rsidR="00B032EB" w:rsidRPr="00432D88" w:rsidRDefault="00B032EB" w:rsidP="00B032EB">
      <w:pPr>
        <w:pStyle w:val="ListParagraph"/>
        <w:numPr>
          <w:ilvl w:val="0"/>
          <w:numId w:val="40"/>
        </w:numPr>
        <w:spacing w:before="120" w:after="120" w:line="360" w:lineRule="auto"/>
        <w:rPr>
          <w:rFonts w:eastAsia="Arial" w:cs="Arial"/>
          <w:color w:val="000000" w:themeColor="text1"/>
          <w:sz w:val="22"/>
          <w:szCs w:val="22"/>
          <w:u w:val="single"/>
        </w:rPr>
      </w:pPr>
      <w:r w:rsidRPr="00432D88">
        <w:rPr>
          <w:rFonts w:eastAsia="Arial" w:cs="Arial"/>
          <w:color w:val="000000" w:themeColor="text1"/>
          <w:sz w:val="22"/>
          <w:szCs w:val="22"/>
          <w:u w:val="single"/>
        </w:rPr>
        <w:t>You do not need to do anything if you are happy with this provider.</w:t>
      </w:r>
      <w:r w:rsidR="0077555A" w:rsidRPr="00432D88">
        <w:rPr>
          <w:rFonts w:eastAsia="Arial" w:cs="Arial"/>
          <w:color w:val="000000" w:themeColor="text1"/>
          <w:sz w:val="22"/>
          <w:szCs w:val="22"/>
        </w:rPr>
        <w:t xml:space="preserve"> They will </w:t>
      </w:r>
      <w:r w:rsidR="009E1742" w:rsidRPr="00432D88">
        <w:rPr>
          <w:rFonts w:eastAsia="Arial" w:cs="Arial"/>
          <w:color w:val="000000" w:themeColor="text1"/>
          <w:sz w:val="22"/>
          <w:szCs w:val="22"/>
        </w:rPr>
        <w:t>contact you</w:t>
      </w:r>
      <w:r w:rsidR="0077555A" w:rsidRPr="00432D88">
        <w:rPr>
          <w:rFonts w:eastAsia="Arial" w:cs="Arial"/>
          <w:color w:val="000000" w:themeColor="text1"/>
          <w:sz w:val="22"/>
          <w:szCs w:val="22"/>
        </w:rPr>
        <w:t xml:space="preserve">. </w:t>
      </w:r>
    </w:p>
    <w:p w14:paraId="2F0583CB" w14:textId="2B67F37D" w:rsidR="00890160" w:rsidRPr="00432D88" w:rsidRDefault="00890160" w:rsidP="001F6338">
      <w:pPr>
        <w:spacing w:after="120"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If you want to </w:t>
      </w:r>
      <w:r w:rsidR="0077555A" w:rsidRPr="00432D88">
        <w:rPr>
          <w:rFonts w:eastAsia="Arial" w:cs="Arial"/>
          <w:color w:val="000000" w:themeColor="text1"/>
          <w:sz w:val="22"/>
          <w:szCs w:val="22"/>
        </w:rPr>
        <w:t xml:space="preserve">choose a different </w:t>
      </w:r>
      <w:r w:rsidRPr="00432D88">
        <w:rPr>
          <w:rFonts w:eastAsia="Arial" w:cs="Arial"/>
          <w:color w:val="000000" w:themeColor="text1"/>
          <w:sz w:val="22"/>
          <w:szCs w:val="22"/>
        </w:rPr>
        <w:t xml:space="preserve">provider, here is a list of </w:t>
      </w:r>
      <w:r w:rsidR="0077555A" w:rsidRPr="00432D88">
        <w:rPr>
          <w:rFonts w:eastAsia="Arial" w:cs="Arial"/>
          <w:color w:val="000000" w:themeColor="text1"/>
          <w:sz w:val="22"/>
          <w:szCs w:val="22"/>
        </w:rPr>
        <w:t xml:space="preserve">other </w:t>
      </w:r>
      <w:r w:rsidRPr="00432D88">
        <w:rPr>
          <w:rFonts w:eastAsia="Arial" w:cs="Arial"/>
          <w:color w:val="000000" w:themeColor="text1"/>
          <w:sz w:val="22"/>
          <w:szCs w:val="22"/>
        </w:rPr>
        <w:t xml:space="preserve">providers that </w:t>
      </w:r>
      <w:r w:rsidR="00FC7395" w:rsidRPr="00432D88">
        <w:rPr>
          <w:rFonts w:eastAsia="Arial" w:cs="Arial"/>
          <w:color w:val="000000" w:themeColor="text1"/>
          <w:sz w:val="22"/>
          <w:szCs w:val="22"/>
        </w:rPr>
        <w:t xml:space="preserve">can also </w:t>
      </w:r>
      <w:r w:rsidRPr="00432D88">
        <w:rPr>
          <w:rFonts w:eastAsia="Arial" w:cs="Arial"/>
          <w:color w:val="000000" w:themeColor="text1"/>
          <w:sz w:val="22"/>
          <w:szCs w:val="22"/>
        </w:rPr>
        <w:t>help you:</w:t>
      </w:r>
    </w:p>
    <w:tbl>
      <w:tblPr>
        <w:tblStyle w:val="TableGrid"/>
        <w:tblW w:w="9273" w:type="dxa"/>
        <w:tblLook w:val="04A0" w:firstRow="1" w:lastRow="0" w:firstColumn="1" w:lastColumn="0" w:noHBand="0" w:noVBand="1"/>
      </w:tblPr>
      <w:tblGrid>
        <w:gridCol w:w="3539"/>
        <w:gridCol w:w="3260"/>
        <w:gridCol w:w="2474"/>
      </w:tblGrid>
      <w:tr w:rsidR="00BA1799" w14:paraId="4F757BDB" w14:textId="77777777" w:rsidTr="00FC1AA0">
        <w:trPr>
          <w:trHeight w:val="346"/>
        </w:trPr>
        <w:tc>
          <w:tcPr>
            <w:tcW w:w="3539" w:type="dxa"/>
            <w:vAlign w:val="center"/>
          </w:tcPr>
          <w:p w14:paraId="2D749698" w14:textId="2D4C0EC2" w:rsidR="00BA1799" w:rsidRPr="00BE6C1C" w:rsidRDefault="00BA1799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</w:rPr>
              <w:t>Provider name</w:t>
            </w:r>
          </w:p>
        </w:tc>
        <w:tc>
          <w:tcPr>
            <w:tcW w:w="3260" w:type="dxa"/>
            <w:vAlign w:val="center"/>
          </w:tcPr>
          <w:p w14:paraId="6CC2135E" w14:textId="64201E6C" w:rsidR="00BA1799" w:rsidRPr="00BE6C1C" w:rsidRDefault="00BA1799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</w:rPr>
              <w:t>Location</w:t>
            </w:r>
          </w:p>
        </w:tc>
        <w:tc>
          <w:tcPr>
            <w:tcW w:w="2474" w:type="dxa"/>
            <w:vAlign w:val="center"/>
          </w:tcPr>
          <w:p w14:paraId="6C6DE84B" w14:textId="75FBB857" w:rsidR="00BA1799" w:rsidRPr="00BE6C1C" w:rsidRDefault="0056640A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</w:rPr>
              <w:t>Delivers services to</w:t>
            </w:r>
          </w:p>
        </w:tc>
      </w:tr>
      <w:tr w:rsidR="006F0F6E" w14:paraId="211249E3" w14:textId="77777777" w:rsidTr="00FC1AA0">
        <w:trPr>
          <w:trHeight w:val="346"/>
        </w:trPr>
        <w:tc>
          <w:tcPr>
            <w:tcW w:w="3539" w:type="dxa"/>
            <w:vAlign w:val="center"/>
          </w:tcPr>
          <w:p w14:paraId="13C7629C" w14:textId="77777777" w:rsidR="006F0F6E" w:rsidRPr="00BE6C1C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1&gt;&lt;/&gt;&lt;subcontractor name&gt;</w:t>
            </w:r>
          </w:p>
        </w:tc>
        <w:tc>
          <w:tcPr>
            <w:tcW w:w="3260" w:type="dxa"/>
            <w:vAlign w:val="center"/>
          </w:tcPr>
          <w:p w14:paraId="631EB590" w14:textId="77777777" w:rsidR="006F0F6E" w:rsidRPr="00BE6C1C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suburb&gt;</w:t>
            </w:r>
          </w:p>
        </w:tc>
        <w:tc>
          <w:tcPr>
            <w:tcW w:w="2474" w:type="dxa"/>
            <w:vAlign w:val="center"/>
          </w:tcPr>
          <w:p w14:paraId="2C284CAD" w14:textId="5AC20447" w:rsidR="006F0F6E" w:rsidRPr="00BE6C1C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&lt;service type&gt;</w:t>
            </w:r>
          </w:p>
        </w:tc>
      </w:tr>
      <w:tr w:rsidR="006F0F6E" w14:paraId="22153940" w14:textId="77777777" w:rsidTr="00FC1AA0">
        <w:trPr>
          <w:trHeight w:val="355"/>
        </w:trPr>
        <w:tc>
          <w:tcPr>
            <w:tcW w:w="3539" w:type="dxa"/>
            <w:vAlign w:val="center"/>
          </w:tcPr>
          <w:p w14:paraId="55A9566A" w14:textId="77777777" w:rsidR="006F0F6E" w:rsidRPr="00BE6C1C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2&gt;&lt;/&gt;&lt;subcontractor name&gt;</w:t>
            </w:r>
          </w:p>
        </w:tc>
        <w:tc>
          <w:tcPr>
            <w:tcW w:w="3260" w:type="dxa"/>
            <w:vAlign w:val="center"/>
          </w:tcPr>
          <w:p w14:paraId="5C650F40" w14:textId="77777777" w:rsidR="006F0F6E" w:rsidRPr="00BE6C1C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suburb&gt;</w:t>
            </w:r>
          </w:p>
        </w:tc>
        <w:tc>
          <w:tcPr>
            <w:tcW w:w="2474" w:type="dxa"/>
            <w:vAlign w:val="center"/>
          </w:tcPr>
          <w:p w14:paraId="2C06F5EC" w14:textId="77777777" w:rsidR="006F0F6E" w:rsidRPr="00BE6C1C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&lt;service type&gt;</w:t>
            </w:r>
          </w:p>
        </w:tc>
      </w:tr>
      <w:tr w:rsidR="006F0F6E" w14:paraId="5CF23607" w14:textId="77777777" w:rsidTr="00FC1AA0">
        <w:trPr>
          <w:trHeight w:val="346"/>
        </w:trPr>
        <w:tc>
          <w:tcPr>
            <w:tcW w:w="3539" w:type="dxa"/>
            <w:vAlign w:val="center"/>
          </w:tcPr>
          <w:p w14:paraId="23420FEA" w14:textId="77777777" w:rsidR="006F0F6E" w:rsidRPr="00BE6C1C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3&gt;&lt;/&gt;&lt;subcontractor name&gt;</w:t>
            </w:r>
          </w:p>
        </w:tc>
        <w:tc>
          <w:tcPr>
            <w:tcW w:w="3260" w:type="dxa"/>
            <w:vAlign w:val="center"/>
          </w:tcPr>
          <w:p w14:paraId="3869384F" w14:textId="77777777" w:rsidR="006F0F6E" w:rsidRPr="00BE6C1C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suburb&gt;</w:t>
            </w:r>
          </w:p>
        </w:tc>
        <w:tc>
          <w:tcPr>
            <w:tcW w:w="2474" w:type="dxa"/>
            <w:vAlign w:val="center"/>
          </w:tcPr>
          <w:p w14:paraId="37A2004C" w14:textId="77777777" w:rsidR="006F0F6E" w:rsidRPr="00BE6C1C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&lt;service type&gt;</w:t>
            </w:r>
          </w:p>
        </w:tc>
      </w:tr>
      <w:tr w:rsidR="006F0F6E" w14:paraId="187E750F" w14:textId="77777777" w:rsidTr="00FC1AA0">
        <w:trPr>
          <w:trHeight w:val="355"/>
        </w:trPr>
        <w:tc>
          <w:tcPr>
            <w:tcW w:w="3539" w:type="dxa"/>
            <w:vAlign w:val="center"/>
          </w:tcPr>
          <w:p w14:paraId="530FA340" w14:textId="77777777" w:rsidR="006F0F6E" w:rsidRPr="00BE6C1C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4&gt;&lt;/&gt;&lt;subcontractor name&gt;</w:t>
            </w:r>
          </w:p>
        </w:tc>
        <w:tc>
          <w:tcPr>
            <w:tcW w:w="3260" w:type="dxa"/>
            <w:vAlign w:val="center"/>
          </w:tcPr>
          <w:p w14:paraId="19F6BFFE" w14:textId="77777777" w:rsidR="006F0F6E" w:rsidRPr="00BE6C1C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suburb&gt;</w:t>
            </w:r>
          </w:p>
        </w:tc>
        <w:tc>
          <w:tcPr>
            <w:tcW w:w="2474" w:type="dxa"/>
            <w:vAlign w:val="center"/>
          </w:tcPr>
          <w:p w14:paraId="2A3042C6" w14:textId="77777777" w:rsidR="006F0F6E" w:rsidRPr="00BE6C1C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&lt;service type&gt;</w:t>
            </w:r>
          </w:p>
        </w:tc>
      </w:tr>
      <w:tr w:rsidR="00432D88" w:rsidRPr="00432D88" w14:paraId="244A93C4" w14:textId="77777777" w:rsidTr="00FC1AA0">
        <w:trPr>
          <w:trHeight w:val="346"/>
        </w:trPr>
        <w:tc>
          <w:tcPr>
            <w:tcW w:w="3539" w:type="dxa"/>
            <w:vAlign w:val="center"/>
          </w:tcPr>
          <w:p w14:paraId="465D6CBB" w14:textId="77777777" w:rsidR="006F0F6E" w:rsidRPr="00432D88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32D88">
              <w:rPr>
                <w:rFonts w:eastAsia="Arial" w:cs="Arial"/>
                <w:color w:val="000000" w:themeColor="text1"/>
                <w:sz w:val="22"/>
                <w:szCs w:val="22"/>
              </w:rPr>
              <w:lastRenderedPageBreak/>
              <w:t>&lt;suggested provider 5&gt;&lt;/&gt;&lt;subcontractor name&gt;</w:t>
            </w:r>
          </w:p>
        </w:tc>
        <w:tc>
          <w:tcPr>
            <w:tcW w:w="3260" w:type="dxa"/>
            <w:vAlign w:val="center"/>
          </w:tcPr>
          <w:p w14:paraId="09212930" w14:textId="77777777" w:rsidR="006F0F6E" w:rsidRPr="00432D88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32D88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suburb&gt;</w:t>
            </w:r>
          </w:p>
        </w:tc>
        <w:tc>
          <w:tcPr>
            <w:tcW w:w="2474" w:type="dxa"/>
            <w:vAlign w:val="center"/>
          </w:tcPr>
          <w:p w14:paraId="5835D573" w14:textId="77777777" w:rsidR="006F0F6E" w:rsidRPr="00432D88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32D88">
              <w:rPr>
                <w:rFonts w:eastAsia="Arial" w:cs="Arial"/>
                <w:color w:val="000000" w:themeColor="text1"/>
                <w:sz w:val="22"/>
                <w:szCs w:val="22"/>
              </w:rPr>
              <w:t>&lt;service type&gt;</w:t>
            </w:r>
          </w:p>
        </w:tc>
      </w:tr>
      <w:tr w:rsidR="006F0F6E" w:rsidRPr="00432D88" w14:paraId="3BFFFA4E" w14:textId="77777777" w:rsidTr="00FC1AA0">
        <w:trPr>
          <w:trHeight w:val="346"/>
        </w:trPr>
        <w:tc>
          <w:tcPr>
            <w:tcW w:w="3539" w:type="dxa"/>
            <w:vAlign w:val="center"/>
          </w:tcPr>
          <w:p w14:paraId="5C138AC3" w14:textId="77777777" w:rsidR="006F0F6E" w:rsidRPr="00432D88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32D88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6&gt;&lt;/&gt;&lt;subcontractor name&gt;</w:t>
            </w:r>
          </w:p>
        </w:tc>
        <w:tc>
          <w:tcPr>
            <w:tcW w:w="3260" w:type="dxa"/>
            <w:vAlign w:val="center"/>
          </w:tcPr>
          <w:p w14:paraId="74BF3C65" w14:textId="77777777" w:rsidR="006F0F6E" w:rsidRPr="00432D88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32D88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suburb&gt;</w:t>
            </w:r>
          </w:p>
        </w:tc>
        <w:tc>
          <w:tcPr>
            <w:tcW w:w="2474" w:type="dxa"/>
            <w:vAlign w:val="center"/>
          </w:tcPr>
          <w:p w14:paraId="677CDB8F" w14:textId="77777777" w:rsidR="006F0F6E" w:rsidRPr="00432D88" w:rsidRDefault="006F0F6E" w:rsidP="00FC1AA0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32D88">
              <w:rPr>
                <w:rFonts w:eastAsia="Arial" w:cs="Arial"/>
                <w:color w:val="000000" w:themeColor="text1"/>
                <w:sz w:val="22"/>
                <w:szCs w:val="22"/>
              </w:rPr>
              <w:t>&lt;service type&gt;</w:t>
            </w:r>
          </w:p>
        </w:tc>
      </w:tr>
    </w:tbl>
    <w:p w14:paraId="1CAF7D79" w14:textId="77777777" w:rsidR="006F0F6E" w:rsidRPr="00432D88" w:rsidRDefault="006F0F6E">
      <w:pPr>
        <w:spacing w:before="0"/>
        <w:rPr>
          <w:rFonts w:eastAsia="Arial" w:cs="Arial"/>
          <w:color w:val="000000" w:themeColor="text1"/>
          <w:sz w:val="22"/>
          <w:szCs w:val="22"/>
        </w:rPr>
      </w:pPr>
    </w:p>
    <w:p w14:paraId="2990398D" w14:textId="297223DB" w:rsidR="00890160" w:rsidRPr="00432D88" w:rsidRDefault="002D29A2" w:rsidP="00233BFB">
      <w:pPr>
        <w:spacing w:before="0" w:after="120"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To </w:t>
      </w:r>
      <w:r w:rsidR="0077555A" w:rsidRPr="00432D88">
        <w:rPr>
          <w:rFonts w:eastAsia="Arial" w:cs="Arial"/>
          <w:color w:val="000000" w:themeColor="text1"/>
          <w:sz w:val="22"/>
          <w:szCs w:val="22"/>
        </w:rPr>
        <w:t xml:space="preserve">choose one of these </w:t>
      </w:r>
      <w:r w:rsidRPr="00432D88">
        <w:rPr>
          <w:rFonts w:eastAsia="Arial" w:cs="Arial"/>
          <w:color w:val="000000" w:themeColor="text1"/>
          <w:sz w:val="22"/>
          <w:szCs w:val="22"/>
        </w:rPr>
        <w:t>provider</w:t>
      </w:r>
      <w:r w:rsidR="0077555A" w:rsidRPr="00432D88">
        <w:rPr>
          <w:rFonts w:eastAsia="Arial" w:cs="Arial"/>
          <w:color w:val="000000" w:themeColor="text1"/>
          <w:sz w:val="22"/>
          <w:szCs w:val="22"/>
        </w:rPr>
        <w:t>s</w:t>
      </w:r>
      <w:r w:rsidR="006F0F6E" w:rsidRPr="00432D88">
        <w:rPr>
          <w:rFonts w:eastAsia="Arial" w:cs="Arial"/>
          <w:color w:val="000000" w:themeColor="text1"/>
          <w:sz w:val="22"/>
          <w:szCs w:val="22"/>
        </w:rPr>
        <w:t xml:space="preserve">, </w:t>
      </w:r>
      <w:r w:rsidR="00890160" w:rsidRPr="00432D88">
        <w:rPr>
          <w:rFonts w:eastAsia="Arial" w:cs="Arial"/>
          <w:color w:val="000000" w:themeColor="text1"/>
          <w:sz w:val="22"/>
          <w:szCs w:val="22"/>
        </w:rPr>
        <w:t>please call the DES Transition Line on 1800 227 337</w:t>
      </w:r>
      <w:r w:rsidR="009E1742" w:rsidRPr="00432D88">
        <w:rPr>
          <w:rFonts w:eastAsia="Arial" w:cs="Arial"/>
          <w:color w:val="000000" w:themeColor="text1"/>
          <w:sz w:val="22"/>
          <w:szCs w:val="22"/>
        </w:rPr>
        <w:t xml:space="preserve"> by 16 October 2025</w:t>
      </w:r>
      <w:r w:rsidR="00890160" w:rsidRPr="00432D88">
        <w:rPr>
          <w:rFonts w:eastAsia="Arial" w:cs="Arial"/>
          <w:color w:val="000000" w:themeColor="text1"/>
          <w:sz w:val="22"/>
          <w:szCs w:val="22"/>
        </w:rPr>
        <w:t>.</w:t>
      </w:r>
      <w:r w:rsidR="00305B21" w:rsidRPr="00432D88">
        <w:rPr>
          <w:rFonts w:eastAsia="Arial" w:cs="Arial"/>
          <w:color w:val="000000" w:themeColor="text1"/>
          <w:sz w:val="22"/>
          <w:szCs w:val="22"/>
        </w:rPr>
        <w:t xml:space="preserve"> </w:t>
      </w:r>
      <w:r w:rsidR="00890160" w:rsidRPr="00432D88">
        <w:rPr>
          <w:rFonts w:eastAsia="Arial" w:cs="Arial"/>
          <w:color w:val="000000" w:themeColor="text1"/>
          <w:sz w:val="22"/>
          <w:szCs w:val="22"/>
        </w:rPr>
        <w:t xml:space="preserve">If you need help, ask your </w:t>
      </w:r>
      <w:r w:rsidR="00890160" w:rsidRPr="00AA0093">
        <w:rPr>
          <w:rFonts w:eastAsia="Arial" w:cs="Arial"/>
          <w:color w:val="000000" w:themeColor="text1"/>
          <w:sz w:val="22"/>
          <w:szCs w:val="22"/>
        </w:rPr>
        <w:t xml:space="preserve">nominee </w:t>
      </w:r>
      <w:r w:rsidR="00093459" w:rsidRPr="00AA0093">
        <w:rPr>
          <w:rFonts w:eastAsia="Arial" w:cs="Arial"/>
          <w:color w:val="000000" w:themeColor="text1"/>
          <w:sz w:val="22"/>
          <w:szCs w:val="22"/>
        </w:rPr>
        <w:t xml:space="preserve">if you have one </w:t>
      </w:r>
      <w:r w:rsidR="00890160" w:rsidRPr="00AA0093">
        <w:rPr>
          <w:rFonts w:eastAsia="Arial" w:cs="Arial"/>
          <w:color w:val="000000" w:themeColor="text1"/>
          <w:sz w:val="22"/>
          <w:szCs w:val="22"/>
        </w:rPr>
        <w:t>or someone</w:t>
      </w:r>
      <w:r w:rsidR="00890160" w:rsidRPr="00432D88">
        <w:rPr>
          <w:rFonts w:eastAsia="Arial" w:cs="Arial"/>
          <w:color w:val="000000" w:themeColor="text1"/>
          <w:sz w:val="22"/>
          <w:szCs w:val="22"/>
        </w:rPr>
        <w:t xml:space="preserve"> you trust to help you.</w:t>
      </w:r>
    </w:p>
    <w:p w14:paraId="1E779ED6" w14:textId="77777777" w:rsidR="00271CF7" w:rsidRPr="00432D88" w:rsidRDefault="00890160" w:rsidP="00233BFB">
      <w:pPr>
        <w:spacing w:before="0" w:after="120"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Inclusive Employment Australia starts on 1 November 2025. It is important that you keep doing your tasks and activities organised by your provider. </w:t>
      </w:r>
    </w:p>
    <w:p w14:paraId="1570810E" w14:textId="07B438EA" w:rsidR="00271CF7" w:rsidRPr="00B95569" w:rsidRDefault="00271CF7" w:rsidP="004A325A">
      <w:pPr>
        <w:spacing w:before="120" w:after="120" w:line="360" w:lineRule="auto"/>
        <w:rPr>
          <w:rFonts w:cs="Arial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If you get </w:t>
      </w:r>
      <w:r w:rsidRPr="00432D88">
        <w:rPr>
          <w:rFonts w:cs="Arial"/>
          <w:color w:val="000000" w:themeColor="text1"/>
          <w:sz w:val="22"/>
          <w:szCs w:val="22"/>
        </w:rPr>
        <w:t>Mobility Allowance, you need to talk to your new provider and ask them to update your Job Plan if required. </w:t>
      </w:r>
      <w:r w:rsidR="002A136E" w:rsidRPr="00432D88">
        <w:rPr>
          <w:rFonts w:cs="Arial"/>
          <w:color w:val="000000" w:themeColor="text1"/>
          <w:sz w:val="22"/>
          <w:szCs w:val="22"/>
        </w:rPr>
        <w:t>I</w:t>
      </w:r>
      <w:r w:rsidRPr="00432D88">
        <w:rPr>
          <w:rFonts w:cs="Arial"/>
          <w:color w:val="000000" w:themeColor="text1"/>
          <w:sz w:val="22"/>
          <w:szCs w:val="22"/>
        </w:rPr>
        <w:t xml:space="preserve">f you don’t do this, your Mobility Allowance </w:t>
      </w:r>
      <w:r w:rsidRPr="00B95569">
        <w:rPr>
          <w:rFonts w:cs="Arial"/>
          <w:sz w:val="22"/>
          <w:szCs w:val="22"/>
        </w:rPr>
        <w:t xml:space="preserve">may be impacted. For more information, go to </w:t>
      </w:r>
      <w:hyperlink r:id="rId11" w:tgtFrame="_blank" w:history="1">
        <w:r w:rsidRPr="00B95569">
          <w:rPr>
            <w:rStyle w:val="Hyperlink"/>
            <w:rFonts w:cs="Arial"/>
            <w:sz w:val="22"/>
            <w:szCs w:val="22"/>
          </w:rPr>
          <w:t>servicesaustralia.gov.au/mobility-allowance</w:t>
        </w:r>
      </w:hyperlink>
      <w:r w:rsidR="00432D88">
        <w:rPr>
          <w:rFonts w:cs="Arial"/>
          <w:sz w:val="22"/>
          <w:szCs w:val="22"/>
        </w:rPr>
        <w:t>.</w:t>
      </w:r>
    </w:p>
    <w:p w14:paraId="6E65BC9C" w14:textId="0759C9EF" w:rsidR="006F0F6E" w:rsidRPr="00432D88" w:rsidRDefault="006F0F6E" w:rsidP="006F0F6E">
      <w:pPr>
        <w:rPr>
          <w:rFonts w:eastAsia="Arial" w:cs="Arial"/>
          <w:b/>
          <w:bCs/>
          <w:color w:val="000000" w:themeColor="text1"/>
          <w:sz w:val="22"/>
          <w:szCs w:val="22"/>
        </w:rPr>
      </w:pPr>
      <w:r w:rsidRPr="00432D88">
        <w:rPr>
          <w:rFonts w:eastAsia="Arial" w:cs="Arial"/>
          <w:b/>
          <w:bCs/>
          <w:color w:val="000000" w:themeColor="text1"/>
          <w:sz w:val="22"/>
          <w:szCs w:val="22"/>
        </w:rPr>
        <w:t>For more information</w:t>
      </w:r>
      <w:r w:rsidR="00EA5745" w:rsidRPr="00432D88">
        <w:rPr>
          <w:rFonts w:eastAsia="Arial" w:cs="Arial"/>
          <w:b/>
          <w:bCs/>
          <w:color w:val="000000" w:themeColor="text1"/>
          <w:sz w:val="22"/>
          <w:szCs w:val="22"/>
        </w:rPr>
        <w:t>:</w:t>
      </w:r>
      <w:r w:rsidR="00126F33" w:rsidRPr="00126F33">
        <w:rPr>
          <w:rFonts w:eastAsia="Calibri" w:cs="Arial"/>
          <w:noProof/>
          <w:color w:val="000000" w:themeColor="text1"/>
          <w:sz w:val="22"/>
          <w:szCs w:val="22"/>
        </w:rPr>
        <w:t xml:space="preserve"> </w:t>
      </w:r>
    </w:p>
    <w:p w14:paraId="0DC2B69A" w14:textId="27F8233B" w:rsidR="00890160" w:rsidRPr="00432D88" w:rsidRDefault="00126F33" w:rsidP="00EA5745">
      <w:pPr>
        <w:pStyle w:val="ListParagraph"/>
        <w:numPr>
          <w:ilvl w:val="0"/>
          <w:numId w:val="2"/>
        </w:numPr>
        <w:spacing w:line="360" w:lineRule="auto"/>
        <w:ind w:left="357" w:hanging="357"/>
        <w:rPr>
          <w:rFonts w:eastAsia="Arial"/>
          <w:color w:val="000000" w:themeColor="text1"/>
          <w:sz w:val="22"/>
          <w:szCs w:val="22"/>
        </w:rPr>
      </w:pPr>
      <w:r>
        <w:rPr>
          <w:rFonts w:eastAsia="Calibri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3362" behindDoc="1" locked="0" layoutInCell="1" allowOverlap="1" wp14:anchorId="72C80A74" wp14:editId="510DB86E">
            <wp:simplePos x="0" y="0"/>
            <wp:positionH relativeFrom="margin">
              <wp:posOffset>4360545</wp:posOffset>
            </wp:positionH>
            <wp:positionV relativeFrom="paragraph">
              <wp:posOffset>52867</wp:posOffset>
            </wp:positionV>
            <wp:extent cx="1371600" cy="1371600"/>
            <wp:effectExtent l="0" t="0" r="0" b="0"/>
            <wp:wrapNone/>
            <wp:docPr id="211930562" name="Picture 1" descr="QR code for www.dss.gov.au/inclusive-employment-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30562" name="Picture 1" descr="QR code for www.dss.gov.au/inclusive-employment-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745" w:rsidRPr="00432D88">
        <w:rPr>
          <w:rFonts w:eastAsia="Arial"/>
          <w:color w:val="000000" w:themeColor="text1"/>
          <w:sz w:val="22"/>
          <w:szCs w:val="22"/>
        </w:rPr>
        <w:t>S</w:t>
      </w:r>
      <w:r w:rsidR="00890160" w:rsidRPr="00432D88">
        <w:rPr>
          <w:rFonts w:eastAsia="Arial"/>
          <w:color w:val="000000" w:themeColor="text1"/>
          <w:sz w:val="22"/>
          <w:szCs w:val="22"/>
        </w:rPr>
        <w:t xml:space="preserve">can the QR Code </w:t>
      </w:r>
    </w:p>
    <w:p w14:paraId="01E3E221" w14:textId="71146AA5" w:rsidR="00890160" w:rsidRPr="00432D88" w:rsidRDefault="00890160" w:rsidP="00EA5745">
      <w:pPr>
        <w:pStyle w:val="ListParagraph"/>
        <w:numPr>
          <w:ilvl w:val="0"/>
          <w:numId w:val="2"/>
        </w:numPr>
        <w:spacing w:before="0" w:line="360" w:lineRule="auto"/>
        <w:ind w:left="357" w:hanging="357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Speak to your </w:t>
      </w:r>
      <w:r w:rsidRPr="00432D88">
        <w:rPr>
          <w:rFonts w:eastAsia="Arial" w:cs="Arial"/>
          <w:b/>
          <w:bCs/>
          <w:color w:val="000000" w:themeColor="text1"/>
          <w:sz w:val="22"/>
          <w:szCs w:val="22"/>
        </w:rPr>
        <w:t>current DES provider</w:t>
      </w:r>
    </w:p>
    <w:p w14:paraId="1E66B799" w14:textId="40E18B08" w:rsidR="00890160" w:rsidRPr="006F0F6E" w:rsidRDefault="00890160" w:rsidP="00EA5745">
      <w:pPr>
        <w:pStyle w:val="ListParagraph"/>
        <w:numPr>
          <w:ilvl w:val="0"/>
          <w:numId w:val="2"/>
        </w:numPr>
        <w:spacing w:before="0" w:line="360" w:lineRule="auto"/>
        <w:ind w:left="357" w:hanging="357"/>
        <w:rPr>
          <w:rFonts w:cs="Arial"/>
          <w:sz w:val="22"/>
          <w:szCs w:val="22"/>
        </w:rPr>
      </w:pPr>
      <w:r w:rsidRPr="006F0F6E">
        <w:rPr>
          <w:rFonts w:eastAsia="Arial" w:cs="Arial"/>
          <w:color w:val="000000" w:themeColor="text1"/>
          <w:sz w:val="22"/>
          <w:szCs w:val="22"/>
        </w:rPr>
        <w:t xml:space="preserve">Go to </w:t>
      </w:r>
      <w:hyperlink r:id="rId13" w:history="1">
        <w:r w:rsidRPr="006F0F6E">
          <w:rPr>
            <w:rStyle w:val="Hyperlink"/>
            <w:rFonts w:cs="Arial"/>
            <w:sz w:val="22"/>
            <w:szCs w:val="22"/>
          </w:rPr>
          <w:t>www.dss.gov.au/information-participants</w:t>
        </w:r>
      </w:hyperlink>
    </w:p>
    <w:p w14:paraId="01C364CB" w14:textId="1D4A4BB2" w:rsidR="00890160" w:rsidRPr="00432D88" w:rsidRDefault="00890160" w:rsidP="00EA5745">
      <w:pPr>
        <w:pStyle w:val="ListParagraph"/>
        <w:numPr>
          <w:ilvl w:val="0"/>
          <w:numId w:val="2"/>
        </w:numPr>
        <w:spacing w:before="0" w:line="360" w:lineRule="auto"/>
        <w:ind w:left="357" w:hanging="357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Call the </w:t>
      </w:r>
      <w:r w:rsidRPr="00432D88">
        <w:rPr>
          <w:rFonts w:eastAsia="Arial" w:cs="Arial"/>
          <w:b/>
          <w:bCs/>
          <w:color w:val="000000" w:themeColor="text1"/>
          <w:sz w:val="22"/>
          <w:szCs w:val="22"/>
        </w:rPr>
        <w:t>DES Transition Line</w:t>
      </w:r>
      <w:r w:rsidRPr="00432D88">
        <w:rPr>
          <w:rFonts w:eastAsia="Arial" w:cs="Arial"/>
          <w:color w:val="000000" w:themeColor="text1"/>
          <w:sz w:val="22"/>
          <w:szCs w:val="22"/>
        </w:rPr>
        <w:t xml:space="preserve"> on </w:t>
      </w:r>
      <w:r w:rsidRPr="00432D88">
        <w:rPr>
          <w:rFonts w:eastAsia="Arial" w:cs="Arial"/>
          <w:b/>
          <w:bCs/>
          <w:color w:val="000000" w:themeColor="text1"/>
          <w:sz w:val="22"/>
          <w:szCs w:val="22"/>
        </w:rPr>
        <w:t>1800 227 337.</w:t>
      </w:r>
    </w:p>
    <w:p w14:paraId="16816A58" w14:textId="1B1386BC" w:rsidR="00940C09" w:rsidRPr="00432D88" w:rsidRDefault="00890160" w:rsidP="00CC7167">
      <w:pPr>
        <w:spacing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Yours sincerely </w:t>
      </w:r>
    </w:p>
    <w:p w14:paraId="042A93FB" w14:textId="04C4F01B" w:rsidR="006D413C" w:rsidRPr="00432D88" w:rsidRDefault="00890160" w:rsidP="2807FA66">
      <w:pPr>
        <w:spacing w:before="0"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>Customer Service</w:t>
      </w:r>
    </w:p>
    <w:p w14:paraId="508DA7AC" w14:textId="54478B51" w:rsidR="00765BFA" w:rsidRPr="00432D88" w:rsidRDefault="00890160" w:rsidP="2807FA66">
      <w:pPr>
        <w:spacing w:before="0"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>Department of Social Services</w:t>
      </w:r>
    </w:p>
    <w:p w14:paraId="7C5A44B8" w14:textId="03530D63" w:rsidR="00765BFA" w:rsidRPr="00B95569" w:rsidRDefault="00CD37DB" w:rsidP="006D413C">
      <w:pPr>
        <w:spacing w:before="120" w:line="288" w:lineRule="auto"/>
        <w:rPr>
          <w:rFonts w:cs="Arial"/>
          <w:b/>
          <w:bCs/>
          <w:sz w:val="22"/>
          <w:szCs w:val="22"/>
        </w:rPr>
      </w:pPr>
      <w:r w:rsidRPr="00B95569">
        <w:rPr>
          <w:rFonts w:cs="Arial"/>
          <w:b/>
          <w:bCs/>
          <w:sz w:val="22"/>
          <w:szCs w:val="22"/>
        </w:rPr>
        <w:t>*********************************************************************************************************</w:t>
      </w:r>
    </w:p>
    <w:p w14:paraId="2E0B30E8" w14:textId="104795FB" w:rsidR="00765BFA" w:rsidRPr="00CC7167" w:rsidRDefault="004533A7" w:rsidP="009153F8">
      <w:pPr>
        <w:spacing w:before="120" w:after="120"/>
        <w:rPr>
          <w:rFonts w:cs="Arial"/>
          <w:sz w:val="20"/>
        </w:rPr>
      </w:pPr>
      <w:r w:rsidRPr="00CC7167">
        <w:rPr>
          <w:rFonts w:cs="Arial"/>
          <w:b/>
          <w:bCs/>
          <w:noProof/>
          <w:sz w:val="20"/>
        </w:rPr>
        <w:drawing>
          <wp:anchor distT="0" distB="0" distL="114300" distR="114300" simplePos="0" relativeHeight="251658241" behindDoc="0" locked="0" layoutInCell="1" allowOverlap="1" wp14:anchorId="548D282C" wp14:editId="0E6186FD">
            <wp:simplePos x="0" y="0"/>
            <wp:positionH relativeFrom="column">
              <wp:posOffset>-431247</wp:posOffset>
            </wp:positionH>
            <wp:positionV relativeFrom="paragraph">
              <wp:posOffset>99060</wp:posOffset>
            </wp:positionV>
            <wp:extent cx="247650" cy="266700"/>
            <wp:effectExtent l="0" t="0" r="0" b="0"/>
            <wp:wrapNone/>
            <wp:docPr id="789659746" name="Picture 4" descr="blue background with white outline of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ue background with white outline of peop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5BFA" w:rsidRPr="00CC7167">
        <w:rPr>
          <w:rFonts w:cs="Arial"/>
          <w:sz w:val="20"/>
        </w:rPr>
        <w:t>If English is not your first language and you need an interpreter, call TIS National on  </w:t>
      </w:r>
      <w:r w:rsidR="00765BFA" w:rsidRPr="00CC7167">
        <w:rPr>
          <w:rFonts w:cs="Arial"/>
          <w:sz w:val="20"/>
        </w:rPr>
        <w:br/>
      </w:r>
      <w:r w:rsidR="00765BFA" w:rsidRPr="00CC7167">
        <w:rPr>
          <w:rFonts w:cs="Arial"/>
          <w:b/>
          <w:bCs/>
          <w:sz w:val="20"/>
        </w:rPr>
        <w:t>13 14 50</w:t>
      </w:r>
      <w:r w:rsidR="00765BFA" w:rsidRPr="00CC7167">
        <w:rPr>
          <w:rFonts w:cs="Arial"/>
          <w:sz w:val="20"/>
        </w:rPr>
        <w:t xml:space="preserve"> and ask for </w:t>
      </w:r>
      <w:r w:rsidR="00765BFA" w:rsidRPr="00CC7167">
        <w:rPr>
          <w:rFonts w:cs="Arial"/>
          <w:b/>
          <w:bCs/>
          <w:sz w:val="20"/>
        </w:rPr>
        <w:t>1800 227 337</w:t>
      </w:r>
      <w:r w:rsidR="00765BFA" w:rsidRPr="00CC7167">
        <w:rPr>
          <w:rFonts w:cs="Arial"/>
          <w:sz w:val="20"/>
        </w:rPr>
        <w:t>. You will speak to the DES transition line. </w:t>
      </w:r>
    </w:p>
    <w:p w14:paraId="43D1668A" w14:textId="77777777" w:rsidR="00765BFA" w:rsidRPr="00CC7167" w:rsidRDefault="00765BFA" w:rsidP="009153F8">
      <w:pPr>
        <w:spacing w:before="120" w:after="120"/>
        <w:rPr>
          <w:rFonts w:cs="Arial"/>
          <w:sz w:val="20"/>
        </w:rPr>
      </w:pPr>
      <w:r w:rsidRPr="00CC7167">
        <w:rPr>
          <w:rFonts w:cs="Arial"/>
          <w:noProof/>
          <w:sz w:val="20"/>
        </w:rPr>
        <w:drawing>
          <wp:anchor distT="0" distB="0" distL="114300" distR="114300" simplePos="0" relativeHeight="251658242" behindDoc="0" locked="0" layoutInCell="1" allowOverlap="1" wp14:anchorId="48FC7BAE" wp14:editId="186971E4">
            <wp:simplePos x="0" y="0"/>
            <wp:positionH relativeFrom="column">
              <wp:posOffset>-496017</wp:posOffset>
            </wp:positionH>
            <wp:positionV relativeFrom="paragraph">
              <wp:posOffset>27940</wp:posOffset>
            </wp:positionV>
            <wp:extent cx="381000" cy="381000"/>
            <wp:effectExtent l="0" t="0" r="0" b="0"/>
            <wp:wrapNone/>
            <wp:docPr id="280860609" name="Picture 3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60609" name="Picture 3" descr="&quot;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7167">
        <w:rPr>
          <w:rFonts w:cs="Arial"/>
          <w:sz w:val="20"/>
        </w:rPr>
        <w:t xml:space="preserve">If you are d/Deaf, hard-of-hearing or have speech communication difficulties, use the National Relay Service to contact the DES transition line. For more information, go to </w:t>
      </w:r>
      <w:hyperlink r:id="rId16" w:tgtFrame="_blank" w:history="1">
        <w:r w:rsidRPr="00CC7167">
          <w:rPr>
            <w:rStyle w:val="Hyperlink"/>
            <w:rFonts w:cs="Arial"/>
            <w:sz w:val="20"/>
          </w:rPr>
          <w:t>www.accesshub.gov.au</w:t>
        </w:r>
      </w:hyperlink>
      <w:r w:rsidRPr="00CC7167">
        <w:rPr>
          <w:rFonts w:cs="Arial"/>
          <w:sz w:val="20"/>
        </w:rPr>
        <w:t>.  </w:t>
      </w:r>
    </w:p>
    <w:p w14:paraId="639CB20E" w14:textId="5211B85C" w:rsidR="00765BFA" w:rsidRPr="00CC7167" w:rsidRDefault="00765BFA" w:rsidP="009153F8">
      <w:pPr>
        <w:spacing w:before="120" w:after="120"/>
        <w:rPr>
          <w:rFonts w:cs="Arial"/>
          <w:sz w:val="20"/>
        </w:rPr>
      </w:pPr>
      <w:r w:rsidRPr="00CC7167">
        <w:rPr>
          <w:rFonts w:cs="Arial"/>
          <w:sz w:val="20"/>
        </w:rPr>
        <w:t xml:space="preserve">If you need this letter translated into Braille, please email </w:t>
      </w:r>
      <w:hyperlink r:id="rId17" w:tgtFrame="_blank" w:history="1">
        <w:r w:rsidRPr="00CC7167">
          <w:rPr>
            <w:rStyle w:val="Hyperlink"/>
            <w:rFonts w:cs="Arial"/>
            <w:sz w:val="20"/>
          </w:rPr>
          <w:t>DES2025Transition@dss.gov.au</w:t>
        </w:r>
      </w:hyperlink>
      <w:r w:rsidRPr="00CC7167">
        <w:rPr>
          <w:rFonts w:cs="Arial"/>
          <w:sz w:val="20"/>
        </w:rPr>
        <w:t>.</w:t>
      </w:r>
    </w:p>
    <w:p w14:paraId="37F645A3" w14:textId="3E033525" w:rsidR="00713840" w:rsidRPr="00CC7167" w:rsidRDefault="00713840" w:rsidP="009153F8">
      <w:pPr>
        <w:spacing w:before="120" w:after="120"/>
        <w:rPr>
          <w:rFonts w:cs="Arial"/>
          <w:sz w:val="20"/>
        </w:rPr>
      </w:pPr>
      <w:r w:rsidRPr="00CC7167">
        <w:rPr>
          <w:rFonts w:cs="Arial"/>
          <w:sz w:val="20"/>
        </w:rPr>
        <w:t xml:space="preserve">For an Easy Read of this information, go to </w:t>
      </w:r>
      <w:hyperlink r:id="rId18" w:history="1">
        <w:r w:rsidR="00912E04" w:rsidRPr="00CC7167">
          <w:rPr>
            <w:rStyle w:val="Hyperlink"/>
            <w:rFonts w:cs="Arial"/>
            <w:sz w:val="20"/>
          </w:rPr>
          <w:t>www.dss.gov.au/participant-easy-read</w:t>
        </w:r>
      </w:hyperlink>
    </w:p>
    <w:p w14:paraId="6A612759" w14:textId="77777777" w:rsidR="00DD788D" w:rsidRPr="00CC7167" w:rsidRDefault="00DD788D" w:rsidP="009153F8">
      <w:pPr>
        <w:spacing w:before="120" w:after="120"/>
        <w:rPr>
          <w:rFonts w:eastAsia="Arial" w:cs="Arial"/>
          <w:color w:val="000000" w:themeColor="text1"/>
          <w:sz w:val="20"/>
        </w:rPr>
      </w:pPr>
      <w:r w:rsidRPr="00CC7167">
        <w:rPr>
          <w:rFonts w:eastAsia="Arial" w:cs="Arial"/>
          <w:color w:val="000000" w:themeColor="text1"/>
          <w:sz w:val="20"/>
        </w:rPr>
        <w:t>For more information about how your privacy and personal information is managed, you can:</w:t>
      </w:r>
    </w:p>
    <w:p w14:paraId="2C2F704D" w14:textId="77777777" w:rsidR="00DD788D" w:rsidRPr="00CC7167" w:rsidRDefault="00DD788D" w:rsidP="009153F8">
      <w:pPr>
        <w:numPr>
          <w:ilvl w:val="0"/>
          <w:numId w:val="39"/>
        </w:numPr>
        <w:spacing w:before="120" w:after="120"/>
        <w:rPr>
          <w:rFonts w:eastAsia="Arial" w:cs="Arial"/>
          <w:color w:val="000000" w:themeColor="text1"/>
          <w:sz w:val="20"/>
        </w:rPr>
      </w:pPr>
      <w:r w:rsidRPr="00CC7167">
        <w:rPr>
          <w:rFonts w:eastAsia="Arial" w:cs="Arial"/>
          <w:color w:val="000000" w:themeColor="text1"/>
          <w:sz w:val="20"/>
        </w:rPr>
        <w:t>Talk to your current provider</w:t>
      </w:r>
    </w:p>
    <w:p w14:paraId="32F41430" w14:textId="4D62CAF6" w:rsidR="00DD788D" w:rsidRPr="00CC7167" w:rsidRDefault="00DD788D" w:rsidP="009153F8">
      <w:pPr>
        <w:numPr>
          <w:ilvl w:val="0"/>
          <w:numId w:val="39"/>
        </w:numPr>
        <w:spacing w:before="120" w:after="120"/>
        <w:rPr>
          <w:rFonts w:eastAsia="Arial" w:cs="Arial"/>
          <w:color w:val="000000" w:themeColor="text1"/>
          <w:sz w:val="20"/>
        </w:rPr>
      </w:pPr>
      <w:r w:rsidRPr="00CC7167">
        <w:rPr>
          <w:rFonts w:eastAsia="Arial" w:cs="Arial"/>
          <w:color w:val="000000" w:themeColor="text1"/>
          <w:sz w:val="20"/>
        </w:rPr>
        <w:t xml:space="preserve">Go to </w:t>
      </w:r>
      <w:hyperlink r:id="rId19" w:history="1">
        <w:r w:rsidR="00EA5745" w:rsidRPr="00CC7167">
          <w:rPr>
            <w:rStyle w:val="Hyperlink"/>
            <w:rFonts w:eastAsia="Arial" w:cs="Arial"/>
            <w:sz w:val="20"/>
          </w:rPr>
          <w:t>www.dss.gov.au/participant-privacy</w:t>
        </w:r>
      </w:hyperlink>
    </w:p>
    <w:p w14:paraId="1609DAE8" w14:textId="5F57CF07" w:rsidR="00DD788D" w:rsidRPr="00CC7167" w:rsidRDefault="00DD788D" w:rsidP="009153F8">
      <w:pPr>
        <w:numPr>
          <w:ilvl w:val="0"/>
          <w:numId w:val="39"/>
        </w:numPr>
        <w:spacing w:before="120" w:after="120"/>
        <w:rPr>
          <w:rFonts w:eastAsia="Arial" w:cs="Arial"/>
          <w:color w:val="000000" w:themeColor="text1"/>
          <w:sz w:val="20"/>
        </w:rPr>
      </w:pPr>
      <w:r w:rsidRPr="00CC7167">
        <w:rPr>
          <w:rFonts w:eastAsia="Arial" w:cs="Arial"/>
          <w:color w:val="000000" w:themeColor="text1"/>
          <w:sz w:val="20"/>
        </w:rPr>
        <w:t xml:space="preserve">View the department’s privacy policy at </w:t>
      </w:r>
      <w:hyperlink r:id="rId20" w:history="1">
        <w:r w:rsidRPr="00CC7167">
          <w:rPr>
            <w:rStyle w:val="Hyperlink"/>
            <w:rFonts w:eastAsia="Arial" w:cs="Arial"/>
            <w:sz w:val="20"/>
          </w:rPr>
          <w:t>www.dss.gov.au/privacy-policy</w:t>
        </w:r>
      </w:hyperlink>
      <w:r w:rsidR="00EA5745" w:rsidRPr="00CC7167">
        <w:rPr>
          <w:sz w:val="20"/>
        </w:rPr>
        <w:t>.</w:t>
      </w:r>
    </w:p>
    <w:sectPr w:rsidR="00DD788D" w:rsidRPr="00CC7167" w:rsidSect="00642DAE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1134" w:right="1440" w:bottom="851" w:left="1440" w:header="72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2FED4" w14:textId="77777777" w:rsidR="00310B38" w:rsidRDefault="00310B38">
      <w:r>
        <w:separator/>
      </w:r>
    </w:p>
  </w:endnote>
  <w:endnote w:type="continuationSeparator" w:id="0">
    <w:p w14:paraId="5E74E0FC" w14:textId="77777777" w:rsidR="00310B38" w:rsidRDefault="00310B38">
      <w:r>
        <w:continuationSeparator/>
      </w:r>
    </w:p>
  </w:endnote>
  <w:endnote w:type="continuationNotice" w:id="1">
    <w:p w14:paraId="15E1AEC2" w14:textId="77777777" w:rsidR="00310B38" w:rsidRDefault="00310B3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C151" w14:textId="2C24C526" w:rsidR="001E4FE9" w:rsidRDefault="00000000">
    <w:pPr>
      <w:pStyle w:val="Footer"/>
      <w:jc w:val="right"/>
    </w:pPr>
    <w:sdt>
      <w:sdtPr>
        <w:id w:val="10359302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E4FE9">
          <w:fldChar w:fldCharType="begin"/>
        </w:r>
        <w:r w:rsidR="001E4FE9">
          <w:instrText xml:space="preserve"> PAGE   \* MERGEFORMAT </w:instrText>
        </w:r>
        <w:r w:rsidR="001E4FE9">
          <w:fldChar w:fldCharType="separate"/>
        </w:r>
        <w:r w:rsidR="001E4FE9">
          <w:rPr>
            <w:noProof/>
          </w:rPr>
          <w:t>2</w:t>
        </w:r>
        <w:r w:rsidR="001E4FE9">
          <w:rPr>
            <w:noProof/>
          </w:rPr>
          <w:fldChar w:fldCharType="end"/>
        </w:r>
        <w:r w:rsidR="001E4FE9">
          <w:rPr>
            <w:noProof/>
          </w:rPr>
          <w:t xml:space="preserve"> of </w:t>
        </w:r>
      </w:sdtContent>
    </w:sdt>
    <w:r w:rsidR="00D248EF">
      <w:rPr>
        <w:noProof/>
      </w:rPr>
      <w:t>2</w:t>
    </w:r>
  </w:p>
  <w:p w14:paraId="397846E1" w14:textId="1E21E92B" w:rsidR="002943C1" w:rsidRDefault="002943C1" w:rsidP="008C75E3">
    <w:pPr>
      <w:pStyle w:val="Footer"/>
      <w:tabs>
        <w:tab w:val="clear" w:pos="4320"/>
        <w:tab w:val="clear" w:pos="8640"/>
      </w:tabs>
      <w:ind w:right="-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94F5" w14:textId="77777777" w:rsidR="002943C1" w:rsidRDefault="002943C1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3263" w14:textId="77777777" w:rsidR="00310B38" w:rsidRDefault="00310B38">
      <w:r>
        <w:separator/>
      </w:r>
    </w:p>
  </w:footnote>
  <w:footnote w:type="continuationSeparator" w:id="0">
    <w:p w14:paraId="4011F76E" w14:textId="77777777" w:rsidR="00310B38" w:rsidRDefault="00310B38">
      <w:r>
        <w:continuationSeparator/>
      </w:r>
    </w:p>
  </w:footnote>
  <w:footnote w:type="continuationNotice" w:id="1">
    <w:p w14:paraId="26C27E5C" w14:textId="77777777" w:rsidR="00310B38" w:rsidRDefault="00310B3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E912C" w14:textId="10F2BF26" w:rsidR="002943C1" w:rsidRDefault="002943C1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9A270" w14:textId="3C11D401" w:rsidR="002943C1" w:rsidRPr="00845254" w:rsidRDefault="00FA7553" w:rsidP="00845254">
    <w:pPr>
      <w:pStyle w:val="Header"/>
      <w:tabs>
        <w:tab w:val="clear" w:pos="4320"/>
        <w:tab w:val="clear" w:pos="8640"/>
      </w:tabs>
      <w:ind w:left="-142"/>
      <w:rPr>
        <w:b/>
        <w:sz w:val="20"/>
      </w:rPr>
    </w:pPr>
    <w:r w:rsidRPr="000C10FB">
      <w:rPr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FF0421" wp14:editId="4E66AC49">
              <wp:simplePos x="0" y="0"/>
              <wp:positionH relativeFrom="margin">
                <wp:align>right</wp:align>
              </wp:positionH>
              <wp:positionV relativeFrom="paragraph">
                <wp:posOffset>238125</wp:posOffset>
              </wp:positionV>
              <wp:extent cx="1280160" cy="508332"/>
              <wp:effectExtent l="0" t="0" r="0" b="0"/>
              <wp:wrapNone/>
              <wp:docPr id="198352480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5083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BB631C" w14:textId="77777777" w:rsidR="00FA7553" w:rsidRPr="00232563" w:rsidRDefault="00FA7553" w:rsidP="00FA7553">
                          <w:pPr>
                            <w:spacing w:before="120"/>
                            <w:rPr>
                              <w:color w:val="000000" w:themeColor="text1"/>
                              <w:sz w:val="12"/>
                              <w:szCs w:val="8"/>
                            </w:rPr>
                          </w:pPr>
                          <w:r w:rsidRPr="00232563">
                            <w:rPr>
                              <w:color w:val="000000" w:themeColor="text1"/>
                              <w:sz w:val="12"/>
                              <w:szCs w:val="8"/>
                            </w:rPr>
                            <w:t>Department of Social Services</w:t>
                          </w:r>
                        </w:p>
                        <w:p w14:paraId="4FD5EBDB" w14:textId="77777777" w:rsidR="00FA7553" w:rsidRPr="00232563" w:rsidRDefault="00FA7553" w:rsidP="00FA7553">
                          <w:pPr>
                            <w:spacing w:before="0"/>
                            <w:rPr>
                              <w:color w:val="000000" w:themeColor="text1"/>
                              <w:sz w:val="12"/>
                              <w:szCs w:val="8"/>
                            </w:rPr>
                          </w:pPr>
                          <w:r w:rsidRPr="00232563">
                            <w:rPr>
                              <w:color w:val="000000" w:themeColor="text1"/>
                              <w:sz w:val="12"/>
                              <w:szCs w:val="8"/>
                            </w:rPr>
                            <w:t>GPO Box 9820</w:t>
                          </w:r>
                        </w:p>
                        <w:p w14:paraId="5CC623B9" w14:textId="77777777" w:rsidR="00FA7553" w:rsidRPr="00232563" w:rsidRDefault="00FA7553" w:rsidP="00FA7553">
                          <w:pPr>
                            <w:spacing w:before="0"/>
                            <w:rPr>
                              <w:color w:val="000000" w:themeColor="text1"/>
                              <w:sz w:val="12"/>
                              <w:szCs w:val="8"/>
                            </w:rPr>
                          </w:pPr>
                          <w:r w:rsidRPr="00232563">
                            <w:rPr>
                              <w:color w:val="000000" w:themeColor="text1"/>
                              <w:sz w:val="12"/>
                              <w:szCs w:val="8"/>
                            </w:rPr>
                            <w:t>Canberra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FF0421" id="Rectangle 3" o:spid="_x0000_s1026" style="position:absolute;left:0;text-align:left;margin-left:49.6pt;margin-top:18.75pt;width:100.8pt;height:40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" filled="f" stroked="f" strokeweight="2pt">
              <v:textbox>
                <w:txbxContent>
                  <w:p w14:paraId="20BB631C" w14:textId="77777777" w:rsidR="00FA7553" w:rsidRPr="00232563" w:rsidRDefault="00FA7553" w:rsidP="00FA7553">
                    <w:pPr>
                      <w:spacing w:before="120"/>
                      <w:rPr>
                        <w:color w:val="000000" w:themeColor="text1"/>
                        <w:sz w:val="12"/>
                        <w:szCs w:val="8"/>
                      </w:rPr>
                    </w:pPr>
                    <w:r w:rsidRPr="00232563">
                      <w:rPr>
                        <w:color w:val="000000" w:themeColor="text1"/>
                        <w:sz w:val="12"/>
                        <w:szCs w:val="8"/>
                      </w:rPr>
                      <w:t>Department of Social Services</w:t>
                    </w:r>
                  </w:p>
                  <w:p w14:paraId="4FD5EBDB" w14:textId="77777777" w:rsidR="00FA7553" w:rsidRPr="00232563" w:rsidRDefault="00FA7553" w:rsidP="00FA7553">
                    <w:pPr>
                      <w:spacing w:before="0"/>
                      <w:rPr>
                        <w:color w:val="000000" w:themeColor="text1"/>
                        <w:sz w:val="12"/>
                        <w:szCs w:val="8"/>
                      </w:rPr>
                    </w:pPr>
                    <w:r w:rsidRPr="00232563">
                      <w:rPr>
                        <w:color w:val="000000" w:themeColor="text1"/>
                        <w:sz w:val="12"/>
                        <w:szCs w:val="8"/>
                      </w:rPr>
                      <w:t>GPO Box 9820</w:t>
                    </w:r>
                  </w:p>
                  <w:p w14:paraId="5CC623B9" w14:textId="77777777" w:rsidR="00FA7553" w:rsidRPr="00232563" w:rsidRDefault="00FA7553" w:rsidP="00FA7553">
                    <w:pPr>
                      <w:spacing w:before="0"/>
                      <w:rPr>
                        <w:color w:val="000000" w:themeColor="text1"/>
                        <w:sz w:val="12"/>
                        <w:szCs w:val="8"/>
                      </w:rPr>
                    </w:pPr>
                    <w:r w:rsidRPr="00232563">
                      <w:rPr>
                        <w:color w:val="000000" w:themeColor="text1"/>
                        <w:sz w:val="12"/>
                        <w:szCs w:val="8"/>
                      </w:rPr>
                      <w:t>Canberra ACT 2601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409D8">
      <w:rPr>
        <w:b/>
        <w:noProof/>
        <w:sz w:val="20"/>
        <w:lang w:eastAsia="en-AU"/>
      </w:rPr>
      <w:drawing>
        <wp:inline distT="0" distB="0" distL="0" distR="0" wp14:anchorId="1B0F18C7" wp14:editId="2D364E67">
          <wp:extent cx="3600450" cy="733425"/>
          <wp:effectExtent l="0" t="0" r="0" b="9525"/>
          <wp:docPr id="1956267080" name="Picture 1956267080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0427"/>
    <w:multiLevelType w:val="hybridMultilevel"/>
    <w:tmpl w:val="FFBEC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626"/>
    <w:multiLevelType w:val="hybridMultilevel"/>
    <w:tmpl w:val="1BE22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C3C6260"/>
    <w:multiLevelType w:val="hybridMultilevel"/>
    <w:tmpl w:val="2BBE748A"/>
    <w:lvl w:ilvl="0" w:tplc="646E4E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602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A4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A3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29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45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CF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AA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7DE"/>
    <w:multiLevelType w:val="hybridMultilevel"/>
    <w:tmpl w:val="66B6EB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41ED9"/>
    <w:multiLevelType w:val="hybridMultilevel"/>
    <w:tmpl w:val="3440F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C578C"/>
    <w:multiLevelType w:val="hybridMultilevel"/>
    <w:tmpl w:val="A4CEFF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B3B78"/>
    <w:multiLevelType w:val="multilevel"/>
    <w:tmpl w:val="6458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024E46"/>
    <w:multiLevelType w:val="hybridMultilevel"/>
    <w:tmpl w:val="4A84FF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37426D"/>
    <w:multiLevelType w:val="hybridMultilevel"/>
    <w:tmpl w:val="0CAC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4A28C"/>
    <w:multiLevelType w:val="hybridMultilevel"/>
    <w:tmpl w:val="D308923A"/>
    <w:lvl w:ilvl="0" w:tplc="29783F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343A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28E8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10D3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4C81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6ABE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E441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E234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5C16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E30B7"/>
    <w:multiLevelType w:val="hybridMultilevel"/>
    <w:tmpl w:val="1452E2DA"/>
    <w:lvl w:ilvl="0" w:tplc="8832650E">
      <w:start w:val="1"/>
      <w:numFmt w:val="decimal"/>
      <w:lvlText w:val="%1."/>
      <w:lvlJc w:val="left"/>
      <w:pPr>
        <w:ind w:left="360" w:hanging="360"/>
      </w:pPr>
    </w:lvl>
    <w:lvl w:ilvl="1" w:tplc="1EE24C96">
      <w:start w:val="1"/>
      <w:numFmt w:val="lowerLetter"/>
      <w:lvlText w:val="%2."/>
      <w:lvlJc w:val="left"/>
      <w:pPr>
        <w:ind w:left="1440" w:hanging="360"/>
      </w:pPr>
    </w:lvl>
    <w:lvl w:ilvl="2" w:tplc="A89265F6">
      <w:start w:val="1"/>
      <w:numFmt w:val="lowerRoman"/>
      <w:lvlText w:val="%3."/>
      <w:lvlJc w:val="right"/>
      <w:pPr>
        <w:ind w:left="2160" w:hanging="180"/>
      </w:pPr>
    </w:lvl>
    <w:lvl w:ilvl="3" w:tplc="EAF67CFC">
      <w:start w:val="1"/>
      <w:numFmt w:val="decimal"/>
      <w:lvlText w:val="%4."/>
      <w:lvlJc w:val="left"/>
      <w:pPr>
        <w:ind w:left="2880" w:hanging="360"/>
      </w:pPr>
    </w:lvl>
    <w:lvl w:ilvl="4" w:tplc="39D6234A">
      <w:start w:val="1"/>
      <w:numFmt w:val="lowerLetter"/>
      <w:lvlText w:val="%5."/>
      <w:lvlJc w:val="left"/>
      <w:pPr>
        <w:ind w:left="3600" w:hanging="360"/>
      </w:pPr>
    </w:lvl>
    <w:lvl w:ilvl="5" w:tplc="5850623C">
      <w:start w:val="1"/>
      <w:numFmt w:val="lowerRoman"/>
      <w:lvlText w:val="%6."/>
      <w:lvlJc w:val="right"/>
      <w:pPr>
        <w:ind w:left="4320" w:hanging="180"/>
      </w:pPr>
    </w:lvl>
    <w:lvl w:ilvl="6" w:tplc="05F2594A">
      <w:start w:val="1"/>
      <w:numFmt w:val="decimal"/>
      <w:lvlText w:val="%7."/>
      <w:lvlJc w:val="left"/>
      <w:pPr>
        <w:ind w:left="5040" w:hanging="360"/>
      </w:pPr>
    </w:lvl>
    <w:lvl w:ilvl="7" w:tplc="C8701846">
      <w:start w:val="1"/>
      <w:numFmt w:val="lowerLetter"/>
      <w:lvlText w:val="%8."/>
      <w:lvlJc w:val="left"/>
      <w:pPr>
        <w:ind w:left="5760" w:hanging="360"/>
      </w:pPr>
    </w:lvl>
    <w:lvl w:ilvl="8" w:tplc="BC2459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41A34"/>
    <w:multiLevelType w:val="hybridMultilevel"/>
    <w:tmpl w:val="F0B03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B6FAA"/>
    <w:multiLevelType w:val="multilevel"/>
    <w:tmpl w:val="53B4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0D06D1"/>
    <w:multiLevelType w:val="hybridMultilevel"/>
    <w:tmpl w:val="526ED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071E5"/>
    <w:multiLevelType w:val="hybridMultilevel"/>
    <w:tmpl w:val="424CF0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E2C828"/>
    <w:multiLevelType w:val="hybridMultilevel"/>
    <w:tmpl w:val="B8EE1C52"/>
    <w:lvl w:ilvl="0" w:tplc="DA28F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E5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03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02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E9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AF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45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6A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A5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2098C"/>
    <w:multiLevelType w:val="hybridMultilevel"/>
    <w:tmpl w:val="D534C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DC"/>
    <w:multiLevelType w:val="hybridMultilevel"/>
    <w:tmpl w:val="D8E69BC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0E86FA0"/>
    <w:multiLevelType w:val="hybridMultilevel"/>
    <w:tmpl w:val="3C2E13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D122A3"/>
    <w:multiLevelType w:val="hybridMultilevel"/>
    <w:tmpl w:val="EBB8A592"/>
    <w:lvl w:ilvl="0" w:tplc="49F0D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745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6C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8A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AE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27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20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E1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41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75B72"/>
    <w:multiLevelType w:val="multilevel"/>
    <w:tmpl w:val="D28A8CD0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082D66"/>
    <w:multiLevelType w:val="multilevel"/>
    <w:tmpl w:val="9E10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600620"/>
    <w:multiLevelType w:val="hybridMultilevel"/>
    <w:tmpl w:val="FFFFFFFF"/>
    <w:lvl w:ilvl="0" w:tplc="E3443CCE">
      <w:start w:val="1"/>
      <w:numFmt w:val="decimal"/>
      <w:lvlText w:val="%1."/>
      <w:lvlJc w:val="left"/>
      <w:pPr>
        <w:ind w:left="720" w:hanging="360"/>
      </w:pPr>
    </w:lvl>
    <w:lvl w:ilvl="1" w:tplc="F908583E">
      <w:start w:val="1"/>
      <w:numFmt w:val="lowerLetter"/>
      <w:lvlText w:val="%2."/>
      <w:lvlJc w:val="left"/>
      <w:pPr>
        <w:ind w:left="1440" w:hanging="360"/>
      </w:pPr>
    </w:lvl>
    <w:lvl w:ilvl="2" w:tplc="96D036DC">
      <w:start w:val="1"/>
      <w:numFmt w:val="lowerRoman"/>
      <w:lvlText w:val="%3."/>
      <w:lvlJc w:val="right"/>
      <w:pPr>
        <w:ind w:left="2160" w:hanging="180"/>
      </w:pPr>
    </w:lvl>
    <w:lvl w:ilvl="3" w:tplc="EB1E96C4">
      <w:start w:val="1"/>
      <w:numFmt w:val="decimal"/>
      <w:lvlText w:val="%4."/>
      <w:lvlJc w:val="left"/>
      <w:pPr>
        <w:ind w:left="2880" w:hanging="360"/>
      </w:pPr>
    </w:lvl>
    <w:lvl w:ilvl="4" w:tplc="5CF0C8FC">
      <w:start w:val="1"/>
      <w:numFmt w:val="lowerLetter"/>
      <w:lvlText w:val="%5."/>
      <w:lvlJc w:val="left"/>
      <w:pPr>
        <w:ind w:left="3600" w:hanging="360"/>
      </w:pPr>
    </w:lvl>
    <w:lvl w:ilvl="5" w:tplc="17546BD4">
      <w:start w:val="1"/>
      <w:numFmt w:val="lowerRoman"/>
      <w:lvlText w:val="%6."/>
      <w:lvlJc w:val="right"/>
      <w:pPr>
        <w:ind w:left="4320" w:hanging="180"/>
      </w:pPr>
    </w:lvl>
    <w:lvl w:ilvl="6" w:tplc="0CD23EB8">
      <w:start w:val="1"/>
      <w:numFmt w:val="decimal"/>
      <w:lvlText w:val="%7."/>
      <w:lvlJc w:val="left"/>
      <w:pPr>
        <w:ind w:left="5040" w:hanging="360"/>
      </w:pPr>
    </w:lvl>
    <w:lvl w:ilvl="7" w:tplc="86A4D8F8">
      <w:start w:val="1"/>
      <w:numFmt w:val="lowerLetter"/>
      <w:lvlText w:val="%8."/>
      <w:lvlJc w:val="left"/>
      <w:pPr>
        <w:ind w:left="5760" w:hanging="360"/>
      </w:pPr>
    </w:lvl>
    <w:lvl w:ilvl="8" w:tplc="4F62BE0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212D2"/>
    <w:multiLevelType w:val="hybridMultilevel"/>
    <w:tmpl w:val="47449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B671D"/>
    <w:multiLevelType w:val="multilevel"/>
    <w:tmpl w:val="4354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F9762D"/>
    <w:multiLevelType w:val="hybridMultilevel"/>
    <w:tmpl w:val="81DAEDA6"/>
    <w:lvl w:ilvl="0" w:tplc="B8C4C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4E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68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25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C1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C4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0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4E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46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63E5A"/>
    <w:multiLevelType w:val="multilevel"/>
    <w:tmpl w:val="7276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4D3573D"/>
    <w:multiLevelType w:val="multilevel"/>
    <w:tmpl w:val="1736C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DF0D42"/>
    <w:multiLevelType w:val="hybridMultilevel"/>
    <w:tmpl w:val="46CC8DEC"/>
    <w:lvl w:ilvl="0" w:tplc="1C626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D86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01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22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2F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4E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48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EC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06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47AF3"/>
    <w:multiLevelType w:val="hybridMultilevel"/>
    <w:tmpl w:val="0A7C7C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2C19D0"/>
    <w:multiLevelType w:val="hybridMultilevel"/>
    <w:tmpl w:val="E9CE3C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011C9"/>
    <w:multiLevelType w:val="hybridMultilevel"/>
    <w:tmpl w:val="141E0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003F"/>
    <w:multiLevelType w:val="multilevel"/>
    <w:tmpl w:val="5D9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3C1E04"/>
    <w:multiLevelType w:val="hybridMultilevel"/>
    <w:tmpl w:val="5F1E77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BAEAC2"/>
    <w:multiLevelType w:val="hybridMultilevel"/>
    <w:tmpl w:val="0F464BCC"/>
    <w:lvl w:ilvl="0" w:tplc="22068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01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27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AF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80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23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87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6E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A8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75E8A"/>
    <w:multiLevelType w:val="hybridMultilevel"/>
    <w:tmpl w:val="37A2B7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8705C4"/>
    <w:multiLevelType w:val="hybridMultilevel"/>
    <w:tmpl w:val="E6ACFB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DCB32A"/>
    <w:multiLevelType w:val="hybridMultilevel"/>
    <w:tmpl w:val="E2207B2E"/>
    <w:lvl w:ilvl="0" w:tplc="1A60383E">
      <w:start w:val="1"/>
      <w:numFmt w:val="decimal"/>
      <w:lvlText w:val="%1."/>
      <w:lvlJc w:val="left"/>
      <w:pPr>
        <w:ind w:left="720" w:hanging="360"/>
      </w:pPr>
    </w:lvl>
    <w:lvl w:ilvl="1" w:tplc="09067318">
      <w:start w:val="1"/>
      <w:numFmt w:val="lowerLetter"/>
      <w:lvlText w:val="%2."/>
      <w:lvlJc w:val="left"/>
      <w:pPr>
        <w:ind w:left="1440" w:hanging="360"/>
      </w:pPr>
    </w:lvl>
    <w:lvl w:ilvl="2" w:tplc="DC7AE762">
      <w:start w:val="1"/>
      <w:numFmt w:val="lowerRoman"/>
      <w:lvlText w:val="%3."/>
      <w:lvlJc w:val="right"/>
      <w:pPr>
        <w:ind w:left="2160" w:hanging="180"/>
      </w:pPr>
    </w:lvl>
    <w:lvl w:ilvl="3" w:tplc="6278FEA6">
      <w:start w:val="1"/>
      <w:numFmt w:val="decimal"/>
      <w:lvlText w:val="%4."/>
      <w:lvlJc w:val="left"/>
      <w:pPr>
        <w:ind w:left="2880" w:hanging="360"/>
      </w:pPr>
    </w:lvl>
    <w:lvl w:ilvl="4" w:tplc="C3AE87BC">
      <w:start w:val="1"/>
      <w:numFmt w:val="lowerLetter"/>
      <w:lvlText w:val="%5."/>
      <w:lvlJc w:val="left"/>
      <w:pPr>
        <w:ind w:left="3600" w:hanging="360"/>
      </w:pPr>
    </w:lvl>
    <w:lvl w:ilvl="5" w:tplc="B88ED7CC">
      <w:start w:val="1"/>
      <w:numFmt w:val="lowerRoman"/>
      <w:lvlText w:val="%6."/>
      <w:lvlJc w:val="right"/>
      <w:pPr>
        <w:ind w:left="4320" w:hanging="180"/>
      </w:pPr>
    </w:lvl>
    <w:lvl w:ilvl="6" w:tplc="6862053E">
      <w:start w:val="1"/>
      <w:numFmt w:val="decimal"/>
      <w:lvlText w:val="%7."/>
      <w:lvlJc w:val="left"/>
      <w:pPr>
        <w:ind w:left="5040" w:hanging="360"/>
      </w:pPr>
    </w:lvl>
    <w:lvl w:ilvl="7" w:tplc="612896E8">
      <w:start w:val="1"/>
      <w:numFmt w:val="lowerLetter"/>
      <w:lvlText w:val="%8."/>
      <w:lvlJc w:val="left"/>
      <w:pPr>
        <w:ind w:left="5760" w:hanging="360"/>
      </w:pPr>
    </w:lvl>
    <w:lvl w:ilvl="8" w:tplc="CE58C5CA">
      <w:start w:val="1"/>
      <w:numFmt w:val="lowerRoman"/>
      <w:lvlText w:val="%9."/>
      <w:lvlJc w:val="right"/>
      <w:pPr>
        <w:ind w:left="6480" w:hanging="180"/>
      </w:pPr>
    </w:lvl>
  </w:abstractNum>
  <w:num w:numId="1" w16cid:durableId="804390984">
    <w:abstractNumId w:val="11"/>
  </w:num>
  <w:num w:numId="2" w16cid:durableId="193352014">
    <w:abstractNumId w:val="10"/>
  </w:num>
  <w:num w:numId="3" w16cid:durableId="1523713316">
    <w:abstractNumId w:val="36"/>
  </w:num>
  <w:num w:numId="4" w16cid:durableId="1672903536">
    <w:abstractNumId w:val="16"/>
  </w:num>
  <w:num w:numId="5" w16cid:durableId="1722055069">
    <w:abstractNumId w:val="30"/>
  </w:num>
  <w:num w:numId="6" w16cid:durableId="777943878">
    <w:abstractNumId w:val="21"/>
  </w:num>
  <w:num w:numId="7" w16cid:durableId="2096972759">
    <w:abstractNumId w:val="3"/>
  </w:num>
  <w:num w:numId="8" w16cid:durableId="2031450040">
    <w:abstractNumId w:val="39"/>
  </w:num>
  <w:num w:numId="9" w16cid:durableId="1706708615">
    <w:abstractNumId w:val="24"/>
  </w:num>
  <w:num w:numId="10" w16cid:durableId="2107457650">
    <w:abstractNumId w:val="27"/>
  </w:num>
  <w:num w:numId="11" w16cid:durableId="447696972">
    <w:abstractNumId w:val="2"/>
  </w:num>
  <w:num w:numId="12" w16cid:durableId="279336475">
    <w:abstractNumId w:val="19"/>
  </w:num>
  <w:num w:numId="13" w16cid:durableId="439301900">
    <w:abstractNumId w:val="28"/>
  </w:num>
  <w:num w:numId="14" w16cid:durableId="1670793763">
    <w:abstractNumId w:val="12"/>
  </w:num>
  <w:num w:numId="15" w16cid:durableId="1928033905">
    <w:abstractNumId w:val="14"/>
  </w:num>
  <w:num w:numId="16" w16cid:durableId="1006715578">
    <w:abstractNumId w:val="18"/>
  </w:num>
  <w:num w:numId="17" w16cid:durableId="2036224468">
    <w:abstractNumId w:val="0"/>
  </w:num>
  <w:num w:numId="18" w16cid:durableId="152525033">
    <w:abstractNumId w:val="15"/>
  </w:num>
  <w:num w:numId="19" w16cid:durableId="823470843">
    <w:abstractNumId w:val="9"/>
  </w:num>
  <w:num w:numId="20" w16cid:durableId="1862821297">
    <w:abstractNumId w:val="1"/>
  </w:num>
  <w:num w:numId="21" w16cid:durableId="1863854775">
    <w:abstractNumId w:val="35"/>
  </w:num>
  <w:num w:numId="22" w16cid:durableId="1485050372">
    <w:abstractNumId w:val="33"/>
  </w:num>
  <w:num w:numId="23" w16cid:durableId="1551184947">
    <w:abstractNumId w:val="25"/>
  </w:num>
  <w:num w:numId="24" w16cid:durableId="286015201">
    <w:abstractNumId w:val="33"/>
  </w:num>
  <w:num w:numId="25" w16cid:durableId="538519712">
    <w:abstractNumId w:val="17"/>
  </w:num>
  <w:num w:numId="26" w16cid:durableId="1419057307">
    <w:abstractNumId w:val="8"/>
  </w:num>
  <w:num w:numId="27" w16cid:durableId="556478753">
    <w:abstractNumId w:val="27"/>
  </w:num>
  <w:num w:numId="28" w16cid:durableId="604193491">
    <w:abstractNumId w:val="31"/>
  </w:num>
  <w:num w:numId="29" w16cid:durableId="1585726066">
    <w:abstractNumId w:val="22"/>
  </w:num>
  <w:num w:numId="30" w16cid:durableId="209150769">
    <w:abstractNumId w:val="29"/>
  </w:num>
  <w:num w:numId="31" w16cid:durableId="23018506">
    <w:abstractNumId w:val="38"/>
  </w:num>
  <w:num w:numId="32" w16cid:durableId="654531490">
    <w:abstractNumId w:val="5"/>
  </w:num>
  <w:num w:numId="33" w16cid:durableId="865753546">
    <w:abstractNumId w:val="34"/>
  </w:num>
  <w:num w:numId="34" w16cid:durableId="1141311494">
    <w:abstractNumId w:val="7"/>
  </w:num>
  <w:num w:numId="35" w16cid:durableId="1226063417">
    <w:abstractNumId w:val="23"/>
  </w:num>
  <w:num w:numId="36" w16cid:durableId="461461260">
    <w:abstractNumId w:val="26"/>
  </w:num>
  <w:num w:numId="37" w16cid:durableId="1789154811">
    <w:abstractNumId w:val="13"/>
  </w:num>
  <w:num w:numId="38" w16cid:durableId="1571384310">
    <w:abstractNumId w:val="4"/>
  </w:num>
  <w:num w:numId="39" w16cid:durableId="267323164">
    <w:abstractNumId w:val="6"/>
  </w:num>
  <w:num w:numId="40" w16cid:durableId="2020887269">
    <w:abstractNumId w:val="37"/>
  </w:num>
  <w:num w:numId="41" w16cid:durableId="1645769383">
    <w:abstractNumId w:val="20"/>
  </w:num>
  <w:num w:numId="42" w16cid:durableId="11155200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72"/>
    <w:rsid w:val="000003BF"/>
    <w:rsid w:val="000031AA"/>
    <w:rsid w:val="000054D8"/>
    <w:rsid w:val="00005E06"/>
    <w:rsid w:val="00005EC4"/>
    <w:rsid w:val="000071F3"/>
    <w:rsid w:val="000079C8"/>
    <w:rsid w:val="0001058C"/>
    <w:rsid w:val="000110FC"/>
    <w:rsid w:val="00012252"/>
    <w:rsid w:val="00013CDC"/>
    <w:rsid w:val="00015453"/>
    <w:rsid w:val="000167FB"/>
    <w:rsid w:val="000208F4"/>
    <w:rsid w:val="0002185A"/>
    <w:rsid w:val="000308C2"/>
    <w:rsid w:val="00031526"/>
    <w:rsid w:val="0003162D"/>
    <w:rsid w:val="0003262A"/>
    <w:rsid w:val="000333C1"/>
    <w:rsid w:val="000350BB"/>
    <w:rsid w:val="0003722F"/>
    <w:rsid w:val="00037B2D"/>
    <w:rsid w:val="000402FB"/>
    <w:rsid w:val="00041220"/>
    <w:rsid w:val="00041B89"/>
    <w:rsid w:val="0004221E"/>
    <w:rsid w:val="00042372"/>
    <w:rsid w:val="000426C7"/>
    <w:rsid w:val="000468F9"/>
    <w:rsid w:val="0005342A"/>
    <w:rsid w:val="00053C59"/>
    <w:rsid w:val="000551A4"/>
    <w:rsid w:val="00055B8C"/>
    <w:rsid w:val="00055C75"/>
    <w:rsid w:val="00061F73"/>
    <w:rsid w:val="00064777"/>
    <w:rsid w:val="00064E59"/>
    <w:rsid w:val="00065431"/>
    <w:rsid w:val="00065D54"/>
    <w:rsid w:val="00066101"/>
    <w:rsid w:val="00067938"/>
    <w:rsid w:val="00071F0A"/>
    <w:rsid w:val="0007564F"/>
    <w:rsid w:val="00081CB9"/>
    <w:rsid w:val="000834F6"/>
    <w:rsid w:val="00083B9F"/>
    <w:rsid w:val="00087921"/>
    <w:rsid w:val="00090772"/>
    <w:rsid w:val="00093046"/>
    <w:rsid w:val="00093459"/>
    <w:rsid w:val="0009347A"/>
    <w:rsid w:val="000A1DC0"/>
    <w:rsid w:val="000A4E4F"/>
    <w:rsid w:val="000A52B1"/>
    <w:rsid w:val="000A6973"/>
    <w:rsid w:val="000B049C"/>
    <w:rsid w:val="000B2B0D"/>
    <w:rsid w:val="000B3642"/>
    <w:rsid w:val="000B36E5"/>
    <w:rsid w:val="000B4189"/>
    <w:rsid w:val="000B44F7"/>
    <w:rsid w:val="000B451F"/>
    <w:rsid w:val="000B63F7"/>
    <w:rsid w:val="000B65EF"/>
    <w:rsid w:val="000B7622"/>
    <w:rsid w:val="000C10FB"/>
    <w:rsid w:val="000C25CD"/>
    <w:rsid w:val="000C2F63"/>
    <w:rsid w:val="000C3E22"/>
    <w:rsid w:val="000C6D02"/>
    <w:rsid w:val="000C753A"/>
    <w:rsid w:val="000C7AC5"/>
    <w:rsid w:val="000D1B59"/>
    <w:rsid w:val="000D2DDB"/>
    <w:rsid w:val="000D4230"/>
    <w:rsid w:val="000D64B5"/>
    <w:rsid w:val="000E7C97"/>
    <w:rsid w:val="000F0DAA"/>
    <w:rsid w:val="000F294B"/>
    <w:rsid w:val="000F42AF"/>
    <w:rsid w:val="000F4BE0"/>
    <w:rsid w:val="00101549"/>
    <w:rsid w:val="00105564"/>
    <w:rsid w:val="001065A6"/>
    <w:rsid w:val="00107415"/>
    <w:rsid w:val="00112925"/>
    <w:rsid w:val="00112988"/>
    <w:rsid w:val="001129FB"/>
    <w:rsid w:val="00112F34"/>
    <w:rsid w:val="00113C5D"/>
    <w:rsid w:val="00115159"/>
    <w:rsid w:val="00117056"/>
    <w:rsid w:val="0012173F"/>
    <w:rsid w:val="00121E73"/>
    <w:rsid w:val="001240BF"/>
    <w:rsid w:val="00125F4C"/>
    <w:rsid w:val="00126F33"/>
    <w:rsid w:val="00127DA6"/>
    <w:rsid w:val="001333FB"/>
    <w:rsid w:val="00140B79"/>
    <w:rsid w:val="00145932"/>
    <w:rsid w:val="001512CA"/>
    <w:rsid w:val="00153D70"/>
    <w:rsid w:val="0015470F"/>
    <w:rsid w:val="00160655"/>
    <w:rsid w:val="00161C6C"/>
    <w:rsid w:val="001651E3"/>
    <w:rsid w:val="00170A65"/>
    <w:rsid w:val="0017113A"/>
    <w:rsid w:val="001719A1"/>
    <w:rsid w:val="00172B7F"/>
    <w:rsid w:val="00173466"/>
    <w:rsid w:val="00173F6C"/>
    <w:rsid w:val="00176E7F"/>
    <w:rsid w:val="001814BA"/>
    <w:rsid w:val="001840CB"/>
    <w:rsid w:val="00184826"/>
    <w:rsid w:val="001944B0"/>
    <w:rsid w:val="001950F4"/>
    <w:rsid w:val="00196914"/>
    <w:rsid w:val="00196BEB"/>
    <w:rsid w:val="001A2BCF"/>
    <w:rsid w:val="001A2FB1"/>
    <w:rsid w:val="001B072E"/>
    <w:rsid w:val="001B54F9"/>
    <w:rsid w:val="001B5FF3"/>
    <w:rsid w:val="001C1F59"/>
    <w:rsid w:val="001C20ED"/>
    <w:rsid w:val="001C2850"/>
    <w:rsid w:val="001C418A"/>
    <w:rsid w:val="001C437B"/>
    <w:rsid w:val="001C518C"/>
    <w:rsid w:val="001C73AB"/>
    <w:rsid w:val="001D0036"/>
    <w:rsid w:val="001D0259"/>
    <w:rsid w:val="001D23BC"/>
    <w:rsid w:val="001D4175"/>
    <w:rsid w:val="001E1B2D"/>
    <w:rsid w:val="001E2762"/>
    <w:rsid w:val="001E4FE9"/>
    <w:rsid w:val="001E7B7A"/>
    <w:rsid w:val="001F1CFE"/>
    <w:rsid w:val="001F3D06"/>
    <w:rsid w:val="001F41D0"/>
    <w:rsid w:val="001F5323"/>
    <w:rsid w:val="001F6338"/>
    <w:rsid w:val="001F6876"/>
    <w:rsid w:val="002001FC"/>
    <w:rsid w:val="00200D5F"/>
    <w:rsid w:val="00201A9D"/>
    <w:rsid w:val="00203BE9"/>
    <w:rsid w:val="0020604F"/>
    <w:rsid w:val="00206C3F"/>
    <w:rsid w:val="00211E37"/>
    <w:rsid w:val="00211FD7"/>
    <w:rsid w:val="002142BD"/>
    <w:rsid w:val="00214A0D"/>
    <w:rsid w:val="0021758F"/>
    <w:rsid w:val="00221E86"/>
    <w:rsid w:val="00222844"/>
    <w:rsid w:val="002231D9"/>
    <w:rsid w:val="00224181"/>
    <w:rsid w:val="00224F94"/>
    <w:rsid w:val="00225894"/>
    <w:rsid w:val="00226389"/>
    <w:rsid w:val="00226662"/>
    <w:rsid w:val="00226F99"/>
    <w:rsid w:val="00231735"/>
    <w:rsid w:val="00232563"/>
    <w:rsid w:val="00233BFB"/>
    <w:rsid w:val="002365CD"/>
    <w:rsid w:val="0023671D"/>
    <w:rsid w:val="0023717C"/>
    <w:rsid w:val="00240A12"/>
    <w:rsid w:val="00243C98"/>
    <w:rsid w:val="002457DC"/>
    <w:rsid w:val="00253F33"/>
    <w:rsid w:val="00255E39"/>
    <w:rsid w:val="00256B08"/>
    <w:rsid w:val="0026032D"/>
    <w:rsid w:val="002607E9"/>
    <w:rsid w:val="00260AE4"/>
    <w:rsid w:val="0026358E"/>
    <w:rsid w:val="002637A3"/>
    <w:rsid w:val="00264435"/>
    <w:rsid w:val="002652F5"/>
    <w:rsid w:val="002655E0"/>
    <w:rsid w:val="00266612"/>
    <w:rsid w:val="00266C70"/>
    <w:rsid w:val="00266CEC"/>
    <w:rsid w:val="00266DB0"/>
    <w:rsid w:val="0027141A"/>
    <w:rsid w:val="00271CF7"/>
    <w:rsid w:val="00272222"/>
    <w:rsid w:val="00274274"/>
    <w:rsid w:val="002756CD"/>
    <w:rsid w:val="00275B08"/>
    <w:rsid w:val="002763F3"/>
    <w:rsid w:val="00282210"/>
    <w:rsid w:val="00284745"/>
    <w:rsid w:val="002871A3"/>
    <w:rsid w:val="002872EB"/>
    <w:rsid w:val="002901F8"/>
    <w:rsid w:val="00290644"/>
    <w:rsid w:val="00290EE0"/>
    <w:rsid w:val="0029121E"/>
    <w:rsid w:val="002919F9"/>
    <w:rsid w:val="002943C1"/>
    <w:rsid w:val="002944A3"/>
    <w:rsid w:val="00294E7C"/>
    <w:rsid w:val="0029549E"/>
    <w:rsid w:val="002A06C2"/>
    <w:rsid w:val="002A1113"/>
    <w:rsid w:val="002A136E"/>
    <w:rsid w:val="002A26D4"/>
    <w:rsid w:val="002A7BB4"/>
    <w:rsid w:val="002B23CA"/>
    <w:rsid w:val="002C0604"/>
    <w:rsid w:val="002C19E9"/>
    <w:rsid w:val="002C2FE0"/>
    <w:rsid w:val="002C397A"/>
    <w:rsid w:val="002C48B1"/>
    <w:rsid w:val="002C6D1B"/>
    <w:rsid w:val="002C6F9E"/>
    <w:rsid w:val="002D29A2"/>
    <w:rsid w:val="002D2FDC"/>
    <w:rsid w:val="002D3495"/>
    <w:rsid w:val="002D3B09"/>
    <w:rsid w:val="002D4D21"/>
    <w:rsid w:val="002D4D69"/>
    <w:rsid w:val="002D5A95"/>
    <w:rsid w:val="002E1F54"/>
    <w:rsid w:val="002E3E77"/>
    <w:rsid w:val="002E509B"/>
    <w:rsid w:val="002E5B4B"/>
    <w:rsid w:val="002F124A"/>
    <w:rsid w:val="002F16BA"/>
    <w:rsid w:val="002F171B"/>
    <w:rsid w:val="002F27B9"/>
    <w:rsid w:val="002F2D1F"/>
    <w:rsid w:val="002F7448"/>
    <w:rsid w:val="0030018D"/>
    <w:rsid w:val="003003EF"/>
    <w:rsid w:val="00301FCC"/>
    <w:rsid w:val="003044EE"/>
    <w:rsid w:val="0030485D"/>
    <w:rsid w:val="00305B21"/>
    <w:rsid w:val="0030762F"/>
    <w:rsid w:val="003078A0"/>
    <w:rsid w:val="00310B38"/>
    <w:rsid w:val="003114A2"/>
    <w:rsid w:val="00311B78"/>
    <w:rsid w:val="003142E8"/>
    <w:rsid w:val="00314325"/>
    <w:rsid w:val="003175C2"/>
    <w:rsid w:val="003175DD"/>
    <w:rsid w:val="00323E24"/>
    <w:rsid w:val="003241BE"/>
    <w:rsid w:val="00327ED1"/>
    <w:rsid w:val="00331CB8"/>
    <w:rsid w:val="003419ED"/>
    <w:rsid w:val="00345132"/>
    <w:rsid w:val="00345910"/>
    <w:rsid w:val="0035155B"/>
    <w:rsid w:val="00351EF5"/>
    <w:rsid w:val="003534D6"/>
    <w:rsid w:val="00355314"/>
    <w:rsid w:val="003656FC"/>
    <w:rsid w:val="0036721F"/>
    <w:rsid w:val="0037274E"/>
    <w:rsid w:val="00374442"/>
    <w:rsid w:val="00374CDF"/>
    <w:rsid w:val="00375E34"/>
    <w:rsid w:val="00375FC4"/>
    <w:rsid w:val="003861E4"/>
    <w:rsid w:val="0038778C"/>
    <w:rsid w:val="00390351"/>
    <w:rsid w:val="00390A93"/>
    <w:rsid w:val="0039150F"/>
    <w:rsid w:val="00392B1D"/>
    <w:rsid w:val="003931D1"/>
    <w:rsid w:val="00395FFA"/>
    <w:rsid w:val="003A0295"/>
    <w:rsid w:val="003A0325"/>
    <w:rsid w:val="003A0F28"/>
    <w:rsid w:val="003A2248"/>
    <w:rsid w:val="003A3FC5"/>
    <w:rsid w:val="003A7C15"/>
    <w:rsid w:val="003B1B11"/>
    <w:rsid w:val="003B2B2A"/>
    <w:rsid w:val="003B3F61"/>
    <w:rsid w:val="003B5448"/>
    <w:rsid w:val="003C1F5A"/>
    <w:rsid w:val="003C1FF7"/>
    <w:rsid w:val="003C2725"/>
    <w:rsid w:val="003C3094"/>
    <w:rsid w:val="003C52C8"/>
    <w:rsid w:val="003C7366"/>
    <w:rsid w:val="003D2A59"/>
    <w:rsid w:val="003D317A"/>
    <w:rsid w:val="003D49BE"/>
    <w:rsid w:val="003D501E"/>
    <w:rsid w:val="003D5F2E"/>
    <w:rsid w:val="003E1D8B"/>
    <w:rsid w:val="003E1E1B"/>
    <w:rsid w:val="003E4C14"/>
    <w:rsid w:val="003E547F"/>
    <w:rsid w:val="003E6C72"/>
    <w:rsid w:val="003E71B1"/>
    <w:rsid w:val="003F0E93"/>
    <w:rsid w:val="003F426D"/>
    <w:rsid w:val="003F6670"/>
    <w:rsid w:val="003F6D14"/>
    <w:rsid w:val="003F6FF8"/>
    <w:rsid w:val="00404EFA"/>
    <w:rsid w:val="0040578F"/>
    <w:rsid w:val="00407520"/>
    <w:rsid w:val="00407FBF"/>
    <w:rsid w:val="004100BE"/>
    <w:rsid w:val="00410BA6"/>
    <w:rsid w:val="004144EB"/>
    <w:rsid w:val="004158C8"/>
    <w:rsid w:val="0042162D"/>
    <w:rsid w:val="004235DF"/>
    <w:rsid w:val="0042392D"/>
    <w:rsid w:val="004271C6"/>
    <w:rsid w:val="00432465"/>
    <w:rsid w:val="00432D88"/>
    <w:rsid w:val="004349BB"/>
    <w:rsid w:val="0043556E"/>
    <w:rsid w:val="0043591F"/>
    <w:rsid w:val="00445521"/>
    <w:rsid w:val="00447563"/>
    <w:rsid w:val="0044765B"/>
    <w:rsid w:val="00447E95"/>
    <w:rsid w:val="0045134A"/>
    <w:rsid w:val="00452E20"/>
    <w:rsid w:val="004533A7"/>
    <w:rsid w:val="00453B32"/>
    <w:rsid w:val="00453D79"/>
    <w:rsid w:val="004545F8"/>
    <w:rsid w:val="00461A2B"/>
    <w:rsid w:val="00463F98"/>
    <w:rsid w:val="00465DA8"/>
    <w:rsid w:val="004670AE"/>
    <w:rsid w:val="0046762C"/>
    <w:rsid w:val="0046782C"/>
    <w:rsid w:val="00471625"/>
    <w:rsid w:val="0047492A"/>
    <w:rsid w:val="00475212"/>
    <w:rsid w:val="004765A6"/>
    <w:rsid w:val="004802F5"/>
    <w:rsid w:val="00481D2F"/>
    <w:rsid w:val="00483DB6"/>
    <w:rsid w:val="0048589F"/>
    <w:rsid w:val="00490239"/>
    <w:rsid w:val="00491979"/>
    <w:rsid w:val="004924B8"/>
    <w:rsid w:val="00495A5C"/>
    <w:rsid w:val="00496E08"/>
    <w:rsid w:val="004979A0"/>
    <w:rsid w:val="004A0658"/>
    <w:rsid w:val="004A2E93"/>
    <w:rsid w:val="004A325A"/>
    <w:rsid w:val="004A639D"/>
    <w:rsid w:val="004A6ADE"/>
    <w:rsid w:val="004A6D5D"/>
    <w:rsid w:val="004A718B"/>
    <w:rsid w:val="004B07D6"/>
    <w:rsid w:val="004B0CF0"/>
    <w:rsid w:val="004B4CE8"/>
    <w:rsid w:val="004B5584"/>
    <w:rsid w:val="004B693F"/>
    <w:rsid w:val="004B7911"/>
    <w:rsid w:val="004B7CBE"/>
    <w:rsid w:val="004C090D"/>
    <w:rsid w:val="004C545A"/>
    <w:rsid w:val="004C6481"/>
    <w:rsid w:val="004C6634"/>
    <w:rsid w:val="004C7FE5"/>
    <w:rsid w:val="004D0AB8"/>
    <w:rsid w:val="004D3546"/>
    <w:rsid w:val="004D595F"/>
    <w:rsid w:val="004E2417"/>
    <w:rsid w:val="004E517B"/>
    <w:rsid w:val="004E62DA"/>
    <w:rsid w:val="004E6C83"/>
    <w:rsid w:val="004E7487"/>
    <w:rsid w:val="004F0778"/>
    <w:rsid w:val="004F1093"/>
    <w:rsid w:val="004F1323"/>
    <w:rsid w:val="004F750F"/>
    <w:rsid w:val="005033B7"/>
    <w:rsid w:val="005045C6"/>
    <w:rsid w:val="005050E3"/>
    <w:rsid w:val="00510BEA"/>
    <w:rsid w:val="005116F9"/>
    <w:rsid w:val="00511AD0"/>
    <w:rsid w:val="005128F4"/>
    <w:rsid w:val="00513DC4"/>
    <w:rsid w:val="00514A8A"/>
    <w:rsid w:val="005244B7"/>
    <w:rsid w:val="00524759"/>
    <w:rsid w:val="00530475"/>
    <w:rsid w:val="00530A3A"/>
    <w:rsid w:val="00533290"/>
    <w:rsid w:val="00537CDC"/>
    <w:rsid w:val="005452B7"/>
    <w:rsid w:val="0054568B"/>
    <w:rsid w:val="00545DB1"/>
    <w:rsid w:val="00546FB8"/>
    <w:rsid w:val="00550069"/>
    <w:rsid w:val="005518B1"/>
    <w:rsid w:val="00552AE1"/>
    <w:rsid w:val="005570FC"/>
    <w:rsid w:val="00557442"/>
    <w:rsid w:val="00563133"/>
    <w:rsid w:val="005645C2"/>
    <w:rsid w:val="0056640A"/>
    <w:rsid w:val="005675F3"/>
    <w:rsid w:val="0057179F"/>
    <w:rsid w:val="00573954"/>
    <w:rsid w:val="005768F5"/>
    <w:rsid w:val="005809E8"/>
    <w:rsid w:val="0058395A"/>
    <w:rsid w:val="0058483B"/>
    <w:rsid w:val="00586101"/>
    <w:rsid w:val="0058659F"/>
    <w:rsid w:val="005906AF"/>
    <w:rsid w:val="00590A2A"/>
    <w:rsid w:val="005917A7"/>
    <w:rsid w:val="00591DC1"/>
    <w:rsid w:val="005927F1"/>
    <w:rsid w:val="00594194"/>
    <w:rsid w:val="005943D3"/>
    <w:rsid w:val="00594BA7"/>
    <w:rsid w:val="005969A8"/>
    <w:rsid w:val="00596B7A"/>
    <w:rsid w:val="00597290"/>
    <w:rsid w:val="005979D0"/>
    <w:rsid w:val="005A1B06"/>
    <w:rsid w:val="005A23C5"/>
    <w:rsid w:val="005A41A5"/>
    <w:rsid w:val="005A5C3A"/>
    <w:rsid w:val="005B00FC"/>
    <w:rsid w:val="005B2DCE"/>
    <w:rsid w:val="005B4EEF"/>
    <w:rsid w:val="005B53C8"/>
    <w:rsid w:val="005B5EAA"/>
    <w:rsid w:val="005B61A7"/>
    <w:rsid w:val="005C187A"/>
    <w:rsid w:val="005C4834"/>
    <w:rsid w:val="005C563D"/>
    <w:rsid w:val="005C6DB2"/>
    <w:rsid w:val="005C771E"/>
    <w:rsid w:val="005D12CB"/>
    <w:rsid w:val="005D2E3F"/>
    <w:rsid w:val="005D57A5"/>
    <w:rsid w:val="005D57EA"/>
    <w:rsid w:val="005D690C"/>
    <w:rsid w:val="005E01B7"/>
    <w:rsid w:val="005E09A1"/>
    <w:rsid w:val="005E1BA9"/>
    <w:rsid w:val="005E26B7"/>
    <w:rsid w:val="005E3C7D"/>
    <w:rsid w:val="005E3E94"/>
    <w:rsid w:val="005E5448"/>
    <w:rsid w:val="005E54F4"/>
    <w:rsid w:val="005E617B"/>
    <w:rsid w:val="005E79BF"/>
    <w:rsid w:val="005F522A"/>
    <w:rsid w:val="00600CE8"/>
    <w:rsid w:val="0060390F"/>
    <w:rsid w:val="006039E8"/>
    <w:rsid w:val="006045A9"/>
    <w:rsid w:val="00604A1A"/>
    <w:rsid w:val="00611CBA"/>
    <w:rsid w:val="00613840"/>
    <w:rsid w:val="00614871"/>
    <w:rsid w:val="00614B58"/>
    <w:rsid w:val="00615791"/>
    <w:rsid w:val="00617E42"/>
    <w:rsid w:val="00620746"/>
    <w:rsid w:val="00621208"/>
    <w:rsid w:val="0062129F"/>
    <w:rsid w:val="0062178C"/>
    <w:rsid w:val="00621D0E"/>
    <w:rsid w:val="006242E1"/>
    <w:rsid w:val="0062553F"/>
    <w:rsid w:val="00626849"/>
    <w:rsid w:val="00627F8B"/>
    <w:rsid w:val="00631D63"/>
    <w:rsid w:val="00633DC3"/>
    <w:rsid w:val="006343F5"/>
    <w:rsid w:val="00636A02"/>
    <w:rsid w:val="00642DAE"/>
    <w:rsid w:val="00646CB0"/>
    <w:rsid w:val="00647BF9"/>
    <w:rsid w:val="00650783"/>
    <w:rsid w:val="00652591"/>
    <w:rsid w:val="00654613"/>
    <w:rsid w:val="00656535"/>
    <w:rsid w:val="0066004F"/>
    <w:rsid w:val="00662957"/>
    <w:rsid w:val="0066394D"/>
    <w:rsid w:val="00665DF6"/>
    <w:rsid w:val="006677F4"/>
    <w:rsid w:val="00667CA9"/>
    <w:rsid w:val="00669D98"/>
    <w:rsid w:val="006704DB"/>
    <w:rsid w:val="00670E71"/>
    <w:rsid w:val="00672278"/>
    <w:rsid w:val="00673BA1"/>
    <w:rsid w:val="00674621"/>
    <w:rsid w:val="0068191C"/>
    <w:rsid w:val="0068401C"/>
    <w:rsid w:val="00685369"/>
    <w:rsid w:val="006858BE"/>
    <w:rsid w:val="0068664F"/>
    <w:rsid w:val="00695A53"/>
    <w:rsid w:val="00697752"/>
    <w:rsid w:val="006A2083"/>
    <w:rsid w:val="006A3F9B"/>
    <w:rsid w:val="006A4523"/>
    <w:rsid w:val="006A644F"/>
    <w:rsid w:val="006A74D3"/>
    <w:rsid w:val="006B0597"/>
    <w:rsid w:val="006B2081"/>
    <w:rsid w:val="006B3F6B"/>
    <w:rsid w:val="006B5507"/>
    <w:rsid w:val="006C0DF9"/>
    <w:rsid w:val="006C565D"/>
    <w:rsid w:val="006C587F"/>
    <w:rsid w:val="006D2955"/>
    <w:rsid w:val="006D2E18"/>
    <w:rsid w:val="006D3DD7"/>
    <w:rsid w:val="006D413C"/>
    <w:rsid w:val="006D4277"/>
    <w:rsid w:val="006D6082"/>
    <w:rsid w:val="006D65E6"/>
    <w:rsid w:val="006D6896"/>
    <w:rsid w:val="006D6BA5"/>
    <w:rsid w:val="006D7F5A"/>
    <w:rsid w:val="006E6115"/>
    <w:rsid w:val="006F0F6E"/>
    <w:rsid w:val="006F14FF"/>
    <w:rsid w:val="006F7515"/>
    <w:rsid w:val="006F759B"/>
    <w:rsid w:val="0070099D"/>
    <w:rsid w:val="007043A9"/>
    <w:rsid w:val="00707FB8"/>
    <w:rsid w:val="007109F6"/>
    <w:rsid w:val="007125E7"/>
    <w:rsid w:val="00712B6D"/>
    <w:rsid w:val="00713840"/>
    <w:rsid w:val="00715E0A"/>
    <w:rsid w:val="00716A5E"/>
    <w:rsid w:val="00721339"/>
    <w:rsid w:val="007213D2"/>
    <w:rsid w:val="0072184A"/>
    <w:rsid w:val="00725649"/>
    <w:rsid w:val="00730F2F"/>
    <w:rsid w:val="007312F6"/>
    <w:rsid w:val="00731DF1"/>
    <w:rsid w:val="00734C74"/>
    <w:rsid w:val="00735843"/>
    <w:rsid w:val="007400A3"/>
    <w:rsid w:val="007427CD"/>
    <w:rsid w:val="00744469"/>
    <w:rsid w:val="007465F4"/>
    <w:rsid w:val="00751F06"/>
    <w:rsid w:val="007553A0"/>
    <w:rsid w:val="00755677"/>
    <w:rsid w:val="007562E3"/>
    <w:rsid w:val="00756468"/>
    <w:rsid w:val="0075648E"/>
    <w:rsid w:val="00760169"/>
    <w:rsid w:val="007602BD"/>
    <w:rsid w:val="00760855"/>
    <w:rsid w:val="00762B80"/>
    <w:rsid w:val="00762DEF"/>
    <w:rsid w:val="00763219"/>
    <w:rsid w:val="0076489B"/>
    <w:rsid w:val="00765BFA"/>
    <w:rsid w:val="00766581"/>
    <w:rsid w:val="0077152C"/>
    <w:rsid w:val="007717AF"/>
    <w:rsid w:val="00772516"/>
    <w:rsid w:val="0077377A"/>
    <w:rsid w:val="00773DC6"/>
    <w:rsid w:val="0077555A"/>
    <w:rsid w:val="0077697E"/>
    <w:rsid w:val="00784EA0"/>
    <w:rsid w:val="00786C03"/>
    <w:rsid w:val="00794A5F"/>
    <w:rsid w:val="007951C1"/>
    <w:rsid w:val="00796A6C"/>
    <w:rsid w:val="00797DDD"/>
    <w:rsid w:val="007A2E16"/>
    <w:rsid w:val="007A6768"/>
    <w:rsid w:val="007A7FB6"/>
    <w:rsid w:val="007B0157"/>
    <w:rsid w:val="007B0B81"/>
    <w:rsid w:val="007B10F8"/>
    <w:rsid w:val="007B1C1B"/>
    <w:rsid w:val="007B2A60"/>
    <w:rsid w:val="007B2D60"/>
    <w:rsid w:val="007B39AA"/>
    <w:rsid w:val="007B5749"/>
    <w:rsid w:val="007B5B78"/>
    <w:rsid w:val="007B6EB5"/>
    <w:rsid w:val="007C0D15"/>
    <w:rsid w:val="007C237E"/>
    <w:rsid w:val="007C406B"/>
    <w:rsid w:val="007C481F"/>
    <w:rsid w:val="007C5AD3"/>
    <w:rsid w:val="007C7E50"/>
    <w:rsid w:val="007D0079"/>
    <w:rsid w:val="007D1F76"/>
    <w:rsid w:val="007D2181"/>
    <w:rsid w:val="007D2EB8"/>
    <w:rsid w:val="007D6000"/>
    <w:rsid w:val="007D7EF7"/>
    <w:rsid w:val="007E36DA"/>
    <w:rsid w:val="007E6B87"/>
    <w:rsid w:val="007F13E2"/>
    <w:rsid w:val="007F2268"/>
    <w:rsid w:val="007F5AB1"/>
    <w:rsid w:val="007F713D"/>
    <w:rsid w:val="007F7659"/>
    <w:rsid w:val="00805B2B"/>
    <w:rsid w:val="0080631C"/>
    <w:rsid w:val="008068E2"/>
    <w:rsid w:val="00810571"/>
    <w:rsid w:val="00811C76"/>
    <w:rsid w:val="00815612"/>
    <w:rsid w:val="008179B6"/>
    <w:rsid w:val="008211D5"/>
    <w:rsid w:val="008232E0"/>
    <w:rsid w:val="00827F3C"/>
    <w:rsid w:val="00831131"/>
    <w:rsid w:val="00842C5A"/>
    <w:rsid w:val="00845254"/>
    <w:rsid w:val="00845EE1"/>
    <w:rsid w:val="00846BE3"/>
    <w:rsid w:val="0084EB1C"/>
    <w:rsid w:val="008505BC"/>
    <w:rsid w:val="008538B8"/>
    <w:rsid w:val="008540FD"/>
    <w:rsid w:val="00854E50"/>
    <w:rsid w:val="00860518"/>
    <w:rsid w:val="00860EC7"/>
    <w:rsid w:val="00862DA1"/>
    <w:rsid w:val="0086388B"/>
    <w:rsid w:val="008647E9"/>
    <w:rsid w:val="00866D03"/>
    <w:rsid w:val="008675CC"/>
    <w:rsid w:val="008678E6"/>
    <w:rsid w:val="00872B93"/>
    <w:rsid w:val="00872DA7"/>
    <w:rsid w:val="00873694"/>
    <w:rsid w:val="00874E5B"/>
    <w:rsid w:val="008752E8"/>
    <w:rsid w:val="00885ABD"/>
    <w:rsid w:val="00886169"/>
    <w:rsid w:val="008862B5"/>
    <w:rsid w:val="00887F57"/>
    <w:rsid w:val="00890160"/>
    <w:rsid w:val="0089115B"/>
    <w:rsid w:val="008945E9"/>
    <w:rsid w:val="00894F16"/>
    <w:rsid w:val="008A00CD"/>
    <w:rsid w:val="008A1150"/>
    <w:rsid w:val="008A35F3"/>
    <w:rsid w:val="008A40A9"/>
    <w:rsid w:val="008A4FFF"/>
    <w:rsid w:val="008A52C6"/>
    <w:rsid w:val="008A6C32"/>
    <w:rsid w:val="008A769E"/>
    <w:rsid w:val="008A7B19"/>
    <w:rsid w:val="008B1D82"/>
    <w:rsid w:val="008B2D9C"/>
    <w:rsid w:val="008B712D"/>
    <w:rsid w:val="008C05BB"/>
    <w:rsid w:val="008C1199"/>
    <w:rsid w:val="008C11AA"/>
    <w:rsid w:val="008C1BED"/>
    <w:rsid w:val="008C2FD0"/>
    <w:rsid w:val="008C482C"/>
    <w:rsid w:val="008C75E3"/>
    <w:rsid w:val="008C77B2"/>
    <w:rsid w:val="008D0649"/>
    <w:rsid w:val="008D1F9F"/>
    <w:rsid w:val="008D2491"/>
    <w:rsid w:val="008D42C9"/>
    <w:rsid w:val="008D78F6"/>
    <w:rsid w:val="008D791A"/>
    <w:rsid w:val="008E02D6"/>
    <w:rsid w:val="008E20AA"/>
    <w:rsid w:val="008E4586"/>
    <w:rsid w:val="008F1672"/>
    <w:rsid w:val="008F25C8"/>
    <w:rsid w:val="008F32B9"/>
    <w:rsid w:val="00901618"/>
    <w:rsid w:val="0090315E"/>
    <w:rsid w:val="00904153"/>
    <w:rsid w:val="0090490F"/>
    <w:rsid w:val="009050BD"/>
    <w:rsid w:val="00911CE0"/>
    <w:rsid w:val="00912B30"/>
    <w:rsid w:val="00912E04"/>
    <w:rsid w:val="009153F8"/>
    <w:rsid w:val="009156DA"/>
    <w:rsid w:val="00916CAC"/>
    <w:rsid w:val="00917CB5"/>
    <w:rsid w:val="0092091D"/>
    <w:rsid w:val="00923015"/>
    <w:rsid w:val="00925142"/>
    <w:rsid w:val="009354F6"/>
    <w:rsid w:val="00940C09"/>
    <w:rsid w:val="00942503"/>
    <w:rsid w:val="00942BC9"/>
    <w:rsid w:val="00943D9D"/>
    <w:rsid w:val="009447D7"/>
    <w:rsid w:val="0094589E"/>
    <w:rsid w:val="00945A46"/>
    <w:rsid w:val="009503C4"/>
    <w:rsid w:val="00953FB2"/>
    <w:rsid w:val="00954604"/>
    <w:rsid w:val="00954F7E"/>
    <w:rsid w:val="00961231"/>
    <w:rsid w:val="009614F5"/>
    <w:rsid w:val="009619B3"/>
    <w:rsid w:val="00961CF9"/>
    <w:rsid w:val="00962EC2"/>
    <w:rsid w:val="0096322E"/>
    <w:rsid w:val="009639C5"/>
    <w:rsid w:val="00963B09"/>
    <w:rsid w:val="00966416"/>
    <w:rsid w:val="00966E5D"/>
    <w:rsid w:val="00966F15"/>
    <w:rsid w:val="00967097"/>
    <w:rsid w:val="009674D7"/>
    <w:rsid w:val="00967CBD"/>
    <w:rsid w:val="00970D8E"/>
    <w:rsid w:val="0097291D"/>
    <w:rsid w:val="00972B22"/>
    <w:rsid w:val="00974343"/>
    <w:rsid w:val="00975121"/>
    <w:rsid w:val="009801A4"/>
    <w:rsid w:val="00980E65"/>
    <w:rsid w:val="00985705"/>
    <w:rsid w:val="0099328A"/>
    <w:rsid w:val="009944FA"/>
    <w:rsid w:val="0099572C"/>
    <w:rsid w:val="009A01A7"/>
    <w:rsid w:val="009A1282"/>
    <w:rsid w:val="009A18E8"/>
    <w:rsid w:val="009A1B2F"/>
    <w:rsid w:val="009A2CB6"/>
    <w:rsid w:val="009A319D"/>
    <w:rsid w:val="009A3843"/>
    <w:rsid w:val="009A4658"/>
    <w:rsid w:val="009A50D8"/>
    <w:rsid w:val="009A7166"/>
    <w:rsid w:val="009B24B0"/>
    <w:rsid w:val="009B4F7E"/>
    <w:rsid w:val="009B50DC"/>
    <w:rsid w:val="009B6819"/>
    <w:rsid w:val="009B6C29"/>
    <w:rsid w:val="009C1C4A"/>
    <w:rsid w:val="009C1FA0"/>
    <w:rsid w:val="009C2F0D"/>
    <w:rsid w:val="009C3AA4"/>
    <w:rsid w:val="009D0372"/>
    <w:rsid w:val="009D3639"/>
    <w:rsid w:val="009D4D5C"/>
    <w:rsid w:val="009D5B52"/>
    <w:rsid w:val="009D759A"/>
    <w:rsid w:val="009E1742"/>
    <w:rsid w:val="009E2F25"/>
    <w:rsid w:val="009E3EE4"/>
    <w:rsid w:val="009E4CE7"/>
    <w:rsid w:val="009E5375"/>
    <w:rsid w:val="009E5E45"/>
    <w:rsid w:val="009F5031"/>
    <w:rsid w:val="009F7940"/>
    <w:rsid w:val="00A00543"/>
    <w:rsid w:val="00A00E59"/>
    <w:rsid w:val="00A021D2"/>
    <w:rsid w:val="00A04B57"/>
    <w:rsid w:val="00A05948"/>
    <w:rsid w:val="00A059DB"/>
    <w:rsid w:val="00A061FD"/>
    <w:rsid w:val="00A103CB"/>
    <w:rsid w:val="00A10C5A"/>
    <w:rsid w:val="00A10FEA"/>
    <w:rsid w:val="00A12440"/>
    <w:rsid w:val="00A1396F"/>
    <w:rsid w:val="00A174F7"/>
    <w:rsid w:val="00A20AFC"/>
    <w:rsid w:val="00A21B38"/>
    <w:rsid w:val="00A2271E"/>
    <w:rsid w:val="00A2403E"/>
    <w:rsid w:val="00A325A5"/>
    <w:rsid w:val="00A3612B"/>
    <w:rsid w:val="00A361A2"/>
    <w:rsid w:val="00A40C0E"/>
    <w:rsid w:val="00A4177A"/>
    <w:rsid w:val="00A432EB"/>
    <w:rsid w:val="00A456B8"/>
    <w:rsid w:val="00A46B65"/>
    <w:rsid w:val="00A46E90"/>
    <w:rsid w:val="00A50D3A"/>
    <w:rsid w:val="00A513D2"/>
    <w:rsid w:val="00A53FD9"/>
    <w:rsid w:val="00A540D4"/>
    <w:rsid w:val="00A54BD4"/>
    <w:rsid w:val="00A55272"/>
    <w:rsid w:val="00A5562C"/>
    <w:rsid w:val="00A604C1"/>
    <w:rsid w:val="00A60C54"/>
    <w:rsid w:val="00A61350"/>
    <w:rsid w:val="00A63917"/>
    <w:rsid w:val="00A656A1"/>
    <w:rsid w:val="00A67B46"/>
    <w:rsid w:val="00A751B1"/>
    <w:rsid w:val="00A766C3"/>
    <w:rsid w:val="00A831DE"/>
    <w:rsid w:val="00A8321B"/>
    <w:rsid w:val="00A83822"/>
    <w:rsid w:val="00A8411A"/>
    <w:rsid w:val="00A859B5"/>
    <w:rsid w:val="00A87936"/>
    <w:rsid w:val="00A91F36"/>
    <w:rsid w:val="00A97C26"/>
    <w:rsid w:val="00AA0093"/>
    <w:rsid w:val="00AA0256"/>
    <w:rsid w:val="00AA0BD3"/>
    <w:rsid w:val="00AA4C9D"/>
    <w:rsid w:val="00AA60DC"/>
    <w:rsid w:val="00AA618F"/>
    <w:rsid w:val="00AB1888"/>
    <w:rsid w:val="00AB41C7"/>
    <w:rsid w:val="00AB444D"/>
    <w:rsid w:val="00AB65CF"/>
    <w:rsid w:val="00AB7C31"/>
    <w:rsid w:val="00AC0DDD"/>
    <w:rsid w:val="00AC2212"/>
    <w:rsid w:val="00AC2AA5"/>
    <w:rsid w:val="00AC3D11"/>
    <w:rsid w:val="00AC4224"/>
    <w:rsid w:val="00AC5D15"/>
    <w:rsid w:val="00AC5F12"/>
    <w:rsid w:val="00AC6D53"/>
    <w:rsid w:val="00AC6E44"/>
    <w:rsid w:val="00AD5B39"/>
    <w:rsid w:val="00AE124C"/>
    <w:rsid w:val="00AE1665"/>
    <w:rsid w:val="00AE3BAC"/>
    <w:rsid w:val="00AE439B"/>
    <w:rsid w:val="00AE5E83"/>
    <w:rsid w:val="00AF14AF"/>
    <w:rsid w:val="00AF2C3D"/>
    <w:rsid w:val="00AF2F7C"/>
    <w:rsid w:val="00AF3735"/>
    <w:rsid w:val="00AF49E2"/>
    <w:rsid w:val="00AF5953"/>
    <w:rsid w:val="00AF5F25"/>
    <w:rsid w:val="00B02852"/>
    <w:rsid w:val="00B02E23"/>
    <w:rsid w:val="00B032EB"/>
    <w:rsid w:val="00B04343"/>
    <w:rsid w:val="00B124BB"/>
    <w:rsid w:val="00B127B9"/>
    <w:rsid w:val="00B12F33"/>
    <w:rsid w:val="00B1334A"/>
    <w:rsid w:val="00B145C9"/>
    <w:rsid w:val="00B14E4C"/>
    <w:rsid w:val="00B23FE8"/>
    <w:rsid w:val="00B240B4"/>
    <w:rsid w:val="00B25449"/>
    <w:rsid w:val="00B2639A"/>
    <w:rsid w:val="00B27783"/>
    <w:rsid w:val="00B32D5E"/>
    <w:rsid w:val="00B43E9E"/>
    <w:rsid w:val="00B4722F"/>
    <w:rsid w:val="00B50EB2"/>
    <w:rsid w:val="00B52BA8"/>
    <w:rsid w:val="00B53591"/>
    <w:rsid w:val="00B536B3"/>
    <w:rsid w:val="00B57284"/>
    <w:rsid w:val="00B671FF"/>
    <w:rsid w:val="00B673FA"/>
    <w:rsid w:val="00B75C46"/>
    <w:rsid w:val="00B76268"/>
    <w:rsid w:val="00B809DB"/>
    <w:rsid w:val="00B80ACC"/>
    <w:rsid w:val="00B8140D"/>
    <w:rsid w:val="00B81F12"/>
    <w:rsid w:val="00B828D6"/>
    <w:rsid w:val="00B8473B"/>
    <w:rsid w:val="00B91410"/>
    <w:rsid w:val="00B917AE"/>
    <w:rsid w:val="00B920A1"/>
    <w:rsid w:val="00B92410"/>
    <w:rsid w:val="00B92A79"/>
    <w:rsid w:val="00B940C8"/>
    <w:rsid w:val="00B95569"/>
    <w:rsid w:val="00B95A55"/>
    <w:rsid w:val="00BA1799"/>
    <w:rsid w:val="00BA36AB"/>
    <w:rsid w:val="00BA7CF8"/>
    <w:rsid w:val="00BB30DF"/>
    <w:rsid w:val="00BB30E1"/>
    <w:rsid w:val="00BB6D84"/>
    <w:rsid w:val="00BB7A0B"/>
    <w:rsid w:val="00BB7E6E"/>
    <w:rsid w:val="00BC627D"/>
    <w:rsid w:val="00BC6365"/>
    <w:rsid w:val="00BC64C2"/>
    <w:rsid w:val="00BC6E2E"/>
    <w:rsid w:val="00BD1D39"/>
    <w:rsid w:val="00BD2358"/>
    <w:rsid w:val="00BD346C"/>
    <w:rsid w:val="00BD5651"/>
    <w:rsid w:val="00BD6507"/>
    <w:rsid w:val="00BD735D"/>
    <w:rsid w:val="00BD7877"/>
    <w:rsid w:val="00BE00F3"/>
    <w:rsid w:val="00BE1BE6"/>
    <w:rsid w:val="00BE4D9E"/>
    <w:rsid w:val="00BE6C1C"/>
    <w:rsid w:val="00BF2305"/>
    <w:rsid w:val="00BF2C42"/>
    <w:rsid w:val="00BF3C10"/>
    <w:rsid w:val="00BF5B18"/>
    <w:rsid w:val="00BF71E5"/>
    <w:rsid w:val="00C00408"/>
    <w:rsid w:val="00C02781"/>
    <w:rsid w:val="00C02B54"/>
    <w:rsid w:val="00C035B1"/>
    <w:rsid w:val="00C04710"/>
    <w:rsid w:val="00C10D3B"/>
    <w:rsid w:val="00C11105"/>
    <w:rsid w:val="00C16765"/>
    <w:rsid w:val="00C16A8C"/>
    <w:rsid w:val="00C16AE6"/>
    <w:rsid w:val="00C23143"/>
    <w:rsid w:val="00C246A7"/>
    <w:rsid w:val="00C247A8"/>
    <w:rsid w:val="00C26320"/>
    <w:rsid w:val="00C316C6"/>
    <w:rsid w:val="00C316F8"/>
    <w:rsid w:val="00C33729"/>
    <w:rsid w:val="00C341C4"/>
    <w:rsid w:val="00C350F6"/>
    <w:rsid w:val="00C3709E"/>
    <w:rsid w:val="00C37879"/>
    <w:rsid w:val="00C4252C"/>
    <w:rsid w:val="00C4675F"/>
    <w:rsid w:val="00C46FA9"/>
    <w:rsid w:val="00C53821"/>
    <w:rsid w:val="00C55573"/>
    <w:rsid w:val="00C56AB3"/>
    <w:rsid w:val="00C65812"/>
    <w:rsid w:val="00C669D1"/>
    <w:rsid w:val="00C72DAA"/>
    <w:rsid w:val="00C74DB2"/>
    <w:rsid w:val="00C8010F"/>
    <w:rsid w:val="00C8038C"/>
    <w:rsid w:val="00C855B9"/>
    <w:rsid w:val="00C85792"/>
    <w:rsid w:val="00C85AAA"/>
    <w:rsid w:val="00C87CD3"/>
    <w:rsid w:val="00C90F0B"/>
    <w:rsid w:val="00C979BB"/>
    <w:rsid w:val="00C97C18"/>
    <w:rsid w:val="00C97CAF"/>
    <w:rsid w:val="00CA05A4"/>
    <w:rsid w:val="00CA2F00"/>
    <w:rsid w:val="00CA3672"/>
    <w:rsid w:val="00CA4034"/>
    <w:rsid w:val="00CA487E"/>
    <w:rsid w:val="00CA5DE8"/>
    <w:rsid w:val="00CB4AE6"/>
    <w:rsid w:val="00CB4BC1"/>
    <w:rsid w:val="00CC3633"/>
    <w:rsid w:val="00CC3D5A"/>
    <w:rsid w:val="00CC495D"/>
    <w:rsid w:val="00CC5224"/>
    <w:rsid w:val="00CC7167"/>
    <w:rsid w:val="00CC73D8"/>
    <w:rsid w:val="00CD02A6"/>
    <w:rsid w:val="00CD27AE"/>
    <w:rsid w:val="00CD37DB"/>
    <w:rsid w:val="00CD3843"/>
    <w:rsid w:val="00CD3883"/>
    <w:rsid w:val="00CD566C"/>
    <w:rsid w:val="00CD7625"/>
    <w:rsid w:val="00CD7828"/>
    <w:rsid w:val="00CE1934"/>
    <w:rsid w:val="00CE4BB9"/>
    <w:rsid w:val="00CF0837"/>
    <w:rsid w:val="00CF1AD5"/>
    <w:rsid w:val="00D005B6"/>
    <w:rsid w:val="00D02A40"/>
    <w:rsid w:val="00D03545"/>
    <w:rsid w:val="00D0606C"/>
    <w:rsid w:val="00D0683F"/>
    <w:rsid w:val="00D1267E"/>
    <w:rsid w:val="00D13085"/>
    <w:rsid w:val="00D1338B"/>
    <w:rsid w:val="00D134BC"/>
    <w:rsid w:val="00D200BA"/>
    <w:rsid w:val="00D204AF"/>
    <w:rsid w:val="00D20751"/>
    <w:rsid w:val="00D22E14"/>
    <w:rsid w:val="00D234EF"/>
    <w:rsid w:val="00D248EF"/>
    <w:rsid w:val="00D25138"/>
    <w:rsid w:val="00D25286"/>
    <w:rsid w:val="00D25F37"/>
    <w:rsid w:val="00D273A9"/>
    <w:rsid w:val="00D327FF"/>
    <w:rsid w:val="00D3425B"/>
    <w:rsid w:val="00D35241"/>
    <w:rsid w:val="00D4010A"/>
    <w:rsid w:val="00D40506"/>
    <w:rsid w:val="00D409F9"/>
    <w:rsid w:val="00D425E3"/>
    <w:rsid w:val="00D42BC0"/>
    <w:rsid w:val="00D43312"/>
    <w:rsid w:val="00D43415"/>
    <w:rsid w:val="00D448DD"/>
    <w:rsid w:val="00D47BAA"/>
    <w:rsid w:val="00D5112C"/>
    <w:rsid w:val="00D523F2"/>
    <w:rsid w:val="00D55AD7"/>
    <w:rsid w:val="00D60A7D"/>
    <w:rsid w:val="00D624E5"/>
    <w:rsid w:val="00D64FFD"/>
    <w:rsid w:val="00D664B1"/>
    <w:rsid w:val="00D66CFF"/>
    <w:rsid w:val="00D6786C"/>
    <w:rsid w:val="00D72DF2"/>
    <w:rsid w:val="00D74658"/>
    <w:rsid w:val="00D74DB3"/>
    <w:rsid w:val="00D84438"/>
    <w:rsid w:val="00D845AA"/>
    <w:rsid w:val="00D903B8"/>
    <w:rsid w:val="00D90A54"/>
    <w:rsid w:val="00D932C6"/>
    <w:rsid w:val="00D945CB"/>
    <w:rsid w:val="00D946D6"/>
    <w:rsid w:val="00D97A2D"/>
    <w:rsid w:val="00DA08C7"/>
    <w:rsid w:val="00DA2E17"/>
    <w:rsid w:val="00DA40CB"/>
    <w:rsid w:val="00DA504F"/>
    <w:rsid w:val="00DA5483"/>
    <w:rsid w:val="00DA7B92"/>
    <w:rsid w:val="00DB2683"/>
    <w:rsid w:val="00DB2698"/>
    <w:rsid w:val="00DB33B2"/>
    <w:rsid w:val="00DB47B7"/>
    <w:rsid w:val="00DB7CA2"/>
    <w:rsid w:val="00DB7DE7"/>
    <w:rsid w:val="00DC2FC8"/>
    <w:rsid w:val="00DC3EBF"/>
    <w:rsid w:val="00DC60DC"/>
    <w:rsid w:val="00DD3F76"/>
    <w:rsid w:val="00DD4448"/>
    <w:rsid w:val="00DD4F49"/>
    <w:rsid w:val="00DD5F69"/>
    <w:rsid w:val="00DD6239"/>
    <w:rsid w:val="00DD6B9C"/>
    <w:rsid w:val="00DD751F"/>
    <w:rsid w:val="00DD788D"/>
    <w:rsid w:val="00DE0B67"/>
    <w:rsid w:val="00DE1145"/>
    <w:rsid w:val="00DE27D6"/>
    <w:rsid w:val="00DE318D"/>
    <w:rsid w:val="00DE6F02"/>
    <w:rsid w:val="00DF36FF"/>
    <w:rsid w:val="00DF51B9"/>
    <w:rsid w:val="00DF76DB"/>
    <w:rsid w:val="00E00195"/>
    <w:rsid w:val="00E024C4"/>
    <w:rsid w:val="00E07AB9"/>
    <w:rsid w:val="00E07FD6"/>
    <w:rsid w:val="00E110C0"/>
    <w:rsid w:val="00E131E6"/>
    <w:rsid w:val="00E14022"/>
    <w:rsid w:val="00E157AF"/>
    <w:rsid w:val="00E15F66"/>
    <w:rsid w:val="00E16468"/>
    <w:rsid w:val="00E17313"/>
    <w:rsid w:val="00E174EF"/>
    <w:rsid w:val="00E2196B"/>
    <w:rsid w:val="00E21CBA"/>
    <w:rsid w:val="00E2266B"/>
    <w:rsid w:val="00E26BC8"/>
    <w:rsid w:val="00E26C14"/>
    <w:rsid w:val="00E26F81"/>
    <w:rsid w:val="00E31286"/>
    <w:rsid w:val="00E31D92"/>
    <w:rsid w:val="00E31FA3"/>
    <w:rsid w:val="00E347E7"/>
    <w:rsid w:val="00E349B2"/>
    <w:rsid w:val="00E34FC6"/>
    <w:rsid w:val="00E375E0"/>
    <w:rsid w:val="00E40818"/>
    <w:rsid w:val="00E412A7"/>
    <w:rsid w:val="00E41826"/>
    <w:rsid w:val="00E41F39"/>
    <w:rsid w:val="00E4346A"/>
    <w:rsid w:val="00E456E7"/>
    <w:rsid w:val="00E50721"/>
    <w:rsid w:val="00E55324"/>
    <w:rsid w:val="00E55702"/>
    <w:rsid w:val="00E57CFF"/>
    <w:rsid w:val="00E60129"/>
    <w:rsid w:val="00E603D0"/>
    <w:rsid w:val="00E623D2"/>
    <w:rsid w:val="00E63502"/>
    <w:rsid w:val="00E67313"/>
    <w:rsid w:val="00E70D20"/>
    <w:rsid w:val="00E72EBF"/>
    <w:rsid w:val="00E742C2"/>
    <w:rsid w:val="00E74B83"/>
    <w:rsid w:val="00E751DD"/>
    <w:rsid w:val="00E75EC4"/>
    <w:rsid w:val="00E77412"/>
    <w:rsid w:val="00E80714"/>
    <w:rsid w:val="00E80935"/>
    <w:rsid w:val="00E80B7D"/>
    <w:rsid w:val="00E831F7"/>
    <w:rsid w:val="00E84687"/>
    <w:rsid w:val="00E86548"/>
    <w:rsid w:val="00E86B05"/>
    <w:rsid w:val="00E90916"/>
    <w:rsid w:val="00E9097F"/>
    <w:rsid w:val="00E91EE4"/>
    <w:rsid w:val="00E9350A"/>
    <w:rsid w:val="00E94522"/>
    <w:rsid w:val="00E94728"/>
    <w:rsid w:val="00E965B6"/>
    <w:rsid w:val="00E97865"/>
    <w:rsid w:val="00EA0116"/>
    <w:rsid w:val="00EA10B9"/>
    <w:rsid w:val="00EA1C5D"/>
    <w:rsid w:val="00EA4917"/>
    <w:rsid w:val="00EA5745"/>
    <w:rsid w:val="00EA5FAE"/>
    <w:rsid w:val="00EA6D3B"/>
    <w:rsid w:val="00EB2949"/>
    <w:rsid w:val="00EB2CA3"/>
    <w:rsid w:val="00EB2E59"/>
    <w:rsid w:val="00EB75F5"/>
    <w:rsid w:val="00EC2725"/>
    <w:rsid w:val="00EC2B60"/>
    <w:rsid w:val="00ED2216"/>
    <w:rsid w:val="00ED3F4C"/>
    <w:rsid w:val="00ED40F2"/>
    <w:rsid w:val="00ED5448"/>
    <w:rsid w:val="00EE36EC"/>
    <w:rsid w:val="00EE43C7"/>
    <w:rsid w:val="00EE4954"/>
    <w:rsid w:val="00EE6716"/>
    <w:rsid w:val="00EE78F7"/>
    <w:rsid w:val="00EF335A"/>
    <w:rsid w:val="00EF4115"/>
    <w:rsid w:val="00EF4699"/>
    <w:rsid w:val="00EF73B1"/>
    <w:rsid w:val="00F0210B"/>
    <w:rsid w:val="00F0380A"/>
    <w:rsid w:val="00F05446"/>
    <w:rsid w:val="00F05B8D"/>
    <w:rsid w:val="00F07FBC"/>
    <w:rsid w:val="00F103E6"/>
    <w:rsid w:val="00F11C45"/>
    <w:rsid w:val="00F11F60"/>
    <w:rsid w:val="00F1531D"/>
    <w:rsid w:val="00F16732"/>
    <w:rsid w:val="00F17176"/>
    <w:rsid w:val="00F210A4"/>
    <w:rsid w:val="00F22763"/>
    <w:rsid w:val="00F23065"/>
    <w:rsid w:val="00F23B18"/>
    <w:rsid w:val="00F2503F"/>
    <w:rsid w:val="00F26A70"/>
    <w:rsid w:val="00F311EC"/>
    <w:rsid w:val="00F31E7A"/>
    <w:rsid w:val="00F3642D"/>
    <w:rsid w:val="00F36D52"/>
    <w:rsid w:val="00F37019"/>
    <w:rsid w:val="00F4057C"/>
    <w:rsid w:val="00F409D8"/>
    <w:rsid w:val="00F437B8"/>
    <w:rsid w:val="00F46B21"/>
    <w:rsid w:val="00F517D6"/>
    <w:rsid w:val="00F51FE1"/>
    <w:rsid w:val="00F528AE"/>
    <w:rsid w:val="00F5376C"/>
    <w:rsid w:val="00F537A4"/>
    <w:rsid w:val="00F54E8F"/>
    <w:rsid w:val="00F569FE"/>
    <w:rsid w:val="00F56AD3"/>
    <w:rsid w:val="00F64213"/>
    <w:rsid w:val="00F647C7"/>
    <w:rsid w:val="00F653EA"/>
    <w:rsid w:val="00F67655"/>
    <w:rsid w:val="00F7100B"/>
    <w:rsid w:val="00F723CE"/>
    <w:rsid w:val="00F727D3"/>
    <w:rsid w:val="00F73B31"/>
    <w:rsid w:val="00F75DAD"/>
    <w:rsid w:val="00F771C1"/>
    <w:rsid w:val="00F80ACB"/>
    <w:rsid w:val="00F80B0D"/>
    <w:rsid w:val="00F853BD"/>
    <w:rsid w:val="00F94002"/>
    <w:rsid w:val="00F942DE"/>
    <w:rsid w:val="00F94E0F"/>
    <w:rsid w:val="00F955FD"/>
    <w:rsid w:val="00F96411"/>
    <w:rsid w:val="00F971A8"/>
    <w:rsid w:val="00FA1EDC"/>
    <w:rsid w:val="00FA4E21"/>
    <w:rsid w:val="00FA63A0"/>
    <w:rsid w:val="00FA7553"/>
    <w:rsid w:val="00FA773C"/>
    <w:rsid w:val="00FB0528"/>
    <w:rsid w:val="00FB25D1"/>
    <w:rsid w:val="00FB4521"/>
    <w:rsid w:val="00FB4A64"/>
    <w:rsid w:val="00FC122C"/>
    <w:rsid w:val="00FC1662"/>
    <w:rsid w:val="00FC1AA0"/>
    <w:rsid w:val="00FC336B"/>
    <w:rsid w:val="00FC54A9"/>
    <w:rsid w:val="00FC6089"/>
    <w:rsid w:val="00FC6C85"/>
    <w:rsid w:val="00FC7395"/>
    <w:rsid w:val="00FD06E6"/>
    <w:rsid w:val="00FD3BB9"/>
    <w:rsid w:val="00FD66C3"/>
    <w:rsid w:val="00FE1A23"/>
    <w:rsid w:val="00FE5DE5"/>
    <w:rsid w:val="00FE7B34"/>
    <w:rsid w:val="00FF0E23"/>
    <w:rsid w:val="00FF0F7A"/>
    <w:rsid w:val="00FF266B"/>
    <w:rsid w:val="00FF35FF"/>
    <w:rsid w:val="00FF757D"/>
    <w:rsid w:val="015B1570"/>
    <w:rsid w:val="01873CCE"/>
    <w:rsid w:val="01A4C410"/>
    <w:rsid w:val="01BADC1E"/>
    <w:rsid w:val="01E2FF00"/>
    <w:rsid w:val="01EE39D2"/>
    <w:rsid w:val="01FAAC36"/>
    <w:rsid w:val="022CBACF"/>
    <w:rsid w:val="02994AC2"/>
    <w:rsid w:val="02A2B342"/>
    <w:rsid w:val="02C82436"/>
    <w:rsid w:val="02D81B2E"/>
    <w:rsid w:val="02DD8CFC"/>
    <w:rsid w:val="02FA7748"/>
    <w:rsid w:val="03550201"/>
    <w:rsid w:val="03657203"/>
    <w:rsid w:val="0376AF83"/>
    <w:rsid w:val="03B79024"/>
    <w:rsid w:val="03CCE341"/>
    <w:rsid w:val="046CC9F5"/>
    <w:rsid w:val="04807962"/>
    <w:rsid w:val="04DB4947"/>
    <w:rsid w:val="04DBAA3F"/>
    <w:rsid w:val="04F04C23"/>
    <w:rsid w:val="050EEAAE"/>
    <w:rsid w:val="05288BB7"/>
    <w:rsid w:val="056550E3"/>
    <w:rsid w:val="05A3D102"/>
    <w:rsid w:val="05CC6778"/>
    <w:rsid w:val="060E77BF"/>
    <w:rsid w:val="062ABBF8"/>
    <w:rsid w:val="06324D61"/>
    <w:rsid w:val="06371137"/>
    <w:rsid w:val="0678541D"/>
    <w:rsid w:val="06874C03"/>
    <w:rsid w:val="0687AE01"/>
    <w:rsid w:val="06CAB9AB"/>
    <w:rsid w:val="06F75A32"/>
    <w:rsid w:val="06F8EEA9"/>
    <w:rsid w:val="0702172E"/>
    <w:rsid w:val="07416D73"/>
    <w:rsid w:val="07564403"/>
    <w:rsid w:val="079CC65C"/>
    <w:rsid w:val="07B72A77"/>
    <w:rsid w:val="07B7B7EF"/>
    <w:rsid w:val="07E5E0AD"/>
    <w:rsid w:val="0833C110"/>
    <w:rsid w:val="0835BC77"/>
    <w:rsid w:val="088BB8AF"/>
    <w:rsid w:val="088EE6D8"/>
    <w:rsid w:val="08ADCB4C"/>
    <w:rsid w:val="08BFC411"/>
    <w:rsid w:val="08EBC8BA"/>
    <w:rsid w:val="08FFE478"/>
    <w:rsid w:val="0908A859"/>
    <w:rsid w:val="09204FFE"/>
    <w:rsid w:val="0939CAA0"/>
    <w:rsid w:val="094169FA"/>
    <w:rsid w:val="09664873"/>
    <w:rsid w:val="0970DF0D"/>
    <w:rsid w:val="0981E690"/>
    <w:rsid w:val="09938615"/>
    <w:rsid w:val="09981977"/>
    <w:rsid w:val="099EBEF7"/>
    <w:rsid w:val="09BE5E15"/>
    <w:rsid w:val="09CC1E01"/>
    <w:rsid w:val="0A3CA18D"/>
    <w:rsid w:val="0A3DC988"/>
    <w:rsid w:val="0AB91F2C"/>
    <w:rsid w:val="0AB9C476"/>
    <w:rsid w:val="0AD113C5"/>
    <w:rsid w:val="0B08FB5E"/>
    <w:rsid w:val="0B0BAFBE"/>
    <w:rsid w:val="0B74BB92"/>
    <w:rsid w:val="0B9CB87C"/>
    <w:rsid w:val="0B9D4C08"/>
    <w:rsid w:val="0C3407A9"/>
    <w:rsid w:val="0C35C0B0"/>
    <w:rsid w:val="0C7A3924"/>
    <w:rsid w:val="0CC211D2"/>
    <w:rsid w:val="0CEF6BE3"/>
    <w:rsid w:val="0D83E30F"/>
    <w:rsid w:val="0DF3D144"/>
    <w:rsid w:val="0E06FF10"/>
    <w:rsid w:val="0E284841"/>
    <w:rsid w:val="0E77588D"/>
    <w:rsid w:val="0E9CDC20"/>
    <w:rsid w:val="0EC03461"/>
    <w:rsid w:val="0EC68A82"/>
    <w:rsid w:val="0EDA7A1B"/>
    <w:rsid w:val="0EE6ED5D"/>
    <w:rsid w:val="0F10EE32"/>
    <w:rsid w:val="0F115874"/>
    <w:rsid w:val="0F1E2C2D"/>
    <w:rsid w:val="0F452150"/>
    <w:rsid w:val="0F6ED65F"/>
    <w:rsid w:val="0F7362F9"/>
    <w:rsid w:val="0F896245"/>
    <w:rsid w:val="0FAD2175"/>
    <w:rsid w:val="0FF7A670"/>
    <w:rsid w:val="0FF8E1D0"/>
    <w:rsid w:val="101F8FF4"/>
    <w:rsid w:val="10669719"/>
    <w:rsid w:val="1077C6AF"/>
    <w:rsid w:val="108E75ED"/>
    <w:rsid w:val="1114399A"/>
    <w:rsid w:val="1163F52A"/>
    <w:rsid w:val="1199008F"/>
    <w:rsid w:val="11DE2F9F"/>
    <w:rsid w:val="11ED14CA"/>
    <w:rsid w:val="11EFA82B"/>
    <w:rsid w:val="1205715A"/>
    <w:rsid w:val="126353F3"/>
    <w:rsid w:val="126A2D38"/>
    <w:rsid w:val="12751849"/>
    <w:rsid w:val="131373A4"/>
    <w:rsid w:val="1373FC0F"/>
    <w:rsid w:val="13C8EB7E"/>
    <w:rsid w:val="13E3B789"/>
    <w:rsid w:val="14175EF4"/>
    <w:rsid w:val="1493ADD9"/>
    <w:rsid w:val="14A815A1"/>
    <w:rsid w:val="14DC5A0B"/>
    <w:rsid w:val="14EF3DF6"/>
    <w:rsid w:val="1545DB91"/>
    <w:rsid w:val="157D0927"/>
    <w:rsid w:val="15B492D1"/>
    <w:rsid w:val="15C16986"/>
    <w:rsid w:val="15FBFDC7"/>
    <w:rsid w:val="1607E159"/>
    <w:rsid w:val="16350C9E"/>
    <w:rsid w:val="16899ABB"/>
    <w:rsid w:val="169F9D9E"/>
    <w:rsid w:val="16BFF05F"/>
    <w:rsid w:val="16F8CC07"/>
    <w:rsid w:val="178C4BA0"/>
    <w:rsid w:val="17DC95CF"/>
    <w:rsid w:val="17EE3DD6"/>
    <w:rsid w:val="17FE30B1"/>
    <w:rsid w:val="1807671E"/>
    <w:rsid w:val="182B4366"/>
    <w:rsid w:val="18460A38"/>
    <w:rsid w:val="18698417"/>
    <w:rsid w:val="186A49C8"/>
    <w:rsid w:val="186D175F"/>
    <w:rsid w:val="18EA4A38"/>
    <w:rsid w:val="18F85635"/>
    <w:rsid w:val="19257647"/>
    <w:rsid w:val="1961CCAE"/>
    <w:rsid w:val="19A414A6"/>
    <w:rsid w:val="19B86CFF"/>
    <w:rsid w:val="1A1E0870"/>
    <w:rsid w:val="1A1E2AEF"/>
    <w:rsid w:val="1A2522FB"/>
    <w:rsid w:val="1A4046A8"/>
    <w:rsid w:val="1A4DA38C"/>
    <w:rsid w:val="1A5251E7"/>
    <w:rsid w:val="1A6272FF"/>
    <w:rsid w:val="1A64BF7D"/>
    <w:rsid w:val="1A8E05A8"/>
    <w:rsid w:val="1A97D672"/>
    <w:rsid w:val="1A9BF45F"/>
    <w:rsid w:val="1AE86E73"/>
    <w:rsid w:val="1B72F526"/>
    <w:rsid w:val="1BB2AF76"/>
    <w:rsid w:val="1BD4CBFD"/>
    <w:rsid w:val="1BF04468"/>
    <w:rsid w:val="1BFAB752"/>
    <w:rsid w:val="1C39BCA7"/>
    <w:rsid w:val="1C77C9FE"/>
    <w:rsid w:val="1CB23992"/>
    <w:rsid w:val="1CC78EA7"/>
    <w:rsid w:val="1CDB146C"/>
    <w:rsid w:val="1CDD43BB"/>
    <w:rsid w:val="1D04A4A8"/>
    <w:rsid w:val="1D589F7C"/>
    <w:rsid w:val="1DA956C9"/>
    <w:rsid w:val="1DE8BE1F"/>
    <w:rsid w:val="1DF6CA18"/>
    <w:rsid w:val="1E1DCB55"/>
    <w:rsid w:val="1EC3524B"/>
    <w:rsid w:val="1ECFF51B"/>
    <w:rsid w:val="1ED119A6"/>
    <w:rsid w:val="1F1182E0"/>
    <w:rsid w:val="1F61664A"/>
    <w:rsid w:val="1F99A8FC"/>
    <w:rsid w:val="202AC901"/>
    <w:rsid w:val="2049EBED"/>
    <w:rsid w:val="205AE127"/>
    <w:rsid w:val="2064B2BA"/>
    <w:rsid w:val="2079D2EB"/>
    <w:rsid w:val="2091F893"/>
    <w:rsid w:val="209CFBF1"/>
    <w:rsid w:val="209FB754"/>
    <w:rsid w:val="20A12488"/>
    <w:rsid w:val="20B6BAB9"/>
    <w:rsid w:val="2141F7DB"/>
    <w:rsid w:val="22AB261C"/>
    <w:rsid w:val="22C45B57"/>
    <w:rsid w:val="22E0810E"/>
    <w:rsid w:val="23069233"/>
    <w:rsid w:val="2376DBDB"/>
    <w:rsid w:val="237E1433"/>
    <w:rsid w:val="242B8F43"/>
    <w:rsid w:val="24474F2A"/>
    <w:rsid w:val="24A4851B"/>
    <w:rsid w:val="24ABB5F4"/>
    <w:rsid w:val="24F09AA9"/>
    <w:rsid w:val="2537E941"/>
    <w:rsid w:val="254A6FC4"/>
    <w:rsid w:val="25534E3E"/>
    <w:rsid w:val="25893ABC"/>
    <w:rsid w:val="25B66E88"/>
    <w:rsid w:val="25CAE2F0"/>
    <w:rsid w:val="25D1C090"/>
    <w:rsid w:val="25D5C113"/>
    <w:rsid w:val="25FEC85E"/>
    <w:rsid w:val="2627FDD9"/>
    <w:rsid w:val="266BC2EB"/>
    <w:rsid w:val="26ECEF0A"/>
    <w:rsid w:val="2747A7DD"/>
    <w:rsid w:val="27730569"/>
    <w:rsid w:val="27A373AF"/>
    <w:rsid w:val="27E7DDDE"/>
    <w:rsid w:val="27FDF1BD"/>
    <w:rsid w:val="2807FA66"/>
    <w:rsid w:val="286B670D"/>
    <w:rsid w:val="288800A5"/>
    <w:rsid w:val="28989511"/>
    <w:rsid w:val="28B165B5"/>
    <w:rsid w:val="28CA023F"/>
    <w:rsid w:val="28DDD3D6"/>
    <w:rsid w:val="2958CA73"/>
    <w:rsid w:val="2977EA52"/>
    <w:rsid w:val="297BBE9A"/>
    <w:rsid w:val="299230D3"/>
    <w:rsid w:val="29C1E9FA"/>
    <w:rsid w:val="2A211E71"/>
    <w:rsid w:val="2A23C7BB"/>
    <w:rsid w:val="2A7172E7"/>
    <w:rsid w:val="2A935518"/>
    <w:rsid w:val="2AC26DFC"/>
    <w:rsid w:val="2ACCA4CB"/>
    <w:rsid w:val="2B1B45CF"/>
    <w:rsid w:val="2B1CE8D2"/>
    <w:rsid w:val="2B21D3E7"/>
    <w:rsid w:val="2B53BB66"/>
    <w:rsid w:val="2B598AF9"/>
    <w:rsid w:val="2B5BE9D7"/>
    <w:rsid w:val="2B5E5650"/>
    <w:rsid w:val="2B8C55AC"/>
    <w:rsid w:val="2B9D21B1"/>
    <w:rsid w:val="2BAE588C"/>
    <w:rsid w:val="2BBB9850"/>
    <w:rsid w:val="2C13609D"/>
    <w:rsid w:val="2C220BD5"/>
    <w:rsid w:val="2C3C5C6B"/>
    <w:rsid w:val="2CAC13B6"/>
    <w:rsid w:val="2CBBFA1C"/>
    <w:rsid w:val="2CFBB996"/>
    <w:rsid w:val="2D00DE94"/>
    <w:rsid w:val="2D2B300E"/>
    <w:rsid w:val="2D9977EC"/>
    <w:rsid w:val="2DD923BB"/>
    <w:rsid w:val="2DE01BDA"/>
    <w:rsid w:val="2DF0A466"/>
    <w:rsid w:val="2E20D1FA"/>
    <w:rsid w:val="2E4432F5"/>
    <w:rsid w:val="2E81D2E9"/>
    <w:rsid w:val="2E88E7C3"/>
    <w:rsid w:val="2E8F293E"/>
    <w:rsid w:val="2E9CD090"/>
    <w:rsid w:val="2ED12220"/>
    <w:rsid w:val="2EE2CB7C"/>
    <w:rsid w:val="2F40C929"/>
    <w:rsid w:val="2F4E5E2A"/>
    <w:rsid w:val="2F503AF8"/>
    <w:rsid w:val="2FA24857"/>
    <w:rsid w:val="2FEC05DD"/>
    <w:rsid w:val="2FF6216A"/>
    <w:rsid w:val="309F254E"/>
    <w:rsid w:val="30B61704"/>
    <w:rsid w:val="30C7CF77"/>
    <w:rsid w:val="30F9DC31"/>
    <w:rsid w:val="3133DFA8"/>
    <w:rsid w:val="31413B10"/>
    <w:rsid w:val="31487A66"/>
    <w:rsid w:val="31570719"/>
    <w:rsid w:val="31CF7338"/>
    <w:rsid w:val="31DEA8E7"/>
    <w:rsid w:val="3241961D"/>
    <w:rsid w:val="324E5613"/>
    <w:rsid w:val="325ACA95"/>
    <w:rsid w:val="3291C987"/>
    <w:rsid w:val="32BE19A0"/>
    <w:rsid w:val="33288D44"/>
    <w:rsid w:val="3328B349"/>
    <w:rsid w:val="338BB99D"/>
    <w:rsid w:val="33969484"/>
    <w:rsid w:val="33BF8526"/>
    <w:rsid w:val="33D6A3B4"/>
    <w:rsid w:val="33F9BCC1"/>
    <w:rsid w:val="34867993"/>
    <w:rsid w:val="351857A7"/>
    <w:rsid w:val="3549854C"/>
    <w:rsid w:val="35605F2F"/>
    <w:rsid w:val="357F70E7"/>
    <w:rsid w:val="3595C104"/>
    <w:rsid w:val="35E21DDD"/>
    <w:rsid w:val="36283943"/>
    <w:rsid w:val="3635FBAC"/>
    <w:rsid w:val="3660E889"/>
    <w:rsid w:val="36A05861"/>
    <w:rsid w:val="36BF8088"/>
    <w:rsid w:val="37238512"/>
    <w:rsid w:val="37261992"/>
    <w:rsid w:val="374C85AC"/>
    <w:rsid w:val="3776A059"/>
    <w:rsid w:val="377E98C0"/>
    <w:rsid w:val="37A337C7"/>
    <w:rsid w:val="37BD0E8C"/>
    <w:rsid w:val="37CDABC4"/>
    <w:rsid w:val="388E2A83"/>
    <w:rsid w:val="38CA7B07"/>
    <w:rsid w:val="38CC0C5D"/>
    <w:rsid w:val="39350F10"/>
    <w:rsid w:val="39465F2E"/>
    <w:rsid w:val="39621B0D"/>
    <w:rsid w:val="39710843"/>
    <w:rsid w:val="39A149FA"/>
    <w:rsid w:val="39A569D4"/>
    <w:rsid w:val="39AAEB1E"/>
    <w:rsid w:val="39AF39B3"/>
    <w:rsid w:val="39F8710B"/>
    <w:rsid w:val="3A01E9F7"/>
    <w:rsid w:val="3A0CBD19"/>
    <w:rsid w:val="3A35AE80"/>
    <w:rsid w:val="3A3B5C43"/>
    <w:rsid w:val="3A613CA8"/>
    <w:rsid w:val="3B7FE9A2"/>
    <w:rsid w:val="3BA79E5C"/>
    <w:rsid w:val="3BC0C196"/>
    <w:rsid w:val="3BCA2889"/>
    <w:rsid w:val="3BDE6E21"/>
    <w:rsid w:val="3BEF3E2C"/>
    <w:rsid w:val="3C27B4FD"/>
    <w:rsid w:val="3C305005"/>
    <w:rsid w:val="3C31795F"/>
    <w:rsid w:val="3C7F63AC"/>
    <w:rsid w:val="3CBD1999"/>
    <w:rsid w:val="3CCF0DE5"/>
    <w:rsid w:val="3CD2740D"/>
    <w:rsid w:val="3CE79BB8"/>
    <w:rsid w:val="3CF467EE"/>
    <w:rsid w:val="3D076D03"/>
    <w:rsid w:val="3D16D29B"/>
    <w:rsid w:val="3DC31F5B"/>
    <w:rsid w:val="3E4A484D"/>
    <w:rsid w:val="3E593F3E"/>
    <w:rsid w:val="3EA662D9"/>
    <w:rsid w:val="3EF44890"/>
    <w:rsid w:val="3F159938"/>
    <w:rsid w:val="3F1843FC"/>
    <w:rsid w:val="3F40B186"/>
    <w:rsid w:val="3F51B3AB"/>
    <w:rsid w:val="3F78EE08"/>
    <w:rsid w:val="3F8CB43A"/>
    <w:rsid w:val="3FB5768C"/>
    <w:rsid w:val="3FD77E7E"/>
    <w:rsid w:val="3FEE7A6B"/>
    <w:rsid w:val="401453CF"/>
    <w:rsid w:val="4052EB0C"/>
    <w:rsid w:val="40B3C54F"/>
    <w:rsid w:val="40B758B1"/>
    <w:rsid w:val="40BFF778"/>
    <w:rsid w:val="40D85345"/>
    <w:rsid w:val="40EA650E"/>
    <w:rsid w:val="41237D41"/>
    <w:rsid w:val="415E1CA7"/>
    <w:rsid w:val="417A6DE5"/>
    <w:rsid w:val="41AB8DB0"/>
    <w:rsid w:val="41B5F79B"/>
    <w:rsid w:val="41BCAE5D"/>
    <w:rsid w:val="41CB4FD7"/>
    <w:rsid w:val="41E71044"/>
    <w:rsid w:val="41E8511A"/>
    <w:rsid w:val="42051FED"/>
    <w:rsid w:val="421A2A33"/>
    <w:rsid w:val="427A4EF0"/>
    <w:rsid w:val="4282C188"/>
    <w:rsid w:val="428F6398"/>
    <w:rsid w:val="42C16849"/>
    <w:rsid w:val="42CF7A81"/>
    <w:rsid w:val="42CFB80C"/>
    <w:rsid w:val="42E070C3"/>
    <w:rsid w:val="42EE377E"/>
    <w:rsid w:val="4343E693"/>
    <w:rsid w:val="4356565A"/>
    <w:rsid w:val="436419C4"/>
    <w:rsid w:val="43809C97"/>
    <w:rsid w:val="43C12E90"/>
    <w:rsid w:val="43C563AB"/>
    <w:rsid w:val="43E7BF58"/>
    <w:rsid w:val="440FD89C"/>
    <w:rsid w:val="442C22D5"/>
    <w:rsid w:val="4462CCFF"/>
    <w:rsid w:val="4482B251"/>
    <w:rsid w:val="4493121F"/>
    <w:rsid w:val="44C9A438"/>
    <w:rsid w:val="44DA1FEA"/>
    <w:rsid w:val="44F3D0BD"/>
    <w:rsid w:val="4503DCA7"/>
    <w:rsid w:val="451A10B9"/>
    <w:rsid w:val="452FC320"/>
    <w:rsid w:val="455117B3"/>
    <w:rsid w:val="455F1DEC"/>
    <w:rsid w:val="45AF5BC4"/>
    <w:rsid w:val="45DEEE3D"/>
    <w:rsid w:val="464E4A19"/>
    <w:rsid w:val="466756B2"/>
    <w:rsid w:val="468154C8"/>
    <w:rsid w:val="46A0DF3B"/>
    <w:rsid w:val="46DEA3C6"/>
    <w:rsid w:val="472401CF"/>
    <w:rsid w:val="4759EA63"/>
    <w:rsid w:val="47A81160"/>
    <w:rsid w:val="47B4378E"/>
    <w:rsid w:val="47CC2979"/>
    <w:rsid w:val="47CE89D0"/>
    <w:rsid w:val="47D94AC0"/>
    <w:rsid w:val="47ECD5FD"/>
    <w:rsid w:val="47F75A77"/>
    <w:rsid w:val="4847370D"/>
    <w:rsid w:val="48510A8D"/>
    <w:rsid w:val="4870C512"/>
    <w:rsid w:val="4881843F"/>
    <w:rsid w:val="48AC9715"/>
    <w:rsid w:val="491A218E"/>
    <w:rsid w:val="49291CE2"/>
    <w:rsid w:val="4997F1AC"/>
    <w:rsid w:val="49B98B7E"/>
    <w:rsid w:val="49EFD7B3"/>
    <w:rsid w:val="49FC2BA0"/>
    <w:rsid w:val="4A010216"/>
    <w:rsid w:val="4A980A0E"/>
    <w:rsid w:val="4AB568A9"/>
    <w:rsid w:val="4AD091DE"/>
    <w:rsid w:val="4B47AA5C"/>
    <w:rsid w:val="4B61C809"/>
    <w:rsid w:val="4B8C9146"/>
    <w:rsid w:val="4BC93EC6"/>
    <w:rsid w:val="4C149B88"/>
    <w:rsid w:val="4C2C65AE"/>
    <w:rsid w:val="4C69B639"/>
    <w:rsid w:val="4CD5F16F"/>
    <w:rsid w:val="4CDB21C6"/>
    <w:rsid w:val="4D113422"/>
    <w:rsid w:val="4D5616E3"/>
    <w:rsid w:val="4D84690B"/>
    <w:rsid w:val="4D9768E9"/>
    <w:rsid w:val="4DD0D650"/>
    <w:rsid w:val="4DD47CAE"/>
    <w:rsid w:val="4EEDF2A3"/>
    <w:rsid w:val="4F04D518"/>
    <w:rsid w:val="4F06DDBB"/>
    <w:rsid w:val="4F2911BD"/>
    <w:rsid w:val="4F3CD78A"/>
    <w:rsid w:val="4F3F5D5E"/>
    <w:rsid w:val="4F413971"/>
    <w:rsid w:val="4F480EAE"/>
    <w:rsid w:val="4F6B9F08"/>
    <w:rsid w:val="5033B761"/>
    <w:rsid w:val="505921E9"/>
    <w:rsid w:val="507EF47C"/>
    <w:rsid w:val="50A829AE"/>
    <w:rsid w:val="50E73EBE"/>
    <w:rsid w:val="51221590"/>
    <w:rsid w:val="51499A52"/>
    <w:rsid w:val="516D220A"/>
    <w:rsid w:val="5211C84C"/>
    <w:rsid w:val="522C761B"/>
    <w:rsid w:val="525370E6"/>
    <w:rsid w:val="527BE0ED"/>
    <w:rsid w:val="528CFE6E"/>
    <w:rsid w:val="5306B3A2"/>
    <w:rsid w:val="5316D8E6"/>
    <w:rsid w:val="5328BE66"/>
    <w:rsid w:val="538FF31E"/>
    <w:rsid w:val="539B3CE3"/>
    <w:rsid w:val="53A1FDC5"/>
    <w:rsid w:val="53C12D8F"/>
    <w:rsid w:val="53D0E94E"/>
    <w:rsid w:val="53D1DA2E"/>
    <w:rsid w:val="53D30828"/>
    <w:rsid w:val="54107877"/>
    <w:rsid w:val="541AC6BB"/>
    <w:rsid w:val="542ADF6E"/>
    <w:rsid w:val="5479FFBD"/>
    <w:rsid w:val="5499C7CE"/>
    <w:rsid w:val="54D5B390"/>
    <w:rsid w:val="54F244E8"/>
    <w:rsid w:val="550943C6"/>
    <w:rsid w:val="554408DC"/>
    <w:rsid w:val="55F5418B"/>
    <w:rsid w:val="56533020"/>
    <w:rsid w:val="566BF5ED"/>
    <w:rsid w:val="570FD444"/>
    <w:rsid w:val="576A2A62"/>
    <w:rsid w:val="57B7151D"/>
    <w:rsid w:val="57DCD8F2"/>
    <w:rsid w:val="5809CA05"/>
    <w:rsid w:val="5812F153"/>
    <w:rsid w:val="581440E4"/>
    <w:rsid w:val="5843FE3A"/>
    <w:rsid w:val="5877C895"/>
    <w:rsid w:val="58D5C508"/>
    <w:rsid w:val="58ED105D"/>
    <w:rsid w:val="58FCFDA3"/>
    <w:rsid w:val="58FE4ED5"/>
    <w:rsid w:val="59BE0198"/>
    <w:rsid w:val="59D435F3"/>
    <w:rsid w:val="59E172BE"/>
    <w:rsid w:val="59EC0881"/>
    <w:rsid w:val="59F1CDBB"/>
    <w:rsid w:val="59F78377"/>
    <w:rsid w:val="5A017467"/>
    <w:rsid w:val="5A075218"/>
    <w:rsid w:val="5A4A5916"/>
    <w:rsid w:val="5A68E308"/>
    <w:rsid w:val="5A7EF189"/>
    <w:rsid w:val="5A8A59BC"/>
    <w:rsid w:val="5AA9BEE4"/>
    <w:rsid w:val="5B098012"/>
    <w:rsid w:val="5B30916E"/>
    <w:rsid w:val="5B624C7F"/>
    <w:rsid w:val="5B8742E4"/>
    <w:rsid w:val="5C698196"/>
    <w:rsid w:val="5C9356B0"/>
    <w:rsid w:val="5CB8EC99"/>
    <w:rsid w:val="5CD7ED24"/>
    <w:rsid w:val="5CFA4566"/>
    <w:rsid w:val="5D03F003"/>
    <w:rsid w:val="5D060CCA"/>
    <w:rsid w:val="5D3D95BF"/>
    <w:rsid w:val="5DC4B985"/>
    <w:rsid w:val="5DD19EB9"/>
    <w:rsid w:val="5DD2488A"/>
    <w:rsid w:val="5E1F8A74"/>
    <w:rsid w:val="5E2CA4D9"/>
    <w:rsid w:val="5E41C0FC"/>
    <w:rsid w:val="5E4F41E8"/>
    <w:rsid w:val="5E667E81"/>
    <w:rsid w:val="5E99EA18"/>
    <w:rsid w:val="5EB1AE27"/>
    <w:rsid w:val="5EC7ED03"/>
    <w:rsid w:val="5EDE5073"/>
    <w:rsid w:val="5EE29A4C"/>
    <w:rsid w:val="5F1F8FD2"/>
    <w:rsid w:val="5F4D6449"/>
    <w:rsid w:val="5FCBA454"/>
    <w:rsid w:val="5FE67C54"/>
    <w:rsid w:val="5FEA8925"/>
    <w:rsid w:val="6092ED96"/>
    <w:rsid w:val="60A02C03"/>
    <w:rsid w:val="60B3A5CF"/>
    <w:rsid w:val="60B74610"/>
    <w:rsid w:val="611E2A18"/>
    <w:rsid w:val="61A0533E"/>
    <w:rsid w:val="61D2718D"/>
    <w:rsid w:val="61E412E8"/>
    <w:rsid w:val="61E5C470"/>
    <w:rsid w:val="62423202"/>
    <w:rsid w:val="626213C1"/>
    <w:rsid w:val="6299D298"/>
    <w:rsid w:val="62AEA974"/>
    <w:rsid w:val="62C57A53"/>
    <w:rsid w:val="62D295C7"/>
    <w:rsid w:val="62DA8D3C"/>
    <w:rsid w:val="62FD0867"/>
    <w:rsid w:val="63063F4D"/>
    <w:rsid w:val="631C8C25"/>
    <w:rsid w:val="632285DF"/>
    <w:rsid w:val="632D8901"/>
    <w:rsid w:val="6363A7DA"/>
    <w:rsid w:val="647AC003"/>
    <w:rsid w:val="64ED1E92"/>
    <w:rsid w:val="650593A7"/>
    <w:rsid w:val="6535DAB9"/>
    <w:rsid w:val="6546DD69"/>
    <w:rsid w:val="6566B4C8"/>
    <w:rsid w:val="6587FB20"/>
    <w:rsid w:val="65A33521"/>
    <w:rsid w:val="65B0EC49"/>
    <w:rsid w:val="65CD395E"/>
    <w:rsid w:val="66267DDC"/>
    <w:rsid w:val="66576B33"/>
    <w:rsid w:val="66860A76"/>
    <w:rsid w:val="66A0606D"/>
    <w:rsid w:val="66EDCB08"/>
    <w:rsid w:val="66F33B44"/>
    <w:rsid w:val="6716948A"/>
    <w:rsid w:val="67942217"/>
    <w:rsid w:val="67A9D60B"/>
    <w:rsid w:val="67AE703C"/>
    <w:rsid w:val="67B5897D"/>
    <w:rsid w:val="67C72B97"/>
    <w:rsid w:val="67DCDE91"/>
    <w:rsid w:val="67DE5974"/>
    <w:rsid w:val="68086EAE"/>
    <w:rsid w:val="680966DD"/>
    <w:rsid w:val="681C0D7B"/>
    <w:rsid w:val="688F0AA6"/>
    <w:rsid w:val="68B14D8C"/>
    <w:rsid w:val="68BD15F2"/>
    <w:rsid w:val="68BEB1A8"/>
    <w:rsid w:val="692743BB"/>
    <w:rsid w:val="694FBB7D"/>
    <w:rsid w:val="6961DF6E"/>
    <w:rsid w:val="69653CA2"/>
    <w:rsid w:val="69A1E140"/>
    <w:rsid w:val="69B49978"/>
    <w:rsid w:val="69BA8219"/>
    <w:rsid w:val="6A2E9A95"/>
    <w:rsid w:val="6A30EE57"/>
    <w:rsid w:val="6A6C89E5"/>
    <w:rsid w:val="6A7A0CB7"/>
    <w:rsid w:val="6A8D2400"/>
    <w:rsid w:val="6AC16D23"/>
    <w:rsid w:val="6AF628AF"/>
    <w:rsid w:val="6AF99240"/>
    <w:rsid w:val="6B0C93A7"/>
    <w:rsid w:val="6B210BD9"/>
    <w:rsid w:val="6B3AF592"/>
    <w:rsid w:val="6B3EA20C"/>
    <w:rsid w:val="6B6FE4EF"/>
    <w:rsid w:val="6B752C03"/>
    <w:rsid w:val="6B798DF6"/>
    <w:rsid w:val="6BCD8F50"/>
    <w:rsid w:val="6BD1D9CD"/>
    <w:rsid w:val="6BD87317"/>
    <w:rsid w:val="6C0B1865"/>
    <w:rsid w:val="6C197FBF"/>
    <w:rsid w:val="6C58EADB"/>
    <w:rsid w:val="6C7DE51A"/>
    <w:rsid w:val="6C9F2B71"/>
    <w:rsid w:val="6D4D2C49"/>
    <w:rsid w:val="6D6BA8B2"/>
    <w:rsid w:val="6D8B088C"/>
    <w:rsid w:val="6DAC3731"/>
    <w:rsid w:val="6DEB4D1E"/>
    <w:rsid w:val="6DFCE17A"/>
    <w:rsid w:val="6E056513"/>
    <w:rsid w:val="6E1EB149"/>
    <w:rsid w:val="6E24A34F"/>
    <w:rsid w:val="6E75E1F1"/>
    <w:rsid w:val="6E7CCB0A"/>
    <w:rsid w:val="6EAC385C"/>
    <w:rsid w:val="6ED9CF83"/>
    <w:rsid w:val="6EF397B5"/>
    <w:rsid w:val="6F035557"/>
    <w:rsid w:val="6F16A81D"/>
    <w:rsid w:val="6F4B82B2"/>
    <w:rsid w:val="6F60B421"/>
    <w:rsid w:val="6F64EC4F"/>
    <w:rsid w:val="6F7E3CBF"/>
    <w:rsid w:val="6FB01318"/>
    <w:rsid w:val="6FCE0960"/>
    <w:rsid w:val="70088845"/>
    <w:rsid w:val="702E1651"/>
    <w:rsid w:val="703852A6"/>
    <w:rsid w:val="705221EC"/>
    <w:rsid w:val="707C9B7A"/>
    <w:rsid w:val="70A63F9B"/>
    <w:rsid w:val="70D657F5"/>
    <w:rsid w:val="70D6D668"/>
    <w:rsid w:val="70E0FAD1"/>
    <w:rsid w:val="70EC21E1"/>
    <w:rsid w:val="70F84101"/>
    <w:rsid w:val="71744314"/>
    <w:rsid w:val="718AAFE3"/>
    <w:rsid w:val="718BE723"/>
    <w:rsid w:val="71966DB9"/>
    <w:rsid w:val="71B1C73E"/>
    <w:rsid w:val="71B1E0E8"/>
    <w:rsid w:val="71C8A679"/>
    <w:rsid w:val="71D0E3D9"/>
    <w:rsid w:val="71D8F8B4"/>
    <w:rsid w:val="71DFFC00"/>
    <w:rsid w:val="7240A18E"/>
    <w:rsid w:val="7297A8E1"/>
    <w:rsid w:val="72B5CADC"/>
    <w:rsid w:val="72B8A991"/>
    <w:rsid w:val="730656CC"/>
    <w:rsid w:val="73D5E211"/>
    <w:rsid w:val="73E36A24"/>
    <w:rsid w:val="73F6956A"/>
    <w:rsid w:val="73FD679A"/>
    <w:rsid w:val="74084D99"/>
    <w:rsid w:val="740EBB51"/>
    <w:rsid w:val="741C3EF5"/>
    <w:rsid w:val="7423543E"/>
    <w:rsid w:val="7424601C"/>
    <w:rsid w:val="744BF1A5"/>
    <w:rsid w:val="744F07B0"/>
    <w:rsid w:val="751629E7"/>
    <w:rsid w:val="7559ECB5"/>
    <w:rsid w:val="75641EA9"/>
    <w:rsid w:val="7565AF81"/>
    <w:rsid w:val="75966D97"/>
    <w:rsid w:val="760D0167"/>
    <w:rsid w:val="76A34184"/>
    <w:rsid w:val="76CE194B"/>
    <w:rsid w:val="76ECB102"/>
    <w:rsid w:val="771C66ED"/>
    <w:rsid w:val="775DE812"/>
    <w:rsid w:val="777BE41F"/>
    <w:rsid w:val="77A55748"/>
    <w:rsid w:val="77BEA048"/>
    <w:rsid w:val="7815BAAE"/>
    <w:rsid w:val="782E3386"/>
    <w:rsid w:val="78430864"/>
    <w:rsid w:val="78594EE2"/>
    <w:rsid w:val="785A492E"/>
    <w:rsid w:val="788A479E"/>
    <w:rsid w:val="788FE5E2"/>
    <w:rsid w:val="78E6FA9B"/>
    <w:rsid w:val="791571B6"/>
    <w:rsid w:val="7923C390"/>
    <w:rsid w:val="7933C9F3"/>
    <w:rsid w:val="796B67AB"/>
    <w:rsid w:val="79938873"/>
    <w:rsid w:val="79D0A334"/>
    <w:rsid w:val="7A2A7C98"/>
    <w:rsid w:val="7A68B521"/>
    <w:rsid w:val="7A9B4D12"/>
    <w:rsid w:val="7AF6AD6F"/>
    <w:rsid w:val="7B3EE37D"/>
    <w:rsid w:val="7B481B7D"/>
    <w:rsid w:val="7B4841EF"/>
    <w:rsid w:val="7B5EED01"/>
    <w:rsid w:val="7B891C80"/>
    <w:rsid w:val="7B923B10"/>
    <w:rsid w:val="7BCFDC12"/>
    <w:rsid w:val="7BD31EC8"/>
    <w:rsid w:val="7BE190EB"/>
    <w:rsid w:val="7BEE0D1B"/>
    <w:rsid w:val="7C0D62A4"/>
    <w:rsid w:val="7C16526D"/>
    <w:rsid w:val="7C63BC72"/>
    <w:rsid w:val="7C8BED15"/>
    <w:rsid w:val="7CBEF187"/>
    <w:rsid w:val="7D01DEFF"/>
    <w:rsid w:val="7D2263AF"/>
    <w:rsid w:val="7DAA58A7"/>
    <w:rsid w:val="7DBF0C80"/>
    <w:rsid w:val="7DDDB10F"/>
    <w:rsid w:val="7E6F5216"/>
    <w:rsid w:val="7E9CB13E"/>
    <w:rsid w:val="7EA3B829"/>
    <w:rsid w:val="7EFEB837"/>
    <w:rsid w:val="7F2CA4AD"/>
    <w:rsid w:val="7F3F1788"/>
    <w:rsid w:val="7F8F1CF9"/>
    <w:rsid w:val="7F99C4BC"/>
    <w:rsid w:val="7FA29C9F"/>
    <w:rsid w:val="7FA437FD"/>
    <w:rsid w:val="7FB3D456"/>
    <w:rsid w:val="7FB4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789955B"/>
  <w15:docId w15:val="{B138F1A8-3E65-4AB3-BC28-E30BE77F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8191C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BB7E6E"/>
    <w:pPr>
      <w:widowControl w:val="0"/>
      <w:autoSpaceDE w:val="0"/>
      <w:autoSpaceDN w:val="0"/>
      <w:spacing w:before="0"/>
      <w:ind w:left="20"/>
      <w:outlineLvl w:val="1"/>
    </w:pPr>
    <w:rPr>
      <w:rFonts w:ascii="Calibri" w:eastAsia="Calibri" w:hAnsi="Calibri" w:cs="Calibr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12"/>
      </w:numPr>
      <w:spacing w:before="120"/>
      <w:ind w:left="357" w:hanging="357"/>
    </w:pPr>
  </w:style>
  <w:style w:type="character" w:styleId="Hyperlink">
    <w:name w:val="Hyperlink"/>
    <w:basedOn w:val="DefaultParagraphFont"/>
    <w:uiPriority w:val="99"/>
    <w:rsid w:val="00E31286"/>
    <w:rPr>
      <w:color w:val="0000FF"/>
      <w:u w:val="single"/>
    </w:rPr>
  </w:style>
  <w:style w:type="paragraph" w:customStyle="1" w:styleId="addressblock">
    <w:name w:val="address block"/>
    <w:basedOn w:val="Normal"/>
    <w:rsid w:val="0030485D"/>
    <w:pPr>
      <w:keepLines/>
      <w:spacing w:before="0"/>
    </w:pPr>
    <w:rPr>
      <w:rFonts w:ascii="Calibri" w:hAnsi="Calibri" w:cs="Gautami"/>
      <w:sz w:val="22"/>
    </w:rPr>
  </w:style>
  <w:style w:type="paragraph" w:styleId="ListParagraph">
    <w:name w:val="List Paragraph"/>
    <w:aliases w:val="First level bullet point,List Paragraph1,List Paragraph11,Bullet point,List Paragraph Number,Recommendation,Bulleted Para,NFP GP Bulleted List,bullet point list,L,Bullet points,Content descriptions,Bullet Point,List Paragraph2,Dot Point"/>
    <w:basedOn w:val="Normal"/>
    <w:link w:val="ListParagraphChar"/>
    <w:uiPriority w:val="34"/>
    <w:qFormat/>
    <w:rsid w:val="00E07FD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07F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7F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07FD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7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7FD6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07FD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FD6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B7E6E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6819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681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First level bullet point Char,List Paragraph1 Char,List Paragraph11 Char,Bullet point Char,List Paragraph Number Char,Recommendation Char,Bulleted Para Char,NFP GP Bulleted List Char,bullet point list Char,L Char,Bullet points Char"/>
    <w:basedOn w:val="DefaultParagraphFont"/>
    <w:link w:val="ListParagraph"/>
    <w:uiPriority w:val="34"/>
    <w:locked/>
    <w:rsid w:val="003F426D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F05446"/>
    <w:rPr>
      <w:rFonts w:ascii="Arial" w:hAnsi="Arial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C350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4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E4FE9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ss.gov.au/information-participants" TargetMode="External"/><Relationship Id="rId18" Type="http://schemas.openxmlformats.org/officeDocument/2006/relationships/hyperlink" Target="http://www.dss.gov.au/participant-easy-read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mailto:DES2025Transition@dss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ccesshub.gov.au/" TargetMode="External"/><Relationship Id="rId20" Type="http://schemas.openxmlformats.org/officeDocument/2006/relationships/hyperlink" Target="http://www.dss.gov.au/privacy-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c-word-edit.officeapps.live.com/we/servicesaustralia.gov.au/mobility-allowance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dss.gov.au/participant-priva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BDC25DC4290408219839857B0368A" ma:contentTypeVersion="15" ma:contentTypeDescription="Create a new document." ma:contentTypeScope="" ma:versionID="765bdf0d37dcec754114f32d90855ee1">
  <xsd:schema xmlns:xsd="http://www.w3.org/2001/XMLSchema" xmlns:xs="http://www.w3.org/2001/XMLSchema" xmlns:p="http://schemas.microsoft.com/office/2006/metadata/properties" xmlns:ns2="ddc7f789-5dbf-4126-8d91-62ddb5bd456f" xmlns:ns3="0540187c-9613-41dd-a559-2c1fb6ee1869" targetNamespace="http://schemas.microsoft.com/office/2006/metadata/properties" ma:root="true" ma:fieldsID="9989a81e37c3510d7f3cfdbb92ce52e0" ns2:_="" ns3:_="">
    <xsd:import namespace="ddc7f789-5dbf-4126-8d91-62ddb5bd456f"/>
    <xsd:import namespace="0540187c-9613-41dd-a559-2c1fb6ee1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ntentteam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7f789-5dbf-4126-8d91-62ddb5bd4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entteam" ma:index="14" nillable="true" ma:displayName="Content team" ma:format="Dropdown" ma:list="UserInfo" ma:SharePointGroup="0" ma:internalName="Contenttea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0187c-9613-41dd-a559-2c1fb6ee1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a873f7d-4706-41ab-9442-39b2636f78fd}" ma:internalName="TaxCatchAll" ma:showField="CatchAllData" ma:web="0540187c-9613-41dd-a559-2c1fb6ee1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7f789-5dbf-4126-8d91-62ddb5bd456f">
      <Terms xmlns="http://schemas.microsoft.com/office/infopath/2007/PartnerControls"/>
    </lcf76f155ced4ddcb4097134ff3c332f>
    <TaxCatchAll xmlns="0540187c-9613-41dd-a559-2c1fb6ee1869" xsi:nil="true"/>
    <Contentteam xmlns="ddc7f789-5dbf-4126-8d91-62ddb5bd456f">
      <UserInfo>
        <DisplayName/>
        <AccountId xsi:nil="true"/>
        <AccountType/>
      </UserInfo>
    </Contentteam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D3CD5-4293-4685-8F90-0FE20BD66721}"/>
</file>

<file path=customXml/itemProps2.xml><?xml version="1.0" encoding="utf-8"?>
<ds:datastoreItem xmlns:ds="http://schemas.openxmlformats.org/officeDocument/2006/customXml" ds:itemID="{3517AAC6-D852-43EC-BBD0-FA6750734A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9FA75E-8B34-4494-AA08-3CECD0C865CB}">
  <ds:schemaRefs>
    <ds:schemaRef ds:uri="http://schemas.microsoft.com/office/2006/metadata/properties"/>
    <ds:schemaRef ds:uri="http://schemas.microsoft.com/office/infopath/2007/PartnerControls"/>
    <ds:schemaRef ds:uri="7a9615a2-77d5-4bfa-b6ad-ae85b0d39ef1"/>
    <ds:schemaRef ds:uri="b5ce23a6-ea15-4a37-a431-deef973a6f22"/>
  </ds:schemaRefs>
</ds:datastoreItem>
</file>

<file path=customXml/itemProps4.xml><?xml version="1.0" encoding="utf-8"?>
<ds:datastoreItem xmlns:ds="http://schemas.openxmlformats.org/officeDocument/2006/customXml" ds:itemID="{8F7F0B4A-4CF0-4601-AB5B-84A9C388C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Letterhead.dotx</Template>
  <TotalTime>7</TotalTime>
  <Pages>2</Pages>
  <Words>576</Words>
  <Characters>3497</Characters>
  <Application>Microsoft Office Word</Application>
  <DocSecurity>0</DocSecurity>
  <Lines>94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FaHCSIA Letterhead template</vt:lpstr>
    </vt:vector>
  </TitlesOfParts>
  <Company>FaHCSIA</Company>
  <LinksUpToDate>false</LinksUpToDate>
  <CharactersWithSpaces>3994</CharactersWithSpaces>
  <SharedDoc>false</SharedDoc>
  <HLinks>
    <vt:vector size="42" baseType="variant">
      <vt:variant>
        <vt:i4>5636167</vt:i4>
      </vt:variant>
      <vt:variant>
        <vt:i4>18</vt:i4>
      </vt:variant>
      <vt:variant>
        <vt:i4>0</vt:i4>
      </vt:variant>
      <vt:variant>
        <vt:i4>5</vt:i4>
      </vt:variant>
      <vt:variant>
        <vt:lpwstr>http://www.dss.gov.au/privacy-policy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http://www.dss.gov.au/inclusive-employment-privacy</vt:lpwstr>
      </vt:variant>
      <vt:variant>
        <vt:lpwstr/>
      </vt:variant>
      <vt:variant>
        <vt:i4>6619150</vt:i4>
      </vt:variant>
      <vt:variant>
        <vt:i4>12</vt:i4>
      </vt:variant>
      <vt:variant>
        <vt:i4>0</vt:i4>
      </vt:variant>
      <vt:variant>
        <vt:i4>5</vt:i4>
      </vt:variant>
      <vt:variant>
        <vt:lpwstr>mailto:DES2025Transition@dss.gov.au</vt:lpwstr>
      </vt:variant>
      <vt:variant>
        <vt:lpwstr/>
      </vt:variant>
      <vt:variant>
        <vt:i4>983114</vt:i4>
      </vt:variant>
      <vt:variant>
        <vt:i4>9</vt:i4>
      </vt:variant>
      <vt:variant>
        <vt:i4>0</vt:i4>
      </vt:variant>
      <vt:variant>
        <vt:i4>5</vt:i4>
      </vt:variant>
      <vt:variant>
        <vt:lpwstr>http://www.accesshub.gov.au/</vt:lpwstr>
      </vt:variant>
      <vt:variant>
        <vt:lpwstr/>
      </vt:variant>
      <vt:variant>
        <vt:i4>2228277</vt:i4>
      </vt:variant>
      <vt:variant>
        <vt:i4>6</vt:i4>
      </vt:variant>
      <vt:variant>
        <vt:i4>0</vt:i4>
      </vt:variant>
      <vt:variant>
        <vt:i4>5</vt:i4>
      </vt:variant>
      <vt:variant>
        <vt:lpwstr>http://www.dss.gov.au/information-participants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https://auc-word-edit.officeapps.live.com/we/servicesaustralia.gov.au/mobility-allowance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https://www.dss.gov.au/information-participants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FaHCSIA Letterhead template</dc:title>
  <dc:subject/>
  <dc:creator>MALONEY, Sue</dc:creator>
  <cp:keywords>[SEC=OFFICIAL]</cp:keywords>
  <dc:description/>
  <cp:lastModifiedBy>DAVIES, Bron</cp:lastModifiedBy>
  <cp:revision>3</cp:revision>
  <cp:lastPrinted>2025-09-03T23:52:00Z</cp:lastPrinted>
  <dcterms:created xsi:type="dcterms:W3CDTF">2025-10-16T06:37:00Z</dcterms:created>
  <dcterms:modified xsi:type="dcterms:W3CDTF">2025-10-16T06:40:00Z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0x010100D13BDC25DC4290408219839857B0368A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PM_Note">
    <vt:lpwstr/>
  </property>
  <property fmtid="{D5CDD505-2E9C-101B-9397-08002B2CF9AE}" pid="7" name="MSIP_Label_eb34d90b-fc41-464d-af60-f74d721d0790_Name">
    <vt:lpwstr>OFFICIAL</vt:lpwstr>
  </property>
  <property fmtid="{D5CDD505-2E9C-101B-9397-08002B2CF9AE}" pid="8" name="PMHMAC">
    <vt:lpwstr>v=2024.1;a=SHA256;h=AA4D8F57F0C37304190B0A17420582154C3EDF0976788BDCBD2D7F3ED661948C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2024-11-14T22:43:51Z</vt:lpwstr>
  </property>
  <property fmtid="{D5CDD505-2E9C-101B-9397-08002B2CF9AE}" pid="13" name="PM_Markers">
    <vt:lpwstr/>
  </property>
  <property fmtid="{D5CDD505-2E9C-101B-9397-08002B2CF9AE}" pid="14" name="MSIP_Label_eb34d90b-fc41-464d-af60-f74d721d0790_SiteId">
    <vt:lpwstr>61e36dd1-ca6e-4d61-aa0a-2b4eb88317a3</vt:lpwstr>
  </property>
  <property fmtid="{D5CDD505-2E9C-101B-9397-08002B2CF9AE}" pid="15" name="MSIP_Label_eb34d90b-fc41-464d-af60-f74d721d0790_ContentBits">
    <vt:lpwstr>3</vt:lpwstr>
  </property>
  <property fmtid="{D5CDD505-2E9C-101B-9397-08002B2CF9AE}" pid="16" name="MSIP_Label_eb34d90b-fc41-464d-af60-f74d721d0790_Enabled">
    <vt:lpwstr>true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MSIP_Label_eb34d90b-fc41-464d-af60-f74d721d0790_SetDate">
    <vt:lpwstr>2024-11-14T22:43:51Z</vt:lpwstr>
  </property>
  <property fmtid="{D5CDD505-2E9C-101B-9397-08002B2CF9AE}" pid="19" name="MSIP_Label_eb34d90b-fc41-464d-af60-f74d721d0790_Method">
    <vt:lpwstr>Privileged</vt:lpwstr>
  </property>
  <property fmtid="{D5CDD505-2E9C-101B-9397-08002B2CF9AE}" pid="20" name="MSIP_Label_eb34d90b-fc41-464d-af60-f74d721d0790_ActionId">
    <vt:lpwstr>245fb4365e3b44b2932af9e437944802</vt:lpwstr>
  </property>
  <property fmtid="{D5CDD505-2E9C-101B-9397-08002B2CF9AE}" pid="21" name="PM_InsertionValue">
    <vt:lpwstr>OFFICIAL</vt:lpwstr>
  </property>
  <property fmtid="{D5CDD505-2E9C-101B-9397-08002B2CF9AE}" pid="22" name="PM_Originator_Hash_SHA1">
    <vt:lpwstr>39BA5F7C66747B7906B63DAFFCCD92CD8B170540</vt:lpwstr>
  </property>
  <property fmtid="{D5CDD505-2E9C-101B-9397-08002B2CF9AE}" pid="23" name="PM_DisplayValueSecClassificationWithQualifier">
    <vt:lpwstr>OFFICIAL</vt:lpwstr>
  </property>
  <property fmtid="{D5CDD505-2E9C-101B-9397-08002B2CF9AE}" pid="24" name="PM_Originating_FileId">
    <vt:lpwstr>5D7189E73FCF4E67991DCBF1CF846583</vt:lpwstr>
  </property>
  <property fmtid="{D5CDD505-2E9C-101B-9397-08002B2CF9AE}" pid="25" name="PM_ProtectiveMarkingValue_Footer">
    <vt:lpwstr>OFFICIAL</vt:lpwstr>
  </property>
  <property fmtid="{D5CDD505-2E9C-101B-9397-08002B2CF9AE}" pid="26" name="PM_ProtectiveMarkingImage_Header">
    <vt:lpwstr>C:\Program Files (x86)\Common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UserAccountName_SHA256">
    <vt:lpwstr>5856D3679445B4C15E96D753B275F1360C21E051BA3D2EC57760A305FDCC0325</vt:lpwstr>
  </property>
  <property fmtid="{D5CDD505-2E9C-101B-9397-08002B2CF9AE}" pid="29" name="PM_OriginatorDomainName_SHA256">
    <vt:lpwstr>E83A2A66C4061446A7E3732E8D44762184B6B377D962B96C83DC624302585857</vt:lpwstr>
  </property>
  <property fmtid="{D5CDD505-2E9C-101B-9397-08002B2CF9AE}" pid="30" name="PMUuid">
    <vt:lpwstr>v=2022.2;d=gov.au;g=46DD6D7C-8107-577B-BC6E-F348953B2E44</vt:lpwstr>
  </property>
  <property fmtid="{D5CDD505-2E9C-101B-9397-08002B2CF9AE}" pid="31" name="PM_Hash_Version">
    <vt:lpwstr>2024.1</vt:lpwstr>
  </property>
  <property fmtid="{D5CDD505-2E9C-101B-9397-08002B2CF9AE}" pid="32" name="PM_Hash_Salt_Prev">
    <vt:lpwstr>041552EF5558592799D9A45B56B32102</vt:lpwstr>
  </property>
  <property fmtid="{D5CDD505-2E9C-101B-9397-08002B2CF9AE}" pid="33" name="PM_Hash_Salt">
    <vt:lpwstr>4A59351EE1EF1D7BC888C69EE1C29504</vt:lpwstr>
  </property>
  <property fmtid="{D5CDD505-2E9C-101B-9397-08002B2CF9AE}" pid="34" name="PM_Hash_SHA1">
    <vt:lpwstr>759D9E5AECC67CB72D260B54FDEC6AFF028F3FE0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MediaServiceImageTags">
    <vt:lpwstr/>
  </property>
  <property fmtid="{D5CDD505-2E9C-101B-9397-08002B2CF9AE}" pid="38" name="PM_Expires">
    <vt:lpwstr/>
  </property>
  <property fmtid="{D5CDD505-2E9C-101B-9397-08002B2CF9AE}" pid="39" name="PM_DownTo">
    <vt:lpwstr/>
  </property>
  <property fmtid="{D5CDD505-2E9C-101B-9397-08002B2CF9AE}" pid="40" name="PM_DowngradeTo">
    <vt:lpwstr/>
  </property>
</Properties>
</file>