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50060" w14:textId="77777777" w:rsidR="001D0F6D" w:rsidRDefault="000E29D7" w:rsidP="00DB145C">
      <w:pPr>
        <w:pStyle w:val="Crestwithrule"/>
      </w:pPr>
      <w:r>
        <w:rPr>
          <w:lang w:eastAsia="en-AU"/>
        </w:rPr>
        <w:drawing>
          <wp:inline distT="0" distB="0" distL="0" distR="0" wp14:anchorId="507B4BBA" wp14:editId="25151196">
            <wp:extent cx="3235960" cy="768868"/>
            <wp:effectExtent l="0" t="0" r="2540" b="0"/>
            <wp:docPr id="9" name="Picture 9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_Template purpl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45"/>
                    <a:stretch/>
                  </pic:blipFill>
                  <pic:spPr bwMode="auto">
                    <a:xfrm>
                      <a:off x="0" y="0"/>
                      <a:ext cx="3236400" cy="768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8C3EF5" w14:textId="77777777" w:rsidR="00FA7485" w:rsidRDefault="00FA7485" w:rsidP="00DB145C">
      <w:pPr>
        <w:pStyle w:val="Crestwithrule"/>
      </w:pPr>
    </w:p>
    <w:p w14:paraId="4E584646" w14:textId="77777777" w:rsidR="00FA7485" w:rsidRDefault="00FA7485" w:rsidP="00DB145C">
      <w:pPr>
        <w:pStyle w:val="Crestwithrule"/>
        <w:sectPr w:rsidR="00FA7485" w:rsidSect="00157A9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851" w:bottom="1134" w:left="851" w:header="0" w:footer="0" w:gutter="0"/>
          <w:pgNumType w:start="2"/>
          <w:cols w:space="708"/>
          <w:titlePg/>
          <w:docGrid w:linePitch="360"/>
        </w:sectPr>
      </w:pPr>
    </w:p>
    <w:p w14:paraId="511FC942" w14:textId="33A454F7" w:rsidR="00C57001" w:rsidRPr="00C175D2" w:rsidRDefault="00B71949" w:rsidP="00DB145C">
      <w:pPr>
        <w:pStyle w:val="Heading1withsubtitle"/>
        <w:rPr>
          <w:i/>
          <w:iCs/>
          <w:smallCaps/>
        </w:rPr>
      </w:pPr>
      <w:r>
        <w:t>Disability Employment Services</w:t>
      </w:r>
      <w:r w:rsidR="00C16DD1">
        <w:t xml:space="preserve"> (DES)</w:t>
      </w:r>
    </w:p>
    <w:p w14:paraId="4B78BE2B" w14:textId="176A18D6" w:rsidR="00F148C2" w:rsidRPr="00C175D2" w:rsidRDefault="00C16DD1" w:rsidP="00DB145C">
      <w:pPr>
        <w:pStyle w:val="Subtitle"/>
      </w:pPr>
      <w:bookmarkStart w:id="0" w:name="_Toc395536189"/>
      <w:r>
        <w:t xml:space="preserve">Participant </w:t>
      </w:r>
      <w:r w:rsidR="00B71949">
        <w:t>Job Plan</w:t>
      </w:r>
      <w:r>
        <w:t xml:space="preserve"> – </w:t>
      </w:r>
      <w:r w:rsidR="00B71949">
        <w:t xml:space="preserve">Factsheet </w:t>
      </w:r>
    </w:p>
    <w:p w14:paraId="673EE033" w14:textId="77B95C8B" w:rsidR="00B63EC3" w:rsidRDefault="00B63EC3" w:rsidP="00B63EC3">
      <w:pPr>
        <w:pStyle w:val="Heading2"/>
      </w:pPr>
      <w:bookmarkStart w:id="1" w:name="_Toc391890680"/>
      <w:bookmarkStart w:id="2" w:name="_Toc140757167"/>
      <w:bookmarkEnd w:id="0"/>
      <w:r>
        <w:t>What is a Job Plan?</w:t>
      </w:r>
    </w:p>
    <w:p w14:paraId="73B50896" w14:textId="78179A93" w:rsidR="00734879" w:rsidRDefault="00B63EC3" w:rsidP="00B63EC3">
      <w:r>
        <w:t xml:space="preserve">A Job Plan </w:t>
      </w:r>
      <w:r w:rsidR="00734879">
        <w:t xml:space="preserve">describes how you and your DES provider will work together to </w:t>
      </w:r>
      <w:r>
        <w:t>help you</w:t>
      </w:r>
      <w:r w:rsidR="00447B7A">
        <w:t xml:space="preserve"> </w:t>
      </w:r>
      <w:r w:rsidR="00447B7A" w:rsidRPr="00ED74B8">
        <w:rPr>
          <w:rFonts w:cs="Arial"/>
          <w:spacing w:val="0"/>
          <w:szCs w:val="20"/>
        </w:rPr>
        <w:t>prepare for, find</w:t>
      </w:r>
      <w:r w:rsidR="009B550A">
        <w:rPr>
          <w:rFonts w:cs="Arial"/>
          <w:spacing w:val="0"/>
          <w:szCs w:val="20"/>
        </w:rPr>
        <w:t>,</w:t>
      </w:r>
      <w:r w:rsidR="00447B7A" w:rsidRPr="00ED74B8">
        <w:rPr>
          <w:rFonts w:cs="Arial"/>
          <w:spacing w:val="0"/>
          <w:szCs w:val="20"/>
        </w:rPr>
        <w:t xml:space="preserve"> and keep a job</w:t>
      </w:r>
      <w:r>
        <w:t xml:space="preserve">. </w:t>
      </w:r>
      <w:r w:rsidR="00734879">
        <w:t>This include</w:t>
      </w:r>
      <w:r w:rsidR="00B27D16">
        <w:t>s</w:t>
      </w:r>
      <w:r w:rsidR="00734879">
        <w:t xml:space="preserve"> activities you will do and the support your provider will </w:t>
      </w:r>
      <w:r w:rsidR="009B550A">
        <w:t>give you</w:t>
      </w:r>
      <w:r w:rsidR="00734879">
        <w:t xml:space="preserve">. </w:t>
      </w:r>
    </w:p>
    <w:p w14:paraId="318810B7" w14:textId="39D1E42B" w:rsidR="00430EE9" w:rsidRDefault="007D2605" w:rsidP="00734879">
      <w:bookmarkStart w:id="3" w:name="_Hlk175303128"/>
      <w:r>
        <w:t xml:space="preserve">You must agree to a </w:t>
      </w:r>
      <w:r w:rsidR="002E1C41">
        <w:t>J</w:t>
      </w:r>
      <w:r>
        <w:t xml:space="preserve">ob </w:t>
      </w:r>
      <w:r w:rsidR="002E1C41">
        <w:t>P</w:t>
      </w:r>
      <w:r>
        <w:t xml:space="preserve">lan with your DES Provider to </w:t>
      </w:r>
      <w:r w:rsidR="005903F1">
        <w:t>get</w:t>
      </w:r>
      <w:r>
        <w:t xml:space="preserve"> DES services</w:t>
      </w:r>
      <w:r w:rsidR="00430EE9" w:rsidRPr="00430EE9">
        <w:t>.</w:t>
      </w:r>
      <w:bookmarkEnd w:id="3"/>
      <w:r w:rsidR="00430EE9" w:rsidRPr="00430EE9">
        <w:t xml:space="preserve"> </w:t>
      </w:r>
      <w:r w:rsidR="005903F1">
        <w:t xml:space="preserve">Your provider will </w:t>
      </w:r>
      <w:r w:rsidR="00F32613" w:rsidRPr="00F32613">
        <w:t xml:space="preserve">update your Job Plan when needed, so t it always describes </w:t>
      </w:r>
      <w:r w:rsidR="00585B94">
        <w:t>your</w:t>
      </w:r>
      <w:r w:rsidR="00F32613" w:rsidRPr="00F32613">
        <w:t xml:space="preserve"> current plan </w:t>
      </w:r>
      <w:r w:rsidR="00BF5AA2">
        <w:t>for</w:t>
      </w:r>
      <w:r w:rsidR="00F32613" w:rsidRPr="00F32613">
        <w:t xml:space="preserve"> employment.</w:t>
      </w:r>
    </w:p>
    <w:p w14:paraId="09E44308" w14:textId="6A99F66F" w:rsidR="00DF05A6" w:rsidRDefault="00D62440" w:rsidP="00DF05A6">
      <w:pPr>
        <w:pStyle w:val="Heading2"/>
      </w:pPr>
      <w:r>
        <w:t xml:space="preserve">How to develop your </w:t>
      </w:r>
      <w:r w:rsidR="001B761D">
        <w:t>J</w:t>
      </w:r>
      <w:r>
        <w:t xml:space="preserve">ob </w:t>
      </w:r>
      <w:r w:rsidR="001B761D">
        <w:t>P</w:t>
      </w:r>
      <w:r>
        <w:t>lan</w:t>
      </w:r>
    </w:p>
    <w:p w14:paraId="43C48303" w14:textId="13859708" w:rsidR="00F51BB2" w:rsidRDefault="00F51BB2" w:rsidP="00381E65">
      <w:r>
        <w:t xml:space="preserve">When </w:t>
      </w:r>
      <w:r w:rsidR="00D62440">
        <w:t xml:space="preserve">you </w:t>
      </w:r>
      <w:r w:rsidR="00BF5AA2">
        <w:t xml:space="preserve">start </w:t>
      </w:r>
      <w:r w:rsidR="00D62440">
        <w:t xml:space="preserve">in the DES program, </w:t>
      </w:r>
      <w:r w:rsidR="00381E65" w:rsidRPr="00381E65">
        <w:t>you</w:t>
      </w:r>
      <w:r w:rsidR="00B27D16">
        <w:t xml:space="preserve"> wi</w:t>
      </w:r>
      <w:r w:rsidR="00381E65" w:rsidRPr="00381E65">
        <w:t>ll need to meet with your DES provider. They will help create a Job Plan with you.</w:t>
      </w:r>
      <w:r w:rsidR="00734879">
        <w:t xml:space="preserve"> T</w:t>
      </w:r>
      <w:r>
        <w:t>hey will talk to you about things like:</w:t>
      </w:r>
    </w:p>
    <w:p w14:paraId="64E2DE75" w14:textId="200057DE" w:rsidR="00F51BB2" w:rsidRDefault="00B27D16" w:rsidP="00C43193">
      <w:pPr>
        <w:pStyle w:val="ListParagraph"/>
        <w:numPr>
          <w:ilvl w:val="0"/>
          <w:numId w:val="27"/>
        </w:numPr>
      </w:pPr>
      <w:r>
        <w:t>w</w:t>
      </w:r>
      <w:r w:rsidR="00F51BB2">
        <w:t>hat work you like to do</w:t>
      </w:r>
    </w:p>
    <w:p w14:paraId="6E7D1C92" w14:textId="178F9EBD" w:rsidR="00F51BB2" w:rsidRDefault="00B27D16" w:rsidP="00C43193">
      <w:pPr>
        <w:pStyle w:val="ListParagraph"/>
        <w:numPr>
          <w:ilvl w:val="0"/>
          <w:numId w:val="27"/>
        </w:numPr>
      </w:pPr>
      <w:r>
        <w:t>w</w:t>
      </w:r>
      <w:r w:rsidR="00F51BB2">
        <w:t>hat skills and education you have</w:t>
      </w:r>
    </w:p>
    <w:p w14:paraId="50BE06B9" w14:textId="7B6593F1" w:rsidR="00F51BB2" w:rsidRDefault="00B27D16" w:rsidP="00C43193">
      <w:pPr>
        <w:pStyle w:val="ListParagraph"/>
        <w:numPr>
          <w:ilvl w:val="0"/>
          <w:numId w:val="27"/>
        </w:numPr>
      </w:pPr>
      <w:r>
        <w:t>w</w:t>
      </w:r>
      <w:r w:rsidR="00F51BB2">
        <w:t>hether you need further training</w:t>
      </w:r>
    </w:p>
    <w:p w14:paraId="2514C073" w14:textId="51CAC68D" w:rsidR="00F51BB2" w:rsidRDefault="00B27D16" w:rsidP="00C43193">
      <w:pPr>
        <w:pStyle w:val="ListParagraph"/>
        <w:numPr>
          <w:ilvl w:val="0"/>
          <w:numId w:val="27"/>
        </w:numPr>
      </w:pPr>
      <w:r>
        <w:t>t</w:t>
      </w:r>
      <w:r w:rsidR="008D79F7">
        <w:t xml:space="preserve">hings that </w:t>
      </w:r>
      <w:r w:rsidR="00F51BB2">
        <w:t>might mak</w:t>
      </w:r>
      <w:r w:rsidR="008D79F7">
        <w:t>e</w:t>
      </w:r>
      <w:r w:rsidR="00F51BB2">
        <w:t xml:space="preserve"> it hard for you to look for and keep a job</w:t>
      </w:r>
    </w:p>
    <w:p w14:paraId="2827BC11" w14:textId="2A1AFBD3" w:rsidR="00F51BB2" w:rsidRDefault="00B27D16" w:rsidP="00C43193">
      <w:pPr>
        <w:pStyle w:val="ListParagraph"/>
        <w:numPr>
          <w:ilvl w:val="0"/>
          <w:numId w:val="27"/>
        </w:numPr>
      </w:pPr>
      <w:r>
        <w:t>h</w:t>
      </w:r>
      <w:r w:rsidR="00F51BB2">
        <w:t>ow to write a resume and get ready for a job</w:t>
      </w:r>
    </w:p>
    <w:p w14:paraId="0B618CAE" w14:textId="683B84B9" w:rsidR="00F51BB2" w:rsidRDefault="00B27D16" w:rsidP="00C43193">
      <w:pPr>
        <w:pStyle w:val="ListParagraph"/>
        <w:numPr>
          <w:ilvl w:val="0"/>
          <w:numId w:val="27"/>
        </w:numPr>
      </w:pPr>
      <w:r>
        <w:t>o</w:t>
      </w:r>
      <w:r w:rsidR="00F51BB2">
        <w:t>ther support</w:t>
      </w:r>
      <w:r w:rsidR="00F6476D">
        <w:t>s</w:t>
      </w:r>
      <w:r w:rsidR="00F51BB2">
        <w:t xml:space="preserve"> that </w:t>
      </w:r>
      <w:r w:rsidR="005E352F">
        <w:t xml:space="preserve">can </w:t>
      </w:r>
      <w:r w:rsidR="00F51BB2">
        <w:t>help you.</w:t>
      </w:r>
    </w:p>
    <w:p w14:paraId="49CA82F0" w14:textId="22087B8D" w:rsidR="00505700" w:rsidRDefault="00F51BB2" w:rsidP="00F51BB2">
      <w:r>
        <w:t>Talk to your DES provider about the service</w:t>
      </w:r>
      <w:r w:rsidR="008863B3">
        <w:t>s</w:t>
      </w:r>
      <w:r>
        <w:t xml:space="preserve"> or supports </w:t>
      </w:r>
      <w:r w:rsidR="00734879">
        <w:t>that are available.</w:t>
      </w:r>
    </w:p>
    <w:p w14:paraId="2D04E7F5" w14:textId="7899CDB3" w:rsidR="00B71949" w:rsidRDefault="00B63EC3" w:rsidP="00B71949">
      <w:pPr>
        <w:pStyle w:val="Heading2"/>
      </w:pPr>
      <w:r>
        <w:t xml:space="preserve">What </w:t>
      </w:r>
      <w:r w:rsidR="00DF05A6">
        <w:t>you can</w:t>
      </w:r>
      <w:r>
        <w:t xml:space="preserve"> include in your </w:t>
      </w:r>
      <w:r w:rsidR="001B761D">
        <w:t>J</w:t>
      </w:r>
      <w:r>
        <w:t xml:space="preserve">ob </w:t>
      </w:r>
      <w:r w:rsidR="001B761D">
        <w:t>P</w:t>
      </w:r>
      <w:r>
        <w:t>lan</w:t>
      </w:r>
    </w:p>
    <w:p w14:paraId="055C774E" w14:textId="77777777" w:rsidR="00365D1B" w:rsidRDefault="00C16DD1" w:rsidP="00365D1B">
      <w:r>
        <w:t xml:space="preserve">Your </w:t>
      </w:r>
      <w:r w:rsidR="0046694F">
        <w:t>J</w:t>
      </w:r>
      <w:r>
        <w:t xml:space="preserve">ob </w:t>
      </w:r>
      <w:r w:rsidR="0046694F">
        <w:t>P</w:t>
      </w:r>
      <w:r>
        <w:t>lan can include things like:</w:t>
      </w:r>
    </w:p>
    <w:p w14:paraId="7906FBB9" w14:textId="6FD62529" w:rsidR="009A5E44" w:rsidRDefault="009A5E44" w:rsidP="00365D1B">
      <w:pPr>
        <w:pStyle w:val="ListParagraph"/>
        <w:numPr>
          <w:ilvl w:val="0"/>
          <w:numId w:val="27"/>
        </w:numPr>
      </w:pPr>
      <w:r>
        <w:t>job search activities</w:t>
      </w:r>
    </w:p>
    <w:p w14:paraId="64D43428" w14:textId="6335E4AD" w:rsidR="009A5E44" w:rsidRDefault="001B761D" w:rsidP="009A5E44">
      <w:pPr>
        <w:pStyle w:val="ListParagraph"/>
        <w:numPr>
          <w:ilvl w:val="0"/>
          <w:numId w:val="20"/>
        </w:numPr>
      </w:pPr>
      <w:r>
        <w:t xml:space="preserve">work </w:t>
      </w:r>
      <w:r w:rsidR="009A5E44">
        <w:t>experience placements</w:t>
      </w:r>
    </w:p>
    <w:p w14:paraId="4568CEB1" w14:textId="69C72119" w:rsidR="009A5E44" w:rsidRDefault="009A5E44" w:rsidP="00C16DD1">
      <w:pPr>
        <w:pStyle w:val="ListParagraph"/>
        <w:numPr>
          <w:ilvl w:val="0"/>
          <w:numId w:val="20"/>
        </w:numPr>
      </w:pPr>
      <w:r w:rsidRPr="009A5E44">
        <w:t>education placements</w:t>
      </w:r>
    </w:p>
    <w:p w14:paraId="3C02CF9F" w14:textId="5ECD2B26" w:rsidR="00D62440" w:rsidRPr="00CD78DA" w:rsidRDefault="00CD78DA" w:rsidP="00C16DD1">
      <w:pPr>
        <w:pStyle w:val="ListParagraph"/>
        <w:numPr>
          <w:ilvl w:val="0"/>
          <w:numId w:val="20"/>
        </w:numPr>
      </w:pPr>
      <w:r w:rsidRPr="00CD78DA">
        <w:t>training to prepare you for employment</w:t>
      </w:r>
      <w:r w:rsidR="001C5199">
        <w:t>.</w:t>
      </w:r>
    </w:p>
    <w:p w14:paraId="73699AA2" w14:textId="46E47532" w:rsidR="00B326F4" w:rsidRDefault="00B326F4" w:rsidP="00B71949">
      <w:r>
        <w:t xml:space="preserve">Other services </w:t>
      </w:r>
      <w:r w:rsidR="007D2605">
        <w:t>to support you work</w:t>
      </w:r>
      <w:r w:rsidR="00CA5C39">
        <w:t>ing</w:t>
      </w:r>
      <w:r w:rsidR="007D2605">
        <w:t xml:space="preserve"> </w:t>
      </w:r>
      <w:r>
        <w:t>could include:</w:t>
      </w:r>
    </w:p>
    <w:p w14:paraId="3AC1C9A5" w14:textId="121C940B" w:rsidR="00B326F4" w:rsidRDefault="00B326F4" w:rsidP="00BA7F0F">
      <w:pPr>
        <w:pStyle w:val="ListParagraph"/>
        <w:numPr>
          <w:ilvl w:val="0"/>
          <w:numId w:val="23"/>
        </w:numPr>
        <w:spacing w:after="0"/>
      </w:pPr>
      <w:r>
        <w:t>counselling</w:t>
      </w:r>
    </w:p>
    <w:p w14:paraId="37618BF8" w14:textId="6D681A79" w:rsidR="00B326F4" w:rsidRDefault="00B326F4" w:rsidP="00BA7F0F">
      <w:pPr>
        <w:pStyle w:val="ListParagraph"/>
        <w:numPr>
          <w:ilvl w:val="0"/>
          <w:numId w:val="23"/>
        </w:numPr>
        <w:spacing w:after="0"/>
      </w:pPr>
      <w:r>
        <w:t>physiotherapy</w:t>
      </w:r>
    </w:p>
    <w:p w14:paraId="7181A350" w14:textId="4DCC81CD" w:rsidR="00B326F4" w:rsidRDefault="00B326F4" w:rsidP="00BA7F0F">
      <w:pPr>
        <w:pStyle w:val="ListParagraph"/>
        <w:numPr>
          <w:ilvl w:val="0"/>
          <w:numId w:val="23"/>
        </w:numPr>
      </w:pPr>
      <w:r>
        <w:t>pain management counselling.</w:t>
      </w:r>
    </w:p>
    <w:p w14:paraId="637EE04B" w14:textId="6D54EF2F" w:rsidR="00C16DD1" w:rsidRDefault="00C16DD1" w:rsidP="00C16DD1">
      <w:r>
        <w:t xml:space="preserve">Talk to your DES provider about the types of </w:t>
      </w:r>
      <w:r w:rsidR="001E20A3">
        <w:t xml:space="preserve">supports </w:t>
      </w:r>
      <w:r>
        <w:t xml:space="preserve">you want to include in your </w:t>
      </w:r>
      <w:r w:rsidR="0046694F">
        <w:t>J</w:t>
      </w:r>
      <w:r>
        <w:t xml:space="preserve">ob </w:t>
      </w:r>
      <w:r w:rsidR="0046694F">
        <w:t>P</w:t>
      </w:r>
      <w:r>
        <w:t>lan.</w:t>
      </w:r>
    </w:p>
    <w:p w14:paraId="0FAECCA7" w14:textId="2168DFAE" w:rsidR="00B71949" w:rsidRDefault="00D62440" w:rsidP="00B71949">
      <w:pPr>
        <w:pStyle w:val="Heading2"/>
      </w:pPr>
      <w:bookmarkStart w:id="4" w:name="_Toc140757168"/>
      <w:bookmarkEnd w:id="1"/>
      <w:bookmarkEnd w:id="2"/>
      <w:r>
        <w:lastRenderedPageBreak/>
        <w:t>Review and a</w:t>
      </w:r>
      <w:r w:rsidR="00B71949">
        <w:t>g</w:t>
      </w:r>
      <w:r>
        <w:t>r</w:t>
      </w:r>
      <w:r w:rsidR="00B71949">
        <w:t>ee to your Job Plan</w:t>
      </w:r>
    </w:p>
    <w:p w14:paraId="026381E6" w14:textId="697DCF8F" w:rsidR="00B71949" w:rsidRDefault="00D62440" w:rsidP="00B71949">
      <w:r>
        <w:t xml:space="preserve">Once you and your DES provider have </w:t>
      </w:r>
      <w:r w:rsidR="001E20A3">
        <w:t xml:space="preserve">created </w:t>
      </w:r>
      <w:r>
        <w:t xml:space="preserve">your </w:t>
      </w:r>
      <w:r w:rsidR="0046694F">
        <w:t>J</w:t>
      </w:r>
      <w:r>
        <w:t xml:space="preserve">ob </w:t>
      </w:r>
      <w:r w:rsidR="0046694F">
        <w:t>P</w:t>
      </w:r>
      <w:r>
        <w:t xml:space="preserve">lan, you will need to review and agree to the plan. This is a chance for you to </w:t>
      </w:r>
      <w:r w:rsidR="00921203">
        <w:t xml:space="preserve">think about </w:t>
      </w:r>
      <w:r>
        <w:t xml:space="preserve">your goals </w:t>
      </w:r>
      <w:r w:rsidR="00921203">
        <w:t xml:space="preserve">and </w:t>
      </w:r>
      <w:r>
        <w:t xml:space="preserve">make sure that your </w:t>
      </w:r>
      <w:r w:rsidR="00C9027A">
        <w:t>Job Plan</w:t>
      </w:r>
      <w:r>
        <w:t xml:space="preserve"> suits your needs.</w:t>
      </w:r>
      <w:r w:rsidR="00C702AC">
        <w:t xml:space="preserve"> </w:t>
      </w:r>
      <w:r w:rsidR="00C9027A">
        <w:t>You can agree to your Job Plan by:</w:t>
      </w:r>
    </w:p>
    <w:p w14:paraId="7633F190" w14:textId="3A9CFD8E" w:rsidR="00C9027A" w:rsidRDefault="00C9027A" w:rsidP="00C9027A">
      <w:pPr>
        <w:pStyle w:val="ListParagraph"/>
        <w:numPr>
          <w:ilvl w:val="0"/>
          <w:numId w:val="24"/>
        </w:numPr>
      </w:pPr>
      <w:r>
        <w:t>accessing the Job Seeker Dashboard via the Workforce Australia website or app</w:t>
      </w:r>
    </w:p>
    <w:p w14:paraId="51086015" w14:textId="432BC284" w:rsidR="00C9027A" w:rsidRDefault="00C9027A" w:rsidP="00C9027A">
      <w:pPr>
        <w:pStyle w:val="ListParagraph"/>
        <w:numPr>
          <w:ilvl w:val="0"/>
          <w:numId w:val="24"/>
        </w:numPr>
      </w:pPr>
      <w:r>
        <w:t>signing a hard copy with your DES provider</w:t>
      </w:r>
      <w:r w:rsidR="001D560E">
        <w:t>,</w:t>
      </w:r>
      <w:r>
        <w:t xml:space="preserve"> who will upload your Job Plan into the system</w:t>
      </w:r>
      <w:r w:rsidR="00B27D16">
        <w:t>.</w:t>
      </w:r>
    </w:p>
    <w:p w14:paraId="13BC3DA2" w14:textId="28995BC1" w:rsidR="00985C56" w:rsidRDefault="00C9027A" w:rsidP="00C9027A">
      <w:r>
        <w:t>For you to receive support through DES, you must have a Job Plan. If you d</w:t>
      </w:r>
      <w:r w:rsidR="00692296">
        <w:t>isagree</w:t>
      </w:r>
      <w:r>
        <w:t xml:space="preserve"> with your Job Plan </w:t>
      </w:r>
      <w:r w:rsidR="00921203">
        <w:t xml:space="preserve">or have a </w:t>
      </w:r>
      <w:r w:rsidR="002E5C4A">
        <w:t>question</w:t>
      </w:r>
      <w:r w:rsidR="00921203">
        <w:t xml:space="preserve">, </w:t>
      </w:r>
      <w:r w:rsidR="00692296">
        <w:t>start</w:t>
      </w:r>
      <w:r w:rsidR="00B27D16">
        <w:t xml:space="preserve"> by</w:t>
      </w:r>
      <w:r w:rsidR="00692296">
        <w:t xml:space="preserve"> talking to your pr</w:t>
      </w:r>
      <w:r w:rsidR="00D53E66">
        <w:t xml:space="preserve">ovider. If you both don’t agree, then </w:t>
      </w:r>
      <w:r>
        <w:t xml:space="preserve">you can </w:t>
      </w:r>
      <w:r w:rsidR="00921203">
        <w:t>contact the National Customer Service Line</w:t>
      </w:r>
      <w:r w:rsidR="00BA7F0F">
        <w:t xml:space="preserve"> via phone or email. </w:t>
      </w:r>
      <w:r w:rsidR="002E1C41">
        <w:t>T</w:t>
      </w:r>
      <w:r w:rsidR="00985C56" w:rsidRPr="00985C56">
        <w:t>he</w:t>
      </w:r>
      <w:r w:rsidR="002E1C41">
        <w:t>ir</w:t>
      </w:r>
      <w:r w:rsidR="00985C56" w:rsidRPr="00985C56">
        <w:t xml:space="preserve"> contact details</w:t>
      </w:r>
      <w:r w:rsidR="002E1C41">
        <w:t xml:space="preserve"> are</w:t>
      </w:r>
      <w:r w:rsidR="008E7B1E">
        <w:t xml:space="preserve"> </w:t>
      </w:r>
      <w:r w:rsidR="00985C56" w:rsidRPr="00985C56">
        <w:t>at the</w:t>
      </w:r>
      <w:r w:rsidR="008E7B1E">
        <w:t xml:space="preserve"> </w:t>
      </w:r>
      <w:r w:rsidR="00985C56" w:rsidRPr="00985C56">
        <w:t>bottom</w:t>
      </w:r>
      <w:r w:rsidR="002E1C41">
        <w:t xml:space="preserve"> of this fact sheet</w:t>
      </w:r>
      <w:r w:rsidR="00985C56" w:rsidRPr="00985C56">
        <w:t>.</w:t>
      </w:r>
    </w:p>
    <w:p w14:paraId="32F1EC2F" w14:textId="3AC0F296" w:rsidR="002369BA" w:rsidRPr="00800BDE" w:rsidRDefault="00BC0DB5" w:rsidP="00985C56">
      <w:pPr>
        <w:rPr>
          <w:rFonts w:asciiTheme="majorHAnsi" w:hAnsiTheme="majorHAnsi" w:cstheme="majorHAnsi"/>
          <w:color w:val="005C61" w:themeColor="accent6" w:themeShade="BF"/>
          <w:sz w:val="40"/>
          <w:szCs w:val="40"/>
        </w:rPr>
      </w:pPr>
      <w:r w:rsidRPr="00800BDE">
        <w:rPr>
          <w:rFonts w:asciiTheme="majorHAnsi" w:hAnsiTheme="majorHAnsi" w:cstheme="majorHAnsi"/>
          <w:color w:val="005C61" w:themeColor="accent6" w:themeShade="BF"/>
          <w:sz w:val="40"/>
          <w:szCs w:val="40"/>
        </w:rPr>
        <w:t>Mutual</w:t>
      </w:r>
      <w:r w:rsidR="002369BA" w:rsidRPr="00800BDE">
        <w:rPr>
          <w:rFonts w:asciiTheme="majorHAnsi" w:hAnsiTheme="majorHAnsi" w:cstheme="majorHAnsi"/>
          <w:color w:val="005C61" w:themeColor="accent6" w:themeShade="BF"/>
          <w:sz w:val="40"/>
          <w:szCs w:val="40"/>
        </w:rPr>
        <w:t xml:space="preserve"> obligation</w:t>
      </w:r>
      <w:r w:rsidRPr="00800BDE">
        <w:rPr>
          <w:rFonts w:asciiTheme="majorHAnsi" w:hAnsiTheme="majorHAnsi" w:cstheme="majorHAnsi"/>
          <w:color w:val="005C61" w:themeColor="accent6" w:themeShade="BF"/>
          <w:sz w:val="40"/>
          <w:szCs w:val="40"/>
        </w:rPr>
        <w:t xml:space="preserve"> requirements</w:t>
      </w:r>
    </w:p>
    <w:p w14:paraId="6E4093EA" w14:textId="289B38AE" w:rsidR="002369BA" w:rsidRPr="00BC0DB5" w:rsidRDefault="002369BA" w:rsidP="00D62440">
      <w:pPr>
        <w:spacing w:before="120" w:after="420"/>
        <w:rPr>
          <w:szCs w:val="22"/>
        </w:rPr>
      </w:pPr>
      <w:r w:rsidRPr="00BC0DB5">
        <w:rPr>
          <w:szCs w:val="22"/>
        </w:rPr>
        <w:t xml:space="preserve">Mutual obligation requirements are the tasks you agree to </w:t>
      </w:r>
      <w:r w:rsidR="00074830" w:rsidRPr="00074830">
        <w:rPr>
          <w:szCs w:val="22"/>
        </w:rPr>
        <w:t>complete</w:t>
      </w:r>
      <w:r w:rsidR="001C5199">
        <w:rPr>
          <w:szCs w:val="22"/>
        </w:rPr>
        <w:t xml:space="preserve"> </w:t>
      </w:r>
      <w:r w:rsidR="00074830" w:rsidRPr="00074830">
        <w:rPr>
          <w:szCs w:val="22"/>
        </w:rPr>
        <w:t>for your</w:t>
      </w:r>
      <w:r w:rsidR="00074830">
        <w:rPr>
          <w:szCs w:val="22"/>
        </w:rPr>
        <w:t xml:space="preserve"> </w:t>
      </w:r>
      <w:r w:rsidR="00146299">
        <w:rPr>
          <w:szCs w:val="22"/>
        </w:rPr>
        <w:t xml:space="preserve">income support </w:t>
      </w:r>
      <w:r w:rsidRPr="00BC0DB5">
        <w:rPr>
          <w:szCs w:val="22"/>
        </w:rPr>
        <w:t>payment</w:t>
      </w:r>
      <w:r w:rsidR="00146299">
        <w:rPr>
          <w:szCs w:val="22"/>
        </w:rPr>
        <w:t xml:space="preserve">s </w:t>
      </w:r>
      <w:r w:rsidR="00B27D16">
        <w:rPr>
          <w:szCs w:val="22"/>
        </w:rPr>
        <w:t xml:space="preserve">which are </w:t>
      </w:r>
      <w:r w:rsidR="00146299">
        <w:rPr>
          <w:szCs w:val="22"/>
        </w:rPr>
        <w:t>made through Services Australia</w:t>
      </w:r>
      <w:r w:rsidRPr="00BC0DB5">
        <w:rPr>
          <w:szCs w:val="22"/>
        </w:rPr>
        <w:t xml:space="preserve">. </w:t>
      </w:r>
      <w:r w:rsidR="00BC0DB5" w:rsidRPr="00BC0DB5">
        <w:rPr>
          <w:szCs w:val="22"/>
        </w:rPr>
        <w:t xml:space="preserve">For some DES participants, </w:t>
      </w:r>
      <w:r w:rsidR="00B27D16">
        <w:rPr>
          <w:szCs w:val="22"/>
        </w:rPr>
        <w:t xml:space="preserve">the mutual obligations </w:t>
      </w:r>
      <w:r w:rsidR="00BC0DB5" w:rsidRPr="00BC0DB5">
        <w:rPr>
          <w:szCs w:val="22"/>
        </w:rPr>
        <w:t xml:space="preserve">will be </w:t>
      </w:r>
      <w:r w:rsidR="00BC0DB5" w:rsidRPr="00BA7F0F">
        <w:rPr>
          <w:b/>
          <w:bCs/>
          <w:szCs w:val="22"/>
        </w:rPr>
        <w:t>compulsory</w:t>
      </w:r>
      <w:r w:rsidR="005B271B">
        <w:rPr>
          <w:szCs w:val="22"/>
        </w:rPr>
        <w:t xml:space="preserve"> and for others, th</w:t>
      </w:r>
      <w:r w:rsidR="00B27D16">
        <w:rPr>
          <w:szCs w:val="22"/>
        </w:rPr>
        <w:t>ey</w:t>
      </w:r>
      <w:r w:rsidR="005B271B">
        <w:rPr>
          <w:szCs w:val="22"/>
        </w:rPr>
        <w:t xml:space="preserve"> will be </w:t>
      </w:r>
      <w:r w:rsidR="005B271B" w:rsidRPr="00BA7F0F">
        <w:rPr>
          <w:b/>
          <w:bCs/>
          <w:szCs w:val="22"/>
        </w:rPr>
        <w:t>voluntary</w:t>
      </w:r>
      <w:r w:rsidR="005B271B">
        <w:rPr>
          <w:szCs w:val="22"/>
        </w:rPr>
        <w:t xml:space="preserve">. </w:t>
      </w:r>
      <w:r w:rsidR="00CE157E" w:rsidRPr="00CE157E">
        <w:rPr>
          <w:szCs w:val="22"/>
        </w:rPr>
        <w:t>Talk</w:t>
      </w:r>
      <w:r w:rsidR="008E7B1E">
        <w:rPr>
          <w:szCs w:val="22"/>
        </w:rPr>
        <w:t xml:space="preserve"> </w:t>
      </w:r>
      <w:r w:rsidR="00CE157E" w:rsidRPr="00CE157E">
        <w:rPr>
          <w:szCs w:val="22"/>
        </w:rPr>
        <w:t>to your DES provider or Services Australia to</w:t>
      </w:r>
      <w:r w:rsidR="008E7B1E">
        <w:rPr>
          <w:szCs w:val="22"/>
        </w:rPr>
        <w:t xml:space="preserve"> </w:t>
      </w:r>
      <w:r w:rsidR="00CE157E" w:rsidRPr="00CE157E">
        <w:rPr>
          <w:szCs w:val="22"/>
        </w:rPr>
        <w:t>learn about</w:t>
      </w:r>
      <w:r w:rsidR="008E7B1E">
        <w:rPr>
          <w:szCs w:val="22"/>
        </w:rPr>
        <w:t xml:space="preserve"> </w:t>
      </w:r>
      <w:r w:rsidR="00CE157E" w:rsidRPr="00CE157E">
        <w:rPr>
          <w:szCs w:val="22"/>
        </w:rPr>
        <w:t>your</w:t>
      </w:r>
      <w:r w:rsidR="008E7B1E">
        <w:rPr>
          <w:szCs w:val="22"/>
        </w:rPr>
        <w:t xml:space="preserve"> </w:t>
      </w:r>
      <w:r w:rsidR="00CE157E" w:rsidRPr="00CE157E">
        <w:rPr>
          <w:szCs w:val="22"/>
        </w:rPr>
        <w:t>mutual</w:t>
      </w:r>
      <w:r w:rsidR="008E7B1E">
        <w:rPr>
          <w:szCs w:val="22"/>
        </w:rPr>
        <w:t xml:space="preserve"> </w:t>
      </w:r>
      <w:r w:rsidR="00CE157E" w:rsidRPr="00CE157E">
        <w:rPr>
          <w:szCs w:val="22"/>
        </w:rPr>
        <w:t>obligations.</w:t>
      </w:r>
      <w:r w:rsidR="00CE157E">
        <w:rPr>
          <w:szCs w:val="22"/>
        </w:rPr>
        <w:t xml:space="preserve"> </w:t>
      </w:r>
    </w:p>
    <w:p w14:paraId="1A4BBDD3" w14:textId="7E39DBF7" w:rsidR="001A0D23" w:rsidRPr="00BC0DB5" w:rsidRDefault="00B355A6" w:rsidP="001A0D23">
      <w:pPr>
        <w:spacing w:before="120" w:after="0"/>
        <w:rPr>
          <w:szCs w:val="22"/>
        </w:rPr>
      </w:pPr>
      <w:r>
        <w:rPr>
          <w:szCs w:val="22"/>
        </w:rPr>
        <w:t xml:space="preserve">A Job Plan with </w:t>
      </w:r>
      <w:r w:rsidRPr="00BA7F0F">
        <w:rPr>
          <w:b/>
          <w:bCs/>
          <w:szCs w:val="22"/>
        </w:rPr>
        <w:t>compulsory</w:t>
      </w:r>
      <w:r>
        <w:rPr>
          <w:szCs w:val="22"/>
        </w:rPr>
        <w:t xml:space="preserve"> mutual obligations could include activities such as:</w:t>
      </w:r>
    </w:p>
    <w:p w14:paraId="4B66CD4F" w14:textId="7D3C8792" w:rsidR="00CA593D" w:rsidRDefault="00CA593D" w:rsidP="001A0D23">
      <w:pPr>
        <w:widowControl w:val="0"/>
        <w:numPr>
          <w:ilvl w:val="0"/>
          <w:numId w:val="19"/>
        </w:numPr>
        <w:suppressAutoHyphens/>
        <w:spacing w:after="0" w:line="240" w:lineRule="auto"/>
        <w:rPr>
          <w:szCs w:val="22"/>
        </w:rPr>
      </w:pPr>
      <w:r>
        <w:rPr>
          <w:szCs w:val="22"/>
        </w:rPr>
        <w:t xml:space="preserve">entering into a Job Plan and </w:t>
      </w:r>
      <w:r w:rsidR="00B27D16">
        <w:rPr>
          <w:szCs w:val="22"/>
        </w:rPr>
        <w:t>meeting</w:t>
      </w:r>
      <w:r>
        <w:rPr>
          <w:szCs w:val="22"/>
        </w:rPr>
        <w:t xml:space="preserve"> the requirements in your Job Plan</w:t>
      </w:r>
    </w:p>
    <w:p w14:paraId="66BDFCED" w14:textId="2CF33848" w:rsidR="001A0D23" w:rsidRPr="00BC0DB5" w:rsidRDefault="00CA593D" w:rsidP="001A0D23">
      <w:pPr>
        <w:widowControl w:val="0"/>
        <w:numPr>
          <w:ilvl w:val="0"/>
          <w:numId w:val="19"/>
        </w:numPr>
        <w:suppressAutoHyphens/>
        <w:spacing w:after="0" w:line="240" w:lineRule="auto"/>
        <w:rPr>
          <w:szCs w:val="22"/>
        </w:rPr>
      </w:pPr>
      <w:r>
        <w:rPr>
          <w:szCs w:val="22"/>
        </w:rPr>
        <w:t>attending all appointments with Services Australia and/or a DES provider</w:t>
      </w:r>
    </w:p>
    <w:p w14:paraId="72E70A5C" w14:textId="0CB8A0DF" w:rsidR="00CA593D" w:rsidRPr="00696056" w:rsidRDefault="00CA593D" w:rsidP="00696056">
      <w:pPr>
        <w:pStyle w:val="ListParagraph"/>
        <w:numPr>
          <w:ilvl w:val="0"/>
          <w:numId w:val="19"/>
        </w:numPr>
        <w:rPr>
          <w:szCs w:val="22"/>
        </w:rPr>
      </w:pPr>
      <w:r w:rsidRPr="00CA593D">
        <w:rPr>
          <w:szCs w:val="22"/>
        </w:rPr>
        <w:t>actively looking for</w:t>
      </w:r>
      <w:r w:rsidR="00F25A0C">
        <w:rPr>
          <w:szCs w:val="22"/>
        </w:rPr>
        <w:t xml:space="preserve"> jobs</w:t>
      </w:r>
      <w:r w:rsidRPr="00CA593D">
        <w:rPr>
          <w:szCs w:val="22"/>
        </w:rPr>
        <w:t xml:space="preserve">, including acting on job referrals and attending job interviews with </w:t>
      </w:r>
      <w:r w:rsidRPr="00696056">
        <w:rPr>
          <w:szCs w:val="22"/>
        </w:rPr>
        <w:t xml:space="preserve">employers </w:t>
      </w:r>
    </w:p>
    <w:p w14:paraId="652659F6" w14:textId="22005485" w:rsidR="00CA593D" w:rsidRPr="00B355A6" w:rsidRDefault="00CA593D" w:rsidP="00CA593D">
      <w:pPr>
        <w:pStyle w:val="ListParagraph"/>
        <w:numPr>
          <w:ilvl w:val="0"/>
          <w:numId w:val="19"/>
        </w:numPr>
      </w:pPr>
      <w:r w:rsidRPr="00CA593D">
        <w:rPr>
          <w:szCs w:val="22"/>
        </w:rPr>
        <w:t xml:space="preserve">participating in activities that will help </w:t>
      </w:r>
      <w:r w:rsidR="00CC3A63">
        <w:rPr>
          <w:szCs w:val="22"/>
        </w:rPr>
        <w:t xml:space="preserve">to </w:t>
      </w:r>
      <w:r w:rsidRPr="00CA593D">
        <w:rPr>
          <w:szCs w:val="22"/>
        </w:rPr>
        <w:t xml:space="preserve">improve your </w:t>
      </w:r>
      <w:r w:rsidR="00CC3A63">
        <w:rPr>
          <w:szCs w:val="22"/>
        </w:rPr>
        <w:t>job</w:t>
      </w:r>
      <w:r w:rsidR="00CC3A63" w:rsidRPr="00CA593D">
        <w:rPr>
          <w:szCs w:val="22"/>
        </w:rPr>
        <w:t xml:space="preserve"> </w:t>
      </w:r>
      <w:r w:rsidRPr="00CA593D">
        <w:rPr>
          <w:szCs w:val="22"/>
        </w:rPr>
        <w:t>prospects</w:t>
      </w:r>
      <w:r w:rsidR="001A0D23" w:rsidRPr="00BC0DB5">
        <w:rPr>
          <w:szCs w:val="22"/>
        </w:rPr>
        <w:t>.</w:t>
      </w:r>
    </w:p>
    <w:p w14:paraId="74CE657B" w14:textId="5F702E41" w:rsidR="00B355A6" w:rsidRPr="00BC0DB5" w:rsidRDefault="00B355A6" w:rsidP="00BA7F0F">
      <w:r>
        <w:t xml:space="preserve">A </w:t>
      </w:r>
      <w:r w:rsidR="001B761D">
        <w:t xml:space="preserve">participant without mutual obligations must have a </w:t>
      </w:r>
      <w:r w:rsidRPr="00BA7F0F">
        <w:rPr>
          <w:b/>
          <w:bCs/>
        </w:rPr>
        <w:t>voluntary</w:t>
      </w:r>
      <w:r>
        <w:t xml:space="preserve"> </w:t>
      </w:r>
      <w:r w:rsidR="001B761D">
        <w:t>Job Plan. A voluntary Job Plan</w:t>
      </w:r>
      <w:r>
        <w:t xml:space="preserve"> will only include activities</w:t>
      </w:r>
      <w:r w:rsidR="00BA7F0F">
        <w:t xml:space="preserve"> that </w:t>
      </w:r>
      <w:r w:rsidR="00955BF7">
        <w:t>you choose to complete</w:t>
      </w:r>
      <w:r>
        <w:t xml:space="preserve">. </w:t>
      </w:r>
      <w:r w:rsidR="002F317A">
        <w:t>T</w:t>
      </w:r>
      <w:r>
        <w:t>here is no penalty for not undertaking a planned activity.</w:t>
      </w:r>
    </w:p>
    <w:p w14:paraId="383DB5F9" w14:textId="57AB37A8" w:rsidR="00BC0DB5" w:rsidRPr="00BC0DB5" w:rsidRDefault="00BC0DB5" w:rsidP="00BC0DB5">
      <w:r>
        <w:t xml:space="preserve">You may already be meeting your mutual obligation requirements. </w:t>
      </w:r>
      <w:r w:rsidR="006F0748" w:rsidRPr="006F0748">
        <w:t>To learn more, talk to your DES provider or visit the</w:t>
      </w:r>
      <w:r>
        <w:t xml:space="preserve"> </w:t>
      </w:r>
      <w:hyperlink r:id="rId18" w:history="1">
        <w:r w:rsidRPr="00217BD0">
          <w:rPr>
            <w:rStyle w:val="Hyperlink"/>
          </w:rPr>
          <w:t>Services Australia website</w:t>
        </w:r>
      </w:hyperlink>
      <w:r w:rsidR="00CD78DA">
        <w:t xml:space="preserve">. </w:t>
      </w:r>
    </w:p>
    <w:p w14:paraId="0429616F" w14:textId="59B0B640" w:rsidR="00C16DD1" w:rsidRDefault="00535307" w:rsidP="00C16DD1">
      <w:pPr>
        <w:pStyle w:val="Heading2"/>
      </w:pPr>
      <w:r>
        <w:t>Updating</w:t>
      </w:r>
      <w:r w:rsidR="00C16DD1">
        <w:t xml:space="preserve"> your Job Plan</w:t>
      </w:r>
    </w:p>
    <w:p w14:paraId="3986D1BF" w14:textId="7277E11E" w:rsidR="00C16DD1" w:rsidRDefault="00535307" w:rsidP="00BA7F0F">
      <w:r>
        <w:t xml:space="preserve">As a DES participant, </w:t>
      </w:r>
      <w:r w:rsidR="008E3E0D" w:rsidRPr="008E3E0D">
        <w:t>you can choose the services you want and how you get them</w:t>
      </w:r>
      <w:r>
        <w:t xml:space="preserve">. </w:t>
      </w:r>
      <w:r w:rsidR="007146EE">
        <w:t xml:space="preserve">Talk to </w:t>
      </w:r>
      <w:r w:rsidR="00080552">
        <w:t xml:space="preserve">your DES provider </w:t>
      </w:r>
      <w:r w:rsidR="00724B96">
        <w:t xml:space="preserve">to </w:t>
      </w:r>
      <w:r w:rsidR="007146EE" w:rsidRPr="007146EE">
        <w:t>change the activities in your Job Plan</w:t>
      </w:r>
      <w:r w:rsidR="00F81032">
        <w:t xml:space="preserve"> </w:t>
      </w:r>
      <w:r w:rsidR="007146EE">
        <w:t xml:space="preserve">at </w:t>
      </w:r>
      <w:r w:rsidR="007146EE" w:rsidRPr="007146EE">
        <w:t>your regular appointment.</w:t>
      </w:r>
      <w:r w:rsidR="007146EE">
        <w:t xml:space="preserve"> </w:t>
      </w:r>
      <w:r w:rsidR="003274B2" w:rsidRPr="003274B2">
        <w:t>Your Job Plan must include any</w:t>
      </w:r>
      <w:r w:rsidR="008E7B1E">
        <w:t xml:space="preserve"> </w:t>
      </w:r>
      <w:r w:rsidR="003274B2" w:rsidRPr="003274B2">
        <w:t>required activities, especially if</w:t>
      </w:r>
      <w:r w:rsidR="008E7B1E">
        <w:t xml:space="preserve"> </w:t>
      </w:r>
      <w:r w:rsidR="003274B2" w:rsidRPr="003274B2">
        <w:t>you have mutual</w:t>
      </w:r>
      <w:r w:rsidR="008E7B1E">
        <w:t xml:space="preserve"> </w:t>
      </w:r>
      <w:r w:rsidR="003274B2" w:rsidRPr="003274B2">
        <w:t>obligations. It should also</w:t>
      </w:r>
      <w:r w:rsidR="008E7B1E">
        <w:t xml:space="preserve"> </w:t>
      </w:r>
      <w:r w:rsidR="003274B2" w:rsidRPr="003274B2">
        <w:t>reflect your current</w:t>
      </w:r>
      <w:r w:rsidR="008E7B1E">
        <w:t xml:space="preserve"> </w:t>
      </w:r>
      <w:r w:rsidR="003274B2" w:rsidRPr="003274B2">
        <w:t>job</w:t>
      </w:r>
      <w:r w:rsidR="008E7B1E">
        <w:t xml:space="preserve"> </w:t>
      </w:r>
      <w:r w:rsidR="003274B2" w:rsidRPr="003274B2">
        <w:t>and training</w:t>
      </w:r>
      <w:r w:rsidR="008E7B1E">
        <w:t xml:space="preserve"> </w:t>
      </w:r>
      <w:r w:rsidR="003274B2" w:rsidRPr="003274B2">
        <w:t>goals,</w:t>
      </w:r>
      <w:r w:rsidR="008E7B1E">
        <w:t xml:space="preserve"> </w:t>
      </w:r>
      <w:r w:rsidR="003274B2" w:rsidRPr="003274B2">
        <w:t>tailored to your</w:t>
      </w:r>
      <w:r w:rsidR="008E7B1E">
        <w:t xml:space="preserve"> </w:t>
      </w:r>
      <w:r w:rsidR="003274B2" w:rsidRPr="003274B2">
        <w:t>situation.</w:t>
      </w:r>
    </w:p>
    <w:p w14:paraId="096A1B1E" w14:textId="1F2CBD8E" w:rsidR="00430EE9" w:rsidRDefault="00080552" w:rsidP="00430EE9">
      <w:pPr>
        <w:pStyle w:val="Heading2"/>
      </w:pPr>
      <w:r>
        <w:t>Need help with your Job Plan?</w:t>
      </w:r>
    </w:p>
    <w:bookmarkEnd w:id="4"/>
    <w:p w14:paraId="1E4EEA29" w14:textId="099F7D0D" w:rsidR="00A3780E" w:rsidRDefault="005E12FB" w:rsidP="00DB145C">
      <w:r>
        <w:t xml:space="preserve">If you </w:t>
      </w:r>
      <w:r w:rsidR="00080552">
        <w:t xml:space="preserve">need help with your Job Plan, </w:t>
      </w:r>
      <w:r w:rsidR="00DD28EC">
        <w:t>talk to y</w:t>
      </w:r>
      <w:r w:rsidR="00080552">
        <w:t xml:space="preserve">our DES provider </w:t>
      </w:r>
      <w:r w:rsidR="00BA7F0F">
        <w:t>or contact the National Customer Service L</w:t>
      </w:r>
      <w:r w:rsidR="00A3780E">
        <w:t>ine.</w:t>
      </w:r>
    </w:p>
    <w:p w14:paraId="68B165DD" w14:textId="77777777" w:rsidR="00BA7F0F" w:rsidRPr="00ED437A" w:rsidRDefault="00BA7F0F" w:rsidP="00BA7F0F">
      <w:pPr>
        <w:rPr>
          <w:b/>
          <w:bCs/>
        </w:rPr>
      </w:pPr>
      <w:r w:rsidRPr="00ED437A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55B2A82C" wp14:editId="41EA84EA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Square wrapText="bothSides"/>
            <wp:docPr id="1323988128" name="Graphic 1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07004" name="Graphic 66107004" descr="Receiver with solid fill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437A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5CF9D22F" wp14:editId="7701325B">
            <wp:simplePos x="0" y="0"/>
            <wp:positionH relativeFrom="margin">
              <wp:align>left</wp:align>
            </wp:positionH>
            <wp:positionV relativeFrom="paragraph">
              <wp:posOffset>334010</wp:posOffset>
            </wp:positionV>
            <wp:extent cx="228600" cy="228600"/>
            <wp:effectExtent l="0" t="0" r="0" b="0"/>
            <wp:wrapTight wrapText="bothSides">
              <wp:wrapPolygon edited="0">
                <wp:start x="0" y="0"/>
                <wp:lineTo x="0" y="19800"/>
                <wp:lineTo x="19800" y="19800"/>
                <wp:lineTo x="19800" y="0"/>
                <wp:lineTo x="0" y="0"/>
              </wp:wrapPolygon>
            </wp:wrapTight>
            <wp:docPr id="1760150999" name="Graphic 2" descr="Envel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131208" name="Graphic 1851131208" descr="Envelope outline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437A">
        <w:rPr>
          <w:b/>
          <w:bCs/>
        </w:rPr>
        <w:t>1800 805 260</w:t>
      </w:r>
    </w:p>
    <w:p w14:paraId="5EA9D5EA" w14:textId="7B3D7F82" w:rsidR="00BA7F0F" w:rsidRDefault="00BA7F0F" w:rsidP="00DB145C">
      <w:r w:rsidRPr="00BA7F0F">
        <w:t xml:space="preserve"> </w:t>
      </w:r>
      <w:hyperlink r:id="rId23" w:history="1">
        <w:r w:rsidRPr="00BA7F0F">
          <w:rPr>
            <w:rStyle w:val="Hyperlink"/>
          </w:rPr>
          <w:t>NationalCustomerServiceLine@dewr.gov.au</w:t>
        </w:r>
      </w:hyperlink>
      <w:r w:rsidRPr="00BA7F0F">
        <w:t xml:space="preserve"> </w:t>
      </w:r>
    </w:p>
    <w:sectPr w:rsidR="00BA7F0F" w:rsidSect="009820A1">
      <w:type w:val="continuous"/>
      <w:pgSz w:w="11906" w:h="16838"/>
      <w:pgMar w:top="720" w:right="720" w:bottom="284" w:left="720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FBD22" w14:textId="77777777" w:rsidR="00781DE0" w:rsidRDefault="00781DE0" w:rsidP="008F3023">
      <w:pPr>
        <w:spacing w:after="0" w:line="240" w:lineRule="auto"/>
      </w:pPr>
      <w:r>
        <w:separator/>
      </w:r>
    </w:p>
  </w:endnote>
  <w:endnote w:type="continuationSeparator" w:id="0">
    <w:p w14:paraId="1F9F4485" w14:textId="77777777" w:rsidR="00781DE0" w:rsidRDefault="00781DE0" w:rsidP="008F3023">
      <w:pPr>
        <w:spacing w:after="0" w:line="240" w:lineRule="auto"/>
      </w:pPr>
      <w:r>
        <w:continuationSeparator/>
      </w:r>
    </w:p>
  </w:endnote>
  <w:endnote w:type="continuationNotice" w:id="1">
    <w:p w14:paraId="740C5454" w14:textId="77777777" w:rsidR="00781DE0" w:rsidRDefault="00781D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C6405" w14:textId="77777777" w:rsidR="00134019" w:rsidRDefault="00134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1CBF4" w14:textId="77777777" w:rsidR="00134019" w:rsidRDefault="001340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9C0D" w14:textId="77777777" w:rsidR="008009CA" w:rsidRDefault="008009CA" w:rsidP="00D86E50">
    <w:pPr>
      <w:tabs>
        <w:tab w:val="left" w:pos="3040"/>
      </w:tabs>
      <w:jc w:val="cen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6704" behindDoc="1" locked="0" layoutInCell="1" allowOverlap="1" wp14:anchorId="7B05D1BB" wp14:editId="294BF04A">
          <wp:simplePos x="0" y="0"/>
          <wp:positionH relativeFrom="page">
            <wp:posOffset>34945</wp:posOffset>
          </wp:positionH>
          <wp:positionV relativeFrom="page">
            <wp:align>bottom</wp:align>
          </wp:positionV>
          <wp:extent cx="7574400" cy="1184400"/>
          <wp:effectExtent l="0" t="0" r="7620" b="0"/>
          <wp:wrapNone/>
          <wp:docPr id="1806559568" name="Picture 1806559568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2B579A"/>
          <w:shd w:val="clear" w:color="auto" w:fill="E6E6E6"/>
        </w:rPr>
        <w:id w:val="95303039"/>
        <w:docPartObj>
          <w:docPartGallery w:val="Page Numbers (Bottom of Page)"/>
          <w:docPartUnique/>
        </w:docPartObj>
      </w:sdtPr>
      <w:sdtEndPr>
        <w:rPr>
          <w:noProof/>
          <w:color w:val="auto"/>
          <w:shd w:val="clear" w:color="auto" w:fill="auto"/>
        </w:rPr>
      </w:sdtEndPr>
      <w:sdtContent/>
    </w:sdt>
  </w:p>
  <w:p w14:paraId="47CB890C" w14:textId="77777777" w:rsidR="008009CA" w:rsidRDefault="008009CA" w:rsidP="00B10EB1">
    <w:pPr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E14D3" w14:textId="77777777" w:rsidR="00781DE0" w:rsidRDefault="00781DE0" w:rsidP="008F3023">
      <w:pPr>
        <w:spacing w:after="0" w:line="240" w:lineRule="auto"/>
      </w:pPr>
      <w:r>
        <w:separator/>
      </w:r>
    </w:p>
  </w:footnote>
  <w:footnote w:type="continuationSeparator" w:id="0">
    <w:p w14:paraId="532225D7" w14:textId="77777777" w:rsidR="00781DE0" w:rsidRDefault="00781DE0" w:rsidP="008F3023">
      <w:pPr>
        <w:spacing w:after="0" w:line="240" w:lineRule="auto"/>
      </w:pPr>
      <w:r>
        <w:continuationSeparator/>
      </w:r>
    </w:p>
  </w:footnote>
  <w:footnote w:type="continuationNotice" w:id="1">
    <w:p w14:paraId="3F986236" w14:textId="77777777" w:rsidR="00781DE0" w:rsidRDefault="00781D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347B" w14:textId="77777777" w:rsidR="00134019" w:rsidRDefault="00134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B67F3" w14:textId="77777777" w:rsidR="008009CA" w:rsidRDefault="008009CA" w:rsidP="000E29D7">
    <w:pPr>
      <w:pStyle w:val="Header"/>
    </w:pPr>
    <w:r>
      <w:rPr>
        <w:noProof/>
        <w:shd w:val="clear" w:color="auto" w:fill="E6E6E6"/>
        <w:lang w:eastAsia="en-AU"/>
      </w:rPr>
      <w:drawing>
        <wp:anchor distT="0" distB="0" distL="114300" distR="114300" simplePos="0" relativeHeight="251657728" behindDoc="1" locked="0" layoutInCell="1" allowOverlap="1" wp14:anchorId="279C0306" wp14:editId="272CC17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84400"/>
          <wp:effectExtent l="0" t="0" r="0" b="0"/>
          <wp:wrapNone/>
          <wp:docPr id="564411262" name="Picture 564411262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2E077" w14:textId="3B1ABB20" w:rsidR="008009CA" w:rsidRDefault="008009CA" w:rsidP="000E2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A00B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0163A"/>
    <w:multiLevelType w:val="hybridMultilevel"/>
    <w:tmpl w:val="B864869A"/>
    <w:lvl w:ilvl="0" w:tplc="AF944E48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0DF057C3"/>
    <w:multiLevelType w:val="multilevel"/>
    <w:tmpl w:val="9FDEB948"/>
    <w:numStyleLink w:val="DSSBulletList"/>
  </w:abstractNum>
  <w:abstractNum w:abstractNumId="3" w15:restartNumberingAfterBreak="0">
    <w:nsid w:val="0F21289C"/>
    <w:multiLevelType w:val="hybridMultilevel"/>
    <w:tmpl w:val="24FC21AC"/>
    <w:lvl w:ilvl="0" w:tplc="1088971E">
      <w:start w:val="1"/>
      <w:numFmt w:val="decimal"/>
      <w:lvlText w:val="%1."/>
      <w:lvlJc w:val="left"/>
      <w:pPr>
        <w:ind w:left="1020" w:hanging="360"/>
      </w:pPr>
    </w:lvl>
    <w:lvl w:ilvl="1" w:tplc="E9A4D89A">
      <w:start w:val="1"/>
      <w:numFmt w:val="decimal"/>
      <w:lvlText w:val="%2."/>
      <w:lvlJc w:val="left"/>
      <w:pPr>
        <w:ind w:left="1020" w:hanging="360"/>
      </w:pPr>
    </w:lvl>
    <w:lvl w:ilvl="2" w:tplc="4AF6547E">
      <w:start w:val="1"/>
      <w:numFmt w:val="decimal"/>
      <w:lvlText w:val="%3."/>
      <w:lvlJc w:val="left"/>
      <w:pPr>
        <w:ind w:left="1020" w:hanging="360"/>
      </w:pPr>
    </w:lvl>
    <w:lvl w:ilvl="3" w:tplc="CE529E88">
      <w:start w:val="1"/>
      <w:numFmt w:val="decimal"/>
      <w:lvlText w:val="%4."/>
      <w:lvlJc w:val="left"/>
      <w:pPr>
        <w:ind w:left="1020" w:hanging="360"/>
      </w:pPr>
    </w:lvl>
    <w:lvl w:ilvl="4" w:tplc="7866673C">
      <w:start w:val="1"/>
      <w:numFmt w:val="decimal"/>
      <w:lvlText w:val="%5."/>
      <w:lvlJc w:val="left"/>
      <w:pPr>
        <w:ind w:left="1020" w:hanging="360"/>
      </w:pPr>
    </w:lvl>
    <w:lvl w:ilvl="5" w:tplc="EDEADD68">
      <w:start w:val="1"/>
      <w:numFmt w:val="decimal"/>
      <w:lvlText w:val="%6."/>
      <w:lvlJc w:val="left"/>
      <w:pPr>
        <w:ind w:left="1020" w:hanging="360"/>
      </w:pPr>
    </w:lvl>
    <w:lvl w:ilvl="6" w:tplc="5DF6FF78">
      <w:start w:val="1"/>
      <w:numFmt w:val="decimal"/>
      <w:lvlText w:val="%7."/>
      <w:lvlJc w:val="left"/>
      <w:pPr>
        <w:ind w:left="1020" w:hanging="360"/>
      </w:pPr>
    </w:lvl>
    <w:lvl w:ilvl="7" w:tplc="3D74FE64">
      <w:start w:val="1"/>
      <w:numFmt w:val="decimal"/>
      <w:lvlText w:val="%8."/>
      <w:lvlJc w:val="left"/>
      <w:pPr>
        <w:ind w:left="1020" w:hanging="360"/>
      </w:pPr>
    </w:lvl>
    <w:lvl w:ilvl="8" w:tplc="1138DF42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1B653AD3"/>
    <w:multiLevelType w:val="hybridMultilevel"/>
    <w:tmpl w:val="E0CC73C6"/>
    <w:lvl w:ilvl="0" w:tplc="DBE43DF2">
      <w:start w:val="1"/>
      <w:numFmt w:val="decimal"/>
      <w:lvlText w:val="%1."/>
      <w:lvlJc w:val="left"/>
      <w:pPr>
        <w:ind w:left="1020" w:hanging="360"/>
      </w:pPr>
    </w:lvl>
    <w:lvl w:ilvl="1" w:tplc="F992D902">
      <w:start w:val="1"/>
      <w:numFmt w:val="decimal"/>
      <w:lvlText w:val="%2."/>
      <w:lvlJc w:val="left"/>
      <w:pPr>
        <w:ind w:left="1020" w:hanging="360"/>
      </w:pPr>
    </w:lvl>
    <w:lvl w:ilvl="2" w:tplc="D126437A">
      <w:start w:val="1"/>
      <w:numFmt w:val="decimal"/>
      <w:lvlText w:val="%3."/>
      <w:lvlJc w:val="left"/>
      <w:pPr>
        <w:ind w:left="1020" w:hanging="360"/>
      </w:pPr>
    </w:lvl>
    <w:lvl w:ilvl="3" w:tplc="06DECE3E">
      <w:start w:val="1"/>
      <w:numFmt w:val="decimal"/>
      <w:lvlText w:val="%4."/>
      <w:lvlJc w:val="left"/>
      <w:pPr>
        <w:ind w:left="1020" w:hanging="360"/>
      </w:pPr>
    </w:lvl>
    <w:lvl w:ilvl="4" w:tplc="CF1049CE">
      <w:start w:val="1"/>
      <w:numFmt w:val="decimal"/>
      <w:lvlText w:val="%5."/>
      <w:lvlJc w:val="left"/>
      <w:pPr>
        <w:ind w:left="1020" w:hanging="360"/>
      </w:pPr>
    </w:lvl>
    <w:lvl w:ilvl="5" w:tplc="FC18A768">
      <w:start w:val="1"/>
      <w:numFmt w:val="decimal"/>
      <w:lvlText w:val="%6."/>
      <w:lvlJc w:val="left"/>
      <w:pPr>
        <w:ind w:left="1020" w:hanging="360"/>
      </w:pPr>
    </w:lvl>
    <w:lvl w:ilvl="6" w:tplc="F260DB6C">
      <w:start w:val="1"/>
      <w:numFmt w:val="decimal"/>
      <w:lvlText w:val="%7."/>
      <w:lvlJc w:val="left"/>
      <w:pPr>
        <w:ind w:left="1020" w:hanging="360"/>
      </w:pPr>
    </w:lvl>
    <w:lvl w:ilvl="7" w:tplc="6C686B22">
      <w:start w:val="1"/>
      <w:numFmt w:val="decimal"/>
      <w:lvlText w:val="%8."/>
      <w:lvlJc w:val="left"/>
      <w:pPr>
        <w:ind w:left="1020" w:hanging="360"/>
      </w:pPr>
    </w:lvl>
    <w:lvl w:ilvl="8" w:tplc="7EA61550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1B9841E5"/>
    <w:multiLevelType w:val="hybridMultilevel"/>
    <w:tmpl w:val="5F5019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E0630"/>
    <w:multiLevelType w:val="hybridMultilevel"/>
    <w:tmpl w:val="066E24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27D74"/>
    <w:multiLevelType w:val="multilevel"/>
    <w:tmpl w:val="9FDEB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C3176"/>
    <w:multiLevelType w:val="multilevel"/>
    <w:tmpl w:val="2CF06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1524B"/>
    <w:multiLevelType w:val="hybridMultilevel"/>
    <w:tmpl w:val="6CD238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633A4"/>
    <w:multiLevelType w:val="hybridMultilevel"/>
    <w:tmpl w:val="D3366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13B3A"/>
    <w:multiLevelType w:val="multilevel"/>
    <w:tmpl w:val="07EEA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E56363"/>
    <w:multiLevelType w:val="multilevel"/>
    <w:tmpl w:val="9FDEB948"/>
    <w:styleLink w:val="DSSBulletList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23805"/>
    <w:multiLevelType w:val="multilevel"/>
    <w:tmpl w:val="9FDEB948"/>
    <w:numStyleLink w:val="DSSBulletList"/>
  </w:abstractNum>
  <w:abstractNum w:abstractNumId="14" w15:restartNumberingAfterBreak="0">
    <w:nsid w:val="49824738"/>
    <w:multiLevelType w:val="multilevel"/>
    <w:tmpl w:val="9FDEB948"/>
    <w:numStyleLink w:val="DSSBulletList"/>
  </w:abstractNum>
  <w:abstractNum w:abstractNumId="15" w15:restartNumberingAfterBreak="0">
    <w:nsid w:val="51544687"/>
    <w:multiLevelType w:val="multilevel"/>
    <w:tmpl w:val="880CBA7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4DE147F"/>
    <w:multiLevelType w:val="multilevel"/>
    <w:tmpl w:val="07EE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C835DD4"/>
    <w:multiLevelType w:val="hybridMultilevel"/>
    <w:tmpl w:val="7C1E0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809F3"/>
    <w:multiLevelType w:val="hybridMultilevel"/>
    <w:tmpl w:val="9FD66B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0B4B1C"/>
    <w:multiLevelType w:val="hybridMultilevel"/>
    <w:tmpl w:val="6ECE4F98"/>
    <w:lvl w:ilvl="0" w:tplc="D9D43A28">
      <w:start w:val="1"/>
      <w:numFmt w:val="decimal"/>
      <w:lvlText w:val="%1."/>
      <w:lvlJc w:val="left"/>
      <w:pPr>
        <w:ind w:left="1020" w:hanging="360"/>
      </w:pPr>
    </w:lvl>
    <w:lvl w:ilvl="1" w:tplc="6480DF7A">
      <w:start w:val="1"/>
      <w:numFmt w:val="decimal"/>
      <w:lvlText w:val="%2."/>
      <w:lvlJc w:val="left"/>
      <w:pPr>
        <w:ind w:left="1020" w:hanging="360"/>
      </w:pPr>
    </w:lvl>
    <w:lvl w:ilvl="2" w:tplc="E1F05E6E">
      <w:start w:val="1"/>
      <w:numFmt w:val="decimal"/>
      <w:lvlText w:val="%3."/>
      <w:lvlJc w:val="left"/>
      <w:pPr>
        <w:ind w:left="1020" w:hanging="360"/>
      </w:pPr>
    </w:lvl>
    <w:lvl w:ilvl="3" w:tplc="15C475E0">
      <w:start w:val="1"/>
      <w:numFmt w:val="decimal"/>
      <w:lvlText w:val="%4."/>
      <w:lvlJc w:val="left"/>
      <w:pPr>
        <w:ind w:left="1020" w:hanging="360"/>
      </w:pPr>
    </w:lvl>
    <w:lvl w:ilvl="4" w:tplc="96DCE970">
      <w:start w:val="1"/>
      <w:numFmt w:val="decimal"/>
      <w:lvlText w:val="%5."/>
      <w:lvlJc w:val="left"/>
      <w:pPr>
        <w:ind w:left="1020" w:hanging="360"/>
      </w:pPr>
    </w:lvl>
    <w:lvl w:ilvl="5" w:tplc="2F6EEF0C">
      <w:start w:val="1"/>
      <w:numFmt w:val="decimal"/>
      <w:lvlText w:val="%6."/>
      <w:lvlJc w:val="left"/>
      <w:pPr>
        <w:ind w:left="1020" w:hanging="360"/>
      </w:pPr>
    </w:lvl>
    <w:lvl w:ilvl="6" w:tplc="46E04D76">
      <w:start w:val="1"/>
      <w:numFmt w:val="decimal"/>
      <w:lvlText w:val="%7."/>
      <w:lvlJc w:val="left"/>
      <w:pPr>
        <w:ind w:left="1020" w:hanging="360"/>
      </w:pPr>
    </w:lvl>
    <w:lvl w:ilvl="7" w:tplc="380EBCB8">
      <w:start w:val="1"/>
      <w:numFmt w:val="decimal"/>
      <w:lvlText w:val="%8."/>
      <w:lvlJc w:val="left"/>
      <w:pPr>
        <w:ind w:left="1020" w:hanging="360"/>
      </w:pPr>
    </w:lvl>
    <w:lvl w:ilvl="8" w:tplc="526EACE6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66C978FD"/>
    <w:multiLevelType w:val="hybridMultilevel"/>
    <w:tmpl w:val="4240E958"/>
    <w:lvl w:ilvl="0" w:tplc="CEB0B7AE">
      <w:numFmt w:val="bullet"/>
      <w:lvlText w:val="•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C21ACB"/>
    <w:multiLevelType w:val="hybridMultilevel"/>
    <w:tmpl w:val="4C74561E"/>
    <w:lvl w:ilvl="0" w:tplc="1B4C8898">
      <w:start w:val="1"/>
      <w:numFmt w:val="decimal"/>
      <w:lvlText w:val="%1."/>
      <w:lvlJc w:val="left"/>
      <w:pPr>
        <w:ind w:left="1020" w:hanging="360"/>
      </w:pPr>
    </w:lvl>
    <w:lvl w:ilvl="1" w:tplc="AF18D810">
      <w:start w:val="1"/>
      <w:numFmt w:val="decimal"/>
      <w:lvlText w:val="%2."/>
      <w:lvlJc w:val="left"/>
      <w:pPr>
        <w:ind w:left="1020" w:hanging="360"/>
      </w:pPr>
    </w:lvl>
    <w:lvl w:ilvl="2" w:tplc="575AB01E">
      <w:start w:val="1"/>
      <w:numFmt w:val="decimal"/>
      <w:lvlText w:val="%3."/>
      <w:lvlJc w:val="left"/>
      <w:pPr>
        <w:ind w:left="1020" w:hanging="360"/>
      </w:pPr>
    </w:lvl>
    <w:lvl w:ilvl="3" w:tplc="E6F4B2F4">
      <w:start w:val="1"/>
      <w:numFmt w:val="decimal"/>
      <w:lvlText w:val="%4."/>
      <w:lvlJc w:val="left"/>
      <w:pPr>
        <w:ind w:left="1020" w:hanging="360"/>
      </w:pPr>
    </w:lvl>
    <w:lvl w:ilvl="4" w:tplc="BEAEC8B2">
      <w:start w:val="1"/>
      <w:numFmt w:val="decimal"/>
      <w:lvlText w:val="%5."/>
      <w:lvlJc w:val="left"/>
      <w:pPr>
        <w:ind w:left="1020" w:hanging="360"/>
      </w:pPr>
    </w:lvl>
    <w:lvl w:ilvl="5" w:tplc="F28EBD20">
      <w:start w:val="1"/>
      <w:numFmt w:val="decimal"/>
      <w:lvlText w:val="%6."/>
      <w:lvlJc w:val="left"/>
      <w:pPr>
        <w:ind w:left="1020" w:hanging="360"/>
      </w:pPr>
    </w:lvl>
    <w:lvl w:ilvl="6" w:tplc="24F07B1E">
      <w:start w:val="1"/>
      <w:numFmt w:val="decimal"/>
      <w:lvlText w:val="%7."/>
      <w:lvlJc w:val="left"/>
      <w:pPr>
        <w:ind w:left="1020" w:hanging="360"/>
      </w:pPr>
    </w:lvl>
    <w:lvl w:ilvl="7" w:tplc="B5DE8E82">
      <w:start w:val="1"/>
      <w:numFmt w:val="decimal"/>
      <w:lvlText w:val="%8."/>
      <w:lvlJc w:val="left"/>
      <w:pPr>
        <w:ind w:left="1020" w:hanging="360"/>
      </w:pPr>
    </w:lvl>
    <w:lvl w:ilvl="8" w:tplc="AAC49356">
      <w:start w:val="1"/>
      <w:numFmt w:val="decimal"/>
      <w:lvlText w:val="%9."/>
      <w:lvlJc w:val="left"/>
      <w:pPr>
        <w:ind w:left="1020" w:hanging="360"/>
      </w:pPr>
    </w:lvl>
  </w:abstractNum>
  <w:abstractNum w:abstractNumId="22" w15:restartNumberingAfterBreak="0">
    <w:nsid w:val="6CD61C5D"/>
    <w:multiLevelType w:val="hybridMultilevel"/>
    <w:tmpl w:val="B1B4E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B191F"/>
    <w:multiLevelType w:val="hybridMultilevel"/>
    <w:tmpl w:val="D3DAC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25" w15:restartNumberingAfterBreak="0">
    <w:nsid w:val="76074ECA"/>
    <w:multiLevelType w:val="multilevel"/>
    <w:tmpl w:val="9FDEB948"/>
    <w:numStyleLink w:val="DSSBulletList"/>
  </w:abstractNum>
  <w:abstractNum w:abstractNumId="26" w15:restartNumberingAfterBreak="0">
    <w:nsid w:val="7CAADF7F"/>
    <w:multiLevelType w:val="hybridMultilevel"/>
    <w:tmpl w:val="76181C8A"/>
    <w:lvl w:ilvl="0" w:tplc="173CA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C5E3E0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8772A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21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A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E5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06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E6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10955">
    <w:abstractNumId w:val="26"/>
  </w:num>
  <w:num w:numId="2" w16cid:durableId="603616384">
    <w:abstractNumId w:val="24"/>
  </w:num>
  <w:num w:numId="3" w16cid:durableId="1776898335">
    <w:abstractNumId w:val="1"/>
  </w:num>
  <w:num w:numId="4" w16cid:durableId="2095198095">
    <w:abstractNumId w:val="10"/>
  </w:num>
  <w:num w:numId="5" w16cid:durableId="1272399657">
    <w:abstractNumId w:val="17"/>
  </w:num>
  <w:num w:numId="6" w16cid:durableId="49574427">
    <w:abstractNumId w:val="9"/>
  </w:num>
  <w:num w:numId="7" w16cid:durableId="1516722866">
    <w:abstractNumId w:val="6"/>
  </w:num>
  <w:num w:numId="8" w16cid:durableId="164823704">
    <w:abstractNumId w:val="8"/>
  </w:num>
  <w:num w:numId="9" w16cid:durableId="1422482963">
    <w:abstractNumId w:val="15"/>
  </w:num>
  <w:num w:numId="10" w16cid:durableId="256401319">
    <w:abstractNumId w:val="0"/>
  </w:num>
  <w:num w:numId="11" w16cid:durableId="1486626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0352756">
    <w:abstractNumId w:val="14"/>
  </w:num>
  <w:num w:numId="13" w16cid:durableId="1936858350">
    <w:abstractNumId w:val="7"/>
  </w:num>
  <w:num w:numId="14" w16cid:durableId="1314525174">
    <w:abstractNumId w:val="12"/>
  </w:num>
  <w:num w:numId="15" w16cid:durableId="843473068">
    <w:abstractNumId w:val="25"/>
  </w:num>
  <w:num w:numId="16" w16cid:durableId="287008484">
    <w:abstractNumId w:val="2"/>
  </w:num>
  <w:num w:numId="17" w16cid:durableId="2046100428">
    <w:abstractNumId w:val="13"/>
  </w:num>
  <w:num w:numId="18" w16cid:durableId="1794640558">
    <w:abstractNumId w:val="22"/>
  </w:num>
  <w:num w:numId="19" w16cid:durableId="1154954548">
    <w:abstractNumId w:val="16"/>
  </w:num>
  <w:num w:numId="20" w16cid:durableId="353117217">
    <w:abstractNumId w:val="11"/>
  </w:num>
  <w:num w:numId="21" w16cid:durableId="75254634">
    <w:abstractNumId w:val="4"/>
  </w:num>
  <w:num w:numId="22" w16cid:durableId="1587572171">
    <w:abstractNumId w:val="21"/>
  </w:num>
  <w:num w:numId="23" w16cid:durableId="158935712">
    <w:abstractNumId w:val="20"/>
  </w:num>
  <w:num w:numId="24" w16cid:durableId="8454152">
    <w:abstractNumId w:val="18"/>
  </w:num>
  <w:num w:numId="25" w16cid:durableId="868182209">
    <w:abstractNumId w:val="19"/>
  </w:num>
  <w:num w:numId="26" w16cid:durableId="831027114">
    <w:abstractNumId w:val="3"/>
  </w:num>
  <w:num w:numId="27" w16cid:durableId="164130843">
    <w:abstractNumId w:val="5"/>
  </w:num>
  <w:num w:numId="28" w16cid:durableId="166558355">
    <w:abstractNumId w:val="13"/>
  </w:num>
  <w:num w:numId="29" w16cid:durableId="434985275">
    <w:abstractNumId w:val="23"/>
  </w:num>
  <w:num w:numId="30" w16cid:durableId="12026902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8F"/>
    <w:rsid w:val="000018CB"/>
    <w:rsid w:val="00003F94"/>
    <w:rsid w:val="000069E8"/>
    <w:rsid w:val="000140B8"/>
    <w:rsid w:val="000317E3"/>
    <w:rsid w:val="00044684"/>
    <w:rsid w:val="00046C31"/>
    <w:rsid w:val="00054A12"/>
    <w:rsid w:val="00054F5F"/>
    <w:rsid w:val="00057AAC"/>
    <w:rsid w:val="00063AD2"/>
    <w:rsid w:val="00064140"/>
    <w:rsid w:val="0006501D"/>
    <w:rsid w:val="00065DCF"/>
    <w:rsid w:val="0006695B"/>
    <w:rsid w:val="00074830"/>
    <w:rsid w:val="000750D2"/>
    <w:rsid w:val="000804E2"/>
    <w:rsid w:val="00080552"/>
    <w:rsid w:val="00081610"/>
    <w:rsid w:val="00085855"/>
    <w:rsid w:val="00091ABE"/>
    <w:rsid w:val="000B5EF5"/>
    <w:rsid w:val="000B7D80"/>
    <w:rsid w:val="000C4A0F"/>
    <w:rsid w:val="000D0755"/>
    <w:rsid w:val="000D5965"/>
    <w:rsid w:val="000D7283"/>
    <w:rsid w:val="000E0254"/>
    <w:rsid w:val="000E29D7"/>
    <w:rsid w:val="000E6227"/>
    <w:rsid w:val="000F5B57"/>
    <w:rsid w:val="000F7266"/>
    <w:rsid w:val="000F75FC"/>
    <w:rsid w:val="001223CF"/>
    <w:rsid w:val="00131009"/>
    <w:rsid w:val="00134019"/>
    <w:rsid w:val="00146299"/>
    <w:rsid w:val="001510D7"/>
    <w:rsid w:val="00157A93"/>
    <w:rsid w:val="00161696"/>
    <w:rsid w:val="001900B2"/>
    <w:rsid w:val="001A0D23"/>
    <w:rsid w:val="001A7461"/>
    <w:rsid w:val="001B761D"/>
    <w:rsid w:val="001C4603"/>
    <w:rsid w:val="001C5199"/>
    <w:rsid w:val="001C64F8"/>
    <w:rsid w:val="001D0F6D"/>
    <w:rsid w:val="001D560E"/>
    <w:rsid w:val="001E20A3"/>
    <w:rsid w:val="001E39FC"/>
    <w:rsid w:val="001E630D"/>
    <w:rsid w:val="001F311C"/>
    <w:rsid w:val="001F6546"/>
    <w:rsid w:val="00201C6D"/>
    <w:rsid w:val="00201CAF"/>
    <w:rsid w:val="00211FEB"/>
    <w:rsid w:val="002134DE"/>
    <w:rsid w:val="00214210"/>
    <w:rsid w:val="00216C91"/>
    <w:rsid w:val="00217BD0"/>
    <w:rsid w:val="0022162B"/>
    <w:rsid w:val="002346B5"/>
    <w:rsid w:val="002369BA"/>
    <w:rsid w:val="002408DC"/>
    <w:rsid w:val="00240A6E"/>
    <w:rsid w:val="00240F02"/>
    <w:rsid w:val="00242D59"/>
    <w:rsid w:val="00243C75"/>
    <w:rsid w:val="002532C0"/>
    <w:rsid w:val="00253D9A"/>
    <w:rsid w:val="00262BC2"/>
    <w:rsid w:val="00262CDD"/>
    <w:rsid w:val="002642B1"/>
    <w:rsid w:val="00265257"/>
    <w:rsid w:val="00266B26"/>
    <w:rsid w:val="00267A25"/>
    <w:rsid w:val="002704BA"/>
    <w:rsid w:val="0027075A"/>
    <w:rsid w:val="002755A4"/>
    <w:rsid w:val="00275EA9"/>
    <w:rsid w:val="00280FCD"/>
    <w:rsid w:val="00281DFB"/>
    <w:rsid w:val="00282835"/>
    <w:rsid w:val="00295934"/>
    <w:rsid w:val="002A369C"/>
    <w:rsid w:val="002B3CC6"/>
    <w:rsid w:val="002B7002"/>
    <w:rsid w:val="002E0DD3"/>
    <w:rsid w:val="002E1C41"/>
    <w:rsid w:val="002E51E9"/>
    <w:rsid w:val="002E5B55"/>
    <w:rsid w:val="002E5C4A"/>
    <w:rsid w:val="002E6237"/>
    <w:rsid w:val="002F2AD3"/>
    <w:rsid w:val="002F317A"/>
    <w:rsid w:val="003021F2"/>
    <w:rsid w:val="003042A4"/>
    <w:rsid w:val="00311FC7"/>
    <w:rsid w:val="00314451"/>
    <w:rsid w:val="003274B2"/>
    <w:rsid w:val="00331DEA"/>
    <w:rsid w:val="00334ECA"/>
    <w:rsid w:val="00335A14"/>
    <w:rsid w:val="00337926"/>
    <w:rsid w:val="00347FE0"/>
    <w:rsid w:val="00355B13"/>
    <w:rsid w:val="00360364"/>
    <w:rsid w:val="0036162A"/>
    <w:rsid w:val="00363FD6"/>
    <w:rsid w:val="00365D1B"/>
    <w:rsid w:val="003717B7"/>
    <w:rsid w:val="0038044C"/>
    <w:rsid w:val="00381423"/>
    <w:rsid w:val="00381E65"/>
    <w:rsid w:val="00382828"/>
    <w:rsid w:val="003978F7"/>
    <w:rsid w:val="003A70C3"/>
    <w:rsid w:val="003A7612"/>
    <w:rsid w:val="003B0D19"/>
    <w:rsid w:val="003B2BB8"/>
    <w:rsid w:val="003B590C"/>
    <w:rsid w:val="003B6F90"/>
    <w:rsid w:val="003B7424"/>
    <w:rsid w:val="003C7303"/>
    <w:rsid w:val="003D34FF"/>
    <w:rsid w:val="003D478F"/>
    <w:rsid w:val="003E0A57"/>
    <w:rsid w:val="003E10A6"/>
    <w:rsid w:val="003E2B62"/>
    <w:rsid w:val="003F5F12"/>
    <w:rsid w:val="0040002F"/>
    <w:rsid w:val="00403055"/>
    <w:rsid w:val="00415B6C"/>
    <w:rsid w:val="004220FC"/>
    <w:rsid w:val="004243F2"/>
    <w:rsid w:val="00430EE9"/>
    <w:rsid w:val="00431278"/>
    <w:rsid w:val="004354E6"/>
    <w:rsid w:val="00435A4A"/>
    <w:rsid w:val="004375EE"/>
    <w:rsid w:val="00440CB8"/>
    <w:rsid w:val="00441FD7"/>
    <w:rsid w:val="00447B7A"/>
    <w:rsid w:val="004512EE"/>
    <w:rsid w:val="0045365D"/>
    <w:rsid w:val="00454DE5"/>
    <w:rsid w:val="0046694F"/>
    <w:rsid w:val="00471456"/>
    <w:rsid w:val="0047261D"/>
    <w:rsid w:val="00480D3E"/>
    <w:rsid w:val="00481AC3"/>
    <w:rsid w:val="00481EAA"/>
    <w:rsid w:val="004837A4"/>
    <w:rsid w:val="00490F3B"/>
    <w:rsid w:val="00491310"/>
    <w:rsid w:val="00493BAD"/>
    <w:rsid w:val="004A2151"/>
    <w:rsid w:val="004B54CA"/>
    <w:rsid w:val="004B653B"/>
    <w:rsid w:val="004C0C80"/>
    <w:rsid w:val="004D6C8F"/>
    <w:rsid w:val="004D7310"/>
    <w:rsid w:val="004E5CBF"/>
    <w:rsid w:val="004F2E05"/>
    <w:rsid w:val="004F77F4"/>
    <w:rsid w:val="0050098E"/>
    <w:rsid w:val="0050168B"/>
    <w:rsid w:val="00505700"/>
    <w:rsid w:val="005072B0"/>
    <w:rsid w:val="0051161C"/>
    <w:rsid w:val="00515ED5"/>
    <w:rsid w:val="0051729F"/>
    <w:rsid w:val="00517AE4"/>
    <w:rsid w:val="00522101"/>
    <w:rsid w:val="005312DA"/>
    <w:rsid w:val="0053170E"/>
    <w:rsid w:val="00535307"/>
    <w:rsid w:val="0054511E"/>
    <w:rsid w:val="0054621C"/>
    <w:rsid w:val="0054713E"/>
    <w:rsid w:val="005502BD"/>
    <w:rsid w:val="00551AA4"/>
    <w:rsid w:val="005543A8"/>
    <w:rsid w:val="00556DD2"/>
    <w:rsid w:val="00563898"/>
    <w:rsid w:val="00567053"/>
    <w:rsid w:val="00567D15"/>
    <w:rsid w:val="0057575C"/>
    <w:rsid w:val="00581121"/>
    <w:rsid w:val="00584FC1"/>
    <w:rsid w:val="00585B94"/>
    <w:rsid w:val="00586246"/>
    <w:rsid w:val="005877DC"/>
    <w:rsid w:val="00587AAB"/>
    <w:rsid w:val="0059023E"/>
    <w:rsid w:val="005903F1"/>
    <w:rsid w:val="00592EE0"/>
    <w:rsid w:val="00595C96"/>
    <w:rsid w:val="00597852"/>
    <w:rsid w:val="005A7503"/>
    <w:rsid w:val="005A7CD2"/>
    <w:rsid w:val="005B06DE"/>
    <w:rsid w:val="005B271B"/>
    <w:rsid w:val="005B2DCB"/>
    <w:rsid w:val="005C3AA9"/>
    <w:rsid w:val="005C5644"/>
    <w:rsid w:val="005D6069"/>
    <w:rsid w:val="005E12FB"/>
    <w:rsid w:val="005E352F"/>
    <w:rsid w:val="005E4DAE"/>
    <w:rsid w:val="005E6F55"/>
    <w:rsid w:val="005F2041"/>
    <w:rsid w:val="005F31B3"/>
    <w:rsid w:val="005F5EEF"/>
    <w:rsid w:val="00613437"/>
    <w:rsid w:val="00614798"/>
    <w:rsid w:val="00626821"/>
    <w:rsid w:val="00627244"/>
    <w:rsid w:val="00631A2C"/>
    <w:rsid w:val="0063297E"/>
    <w:rsid w:val="00636F35"/>
    <w:rsid w:val="00643CDC"/>
    <w:rsid w:val="00645ABE"/>
    <w:rsid w:val="006555B8"/>
    <w:rsid w:val="00655B3F"/>
    <w:rsid w:val="00664D9F"/>
    <w:rsid w:val="00683BC0"/>
    <w:rsid w:val="00686716"/>
    <w:rsid w:val="00687A97"/>
    <w:rsid w:val="00692296"/>
    <w:rsid w:val="00693D27"/>
    <w:rsid w:val="00696056"/>
    <w:rsid w:val="006A0A46"/>
    <w:rsid w:val="006A4CE7"/>
    <w:rsid w:val="006A7DD3"/>
    <w:rsid w:val="006B2D84"/>
    <w:rsid w:val="006C33B9"/>
    <w:rsid w:val="006C3D8F"/>
    <w:rsid w:val="006C419B"/>
    <w:rsid w:val="006C4DDC"/>
    <w:rsid w:val="006C574D"/>
    <w:rsid w:val="006D161A"/>
    <w:rsid w:val="006D2DA3"/>
    <w:rsid w:val="006D622A"/>
    <w:rsid w:val="006F0748"/>
    <w:rsid w:val="006F3D9C"/>
    <w:rsid w:val="00704274"/>
    <w:rsid w:val="007045A9"/>
    <w:rsid w:val="007065F3"/>
    <w:rsid w:val="0071278F"/>
    <w:rsid w:val="007146EE"/>
    <w:rsid w:val="00714D23"/>
    <w:rsid w:val="00724B96"/>
    <w:rsid w:val="0073320E"/>
    <w:rsid w:val="00734879"/>
    <w:rsid w:val="00746215"/>
    <w:rsid w:val="00750A47"/>
    <w:rsid w:val="00765A7C"/>
    <w:rsid w:val="00766064"/>
    <w:rsid w:val="007758FB"/>
    <w:rsid w:val="00776A9E"/>
    <w:rsid w:val="00781DE0"/>
    <w:rsid w:val="00785261"/>
    <w:rsid w:val="007929FE"/>
    <w:rsid w:val="00795CEA"/>
    <w:rsid w:val="007B0256"/>
    <w:rsid w:val="007C3D2E"/>
    <w:rsid w:val="007D1C2F"/>
    <w:rsid w:val="007D2605"/>
    <w:rsid w:val="007D30A2"/>
    <w:rsid w:val="007D6FDC"/>
    <w:rsid w:val="007E007C"/>
    <w:rsid w:val="007E3959"/>
    <w:rsid w:val="007E3B8B"/>
    <w:rsid w:val="007F0B1B"/>
    <w:rsid w:val="007F40E5"/>
    <w:rsid w:val="008006FC"/>
    <w:rsid w:val="008009CA"/>
    <w:rsid w:val="00800BDE"/>
    <w:rsid w:val="0080363D"/>
    <w:rsid w:val="008063AF"/>
    <w:rsid w:val="00813D63"/>
    <w:rsid w:val="00815A31"/>
    <w:rsid w:val="0082068B"/>
    <w:rsid w:val="00831FDD"/>
    <w:rsid w:val="00833527"/>
    <w:rsid w:val="008353B3"/>
    <w:rsid w:val="00837F4E"/>
    <w:rsid w:val="0084227C"/>
    <w:rsid w:val="0084343F"/>
    <w:rsid w:val="0085088E"/>
    <w:rsid w:val="00850C04"/>
    <w:rsid w:val="008565DF"/>
    <w:rsid w:val="0085710F"/>
    <w:rsid w:val="00862EAA"/>
    <w:rsid w:val="00871AEF"/>
    <w:rsid w:val="00874643"/>
    <w:rsid w:val="00875DC4"/>
    <w:rsid w:val="00876CA6"/>
    <w:rsid w:val="00877018"/>
    <w:rsid w:val="008863B3"/>
    <w:rsid w:val="00886E76"/>
    <w:rsid w:val="008916D6"/>
    <w:rsid w:val="00891E2F"/>
    <w:rsid w:val="008A1E87"/>
    <w:rsid w:val="008B210B"/>
    <w:rsid w:val="008B465D"/>
    <w:rsid w:val="008C3726"/>
    <w:rsid w:val="008D0E8E"/>
    <w:rsid w:val="008D3758"/>
    <w:rsid w:val="008D79F7"/>
    <w:rsid w:val="008E0C72"/>
    <w:rsid w:val="008E3E0D"/>
    <w:rsid w:val="008E7B1E"/>
    <w:rsid w:val="008F1038"/>
    <w:rsid w:val="008F3023"/>
    <w:rsid w:val="00915727"/>
    <w:rsid w:val="009172E9"/>
    <w:rsid w:val="00921203"/>
    <w:rsid w:val="009225F0"/>
    <w:rsid w:val="00923450"/>
    <w:rsid w:val="00931A9C"/>
    <w:rsid w:val="00941750"/>
    <w:rsid w:val="00944F07"/>
    <w:rsid w:val="0094563F"/>
    <w:rsid w:val="00946B15"/>
    <w:rsid w:val="00955BF7"/>
    <w:rsid w:val="00961DE9"/>
    <w:rsid w:val="009664E0"/>
    <w:rsid w:val="00977145"/>
    <w:rsid w:val="009820A1"/>
    <w:rsid w:val="00985C56"/>
    <w:rsid w:val="00987714"/>
    <w:rsid w:val="00996415"/>
    <w:rsid w:val="009A5E44"/>
    <w:rsid w:val="009A7405"/>
    <w:rsid w:val="009B26D3"/>
    <w:rsid w:val="009B550A"/>
    <w:rsid w:val="009B5AB3"/>
    <w:rsid w:val="009B717B"/>
    <w:rsid w:val="009D2DF8"/>
    <w:rsid w:val="009D3CCB"/>
    <w:rsid w:val="009D4AC2"/>
    <w:rsid w:val="009E1123"/>
    <w:rsid w:val="009F4FDE"/>
    <w:rsid w:val="009F6D01"/>
    <w:rsid w:val="00A13549"/>
    <w:rsid w:val="00A3780E"/>
    <w:rsid w:val="00A43E66"/>
    <w:rsid w:val="00A4462B"/>
    <w:rsid w:val="00A45CEB"/>
    <w:rsid w:val="00A51123"/>
    <w:rsid w:val="00A6317F"/>
    <w:rsid w:val="00A63431"/>
    <w:rsid w:val="00A72673"/>
    <w:rsid w:val="00A74769"/>
    <w:rsid w:val="00A77381"/>
    <w:rsid w:val="00A80DE0"/>
    <w:rsid w:val="00A85365"/>
    <w:rsid w:val="00AA7226"/>
    <w:rsid w:val="00AB1B09"/>
    <w:rsid w:val="00AB62CC"/>
    <w:rsid w:val="00AD01EF"/>
    <w:rsid w:val="00AD627F"/>
    <w:rsid w:val="00AD6700"/>
    <w:rsid w:val="00AE0145"/>
    <w:rsid w:val="00AE49B6"/>
    <w:rsid w:val="00AF5D23"/>
    <w:rsid w:val="00AF77F3"/>
    <w:rsid w:val="00B023DA"/>
    <w:rsid w:val="00B10EA9"/>
    <w:rsid w:val="00B10EB1"/>
    <w:rsid w:val="00B20FDC"/>
    <w:rsid w:val="00B246E8"/>
    <w:rsid w:val="00B25125"/>
    <w:rsid w:val="00B27B13"/>
    <w:rsid w:val="00B27D16"/>
    <w:rsid w:val="00B31D33"/>
    <w:rsid w:val="00B326F4"/>
    <w:rsid w:val="00B355A6"/>
    <w:rsid w:val="00B36B86"/>
    <w:rsid w:val="00B37603"/>
    <w:rsid w:val="00B413E1"/>
    <w:rsid w:val="00B44F9B"/>
    <w:rsid w:val="00B54857"/>
    <w:rsid w:val="00B56E0C"/>
    <w:rsid w:val="00B63EC3"/>
    <w:rsid w:val="00B6576E"/>
    <w:rsid w:val="00B66CF2"/>
    <w:rsid w:val="00B71949"/>
    <w:rsid w:val="00B71EDF"/>
    <w:rsid w:val="00B760FC"/>
    <w:rsid w:val="00B772ED"/>
    <w:rsid w:val="00B820CD"/>
    <w:rsid w:val="00B85379"/>
    <w:rsid w:val="00B8586C"/>
    <w:rsid w:val="00B90377"/>
    <w:rsid w:val="00B96019"/>
    <w:rsid w:val="00BA2DB9"/>
    <w:rsid w:val="00BA5842"/>
    <w:rsid w:val="00BA6A09"/>
    <w:rsid w:val="00BA7F0F"/>
    <w:rsid w:val="00BB03A8"/>
    <w:rsid w:val="00BB5A93"/>
    <w:rsid w:val="00BC04D2"/>
    <w:rsid w:val="00BC06C9"/>
    <w:rsid w:val="00BC0A30"/>
    <w:rsid w:val="00BC0DB5"/>
    <w:rsid w:val="00BC5AB7"/>
    <w:rsid w:val="00BC79CD"/>
    <w:rsid w:val="00BD46AD"/>
    <w:rsid w:val="00BE0F6F"/>
    <w:rsid w:val="00BE32B9"/>
    <w:rsid w:val="00BE38CB"/>
    <w:rsid w:val="00BE7148"/>
    <w:rsid w:val="00BF5AA2"/>
    <w:rsid w:val="00BF7550"/>
    <w:rsid w:val="00C027B8"/>
    <w:rsid w:val="00C12DE7"/>
    <w:rsid w:val="00C16DD1"/>
    <w:rsid w:val="00C175D2"/>
    <w:rsid w:val="00C27ABB"/>
    <w:rsid w:val="00C36523"/>
    <w:rsid w:val="00C4058D"/>
    <w:rsid w:val="00C43193"/>
    <w:rsid w:val="00C438A6"/>
    <w:rsid w:val="00C441A6"/>
    <w:rsid w:val="00C53EA0"/>
    <w:rsid w:val="00C55DE7"/>
    <w:rsid w:val="00C57001"/>
    <w:rsid w:val="00C64089"/>
    <w:rsid w:val="00C702AC"/>
    <w:rsid w:val="00C7347B"/>
    <w:rsid w:val="00C76B3D"/>
    <w:rsid w:val="00C86C82"/>
    <w:rsid w:val="00C9027A"/>
    <w:rsid w:val="00CA20A7"/>
    <w:rsid w:val="00CA593D"/>
    <w:rsid w:val="00CA5C39"/>
    <w:rsid w:val="00CA5D88"/>
    <w:rsid w:val="00CA7614"/>
    <w:rsid w:val="00CB5580"/>
    <w:rsid w:val="00CB718C"/>
    <w:rsid w:val="00CB74B3"/>
    <w:rsid w:val="00CC3A63"/>
    <w:rsid w:val="00CC58D6"/>
    <w:rsid w:val="00CD78DA"/>
    <w:rsid w:val="00CE0B04"/>
    <w:rsid w:val="00CE157E"/>
    <w:rsid w:val="00CE1CB4"/>
    <w:rsid w:val="00CE381E"/>
    <w:rsid w:val="00CE4A1F"/>
    <w:rsid w:val="00CE5CE1"/>
    <w:rsid w:val="00CF77DE"/>
    <w:rsid w:val="00D066BF"/>
    <w:rsid w:val="00D22A8A"/>
    <w:rsid w:val="00D22C03"/>
    <w:rsid w:val="00D23B09"/>
    <w:rsid w:val="00D2619A"/>
    <w:rsid w:val="00D40593"/>
    <w:rsid w:val="00D40A5B"/>
    <w:rsid w:val="00D53E66"/>
    <w:rsid w:val="00D62440"/>
    <w:rsid w:val="00D71C54"/>
    <w:rsid w:val="00D74FB1"/>
    <w:rsid w:val="00D81ADA"/>
    <w:rsid w:val="00D83A7C"/>
    <w:rsid w:val="00D84355"/>
    <w:rsid w:val="00D86555"/>
    <w:rsid w:val="00D86E50"/>
    <w:rsid w:val="00D90D3C"/>
    <w:rsid w:val="00D91F38"/>
    <w:rsid w:val="00DA1B31"/>
    <w:rsid w:val="00DA2C0B"/>
    <w:rsid w:val="00DA33DB"/>
    <w:rsid w:val="00DA66C1"/>
    <w:rsid w:val="00DA7084"/>
    <w:rsid w:val="00DA7B4A"/>
    <w:rsid w:val="00DB012A"/>
    <w:rsid w:val="00DB145C"/>
    <w:rsid w:val="00DB33E4"/>
    <w:rsid w:val="00DC61A0"/>
    <w:rsid w:val="00DD278E"/>
    <w:rsid w:val="00DD28EC"/>
    <w:rsid w:val="00DD6202"/>
    <w:rsid w:val="00DD68AB"/>
    <w:rsid w:val="00DF05A6"/>
    <w:rsid w:val="00DF6274"/>
    <w:rsid w:val="00E0113A"/>
    <w:rsid w:val="00E06977"/>
    <w:rsid w:val="00E07989"/>
    <w:rsid w:val="00E14FB1"/>
    <w:rsid w:val="00E30C3C"/>
    <w:rsid w:val="00E312EE"/>
    <w:rsid w:val="00E51EF1"/>
    <w:rsid w:val="00E643E0"/>
    <w:rsid w:val="00E659D1"/>
    <w:rsid w:val="00E708BB"/>
    <w:rsid w:val="00E761A2"/>
    <w:rsid w:val="00E82B90"/>
    <w:rsid w:val="00E858A7"/>
    <w:rsid w:val="00E86439"/>
    <w:rsid w:val="00E91145"/>
    <w:rsid w:val="00E9285A"/>
    <w:rsid w:val="00E943B5"/>
    <w:rsid w:val="00E9462A"/>
    <w:rsid w:val="00E956B6"/>
    <w:rsid w:val="00E975C4"/>
    <w:rsid w:val="00EA2EDC"/>
    <w:rsid w:val="00EA527F"/>
    <w:rsid w:val="00EA550A"/>
    <w:rsid w:val="00EA66F0"/>
    <w:rsid w:val="00EB1DDE"/>
    <w:rsid w:val="00EB268B"/>
    <w:rsid w:val="00EB7949"/>
    <w:rsid w:val="00EC7AD6"/>
    <w:rsid w:val="00ED3F6A"/>
    <w:rsid w:val="00ED437A"/>
    <w:rsid w:val="00EE1D88"/>
    <w:rsid w:val="00EE3834"/>
    <w:rsid w:val="00EE5D6C"/>
    <w:rsid w:val="00EE67D9"/>
    <w:rsid w:val="00EE68BA"/>
    <w:rsid w:val="00EF3823"/>
    <w:rsid w:val="00F00217"/>
    <w:rsid w:val="00F047F4"/>
    <w:rsid w:val="00F07D2D"/>
    <w:rsid w:val="00F11378"/>
    <w:rsid w:val="00F12BA1"/>
    <w:rsid w:val="00F148C2"/>
    <w:rsid w:val="00F15211"/>
    <w:rsid w:val="00F212CF"/>
    <w:rsid w:val="00F25A0C"/>
    <w:rsid w:val="00F30908"/>
    <w:rsid w:val="00F32613"/>
    <w:rsid w:val="00F32AAD"/>
    <w:rsid w:val="00F35DC1"/>
    <w:rsid w:val="00F37C38"/>
    <w:rsid w:val="00F42CAA"/>
    <w:rsid w:val="00F44F79"/>
    <w:rsid w:val="00F47F8D"/>
    <w:rsid w:val="00F51BB2"/>
    <w:rsid w:val="00F627AF"/>
    <w:rsid w:val="00F6476D"/>
    <w:rsid w:val="00F81032"/>
    <w:rsid w:val="00F83FEF"/>
    <w:rsid w:val="00F85669"/>
    <w:rsid w:val="00F90893"/>
    <w:rsid w:val="00F95B97"/>
    <w:rsid w:val="00F9710D"/>
    <w:rsid w:val="00FA0D08"/>
    <w:rsid w:val="00FA1012"/>
    <w:rsid w:val="00FA3131"/>
    <w:rsid w:val="00FA7485"/>
    <w:rsid w:val="00FB363B"/>
    <w:rsid w:val="00FC143A"/>
    <w:rsid w:val="00FC3918"/>
    <w:rsid w:val="00FD2261"/>
    <w:rsid w:val="00FE37F1"/>
    <w:rsid w:val="00FF1583"/>
    <w:rsid w:val="00FF1799"/>
    <w:rsid w:val="00FF5461"/>
    <w:rsid w:val="00FF725E"/>
    <w:rsid w:val="014FB1F8"/>
    <w:rsid w:val="096DCFB4"/>
    <w:rsid w:val="0B59FB43"/>
    <w:rsid w:val="0C1BFFD5"/>
    <w:rsid w:val="0E733FAA"/>
    <w:rsid w:val="10CF72F3"/>
    <w:rsid w:val="11CCDF7C"/>
    <w:rsid w:val="174938E2"/>
    <w:rsid w:val="189879E4"/>
    <w:rsid w:val="21D5E852"/>
    <w:rsid w:val="25CCE2EA"/>
    <w:rsid w:val="290A7FDC"/>
    <w:rsid w:val="2C6A3497"/>
    <w:rsid w:val="2E98F6AA"/>
    <w:rsid w:val="31896D02"/>
    <w:rsid w:val="3219DFA7"/>
    <w:rsid w:val="372F1835"/>
    <w:rsid w:val="3866B465"/>
    <w:rsid w:val="3A7FB428"/>
    <w:rsid w:val="3AA965EB"/>
    <w:rsid w:val="464DBA66"/>
    <w:rsid w:val="476B8657"/>
    <w:rsid w:val="4DBEF9D8"/>
    <w:rsid w:val="54427CFA"/>
    <w:rsid w:val="5648A2B7"/>
    <w:rsid w:val="57043F0C"/>
    <w:rsid w:val="578FF03F"/>
    <w:rsid w:val="58CA459B"/>
    <w:rsid w:val="5A938DCF"/>
    <w:rsid w:val="5B76AA6C"/>
    <w:rsid w:val="5CC604C0"/>
    <w:rsid w:val="5D72E918"/>
    <w:rsid w:val="65A8ED72"/>
    <w:rsid w:val="6E2985F7"/>
    <w:rsid w:val="7163C15C"/>
    <w:rsid w:val="74D4A23C"/>
    <w:rsid w:val="7F6232E3"/>
    <w:rsid w:val="7F979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7D577"/>
  <w15:docId w15:val="{A093D74F-46E2-4EB6-8947-4228877F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6F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0D2"/>
    <w:pP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45365D"/>
    <w:pPr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45365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45365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45365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unhideWhenUsed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unhideWhenUsed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unhideWhenUsed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0D2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5365D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45365D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45365D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45365D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45365D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rsid w:val="0045365D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rsid w:val="0045365D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45365D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2"/>
      </w:numPr>
    </w:pPr>
  </w:style>
  <w:style w:type="paragraph" w:styleId="Caption">
    <w:name w:val="caption"/>
    <w:aliases w:val="Caption Table title"/>
    <w:basedOn w:val="Normal"/>
    <w:next w:val="Normal"/>
    <w:uiPriority w:val="35"/>
    <w:unhideWhenUsed/>
    <w:rsid w:val="0045365D"/>
    <w:pPr>
      <w:spacing w:before="360" w:after="120" w:line="240" w:lineRule="atLeast"/>
    </w:pPr>
    <w:rPr>
      <w:b/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next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next w:val="Norm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orange">
    <w:name w:val="Focus - orange"/>
    <w:basedOn w:val="Focus-teal"/>
    <w:next w:val="Norm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000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0F6F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0E29D7"/>
  </w:style>
  <w:style w:type="character" w:customStyle="1" w:styleId="HeaderChar">
    <w:name w:val="Header Char"/>
    <w:basedOn w:val="DefaultParagraphFont"/>
    <w:link w:val="Header"/>
    <w:uiPriority w:val="99"/>
    <w:semiHidden/>
    <w:rsid w:val="00BE0F6F"/>
    <w:rPr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9"/>
    <w:qFormat/>
    <w:rsid w:val="000750D2"/>
    <w:pPr>
      <w:spacing w:after="0"/>
    </w:pPr>
  </w:style>
  <w:style w:type="paragraph" w:styleId="Subtitle">
    <w:name w:val="Subtitle"/>
    <w:basedOn w:val="Normal"/>
    <w:next w:val="Normal"/>
    <w:link w:val="SubtitleChar"/>
    <w:uiPriority w:val="9"/>
    <w:qFormat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9"/>
    <w:rsid w:val="0045365D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99"/>
    <w:unhideWhenUsed/>
    <w:qFormat/>
    <w:rsid w:val="009B26D3"/>
    <w:pPr>
      <w:ind w:left="714" w:hanging="357"/>
    </w:pPr>
  </w:style>
  <w:style w:type="paragraph" w:styleId="ListParagraph">
    <w:name w:val="List Paragraph"/>
    <w:basedOn w:val="Normal"/>
    <w:uiPriority w:val="34"/>
    <w:qFormat/>
    <w:rsid w:val="00996415"/>
    <w:pPr>
      <w:numPr>
        <w:numId w:val="17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semiHidden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0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B36B86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601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B36B86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unhideWhenUsed/>
    <w:rsid w:val="0045365D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note">
    <w:name w:val="Table/image note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45365D"/>
    <w:pPr>
      <w:spacing w:before="1440" w:line="240" w:lineRule="auto"/>
      <w:contextualSpacing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65D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unhideWhenUsed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unhideWhenUsed/>
    <w:qFormat/>
    <w:rsid w:val="0045365D"/>
  </w:style>
  <w:style w:type="character" w:styleId="CommentReference">
    <w:name w:val="annotation reference"/>
    <w:basedOn w:val="DefaultParagraphFont"/>
    <w:uiPriority w:val="99"/>
    <w:semiHidden/>
    <w:unhideWhenUsed/>
    <w:rsid w:val="00304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2A4"/>
    <w:rPr>
      <w:spacing w:val="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2A4"/>
    <w:rPr>
      <w:b/>
      <w:bCs/>
      <w:spacing w:val="3"/>
      <w:sz w:val="20"/>
      <w:szCs w:val="20"/>
    </w:rPr>
  </w:style>
  <w:style w:type="paragraph" w:styleId="Revision">
    <w:name w:val="Revision"/>
    <w:hidden/>
    <w:uiPriority w:val="99"/>
    <w:semiHidden/>
    <w:rsid w:val="0022162B"/>
    <w:pPr>
      <w:spacing w:after="0" w:line="240" w:lineRule="auto"/>
    </w:pPr>
    <w:rPr>
      <w:spacing w:val="3"/>
      <w:sz w:val="22"/>
    </w:rPr>
  </w:style>
  <w:style w:type="character" w:customStyle="1" w:styleId="Mention1">
    <w:name w:val="Mention1"/>
    <w:basedOn w:val="DefaultParagraphFont"/>
    <w:uiPriority w:val="99"/>
    <w:semiHidden/>
    <w:rsid w:val="00F047F4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rsid w:val="002532C0"/>
    <w:rPr>
      <w:color w:val="2B579A"/>
      <w:shd w:val="clear" w:color="auto" w:fill="E6E6E6"/>
    </w:rPr>
  </w:style>
  <w:style w:type="paragraph" w:styleId="ListNumber">
    <w:name w:val="List Number"/>
    <w:basedOn w:val="Normal"/>
    <w:uiPriority w:val="99"/>
    <w:unhideWhenUsed/>
    <w:qFormat/>
    <w:rsid w:val="00BE0F6F"/>
    <w:pPr>
      <w:numPr>
        <w:numId w:val="9"/>
      </w:numPr>
      <w:contextualSpacing/>
    </w:pPr>
  </w:style>
  <w:style w:type="numbering" w:customStyle="1" w:styleId="DSSBulletList">
    <w:name w:val="DSS Bullet List"/>
    <w:uiPriority w:val="99"/>
    <w:rsid w:val="00065DCF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B6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60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servicesaustralia.gov.au/what-your-commitments-are-for-disability-support-pension-dsp?context=22276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NationalCustomerServiceLine@dewr.gov.a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6.sv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DSS%20Templates\DSS%20-%20A4%20Fact%20Sheet%20Template.dotx" TargetMode="External"/></Relationships>
</file>

<file path=word/theme/theme1.xml><?xml version="1.0" encoding="utf-8"?>
<a:theme xmlns:a="http://schemas.openxmlformats.org/drawingml/2006/main" name="DSS Blue">
  <a:themeElements>
    <a:clrScheme name="DSS - Teal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00FF"/>
      </a:hlink>
      <a:folHlink>
        <a:srgbClr val="00000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6C5725DA40A44B581E51917DCABEC" ma:contentTypeVersion="10" ma:contentTypeDescription="Create a new document." ma:contentTypeScope="" ma:versionID="25b2bbc5163f51db549431d8961fee1d">
  <xsd:schema xmlns:xsd="http://www.w3.org/2001/XMLSchema" xmlns:xs="http://www.w3.org/2001/XMLSchema" xmlns:p="http://schemas.microsoft.com/office/2006/metadata/properties" xmlns:ns2="01755e18-f59e-4388-861b-27b1a2c30c94" xmlns:ns3="14fd5ebc-b510-4743-b739-b1a641619918" targetNamespace="http://schemas.microsoft.com/office/2006/metadata/properties" ma:root="true" ma:fieldsID="1acb764946f63137cfdf30fbd890dbf4" ns2:_="" ns3:_="">
    <xsd:import namespace="01755e18-f59e-4388-861b-27b1a2c30c94"/>
    <xsd:import namespace="14fd5ebc-b510-4743-b739-b1a641619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55e18-f59e-4388-861b-27b1a2c30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d5ebc-b510-4743-b739-b1a641619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53444-966A-467A-B01C-180A1F1F3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D0FA8-730D-4713-A658-83D457E1C1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DF3293-3212-4711-AD78-69980025F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308856-98DF-4920-A8F4-ADC7184AB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55e18-f59e-4388-861b-27b1a2c30c94"/>
    <ds:schemaRef ds:uri="14fd5ebc-b510-4743-b739-b1a641619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- A4 Fact Sheet Template.dotx</Template>
  <TotalTime>1</TotalTime>
  <Pages>2</Pages>
  <Words>658</Words>
  <Characters>3204</Characters>
  <Application>Microsoft Office Word</Application>
  <DocSecurity>0</DocSecurity>
  <Lines>67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DSS A4 Fact Sheet Template</vt:lpstr>
    </vt:vector>
  </TitlesOfParts>
  <Company>Department of Social Services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 Participant Job Plan – Factsheet</dc:title>
  <dc:subject/>
  <dc:creator>BROWN, Sonny</dc:creator>
  <cp:keywords>[SEC=OFFICIAL]</cp:keywords>
  <dc:description/>
  <cp:lastModifiedBy>MILLER, Vicky</cp:lastModifiedBy>
  <cp:revision>3</cp:revision>
  <cp:lastPrinted>2014-10-25T23:51:00Z</cp:lastPrinted>
  <dcterms:created xsi:type="dcterms:W3CDTF">2025-06-17T05:41:00Z</dcterms:created>
  <dcterms:modified xsi:type="dcterms:W3CDTF">2025-06-17T21:14:00Z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B51A5B0BF72647C5B505FD48B6A220E6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2024-03-06T03:06:25Z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4D814D783B805ABD1F06AFE9E1220E04</vt:lpwstr>
  </property>
  <property fmtid="{D5CDD505-2E9C-101B-9397-08002B2CF9AE}" pid="21" name="PM_Hash_Salt">
    <vt:lpwstr>6B4F4DD414CCCACE2D64C28DE1AFF919</vt:lpwstr>
  </property>
  <property fmtid="{D5CDD505-2E9C-101B-9397-08002B2CF9AE}" pid="22" name="PM_Hash_SHA1">
    <vt:lpwstr>E7691DD74917ACC9AC7BE12BE6E9A1B1346A4449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0x0101008526C5725DA40A44B581E51917DCABEC</vt:lpwstr>
  </property>
  <property fmtid="{D5CDD505-2E9C-101B-9397-08002B2CF9AE}" pid="28" name="MediaServiceImageTags">
    <vt:lpwstr/>
  </property>
  <property fmtid="{D5CDD505-2E9C-101B-9397-08002B2CF9AE}" pid="29" name="MSIP_Label_eb34d90b-fc41-464d-af60-f74d721d0790_Enabled">
    <vt:lpwstr>true</vt:lpwstr>
  </property>
  <property fmtid="{D5CDD505-2E9C-101B-9397-08002B2CF9AE}" pid="30" name="MSIP_Label_eb34d90b-fc41-464d-af60-f74d721d0790_SetDate">
    <vt:lpwstr>2024-03-06T03:06:25Z</vt:lpwstr>
  </property>
  <property fmtid="{D5CDD505-2E9C-101B-9397-08002B2CF9AE}" pid="31" name="MSIP_Label_eb34d90b-fc41-464d-af60-f74d721d0790_Method">
    <vt:lpwstr>Privileged</vt:lpwstr>
  </property>
  <property fmtid="{D5CDD505-2E9C-101B-9397-08002B2CF9AE}" pid="32" name="MSIP_Label_eb34d90b-fc41-464d-af60-f74d721d0790_Name">
    <vt:lpwstr>OFFICIAL</vt:lpwstr>
  </property>
  <property fmtid="{D5CDD505-2E9C-101B-9397-08002B2CF9AE}" pid="33" name="MSIP_Label_eb34d90b-fc41-464d-af60-f74d721d0790_SiteId">
    <vt:lpwstr>61e36dd1-ca6e-4d61-aa0a-2b4eb88317a3</vt:lpwstr>
  </property>
  <property fmtid="{D5CDD505-2E9C-101B-9397-08002B2CF9AE}" pid="34" name="MSIP_Label_eb34d90b-fc41-464d-af60-f74d721d0790_ActionId">
    <vt:lpwstr>01f4b4cf95d1478c84b96626c7fc1219</vt:lpwstr>
  </property>
  <property fmtid="{D5CDD505-2E9C-101B-9397-08002B2CF9AE}" pid="35" name="MSIP_Label_eb34d90b-fc41-464d-af60-f74d721d0790_ContentBits">
    <vt:lpwstr>0</vt:lpwstr>
  </property>
  <property fmtid="{D5CDD505-2E9C-101B-9397-08002B2CF9AE}" pid="36" name="PMHMAC">
    <vt:lpwstr>v=2022.1;a=SHA256;h=983DC3AAEA2919670F53783031564C9DB4F886076BF8B7E3CBD4EBD9B5ADECC9</vt:lpwstr>
  </property>
  <property fmtid="{D5CDD505-2E9C-101B-9397-08002B2CF9AE}" pid="37" name="PMUuid">
    <vt:lpwstr>v=2022.2;d=gov.au;g=46DD6D7C-8107-577B-BC6E-F348953B2E44</vt:lpwstr>
  </property>
  <property fmtid="{D5CDD505-2E9C-101B-9397-08002B2CF9AE}" pid="38" name="PM_Expires">
    <vt:lpwstr/>
  </property>
  <property fmtid="{D5CDD505-2E9C-101B-9397-08002B2CF9AE}" pid="39" name="PM_DownTo">
    <vt:lpwstr/>
  </property>
</Properties>
</file>