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0EE708C0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25ADC88E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of </w:t>
      </w:r>
      <w:r w:rsidR="00E45CDA">
        <w:t>3</w:t>
      </w:r>
      <w:r w:rsidR="00617E4F">
        <w:t>1</w:t>
      </w:r>
      <w:r w:rsidR="00F83AAA">
        <w:t xml:space="preserve"> </w:t>
      </w:r>
      <w:r w:rsidR="00617E4F">
        <w:t>May</w:t>
      </w:r>
      <w:r w:rsidR="009C3916">
        <w:t xml:space="preserve"> </w:t>
      </w:r>
      <w:r w:rsidRPr="007D188D">
        <w:t>202</w:t>
      </w:r>
      <w:r w:rsidR="00F83AAA">
        <w:t>5</w:t>
      </w:r>
    </w:p>
    <w:p w14:paraId="11B3C317" w14:textId="77777777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 xml:space="preserve">Note: </w:t>
      </w:r>
    </w:p>
    <w:p w14:paraId="655B853E" w14:textId="56727906" w:rsidR="00E57942" w:rsidRPr="00AF0B8F" w:rsidRDefault="00A86A20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of </w:t>
      </w:r>
      <w:r w:rsidR="00E45CDA">
        <w:rPr>
          <w:rFonts w:eastAsia="Times New Roman"/>
          <w:sz w:val="18"/>
          <w:szCs w:val="18"/>
        </w:rPr>
        <w:t>3</w:t>
      </w:r>
      <w:r w:rsidR="00617E4F">
        <w:rPr>
          <w:rFonts w:eastAsia="Times New Roman"/>
          <w:sz w:val="18"/>
          <w:szCs w:val="18"/>
        </w:rPr>
        <w:t>1</w:t>
      </w:r>
      <w:r w:rsidR="005D1F14">
        <w:rPr>
          <w:rFonts w:eastAsia="Times New Roman"/>
          <w:sz w:val="18"/>
          <w:szCs w:val="18"/>
        </w:rPr>
        <w:t xml:space="preserve"> </w:t>
      </w:r>
      <w:r w:rsidR="00617E4F">
        <w:rPr>
          <w:rFonts w:eastAsia="Times New Roman"/>
          <w:sz w:val="18"/>
          <w:szCs w:val="18"/>
        </w:rPr>
        <w:t xml:space="preserve">May </w:t>
      </w:r>
      <w:r w:rsidRPr="000D4C0F">
        <w:rPr>
          <w:rFonts w:eastAsia="Times New Roman"/>
          <w:sz w:val="18"/>
          <w:szCs w:val="18"/>
        </w:rPr>
        <w:t>202</w:t>
      </w:r>
      <w:r w:rsidR="00F83AAA">
        <w:rPr>
          <w:rFonts w:eastAsia="Times New Roman"/>
          <w:sz w:val="18"/>
          <w:szCs w:val="18"/>
        </w:rPr>
        <w:t>5</w:t>
      </w:r>
      <w:r w:rsidRPr="000D4C0F">
        <w:rPr>
          <w:rFonts w:eastAsia="Times New Roman"/>
          <w:sz w:val="18"/>
          <w:szCs w:val="18"/>
        </w:rPr>
        <w:t xml:space="preserve"> and is subject to regular changes. </w:t>
      </w:r>
    </w:p>
    <w:p w14:paraId="72244C35" w14:textId="2D39C86F" w:rsidR="00A86A20" w:rsidRPr="000D4C0F" w:rsidRDefault="00B65097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Due to </w:t>
      </w:r>
      <w:r w:rsidR="00A86A20" w:rsidRPr="000D4C0F">
        <w:rPr>
          <w:rFonts w:eastAsia="Times New Roman"/>
          <w:sz w:val="18"/>
          <w:szCs w:val="18"/>
        </w:rPr>
        <w:t>individual jurisdictional contractual arrangements with service providers already in place</w:t>
      </w:r>
      <w:r>
        <w:rPr>
          <w:rFonts w:eastAsia="Times New Roman"/>
          <w:sz w:val="18"/>
          <w:szCs w:val="18"/>
        </w:rPr>
        <w:t>, n</w:t>
      </w:r>
      <w:r w:rsidRPr="000D4C0F">
        <w:rPr>
          <w:rFonts w:eastAsia="Times New Roman"/>
          <w:sz w:val="18"/>
          <w:szCs w:val="18"/>
        </w:rPr>
        <w:t>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r>
        <w:rPr>
          <w:rFonts w:eastAsia="Times New Roman"/>
          <w:sz w:val="18"/>
          <w:szCs w:val="18"/>
        </w:rPr>
        <w:t>is</w:t>
      </w:r>
      <w:r w:rsidRPr="000D4C0F">
        <w:rPr>
          <w:rFonts w:eastAsia="Times New Roman"/>
          <w:sz w:val="18"/>
          <w:szCs w:val="18"/>
        </w:rPr>
        <w:t xml:space="preserve"> updated monthly</w:t>
      </w:r>
      <w:r w:rsidR="00A86A20" w:rsidRPr="000D4C0F">
        <w:rPr>
          <w:rFonts w:eastAsia="Times New Roman"/>
          <w:sz w:val="18"/>
          <w:szCs w:val="18"/>
        </w:rPr>
        <w:t>.</w:t>
      </w:r>
    </w:p>
    <w:p w14:paraId="14925B07" w14:textId="77777777" w:rsidR="00651185" w:rsidRPr="000D4C0F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12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5A0E322" w:rsidR="00651185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</w:t>
      </w:r>
      <w:r w:rsidR="002918FF">
        <w:rPr>
          <w:rFonts w:eastAsia="Times New Roman"/>
          <w:sz w:val="18"/>
          <w:szCs w:val="18"/>
        </w:rPr>
        <w:t>s</w:t>
      </w:r>
      <w:r w:rsidRPr="000D4C0F">
        <w:rPr>
          <w:rFonts w:eastAsia="Times New Roman"/>
          <w:sz w:val="18"/>
          <w:szCs w:val="18"/>
        </w:rPr>
        <w:t xml:space="preserve"> and are working with victim-survivors.</w:t>
      </w:r>
    </w:p>
    <w:p w14:paraId="2AA5484A" w14:textId="26AED8EE" w:rsidR="00F63CCD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p w14:paraId="69C0E29B" w14:textId="77777777" w:rsidR="00F83AAA" w:rsidRPr="00F83AAA" w:rsidRDefault="00F83AAA" w:rsidP="00F83AAA">
      <w:pPr>
        <w:pStyle w:val="ListParagraph"/>
        <w:numPr>
          <w:ilvl w:val="0"/>
          <w:numId w:val="0"/>
        </w:numPr>
        <w:spacing w:after="0" w:line="240" w:lineRule="auto"/>
        <w:ind w:left="357"/>
        <w:contextualSpacing w:val="0"/>
        <w:rPr>
          <w:rFonts w:eastAsia="Times New Roman"/>
          <w:sz w:val="18"/>
          <w:szCs w:val="18"/>
        </w:rPr>
      </w:pP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670BA4" w:rsidRPr="007D188D" w14:paraId="4A365E03" w14:textId="77777777" w:rsidTr="009968A9">
        <w:trPr>
          <w:trHeight w:val="811"/>
        </w:trPr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2FEDC" w14:textId="0456A264" w:rsidR="00670BA4" w:rsidRPr="00C06D26" w:rsidRDefault="00670BA4" w:rsidP="00670BA4">
            <w:pPr>
              <w:tabs>
                <w:tab w:val="left" w:pos="3544"/>
              </w:tabs>
              <w:rPr>
                <w:rFonts w:cstheme="minorHAnsi"/>
                <w:szCs w:val="22"/>
                <w:highlight w:val="yellow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22B3" w14:textId="4A41079D" w:rsidR="00670BA4" w:rsidRPr="00C06D26" w:rsidRDefault="00670BA4" w:rsidP="00670B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highlight w:val="yellow"/>
              </w:rPr>
            </w:pPr>
            <w:r>
              <w:rPr>
                <w:rFonts w:cstheme="minorHAnsi"/>
                <w:szCs w:val="22"/>
              </w:rPr>
              <w:t>158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812A2" w14:textId="6607003C" w:rsidR="00670BA4" w:rsidRPr="00670BA4" w:rsidRDefault="00670BA4" w:rsidP="00670B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670BA4">
              <w:rPr>
                <w:rFonts w:cstheme="minorHAnsi"/>
                <w:szCs w:val="22"/>
              </w:rPr>
              <w:t>145.4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639D0" w14:textId="77777777" w:rsidR="00670BA4" w:rsidRPr="00670BA4" w:rsidRDefault="00670BA4" w:rsidP="00670BA4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 w:rsidRPr="00670BA4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1624C7BE" w14:textId="77777777" w:rsidR="00670BA4" w:rsidRPr="00670BA4" w:rsidRDefault="00670BA4" w:rsidP="00670BA4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 w:rsidRPr="00670BA4">
              <w:rPr>
                <w:rFonts w:eastAsia="Times New Roman"/>
                <w:sz w:val="21"/>
                <w:szCs w:val="21"/>
                <w:lang w:eastAsia="en-AU"/>
              </w:rPr>
              <w:t xml:space="preserve">158 workers (145.4 FTE) are now delivering domestic, family and sexual violence services (DFSV) across NSW. </w:t>
            </w:r>
          </w:p>
          <w:p w14:paraId="1C0F7C26" w14:textId="77777777" w:rsidR="00670BA4" w:rsidRPr="00670BA4" w:rsidRDefault="00670BA4" w:rsidP="00670BA4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 w:rsidRPr="00670BA4">
              <w:rPr>
                <w:rFonts w:eastAsia="Times New Roman"/>
                <w:sz w:val="21"/>
                <w:szCs w:val="21"/>
                <w:lang w:eastAsia="en-AU"/>
              </w:rPr>
              <w:t>The remaining 2024-25 quota have recruitment activity underway (3 FTE).</w:t>
            </w:r>
          </w:p>
          <w:p w14:paraId="191A7328" w14:textId="77777777" w:rsidR="00670BA4" w:rsidRPr="00670BA4" w:rsidRDefault="00670BA4" w:rsidP="00670BA4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sz w:val="21"/>
                <w:szCs w:val="21"/>
              </w:rPr>
            </w:pPr>
            <w:r w:rsidRPr="00670BA4">
              <w:rPr>
                <w:rFonts w:eastAsia="Times New Roman"/>
                <w:sz w:val="21"/>
                <w:szCs w:val="21"/>
                <w:lang w:eastAsia="en-AU"/>
              </w:rPr>
              <w:t>NSW has awarded contracts to 82 service providers to deliver 148.4 FTE.</w:t>
            </w:r>
            <w:bookmarkEnd w:id="2"/>
          </w:p>
          <w:p w14:paraId="60196B4D" w14:textId="26C08599" w:rsidR="00670BA4" w:rsidRPr="00670BA4" w:rsidRDefault="00670BA4" w:rsidP="00670BA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1"/>
                <w:szCs w:val="21"/>
              </w:rPr>
            </w:pPr>
            <w:r w:rsidRPr="00670BA4">
              <w:rPr>
                <w:rFonts w:eastAsia="Times New Roman"/>
                <w:sz w:val="21"/>
                <w:szCs w:val="21"/>
                <w:lang w:eastAsia="en-AU"/>
              </w:rPr>
              <w:t>NSW is working with service providers to support recruitment for the remaining 3 FTE.</w:t>
            </w:r>
          </w:p>
        </w:tc>
      </w:tr>
      <w:tr w:rsidR="00C06D26" w:rsidRPr="007D188D" w14:paraId="1CBB847F" w14:textId="77777777" w:rsidTr="00881631">
        <w:tc>
          <w:tcPr>
            <w:tcW w:w="2499" w:type="dxa"/>
          </w:tcPr>
          <w:p w14:paraId="22C1684B" w14:textId="4A70083C" w:rsidR="00C06D26" w:rsidRPr="0055387E" w:rsidRDefault="00C06D26" w:rsidP="00C06D26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5177AF64" w:rsidR="00C06D26" w:rsidRPr="00F660FC" w:rsidRDefault="00C06D26" w:rsidP="00C06D26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62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7DBA1EC7" w:rsidR="00C06D26" w:rsidRPr="00F660FC" w:rsidRDefault="00C06D26" w:rsidP="00C06D26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58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D5279" w14:textId="77777777" w:rsidR="00C06D26" w:rsidRDefault="00C06D26" w:rsidP="00C06D26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The recruitment of new workers is progressing in line with Victoria’s plan:</w:t>
            </w:r>
          </w:p>
          <w:p w14:paraId="5861CF03" w14:textId="77777777" w:rsidR="00C06D26" w:rsidRDefault="00C06D26" w:rsidP="00C06D2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62 workers (total 58 FTE) have commenced</w:t>
            </w:r>
          </w:p>
          <w:p w14:paraId="3B4F84E0" w14:textId="77777777" w:rsidR="00C06D26" w:rsidRDefault="00C06D26" w:rsidP="00C06D26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 xml:space="preserve">The </w:t>
            </w:r>
            <w:r>
              <w:rPr>
                <w:rFonts w:eastAsia="Times New Roman"/>
              </w:rPr>
              <w:t>filled roles include:</w:t>
            </w:r>
          </w:p>
          <w:p w14:paraId="74A95698" w14:textId="77777777" w:rsidR="00C06D26" w:rsidRDefault="00C06D26" w:rsidP="00C06D2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16 case managers at multicultural agencies. Collectively, they speak Mandarin, Cantonese, Tamil, Hindi, Urdu, Arabic, Ukrainian and Russian, as well as all speaking English.</w:t>
            </w:r>
          </w:p>
          <w:p w14:paraId="1F6C0187" w14:textId="77777777" w:rsidR="00C06D26" w:rsidRDefault="00C06D26" w:rsidP="00C06D2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 workers employed at an Aboriginal Community Controlled Organisation.</w:t>
            </w:r>
          </w:p>
          <w:p w14:paraId="29F7A682" w14:textId="0D8358B6" w:rsidR="00C06D26" w:rsidRPr="00F660FC" w:rsidRDefault="00C06D26" w:rsidP="00C06D26">
            <w:pPr>
              <w:pStyle w:val="ListParagraph"/>
              <w:rPr>
                <w:rFonts w:eastAsia="Times New Roman"/>
              </w:rPr>
            </w:pPr>
            <w:r>
              <w:lastRenderedPageBreak/>
              <w:t>The next stage of this important project will commence on 1 July 2025.</w:t>
            </w:r>
          </w:p>
        </w:tc>
      </w:tr>
      <w:tr w:rsidR="0058519C" w:rsidRPr="007D188D" w14:paraId="096965C3" w14:textId="77777777" w:rsidTr="003B1C8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C99C" w14:textId="070F8F8E" w:rsidR="0058519C" w:rsidRPr="0055387E" w:rsidRDefault="0058519C" w:rsidP="0058519C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023598F1" w:rsidR="0058519C" w:rsidRPr="0055387E" w:rsidRDefault="0058519C" w:rsidP="0058519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127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6ED19216" w:rsidR="0058519C" w:rsidRPr="0055387E" w:rsidRDefault="0058519C" w:rsidP="0058519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109.4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751CB" w14:textId="77777777" w:rsidR="0058519C" w:rsidRDefault="0058519C" w:rsidP="0058519C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workers with funding allocated for a total of 113 FTE workers. </w:t>
            </w:r>
          </w:p>
          <w:p w14:paraId="0665C5FE" w14:textId="3F199B5C" w:rsidR="0058519C" w:rsidRPr="0055387E" w:rsidRDefault="0058519C" w:rsidP="0058519C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Queensland will continue to monitor the rollout and support organisations with their recruitment and service delivery.</w:t>
            </w:r>
          </w:p>
        </w:tc>
      </w:tr>
      <w:tr w:rsidR="0040601F" w:rsidRPr="007D188D" w14:paraId="571EB20E" w14:textId="77777777" w:rsidTr="00881631">
        <w:tc>
          <w:tcPr>
            <w:tcW w:w="2499" w:type="dxa"/>
          </w:tcPr>
          <w:p w14:paraId="2B719E11" w14:textId="5EF2748B" w:rsidR="0040601F" w:rsidRPr="002B4E3E" w:rsidRDefault="0040601F" w:rsidP="0040601F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68D3E809" w:rsidR="0040601F" w:rsidRPr="002B4E3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szCs w:val="22"/>
              </w:rPr>
              <w:t>45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07044FA8" w:rsidR="0040601F" w:rsidRPr="002B4E3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szCs w:val="22"/>
              </w:rPr>
              <w:t>45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637ED" w14:textId="77777777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Service contracts with organisations were awarded for all workers in May 2024.</w:t>
            </w:r>
          </w:p>
          <w:p w14:paraId="37CC32F3" w14:textId="77777777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Recruitment </w:t>
            </w:r>
            <w:r w:rsidRPr="002B4E3E">
              <w:rPr>
                <w:rFonts w:eastAsia="Times New Roman" w:cstheme="minorHAnsi"/>
                <w:color w:val="000000" w:themeColor="text1"/>
                <w:sz w:val="21"/>
                <w:szCs w:val="21"/>
                <w:lang w:eastAsia="en-AU"/>
              </w:rPr>
              <w:t xml:space="preserve">to fill the 50 FTE </w:t>
            </w: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is ongoing with WA providing advice and support to organisations to help navigate unanticipated challenges, including in regional and remote locations.</w:t>
            </w:r>
          </w:p>
          <w:p w14:paraId="7B49BE83" w14:textId="3BDA113D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1</w:t>
            </w:r>
            <w:r w:rsidR="002B4E3E"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0</w:t>
            </w: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 of 13 organisations have filled their quota.</w:t>
            </w:r>
          </w:p>
        </w:tc>
      </w:tr>
      <w:tr w:rsidR="0092359D" w:rsidRPr="007D188D" w14:paraId="5DAA2E1E" w14:textId="77777777" w:rsidTr="00356DA8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1B6B3" w14:textId="3EB99A43" w:rsidR="0092359D" w:rsidRPr="00503DCD" w:rsidRDefault="0092359D" w:rsidP="0092359D">
            <w:pPr>
              <w:tabs>
                <w:tab w:val="left" w:pos="3544"/>
              </w:tabs>
              <w:rPr>
                <w:rFonts w:cstheme="minorHAnsi"/>
                <w:b/>
                <w:szCs w:val="22"/>
              </w:rPr>
            </w:pPr>
            <w:r w:rsidRPr="00503DCD">
              <w:rPr>
                <w:rFonts w:cstheme="minorHAnsi"/>
                <w:b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D549" w14:textId="6636F851" w:rsidR="0092359D" w:rsidRPr="0055387E" w:rsidRDefault="0092359D" w:rsidP="0092359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50659" w14:textId="0B2F92E2" w:rsidR="0092359D" w:rsidRPr="0055387E" w:rsidRDefault="0092359D" w:rsidP="0092359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34.1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541F7" w14:textId="77777777" w:rsidR="0092359D" w:rsidRDefault="0092359D" w:rsidP="00083B3B">
            <w:pPr>
              <w:numPr>
                <w:ilvl w:val="0"/>
                <w:numId w:val="15"/>
              </w:numPr>
              <w:spacing w:after="0" w:line="252" w:lineRule="auto"/>
              <w:rPr>
                <w:rFonts w:eastAsia="Tahoma" w:cstheme="minorHAnsi"/>
                <w:sz w:val="21"/>
                <w:szCs w:val="21"/>
              </w:rPr>
            </w:pPr>
            <w:r>
              <w:rPr>
                <w:rFonts w:eastAsia="Tahoma" w:cstheme="minorHAnsi"/>
                <w:sz w:val="21"/>
                <w:szCs w:val="21"/>
              </w:rPr>
              <w:t>All service agreements for the 2023-24 allocation have been executed, totalling 29.6 FTE.</w:t>
            </w:r>
          </w:p>
          <w:p w14:paraId="3CC08296" w14:textId="77777777" w:rsidR="0092359D" w:rsidRDefault="0092359D" w:rsidP="00083B3B">
            <w:pPr>
              <w:numPr>
                <w:ilvl w:val="0"/>
                <w:numId w:val="15"/>
              </w:numPr>
              <w:spacing w:after="0" w:line="252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t xml:space="preserve">For 2024-25, an additional 7.2 FTE has been allocated, with all service agreements fully executed. </w:t>
            </w:r>
          </w:p>
          <w:p w14:paraId="405E96E0" w14:textId="77777777" w:rsidR="0092359D" w:rsidRDefault="0092359D" w:rsidP="00083B3B">
            <w:pPr>
              <w:pStyle w:val="ListParagraph"/>
              <w:numPr>
                <w:ilvl w:val="0"/>
                <w:numId w:val="15"/>
              </w:numPr>
              <w:spacing w:after="160" w:line="254" w:lineRule="auto"/>
              <w:rPr>
                <w:sz w:val="21"/>
                <w:szCs w:val="21"/>
              </w:rPr>
            </w:pPr>
            <w:r>
              <w:t xml:space="preserve">This brings the total FTE allocation to 36.8 FTE which is the SA target under 500 Workers Initiative. </w:t>
            </w:r>
          </w:p>
          <w:p w14:paraId="08D139FC" w14:textId="07CED5D0" w:rsidR="0092359D" w:rsidRPr="00A4481A" w:rsidRDefault="0092359D" w:rsidP="0092359D">
            <w:pPr>
              <w:pStyle w:val="ListParagraph"/>
              <w:rPr>
                <w:sz w:val="21"/>
                <w:szCs w:val="21"/>
              </w:rPr>
            </w:pPr>
            <w:r>
              <w:t>As of 30 April 2025, a total of 34.1 FTE (46 workers) has been successfully recruited.</w:t>
            </w:r>
          </w:p>
        </w:tc>
      </w:tr>
      <w:tr w:rsidR="00CE238E" w:rsidRPr="007D188D" w14:paraId="1F25C0EB" w14:textId="77777777" w:rsidTr="002574B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303A" w14:textId="707ECD9D" w:rsidR="00CE238E" w:rsidRPr="00CE238E" w:rsidRDefault="00CE238E" w:rsidP="00CE238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4789531E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33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7C15790C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24.6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4A68A" w14:textId="2E4C5676" w:rsidR="00CE238E" w:rsidRPr="00CE238E" w:rsidRDefault="00CE238E" w:rsidP="00083B3B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CE238E">
              <w:rPr>
                <w:rFonts w:eastAsia="Times New Roman" w:cstheme="minorHAnsi"/>
                <w:sz w:val="21"/>
                <w:szCs w:val="21"/>
              </w:rPr>
              <w:t>Tasmania has now met its total 500 Workers Initiative target of 24.6 FTE commenced workers across 13 services.</w:t>
            </w:r>
          </w:p>
        </w:tc>
      </w:tr>
      <w:tr w:rsidR="00987CA9" w:rsidRPr="00F120C1" w14:paraId="4557988A" w14:textId="77777777" w:rsidTr="00BE1B91">
        <w:trPr>
          <w:trHeight w:val="1519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083B3B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55387E" w:rsidRDefault="00987CA9" w:rsidP="00083B3B">
            <w:pPr>
              <w:pStyle w:val="ListParagraph"/>
              <w:framePr w:hSpace="180" w:wrap="around" w:vAnchor="text" w:hAnchor="text"/>
              <w:numPr>
                <w:ilvl w:val="0"/>
                <w:numId w:val="9"/>
              </w:numPr>
              <w:spacing w:after="0" w:line="252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B36C20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6AF51DC0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cstheme="minorHAnsi"/>
                <w:sz w:val="21"/>
                <w:szCs w:val="21"/>
              </w:rPr>
              <w:t>1 worker (0.6 FTE) has commenced with DVCS.</w:t>
            </w:r>
          </w:p>
        </w:tc>
      </w:tr>
      <w:tr w:rsidR="00A47875" w14:paraId="4F20B279" w14:textId="77777777" w:rsidTr="0027716C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3C285" w14:textId="121351E9" w:rsidR="00A47875" w:rsidRPr="00E57942" w:rsidRDefault="00A47875" w:rsidP="00A47875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40BB" w14:textId="074F5FBC" w:rsidR="00A47875" w:rsidRPr="00810CF5" w:rsidRDefault="00A47875" w:rsidP="00A47875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2CA8" w14:textId="40084952" w:rsidR="00A47875" w:rsidRPr="00E57942" w:rsidRDefault="00A47875" w:rsidP="00A47875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CEDB1" w14:textId="77777777" w:rsidR="00A47875" w:rsidRDefault="00A47875" w:rsidP="00A47875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Recruitment has increased with 18 commenced workers, including:</w:t>
            </w:r>
          </w:p>
          <w:p w14:paraId="3EA75ACB" w14:textId="77777777" w:rsidR="00A47875" w:rsidRDefault="00A47875" w:rsidP="00A47875">
            <w:pPr>
              <w:pStyle w:val="ListParagraph"/>
              <w:numPr>
                <w:ilvl w:val="1"/>
                <w:numId w:val="2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 FTE Children’s safety workers</w:t>
            </w:r>
          </w:p>
          <w:p w14:paraId="35530021" w14:textId="77777777" w:rsidR="00A47875" w:rsidRDefault="00A47875" w:rsidP="00A47875">
            <w:pPr>
              <w:pStyle w:val="ListParagraph"/>
              <w:numPr>
                <w:ilvl w:val="1"/>
                <w:numId w:val="2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(.6 FTE) Children’s safety worker</w:t>
            </w:r>
          </w:p>
          <w:p w14:paraId="4C38B86C" w14:textId="77777777" w:rsidR="00A47875" w:rsidRDefault="00A47875" w:rsidP="00A47875">
            <w:pPr>
              <w:pStyle w:val="ListParagraph"/>
              <w:numPr>
                <w:ilvl w:val="1"/>
                <w:numId w:val="22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FTE non legal support workers, and</w:t>
            </w:r>
          </w:p>
          <w:p w14:paraId="3707D72F" w14:textId="77777777" w:rsidR="00A47875" w:rsidRDefault="00A47875" w:rsidP="00A47875">
            <w:pPr>
              <w:pStyle w:val="ListParagraph"/>
              <w:numPr>
                <w:ilvl w:val="1"/>
                <w:numId w:val="22"/>
              </w:numPr>
              <w:spacing w:line="252" w:lineRule="auto"/>
              <w:rPr>
                <w:rFonts w:cstheme="minorHAnsi"/>
                <w:color w:val="FFFFFF" w:themeColor="background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FTE co-responder pilot victim-survivor case manager</w:t>
            </w:r>
          </w:p>
          <w:p w14:paraId="42D6F8A5" w14:textId="77777777" w:rsidR="00A47875" w:rsidRDefault="00A47875" w:rsidP="00A47875">
            <w:pPr>
              <w:pStyle w:val="ListParagraph"/>
              <w:numPr>
                <w:ilvl w:val="0"/>
                <w:numId w:val="2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Active recruitment is underway for 3 roles including:</w:t>
            </w:r>
          </w:p>
          <w:p w14:paraId="4C0DB239" w14:textId="77777777" w:rsidR="00A47875" w:rsidRDefault="00A47875" w:rsidP="00A47875">
            <w:pPr>
              <w:pStyle w:val="ListParagraph"/>
              <w:numPr>
                <w:ilvl w:val="1"/>
                <w:numId w:val="2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3 FTE co-responder pilot victim-survivor case manager</w:t>
            </w:r>
          </w:p>
          <w:p w14:paraId="19182A6F" w14:textId="447B1E35" w:rsidR="00A47875" w:rsidRPr="0052725C" w:rsidRDefault="00A47875" w:rsidP="00A47875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FTE roles have been allocated with recruitment to commence once the program design phase concludes.</w:t>
            </w:r>
          </w:p>
        </w:tc>
      </w:tr>
      <w:tr w:rsidR="00546A83" w:rsidRPr="007D188D" w14:paraId="1DACB3E7" w14:textId="77777777" w:rsidTr="00BE1B91">
        <w:tc>
          <w:tcPr>
            <w:tcW w:w="2499" w:type="dxa"/>
          </w:tcPr>
          <w:p w14:paraId="421C62C0" w14:textId="77777777" w:rsidR="00546A83" w:rsidRPr="00F120C1" w:rsidRDefault="00546A83" w:rsidP="00546A83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F120C1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TOTAL</w:t>
            </w:r>
          </w:p>
        </w:tc>
        <w:tc>
          <w:tcPr>
            <w:tcW w:w="1602" w:type="dxa"/>
          </w:tcPr>
          <w:p w14:paraId="560527FB" w14:textId="589992B1" w:rsidR="00546A83" w:rsidRPr="002B4E3E" w:rsidRDefault="002B4E3E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2B4E3E">
              <w:rPr>
                <w:rFonts w:cstheme="minorHAnsi"/>
                <w:b/>
                <w:bCs/>
                <w:szCs w:val="22"/>
                <w:lang w:eastAsia="en-AU"/>
              </w:rPr>
              <w:t>497</w:t>
            </w:r>
          </w:p>
        </w:tc>
        <w:tc>
          <w:tcPr>
            <w:tcW w:w="1602" w:type="dxa"/>
          </w:tcPr>
          <w:p w14:paraId="1EDBA5EC" w14:textId="43469C7E" w:rsidR="00546A83" w:rsidRPr="002B4E3E" w:rsidRDefault="002B4E3E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2B4E3E">
              <w:rPr>
                <w:rFonts w:cstheme="minorHAnsi"/>
                <w:b/>
                <w:bCs/>
                <w:szCs w:val="22"/>
                <w:lang w:eastAsia="en-AU"/>
              </w:rPr>
              <w:t>441.7</w:t>
            </w:r>
          </w:p>
        </w:tc>
        <w:tc>
          <w:tcPr>
            <w:tcW w:w="8326" w:type="dxa"/>
          </w:tcPr>
          <w:p w14:paraId="6B790B20" w14:textId="77777777" w:rsidR="00546A83" w:rsidRPr="007D188D" w:rsidRDefault="00546A83" w:rsidP="00546A83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</w:rPr>
            </w:pPr>
          </w:p>
        </w:tc>
      </w:tr>
    </w:tbl>
    <w:p w14:paraId="37DCB385" w14:textId="24DB765E" w:rsidR="00A86A20" w:rsidRPr="00A86A20" w:rsidRDefault="00A86A20" w:rsidP="00A86A20">
      <w:pPr>
        <w:tabs>
          <w:tab w:val="left" w:pos="1650"/>
        </w:tabs>
        <w:rPr>
          <w:lang w:val="en-US"/>
        </w:rPr>
      </w:pPr>
    </w:p>
    <w:sectPr w:rsidR="00A86A20" w:rsidRPr="00A86A20" w:rsidSect="00AE58F6">
      <w:footerReference w:type="default" r:id="rId13"/>
      <w:footerReference w:type="first" r:id="rId14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BEDFB" w14:textId="77777777" w:rsidR="004E43F3" w:rsidRDefault="004E43F3" w:rsidP="008F3023">
      <w:pPr>
        <w:spacing w:after="0" w:line="240" w:lineRule="auto"/>
      </w:pPr>
      <w:r>
        <w:separator/>
      </w:r>
    </w:p>
  </w:endnote>
  <w:endnote w:type="continuationSeparator" w:id="0">
    <w:p w14:paraId="50DF0E44" w14:textId="77777777" w:rsidR="004E43F3" w:rsidRDefault="004E43F3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68416486" name="Picture 86841648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BD0BD" w14:textId="77777777" w:rsidR="004E43F3" w:rsidRDefault="004E43F3" w:rsidP="008F3023">
      <w:pPr>
        <w:spacing w:after="0" w:line="240" w:lineRule="auto"/>
      </w:pPr>
      <w:r>
        <w:separator/>
      </w:r>
    </w:p>
  </w:footnote>
  <w:footnote w:type="continuationSeparator" w:id="0">
    <w:p w14:paraId="6B596742" w14:textId="77777777" w:rsidR="004E43F3" w:rsidRDefault="004E43F3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1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1013"/>
    <w:multiLevelType w:val="hybridMultilevel"/>
    <w:tmpl w:val="0568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8FC"/>
    <w:multiLevelType w:val="hybridMultilevel"/>
    <w:tmpl w:val="C1464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8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7"/>
  </w:num>
  <w:num w:numId="2" w16cid:durableId="501120408">
    <w:abstractNumId w:val="8"/>
  </w:num>
  <w:num w:numId="3" w16cid:durableId="978261373">
    <w:abstractNumId w:val="0"/>
  </w:num>
  <w:num w:numId="4" w16cid:durableId="1959069768">
    <w:abstractNumId w:val="1"/>
  </w:num>
  <w:num w:numId="5" w16cid:durableId="1154952017">
    <w:abstractNumId w:val="2"/>
  </w:num>
  <w:num w:numId="6" w16cid:durableId="334378769">
    <w:abstractNumId w:val="3"/>
  </w:num>
  <w:num w:numId="7" w16cid:durableId="35980726">
    <w:abstractNumId w:val="6"/>
  </w:num>
  <w:num w:numId="8" w16cid:durableId="75372029">
    <w:abstractNumId w:val="3"/>
  </w:num>
  <w:num w:numId="9" w16cid:durableId="1974552927">
    <w:abstractNumId w:val="4"/>
  </w:num>
  <w:num w:numId="10" w16cid:durableId="320889710">
    <w:abstractNumId w:val="3"/>
  </w:num>
  <w:num w:numId="11" w16cid:durableId="860360904">
    <w:abstractNumId w:val="3"/>
  </w:num>
  <w:num w:numId="12" w16cid:durableId="914556090">
    <w:abstractNumId w:val="3"/>
  </w:num>
  <w:num w:numId="13" w16cid:durableId="1889871812">
    <w:abstractNumId w:val="5"/>
  </w:num>
  <w:num w:numId="14" w16cid:durableId="839540905">
    <w:abstractNumId w:val="3"/>
  </w:num>
  <w:num w:numId="15" w16cid:durableId="2083600462">
    <w:abstractNumId w:val="3"/>
  </w:num>
  <w:num w:numId="16" w16cid:durableId="1131367989">
    <w:abstractNumId w:val="3"/>
  </w:num>
  <w:num w:numId="17" w16cid:durableId="1785613539">
    <w:abstractNumId w:val="1"/>
  </w:num>
  <w:num w:numId="18" w16cid:durableId="950623633">
    <w:abstractNumId w:val="3"/>
  </w:num>
  <w:num w:numId="19" w16cid:durableId="1973973996">
    <w:abstractNumId w:val="1"/>
  </w:num>
  <w:num w:numId="20" w16cid:durableId="1570379526">
    <w:abstractNumId w:val="3"/>
  </w:num>
  <w:num w:numId="21" w16cid:durableId="2010717753">
    <w:abstractNumId w:val="1"/>
  </w:num>
  <w:num w:numId="22" w16cid:durableId="46422062">
    <w:abstractNumId w:val="3"/>
  </w:num>
  <w:num w:numId="23" w16cid:durableId="1310404488">
    <w:abstractNumId w:val="1"/>
  </w:num>
  <w:num w:numId="24" w16cid:durableId="71808855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11544"/>
    <w:rsid w:val="00012415"/>
    <w:rsid w:val="000140B8"/>
    <w:rsid w:val="00016BF2"/>
    <w:rsid w:val="00023FD1"/>
    <w:rsid w:val="000317E3"/>
    <w:rsid w:val="00036902"/>
    <w:rsid w:val="00037939"/>
    <w:rsid w:val="00044684"/>
    <w:rsid w:val="00055480"/>
    <w:rsid w:val="00056264"/>
    <w:rsid w:val="00060EE9"/>
    <w:rsid w:val="00062B78"/>
    <w:rsid w:val="00063F9B"/>
    <w:rsid w:val="00064140"/>
    <w:rsid w:val="00065B8F"/>
    <w:rsid w:val="000750D2"/>
    <w:rsid w:val="00081610"/>
    <w:rsid w:val="00083B3B"/>
    <w:rsid w:val="00084446"/>
    <w:rsid w:val="000902A8"/>
    <w:rsid w:val="00091ABE"/>
    <w:rsid w:val="00092062"/>
    <w:rsid w:val="000956B8"/>
    <w:rsid w:val="000A19CE"/>
    <w:rsid w:val="000A1B31"/>
    <w:rsid w:val="000B64EA"/>
    <w:rsid w:val="000C1501"/>
    <w:rsid w:val="000C4A0F"/>
    <w:rsid w:val="000C6F3C"/>
    <w:rsid w:val="000D205B"/>
    <w:rsid w:val="000D5965"/>
    <w:rsid w:val="000E6227"/>
    <w:rsid w:val="000F3730"/>
    <w:rsid w:val="000F7266"/>
    <w:rsid w:val="000F75FC"/>
    <w:rsid w:val="000F777B"/>
    <w:rsid w:val="0010713A"/>
    <w:rsid w:val="001255D2"/>
    <w:rsid w:val="00130A8E"/>
    <w:rsid w:val="00130F75"/>
    <w:rsid w:val="001401BF"/>
    <w:rsid w:val="001424F4"/>
    <w:rsid w:val="001510D7"/>
    <w:rsid w:val="00161696"/>
    <w:rsid w:val="00175A78"/>
    <w:rsid w:val="00192712"/>
    <w:rsid w:val="00197421"/>
    <w:rsid w:val="001A7461"/>
    <w:rsid w:val="001B2263"/>
    <w:rsid w:val="001B24E6"/>
    <w:rsid w:val="001B76A5"/>
    <w:rsid w:val="001C163D"/>
    <w:rsid w:val="001C5CE6"/>
    <w:rsid w:val="001D0F6D"/>
    <w:rsid w:val="001D57E1"/>
    <w:rsid w:val="001E20D6"/>
    <w:rsid w:val="001E630D"/>
    <w:rsid w:val="001F6546"/>
    <w:rsid w:val="001F78EA"/>
    <w:rsid w:val="002009D8"/>
    <w:rsid w:val="00201E92"/>
    <w:rsid w:val="00206D5E"/>
    <w:rsid w:val="00206EB4"/>
    <w:rsid w:val="00210590"/>
    <w:rsid w:val="002115E1"/>
    <w:rsid w:val="0021253A"/>
    <w:rsid w:val="002226AD"/>
    <w:rsid w:val="002346B5"/>
    <w:rsid w:val="00235375"/>
    <w:rsid w:val="00240A6E"/>
    <w:rsid w:val="002525E0"/>
    <w:rsid w:val="00260051"/>
    <w:rsid w:val="00262CDD"/>
    <w:rsid w:val="0027230E"/>
    <w:rsid w:val="002744C8"/>
    <w:rsid w:val="002756EE"/>
    <w:rsid w:val="00275EA9"/>
    <w:rsid w:val="00277896"/>
    <w:rsid w:val="002804EB"/>
    <w:rsid w:val="00280C78"/>
    <w:rsid w:val="00281DFB"/>
    <w:rsid w:val="00282835"/>
    <w:rsid w:val="0029061D"/>
    <w:rsid w:val="002918FF"/>
    <w:rsid w:val="00291B0F"/>
    <w:rsid w:val="00293508"/>
    <w:rsid w:val="00294F5E"/>
    <w:rsid w:val="00295934"/>
    <w:rsid w:val="002A317A"/>
    <w:rsid w:val="002A751C"/>
    <w:rsid w:val="002B3CC6"/>
    <w:rsid w:val="002B4E3E"/>
    <w:rsid w:val="002B7002"/>
    <w:rsid w:val="002C56BC"/>
    <w:rsid w:val="002C636B"/>
    <w:rsid w:val="002E06CE"/>
    <w:rsid w:val="00302FFA"/>
    <w:rsid w:val="0030365A"/>
    <w:rsid w:val="00311FC7"/>
    <w:rsid w:val="003236F6"/>
    <w:rsid w:val="00330739"/>
    <w:rsid w:val="003358D9"/>
    <w:rsid w:val="00335A14"/>
    <w:rsid w:val="00336B5E"/>
    <w:rsid w:val="00337926"/>
    <w:rsid w:val="003407FF"/>
    <w:rsid w:val="00343636"/>
    <w:rsid w:val="00347FE0"/>
    <w:rsid w:val="0035448E"/>
    <w:rsid w:val="00354888"/>
    <w:rsid w:val="00354DA4"/>
    <w:rsid w:val="00360099"/>
    <w:rsid w:val="00366F55"/>
    <w:rsid w:val="003706CB"/>
    <w:rsid w:val="00375D45"/>
    <w:rsid w:val="0038044C"/>
    <w:rsid w:val="00390456"/>
    <w:rsid w:val="00390D69"/>
    <w:rsid w:val="003A3F52"/>
    <w:rsid w:val="003A686E"/>
    <w:rsid w:val="003A70C3"/>
    <w:rsid w:val="003A7720"/>
    <w:rsid w:val="003B0D19"/>
    <w:rsid w:val="003B1786"/>
    <w:rsid w:val="003B2BB8"/>
    <w:rsid w:val="003B461E"/>
    <w:rsid w:val="003B7424"/>
    <w:rsid w:val="003D34FF"/>
    <w:rsid w:val="003E0A57"/>
    <w:rsid w:val="003E10A6"/>
    <w:rsid w:val="003E2B62"/>
    <w:rsid w:val="003E4D19"/>
    <w:rsid w:val="003E5090"/>
    <w:rsid w:val="003F30DB"/>
    <w:rsid w:val="003F42C2"/>
    <w:rsid w:val="00403055"/>
    <w:rsid w:val="00404247"/>
    <w:rsid w:val="0040601F"/>
    <w:rsid w:val="004136CA"/>
    <w:rsid w:val="00415B6C"/>
    <w:rsid w:val="004234A5"/>
    <w:rsid w:val="00423693"/>
    <w:rsid w:val="004243F2"/>
    <w:rsid w:val="0042540D"/>
    <w:rsid w:val="004354E6"/>
    <w:rsid w:val="00436929"/>
    <w:rsid w:val="00440CB8"/>
    <w:rsid w:val="00441FD7"/>
    <w:rsid w:val="004431BD"/>
    <w:rsid w:val="004440B7"/>
    <w:rsid w:val="00445780"/>
    <w:rsid w:val="00453572"/>
    <w:rsid w:val="0045365D"/>
    <w:rsid w:val="004558F5"/>
    <w:rsid w:val="00456CC9"/>
    <w:rsid w:val="00457A2B"/>
    <w:rsid w:val="00461EA2"/>
    <w:rsid w:val="0046235D"/>
    <w:rsid w:val="00471456"/>
    <w:rsid w:val="0047261D"/>
    <w:rsid w:val="004752EC"/>
    <w:rsid w:val="004837A4"/>
    <w:rsid w:val="00490F3B"/>
    <w:rsid w:val="004913D4"/>
    <w:rsid w:val="004A2151"/>
    <w:rsid w:val="004A34FA"/>
    <w:rsid w:val="004B54CA"/>
    <w:rsid w:val="004B653B"/>
    <w:rsid w:val="004C37B7"/>
    <w:rsid w:val="004C412C"/>
    <w:rsid w:val="004C4C71"/>
    <w:rsid w:val="004D00E6"/>
    <w:rsid w:val="004D3473"/>
    <w:rsid w:val="004E43F3"/>
    <w:rsid w:val="004E48E4"/>
    <w:rsid w:val="004E4DE1"/>
    <w:rsid w:val="004E5CBF"/>
    <w:rsid w:val="004F1A3E"/>
    <w:rsid w:val="004F297B"/>
    <w:rsid w:val="004F4177"/>
    <w:rsid w:val="004F77F4"/>
    <w:rsid w:val="00503DCD"/>
    <w:rsid w:val="00506F94"/>
    <w:rsid w:val="005072B0"/>
    <w:rsid w:val="005076ED"/>
    <w:rsid w:val="0051426B"/>
    <w:rsid w:val="00515ED5"/>
    <w:rsid w:val="00517AE4"/>
    <w:rsid w:val="00523482"/>
    <w:rsid w:val="0052725C"/>
    <w:rsid w:val="005312DA"/>
    <w:rsid w:val="005326AC"/>
    <w:rsid w:val="00537267"/>
    <w:rsid w:val="00541691"/>
    <w:rsid w:val="00544094"/>
    <w:rsid w:val="00546A83"/>
    <w:rsid w:val="0054713E"/>
    <w:rsid w:val="0055387E"/>
    <w:rsid w:val="0055403E"/>
    <w:rsid w:val="00554338"/>
    <w:rsid w:val="005543A8"/>
    <w:rsid w:val="005564EC"/>
    <w:rsid w:val="005636A2"/>
    <w:rsid w:val="0056418F"/>
    <w:rsid w:val="00567053"/>
    <w:rsid w:val="00584FC1"/>
    <w:rsid w:val="0058519C"/>
    <w:rsid w:val="00586246"/>
    <w:rsid w:val="005877DC"/>
    <w:rsid w:val="0059023E"/>
    <w:rsid w:val="00597852"/>
    <w:rsid w:val="005A4ECD"/>
    <w:rsid w:val="005B06DE"/>
    <w:rsid w:val="005C2C55"/>
    <w:rsid w:val="005C3AA9"/>
    <w:rsid w:val="005D1F14"/>
    <w:rsid w:val="005D2384"/>
    <w:rsid w:val="005D3578"/>
    <w:rsid w:val="005D6069"/>
    <w:rsid w:val="005E667D"/>
    <w:rsid w:val="005F0E57"/>
    <w:rsid w:val="005F2041"/>
    <w:rsid w:val="005F498B"/>
    <w:rsid w:val="005F5524"/>
    <w:rsid w:val="005F5EEF"/>
    <w:rsid w:val="006055B1"/>
    <w:rsid w:val="00613437"/>
    <w:rsid w:val="00617E4F"/>
    <w:rsid w:val="00626821"/>
    <w:rsid w:val="00631A2C"/>
    <w:rsid w:val="00633DDB"/>
    <w:rsid w:val="00651185"/>
    <w:rsid w:val="00657663"/>
    <w:rsid w:val="00664AF8"/>
    <w:rsid w:val="00670318"/>
    <w:rsid w:val="00670BA4"/>
    <w:rsid w:val="00671991"/>
    <w:rsid w:val="00673213"/>
    <w:rsid w:val="0068164E"/>
    <w:rsid w:val="00683771"/>
    <w:rsid w:val="00686716"/>
    <w:rsid w:val="006A4CE7"/>
    <w:rsid w:val="006A7DD3"/>
    <w:rsid w:val="006B0013"/>
    <w:rsid w:val="006B16F5"/>
    <w:rsid w:val="006B2D84"/>
    <w:rsid w:val="006B3C29"/>
    <w:rsid w:val="006C15C9"/>
    <w:rsid w:val="006D2DA3"/>
    <w:rsid w:val="006D622A"/>
    <w:rsid w:val="006E1F7F"/>
    <w:rsid w:val="006E3B80"/>
    <w:rsid w:val="006F3D9C"/>
    <w:rsid w:val="006F43AC"/>
    <w:rsid w:val="007011F5"/>
    <w:rsid w:val="00701A96"/>
    <w:rsid w:val="007065F3"/>
    <w:rsid w:val="0071199C"/>
    <w:rsid w:val="00715BFD"/>
    <w:rsid w:val="0072413F"/>
    <w:rsid w:val="007274D5"/>
    <w:rsid w:val="00732B7B"/>
    <w:rsid w:val="0073320E"/>
    <w:rsid w:val="00734E08"/>
    <w:rsid w:val="007418BA"/>
    <w:rsid w:val="0074309E"/>
    <w:rsid w:val="00756716"/>
    <w:rsid w:val="007570EC"/>
    <w:rsid w:val="00765A7C"/>
    <w:rsid w:val="0076711E"/>
    <w:rsid w:val="007700D0"/>
    <w:rsid w:val="00785261"/>
    <w:rsid w:val="00787DE0"/>
    <w:rsid w:val="00795CEA"/>
    <w:rsid w:val="007A6228"/>
    <w:rsid w:val="007B0256"/>
    <w:rsid w:val="007B7B0F"/>
    <w:rsid w:val="007C11FD"/>
    <w:rsid w:val="007C1E5D"/>
    <w:rsid w:val="007D0C52"/>
    <w:rsid w:val="007D1C2F"/>
    <w:rsid w:val="007D30A2"/>
    <w:rsid w:val="007E007C"/>
    <w:rsid w:val="007E0651"/>
    <w:rsid w:val="007E0EEE"/>
    <w:rsid w:val="007E3959"/>
    <w:rsid w:val="007E3B8B"/>
    <w:rsid w:val="007E4A92"/>
    <w:rsid w:val="007E5E80"/>
    <w:rsid w:val="007E6774"/>
    <w:rsid w:val="007F22FA"/>
    <w:rsid w:val="00800570"/>
    <w:rsid w:val="00802EA4"/>
    <w:rsid w:val="0080363D"/>
    <w:rsid w:val="00803FCF"/>
    <w:rsid w:val="00810CF5"/>
    <w:rsid w:val="00815A31"/>
    <w:rsid w:val="008250F6"/>
    <w:rsid w:val="00837F4E"/>
    <w:rsid w:val="0084227C"/>
    <w:rsid w:val="00843DAE"/>
    <w:rsid w:val="008530B0"/>
    <w:rsid w:val="00853C93"/>
    <w:rsid w:val="008565DF"/>
    <w:rsid w:val="0085710F"/>
    <w:rsid w:val="008574AD"/>
    <w:rsid w:val="0086237D"/>
    <w:rsid w:val="00865A1E"/>
    <w:rsid w:val="00867E1A"/>
    <w:rsid w:val="00874643"/>
    <w:rsid w:val="00876ACF"/>
    <w:rsid w:val="00876CA6"/>
    <w:rsid w:val="00877018"/>
    <w:rsid w:val="00877F86"/>
    <w:rsid w:val="00881631"/>
    <w:rsid w:val="008844D7"/>
    <w:rsid w:val="00884ADF"/>
    <w:rsid w:val="008916D6"/>
    <w:rsid w:val="008A6D00"/>
    <w:rsid w:val="008A6D11"/>
    <w:rsid w:val="008B689F"/>
    <w:rsid w:val="008C2A57"/>
    <w:rsid w:val="008C3726"/>
    <w:rsid w:val="008D6543"/>
    <w:rsid w:val="008E0C72"/>
    <w:rsid w:val="008E4E9E"/>
    <w:rsid w:val="008F3023"/>
    <w:rsid w:val="0090057B"/>
    <w:rsid w:val="009007AB"/>
    <w:rsid w:val="00903AE4"/>
    <w:rsid w:val="00913AB7"/>
    <w:rsid w:val="00917F3C"/>
    <w:rsid w:val="009225F0"/>
    <w:rsid w:val="0092359D"/>
    <w:rsid w:val="009236BB"/>
    <w:rsid w:val="00937CFB"/>
    <w:rsid w:val="0094563F"/>
    <w:rsid w:val="009473C3"/>
    <w:rsid w:val="00947CB2"/>
    <w:rsid w:val="009510AC"/>
    <w:rsid w:val="00951F70"/>
    <w:rsid w:val="00962DF6"/>
    <w:rsid w:val="00972814"/>
    <w:rsid w:val="00987714"/>
    <w:rsid w:val="00987CA9"/>
    <w:rsid w:val="00992A57"/>
    <w:rsid w:val="00995424"/>
    <w:rsid w:val="009A1D6B"/>
    <w:rsid w:val="009B47C6"/>
    <w:rsid w:val="009B5AB3"/>
    <w:rsid w:val="009B6FC6"/>
    <w:rsid w:val="009C1CAF"/>
    <w:rsid w:val="009C2D42"/>
    <w:rsid w:val="009C3916"/>
    <w:rsid w:val="009C77DE"/>
    <w:rsid w:val="009D2227"/>
    <w:rsid w:val="009D2DCC"/>
    <w:rsid w:val="009D2DF8"/>
    <w:rsid w:val="009D3CCB"/>
    <w:rsid w:val="009E0C76"/>
    <w:rsid w:val="009E3EC6"/>
    <w:rsid w:val="009F1562"/>
    <w:rsid w:val="009F5633"/>
    <w:rsid w:val="009F7169"/>
    <w:rsid w:val="00A002D1"/>
    <w:rsid w:val="00A13549"/>
    <w:rsid w:val="00A1785D"/>
    <w:rsid w:val="00A21883"/>
    <w:rsid w:val="00A24A6D"/>
    <w:rsid w:val="00A25A67"/>
    <w:rsid w:val="00A436AD"/>
    <w:rsid w:val="00A43E66"/>
    <w:rsid w:val="00A4462B"/>
    <w:rsid w:val="00A4481A"/>
    <w:rsid w:val="00A47875"/>
    <w:rsid w:val="00A56694"/>
    <w:rsid w:val="00A6317F"/>
    <w:rsid w:val="00A74769"/>
    <w:rsid w:val="00A801F4"/>
    <w:rsid w:val="00A80DE0"/>
    <w:rsid w:val="00A81138"/>
    <w:rsid w:val="00A85365"/>
    <w:rsid w:val="00A86A20"/>
    <w:rsid w:val="00A925F0"/>
    <w:rsid w:val="00A92F9A"/>
    <w:rsid w:val="00AA2EF8"/>
    <w:rsid w:val="00AA481D"/>
    <w:rsid w:val="00AA616E"/>
    <w:rsid w:val="00AA7226"/>
    <w:rsid w:val="00AA7FBD"/>
    <w:rsid w:val="00AB1B09"/>
    <w:rsid w:val="00AB7EB3"/>
    <w:rsid w:val="00AD05C9"/>
    <w:rsid w:val="00AD54EA"/>
    <w:rsid w:val="00AD627F"/>
    <w:rsid w:val="00AD6CE0"/>
    <w:rsid w:val="00AD7506"/>
    <w:rsid w:val="00AD7B15"/>
    <w:rsid w:val="00AE2AA2"/>
    <w:rsid w:val="00AE58F6"/>
    <w:rsid w:val="00AF0B8F"/>
    <w:rsid w:val="00AF21AC"/>
    <w:rsid w:val="00AF5DB3"/>
    <w:rsid w:val="00AF77F3"/>
    <w:rsid w:val="00B10EA9"/>
    <w:rsid w:val="00B10EB1"/>
    <w:rsid w:val="00B1285B"/>
    <w:rsid w:val="00B16C9F"/>
    <w:rsid w:val="00B171F7"/>
    <w:rsid w:val="00B21745"/>
    <w:rsid w:val="00B240B3"/>
    <w:rsid w:val="00B24178"/>
    <w:rsid w:val="00B246E8"/>
    <w:rsid w:val="00B25125"/>
    <w:rsid w:val="00B31D33"/>
    <w:rsid w:val="00B35B56"/>
    <w:rsid w:val="00B36B86"/>
    <w:rsid w:val="00B36C20"/>
    <w:rsid w:val="00B37603"/>
    <w:rsid w:val="00B413E1"/>
    <w:rsid w:val="00B44F9B"/>
    <w:rsid w:val="00B45428"/>
    <w:rsid w:val="00B57E09"/>
    <w:rsid w:val="00B61320"/>
    <w:rsid w:val="00B62DF9"/>
    <w:rsid w:val="00B65097"/>
    <w:rsid w:val="00B65A9F"/>
    <w:rsid w:val="00B65B36"/>
    <w:rsid w:val="00B71EDF"/>
    <w:rsid w:val="00B772ED"/>
    <w:rsid w:val="00B80C04"/>
    <w:rsid w:val="00B820CD"/>
    <w:rsid w:val="00B84162"/>
    <w:rsid w:val="00B85204"/>
    <w:rsid w:val="00B85379"/>
    <w:rsid w:val="00B91898"/>
    <w:rsid w:val="00B9434A"/>
    <w:rsid w:val="00BA07BB"/>
    <w:rsid w:val="00BA2DB9"/>
    <w:rsid w:val="00BA2E9B"/>
    <w:rsid w:val="00BA5842"/>
    <w:rsid w:val="00BA6A09"/>
    <w:rsid w:val="00BB03A8"/>
    <w:rsid w:val="00BB360B"/>
    <w:rsid w:val="00BC04D2"/>
    <w:rsid w:val="00BC0A30"/>
    <w:rsid w:val="00BC79CD"/>
    <w:rsid w:val="00BE1B91"/>
    <w:rsid w:val="00BE7148"/>
    <w:rsid w:val="00BF2C70"/>
    <w:rsid w:val="00C0138D"/>
    <w:rsid w:val="00C01C3A"/>
    <w:rsid w:val="00C027B8"/>
    <w:rsid w:val="00C02849"/>
    <w:rsid w:val="00C06D26"/>
    <w:rsid w:val="00C10344"/>
    <w:rsid w:val="00C175D2"/>
    <w:rsid w:val="00C21C2E"/>
    <w:rsid w:val="00C25B57"/>
    <w:rsid w:val="00C32A09"/>
    <w:rsid w:val="00C35D2D"/>
    <w:rsid w:val="00C36523"/>
    <w:rsid w:val="00C37A8C"/>
    <w:rsid w:val="00C37AEE"/>
    <w:rsid w:val="00C4058D"/>
    <w:rsid w:val="00C438A6"/>
    <w:rsid w:val="00C55DE7"/>
    <w:rsid w:val="00C57001"/>
    <w:rsid w:val="00C613DE"/>
    <w:rsid w:val="00C70F58"/>
    <w:rsid w:val="00C76B3D"/>
    <w:rsid w:val="00C80ACF"/>
    <w:rsid w:val="00C81D62"/>
    <w:rsid w:val="00C97E84"/>
    <w:rsid w:val="00CA5D88"/>
    <w:rsid w:val="00CB07AE"/>
    <w:rsid w:val="00CB718C"/>
    <w:rsid w:val="00CB74B3"/>
    <w:rsid w:val="00CD5179"/>
    <w:rsid w:val="00CE1CB4"/>
    <w:rsid w:val="00CE238E"/>
    <w:rsid w:val="00CF011A"/>
    <w:rsid w:val="00CF62C9"/>
    <w:rsid w:val="00CF7853"/>
    <w:rsid w:val="00D071DD"/>
    <w:rsid w:val="00D22A8A"/>
    <w:rsid w:val="00D40593"/>
    <w:rsid w:val="00D417A8"/>
    <w:rsid w:val="00D433E9"/>
    <w:rsid w:val="00D455C0"/>
    <w:rsid w:val="00D45845"/>
    <w:rsid w:val="00D46075"/>
    <w:rsid w:val="00D71C54"/>
    <w:rsid w:val="00D80D8C"/>
    <w:rsid w:val="00D83A7C"/>
    <w:rsid w:val="00D86E50"/>
    <w:rsid w:val="00D875E0"/>
    <w:rsid w:val="00D90D3C"/>
    <w:rsid w:val="00DA0BB6"/>
    <w:rsid w:val="00DA1D28"/>
    <w:rsid w:val="00DA33DB"/>
    <w:rsid w:val="00DA66C1"/>
    <w:rsid w:val="00DA7B4A"/>
    <w:rsid w:val="00DB012A"/>
    <w:rsid w:val="00DB145C"/>
    <w:rsid w:val="00DB33E4"/>
    <w:rsid w:val="00DB3611"/>
    <w:rsid w:val="00DC61A0"/>
    <w:rsid w:val="00DC67AD"/>
    <w:rsid w:val="00DD43FA"/>
    <w:rsid w:val="00DE7042"/>
    <w:rsid w:val="00DF267D"/>
    <w:rsid w:val="00DF3580"/>
    <w:rsid w:val="00DF532D"/>
    <w:rsid w:val="00E01507"/>
    <w:rsid w:val="00E0482E"/>
    <w:rsid w:val="00E07185"/>
    <w:rsid w:val="00E16247"/>
    <w:rsid w:val="00E30C3C"/>
    <w:rsid w:val="00E4033E"/>
    <w:rsid w:val="00E40D36"/>
    <w:rsid w:val="00E45CDA"/>
    <w:rsid w:val="00E51EF1"/>
    <w:rsid w:val="00E522EC"/>
    <w:rsid w:val="00E528E6"/>
    <w:rsid w:val="00E57942"/>
    <w:rsid w:val="00E6096D"/>
    <w:rsid w:val="00E626E2"/>
    <w:rsid w:val="00E63604"/>
    <w:rsid w:val="00E643E0"/>
    <w:rsid w:val="00E708BB"/>
    <w:rsid w:val="00E7560E"/>
    <w:rsid w:val="00E761A2"/>
    <w:rsid w:val="00E77226"/>
    <w:rsid w:val="00E808D5"/>
    <w:rsid w:val="00E80B1E"/>
    <w:rsid w:val="00E82B90"/>
    <w:rsid w:val="00E847B3"/>
    <w:rsid w:val="00E858A7"/>
    <w:rsid w:val="00E91971"/>
    <w:rsid w:val="00E9285A"/>
    <w:rsid w:val="00E956B6"/>
    <w:rsid w:val="00E957B2"/>
    <w:rsid w:val="00EA550A"/>
    <w:rsid w:val="00EA5F0B"/>
    <w:rsid w:val="00EA66F0"/>
    <w:rsid w:val="00EA7668"/>
    <w:rsid w:val="00EB4975"/>
    <w:rsid w:val="00EB5D2F"/>
    <w:rsid w:val="00EC0DD9"/>
    <w:rsid w:val="00ED4300"/>
    <w:rsid w:val="00ED52C6"/>
    <w:rsid w:val="00EE110A"/>
    <w:rsid w:val="00EE34B1"/>
    <w:rsid w:val="00EE3834"/>
    <w:rsid w:val="00EE3E34"/>
    <w:rsid w:val="00EE5D6C"/>
    <w:rsid w:val="00EE64CC"/>
    <w:rsid w:val="00EE67D9"/>
    <w:rsid w:val="00EF138E"/>
    <w:rsid w:val="00EF3823"/>
    <w:rsid w:val="00EF5179"/>
    <w:rsid w:val="00F07D2D"/>
    <w:rsid w:val="00F148C2"/>
    <w:rsid w:val="00F15855"/>
    <w:rsid w:val="00F212CF"/>
    <w:rsid w:val="00F21C2A"/>
    <w:rsid w:val="00F258DA"/>
    <w:rsid w:val="00F260E1"/>
    <w:rsid w:val="00F26C7D"/>
    <w:rsid w:val="00F273A7"/>
    <w:rsid w:val="00F30908"/>
    <w:rsid w:val="00F3576D"/>
    <w:rsid w:val="00F369F4"/>
    <w:rsid w:val="00F47B31"/>
    <w:rsid w:val="00F63CCD"/>
    <w:rsid w:val="00F660FC"/>
    <w:rsid w:val="00F73DA2"/>
    <w:rsid w:val="00F74FEB"/>
    <w:rsid w:val="00F75321"/>
    <w:rsid w:val="00F80F76"/>
    <w:rsid w:val="00F823CD"/>
    <w:rsid w:val="00F83AAA"/>
    <w:rsid w:val="00F85669"/>
    <w:rsid w:val="00F90C09"/>
    <w:rsid w:val="00FA1012"/>
    <w:rsid w:val="00FB119D"/>
    <w:rsid w:val="00FB5D58"/>
    <w:rsid w:val="00FC143A"/>
    <w:rsid w:val="00FC3599"/>
    <w:rsid w:val="00FC4F8F"/>
    <w:rsid w:val="00FC68C6"/>
    <w:rsid w:val="00FD0697"/>
    <w:rsid w:val="00FE1988"/>
    <w:rsid w:val="00FE1BD1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  <w15:docId w15:val="{B5AFD852-F7E1-46C4-84B9-DBE6BF5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5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deralfinancialrelations.gov.au/agreements/family-domestic-and-sexual-violence-responses-2021-2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cialservicesau.sharepoint.com/sites/OfficeTemplates/Shared%20Documents/DSS%20Templates/DSS%20-%20A4%20Landscape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895C4E3-3737-4DAB-AF36-01C5D8915B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0893861EFC19A41B526552D96A98C3F" ma:contentTypeVersion="" ma:contentTypeDescription="PDMS Document Site Content Type" ma:contentTypeScope="" ma:versionID="bf2a4004f8c77726595379b1520c5fef">
  <xsd:schema xmlns:xsd="http://www.w3.org/2001/XMLSchema" xmlns:xs="http://www.w3.org/2001/XMLSchema" xmlns:p="http://schemas.microsoft.com/office/2006/metadata/properties" xmlns:ns2="0895C4E3-3737-4DAB-AF36-01C5D8915B66" targetNamespace="http://schemas.microsoft.com/office/2006/metadata/properties" ma:root="true" ma:fieldsID="3d79ae4c9a3e83604789a2634dce68f6" ns2:_="">
    <xsd:import namespace="0895C4E3-3737-4DAB-AF36-01C5D8915B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C4E3-3737-4DAB-AF36-01C5D8915B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  <ds:schemaRef ds:uri="0895C4E3-3737-4DAB-AF36-01C5D8915B66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F970C-A5B4-48A0-AF68-879602CE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C4E3-3737-4DAB-AF36-01C5D8915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DSS%20-%20A4%20Landscape%20Fact%20Sheet%20Template.dotx</Template>
  <TotalTime>0</TotalTime>
  <Pages>3</Pages>
  <Words>605</Words>
  <Characters>3238</Characters>
  <Application>Microsoft Office Word</Application>
  <DocSecurity>0</DocSecurity>
  <Lines>98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Workers Initiative</dc:title>
  <dc:creator>Maddi Simmonds</dc:creator>
  <cp:keywords>[SEC=OFFICIAL]</cp:keywords>
  <cp:lastModifiedBy>MILLER, Vicky</cp:lastModifiedBy>
  <cp:revision>3</cp:revision>
  <cp:lastPrinted>2014-10-23T23:51:00Z</cp:lastPrinted>
  <dcterms:created xsi:type="dcterms:W3CDTF">2025-06-03T01:11:00Z</dcterms:created>
  <dcterms:modified xsi:type="dcterms:W3CDTF">2025-06-03T03:09:00Z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2023-09-19T11:53:01Z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D98BEFFB147295063806105D07A26631</vt:lpwstr>
  </property>
  <property fmtid="{D5CDD505-2E9C-101B-9397-08002B2CF9AE}" pid="21" name="PM_Hash_Salt">
    <vt:lpwstr>AC2A70C1627926577B462C56397C3DE6</vt:lpwstr>
  </property>
  <property fmtid="{D5CDD505-2E9C-101B-9397-08002B2CF9AE}" pid="22" name="PM_Hash_SHA1">
    <vt:lpwstr>F63F20CBFCE81432B655A44D7A82334CBAE374CC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0x010100266966F133664895A6EE3632470D45F500E0893861EFC19A41B526552D96A98C3F</vt:lpwstr>
  </property>
  <property fmtid="{D5CDD505-2E9C-101B-9397-08002B2CF9AE}" pid="28" name="MediaServiceImageTags">
    <vt:lpwstr/>
  </property>
  <property fmtid="{D5CDD505-2E9C-101B-9397-08002B2CF9AE}" pid="29" name="PMHMAC">
    <vt:lpwstr>v=2022.1;a=SHA256;h=416C293C2F9F7C26B8A6A03C18B7CCB94EEB7CEDCF684076E2A4AB63F60A1DA3</vt:lpwstr>
  </property>
  <property fmtid="{D5CDD505-2E9C-101B-9397-08002B2CF9AE}" pid="30" name="MSIP_Label_eb34d90b-fc41-464d-af60-f74d721d0790_SetDate">
    <vt:lpwstr>2023-09-19T11:53:01Z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f01b574c3f524f058ffcb9734499a5ed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PM_Expires">
    <vt:lpwstr/>
  </property>
  <property fmtid="{D5CDD505-2E9C-101B-9397-08002B2CF9AE}" pid="39" name="PM_DownTo">
    <vt:lpwstr/>
  </property>
</Properties>
</file>